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8E6F9B" w14:textId="77777777" w:rsidR="001F7347" w:rsidRDefault="001F7347" w:rsidP="002576C7">
      <w:pPr>
        <w:pStyle w:val="Baseparagraphcentred"/>
      </w:pPr>
    </w:p>
    <w:p w14:paraId="0A2FA071" w14:textId="1203074A" w:rsidR="003A4119" w:rsidRDefault="003A4119" w:rsidP="002576C7">
      <w:pPr>
        <w:pStyle w:val="Baseparagraphcentred"/>
      </w:pPr>
    </w:p>
    <w:p w14:paraId="79A38A71" w14:textId="77777777" w:rsidR="003A4119" w:rsidRDefault="003A4119" w:rsidP="002576C7">
      <w:pPr>
        <w:pStyle w:val="Baseparagraphcentred"/>
      </w:pPr>
    </w:p>
    <w:p w14:paraId="0E352868" w14:textId="77777777" w:rsidR="001F7347" w:rsidRDefault="001F7347" w:rsidP="002576C7">
      <w:pPr>
        <w:pStyle w:val="Baseparagraphcentred"/>
      </w:pPr>
    </w:p>
    <w:p w14:paraId="45CB9AB8" w14:textId="77777777" w:rsidR="001F7347" w:rsidRDefault="001F7347" w:rsidP="002576C7">
      <w:pPr>
        <w:pStyle w:val="Baseparagraphcentred"/>
      </w:pPr>
    </w:p>
    <w:p w14:paraId="4650C354" w14:textId="36F14CDB" w:rsidR="00107AA6" w:rsidRDefault="00107AA6" w:rsidP="002576C7">
      <w:pPr>
        <w:pStyle w:val="Baseparagraphcentred"/>
      </w:pPr>
      <w:r>
        <w:t>EXPOSURE DRAFT</w:t>
      </w:r>
    </w:p>
    <w:p w14:paraId="2362451C" w14:textId="77777777" w:rsidR="00107AA6" w:rsidRDefault="00107AA6" w:rsidP="002576C7">
      <w:pPr>
        <w:pStyle w:val="Baseparagraphcentred"/>
      </w:pPr>
    </w:p>
    <w:p w14:paraId="0FF942F7" w14:textId="5DFF7CD0" w:rsidR="001F7347" w:rsidRDefault="001F7347" w:rsidP="002576C7">
      <w:pPr>
        <w:pStyle w:val="Baseparagraphcentred"/>
      </w:pPr>
    </w:p>
    <w:p w14:paraId="0C02039D" w14:textId="77777777" w:rsidR="00107AA6" w:rsidRDefault="00107AA6" w:rsidP="002576C7">
      <w:pPr>
        <w:pStyle w:val="Baseparagraphcentred"/>
      </w:pPr>
    </w:p>
    <w:p w14:paraId="4451599A" w14:textId="675A49FB" w:rsidR="00107AA6" w:rsidRDefault="00107AA6" w:rsidP="002576C7">
      <w:pPr>
        <w:pStyle w:val="BillName"/>
      </w:pPr>
      <w:r>
        <w:t>tREASURY LAWS AMENDMENT (</w:t>
      </w:r>
      <w:r w:rsidR="007D54DA">
        <w:t xml:space="preserve">OECD </w:t>
      </w:r>
      <w:r w:rsidR="005D388F">
        <w:t>HYBRID MISMATCH RULES) Bill 2017</w:t>
      </w:r>
      <w:r w:rsidR="00351672">
        <w:t xml:space="preserve"> </w:t>
      </w:r>
    </w:p>
    <w:p w14:paraId="7FE7524A" w14:textId="77777777" w:rsidR="00107AA6" w:rsidRDefault="00107AA6" w:rsidP="002576C7">
      <w:pPr>
        <w:pStyle w:val="Baseparagraphcentred"/>
      </w:pPr>
    </w:p>
    <w:p w14:paraId="684CEFEB" w14:textId="77777777" w:rsidR="00107AA6" w:rsidRDefault="00107AA6" w:rsidP="002576C7">
      <w:pPr>
        <w:pStyle w:val="Baseparagraphcentred"/>
      </w:pPr>
    </w:p>
    <w:p w14:paraId="6A9D0121" w14:textId="77777777" w:rsidR="00107AA6" w:rsidRDefault="00107AA6" w:rsidP="002576C7">
      <w:pPr>
        <w:pStyle w:val="Baseparagraphcentred"/>
      </w:pPr>
    </w:p>
    <w:p w14:paraId="24414B5F" w14:textId="77777777" w:rsidR="00107AA6" w:rsidRDefault="00107AA6" w:rsidP="002576C7">
      <w:pPr>
        <w:pStyle w:val="Baseparagraphcentred"/>
      </w:pPr>
    </w:p>
    <w:p w14:paraId="77F54311" w14:textId="77777777" w:rsidR="00107AA6" w:rsidRDefault="00107AA6" w:rsidP="002576C7">
      <w:pPr>
        <w:pStyle w:val="Baseparagraphcentred"/>
      </w:pPr>
      <w:r>
        <w:t>EXPLANATORY MEMORANDUM</w:t>
      </w:r>
    </w:p>
    <w:p w14:paraId="171ACEED" w14:textId="77777777" w:rsidR="00107AA6" w:rsidRDefault="00107AA6" w:rsidP="002576C7">
      <w:pPr>
        <w:pStyle w:val="Baseparagraphcentred"/>
      </w:pPr>
    </w:p>
    <w:p w14:paraId="7A811536" w14:textId="77777777" w:rsidR="00107AA6" w:rsidRDefault="00107AA6" w:rsidP="002576C7">
      <w:pPr>
        <w:pStyle w:val="Baseparagraphcentred"/>
      </w:pPr>
    </w:p>
    <w:p w14:paraId="4517C4E2" w14:textId="77777777" w:rsidR="00107AA6" w:rsidRDefault="00107AA6" w:rsidP="002576C7">
      <w:pPr>
        <w:pStyle w:val="Baseparagraphcentred"/>
      </w:pPr>
    </w:p>
    <w:p w14:paraId="71DE4C27" w14:textId="1E33A262" w:rsidR="00107AA6" w:rsidRDefault="00107AA6" w:rsidP="002576C7">
      <w:pPr>
        <w:pStyle w:val="Baseparagraphcentred"/>
      </w:pPr>
    </w:p>
    <w:p w14:paraId="781C5858" w14:textId="77777777" w:rsidR="00107AA6" w:rsidRDefault="00107AA6" w:rsidP="002576C7">
      <w:pPr>
        <w:sectPr w:rsidR="00107AA6" w:rsidSect="00107AA6">
          <w:headerReference w:type="even" r:id="rId14"/>
          <w:headerReference w:type="default" r:id="rId15"/>
          <w:footerReference w:type="even" r:id="rId16"/>
          <w:footerReference w:type="default" r:id="rId17"/>
          <w:headerReference w:type="first" r:id="rId18"/>
          <w:type w:val="oddPage"/>
          <w:pgSz w:w="11906" w:h="16838" w:code="9"/>
          <w:pgMar w:top="2466" w:right="2098" w:bottom="2466" w:left="2098" w:header="1559" w:footer="1899" w:gutter="0"/>
          <w:cols w:space="708"/>
          <w:titlePg/>
          <w:docGrid w:linePitch="360"/>
        </w:sectPr>
      </w:pPr>
    </w:p>
    <w:p w14:paraId="727622A0" w14:textId="77777777" w:rsidR="00107AA6" w:rsidRPr="003E0794" w:rsidRDefault="00107AA6" w:rsidP="002576C7">
      <w:pPr>
        <w:pStyle w:val="TOCHeading"/>
      </w:pPr>
      <w:r w:rsidRPr="003E0794">
        <w:lastRenderedPageBreak/>
        <w:t>Table of contents</w:t>
      </w:r>
    </w:p>
    <w:p w14:paraId="1900FD86" w14:textId="77777777" w:rsidR="00A74292" w:rsidRDefault="00107AA6">
      <w:pPr>
        <w:pStyle w:val="TOC2"/>
        <w:rPr>
          <w:rFonts w:asciiTheme="minorHAnsi" w:eastAsiaTheme="minorEastAsia" w:hAnsiTheme="minorHAnsi" w:cstheme="minorBidi"/>
          <w:sz w:val="22"/>
          <w:szCs w:val="22"/>
        </w:rPr>
      </w:pPr>
      <w:r>
        <w:fldChar w:fldCharType="begin"/>
      </w:r>
      <w:r>
        <w:instrText xml:space="preserve"> TOC \t "Chapter Heading,1,Chapter heading subdocument,2" </w:instrText>
      </w:r>
      <w:r>
        <w:fldChar w:fldCharType="separate"/>
      </w:r>
      <w:r w:rsidR="00A74292">
        <w:t>Glossary</w:t>
      </w:r>
      <w:r w:rsidR="00A74292">
        <w:tab/>
      </w:r>
      <w:r w:rsidR="00A74292">
        <w:fldChar w:fldCharType="begin"/>
      </w:r>
      <w:r w:rsidR="00A74292">
        <w:instrText xml:space="preserve"> PAGEREF _Toc499196526 \h </w:instrText>
      </w:r>
      <w:r w:rsidR="00A74292">
        <w:fldChar w:fldCharType="separate"/>
      </w:r>
      <w:r w:rsidR="004E2D34">
        <w:t>1</w:t>
      </w:r>
      <w:r w:rsidR="00A74292">
        <w:fldChar w:fldCharType="end"/>
      </w:r>
    </w:p>
    <w:p w14:paraId="560AB7D3" w14:textId="77777777" w:rsidR="00A74292" w:rsidRDefault="00A74292">
      <w:pPr>
        <w:pStyle w:val="TOC1"/>
        <w:rPr>
          <w:rFonts w:asciiTheme="minorHAnsi" w:eastAsiaTheme="minorEastAsia" w:hAnsiTheme="minorHAnsi" w:cstheme="minorBidi"/>
          <w:noProof/>
          <w:sz w:val="22"/>
          <w:szCs w:val="22"/>
        </w:rPr>
      </w:pPr>
      <w:r>
        <w:rPr>
          <w:noProof/>
        </w:rPr>
        <w:t>Chapter 1</w:t>
      </w:r>
      <w:r>
        <w:rPr>
          <w:rFonts w:asciiTheme="minorHAnsi" w:eastAsiaTheme="minorEastAsia" w:hAnsiTheme="minorHAnsi" w:cstheme="minorBidi"/>
          <w:noProof/>
          <w:sz w:val="22"/>
          <w:szCs w:val="22"/>
        </w:rPr>
        <w:tab/>
      </w:r>
      <w:r>
        <w:rPr>
          <w:noProof/>
        </w:rPr>
        <w:t>OECD hybrid mismatch rules</w:t>
      </w:r>
      <w:r>
        <w:rPr>
          <w:noProof/>
        </w:rPr>
        <w:tab/>
      </w:r>
      <w:r>
        <w:rPr>
          <w:noProof/>
        </w:rPr>
        <w:fldChar w:fldCharType="begin"/>
      </w:r>
      <w:r>
        <w:rPr>
          <w:noProof/>
        </w:rPr>
        <w:instrText xml:space="preserve"> PAGEREF _Toc499196527 \h </w:instrText>
      </w:r>
      <w:r>
        <w:rPr>
          <w:noProof/>
        </w:rPr>
      </w:r>
      <w:r>
        <w:rPr>
          <w:noProof/>
        </w:rPr>
        <w:fldChar w:fldCharType="separate"/>
      </w:r>
      <w:r w:rsidR="004E2D34">
        <w:rPr>
          <w:noProof/>
        </w:rPr>
        <w:t>3</w:t>
      </w:r>
      <w:r>
        <w:rPr>
          <w:noProof/>
        </w:rPr>
        <w:fldChar w:fldCharType="end"/>
      </w:r>
    </w:p>
    <w:p w14:paraId="743AF1B1" w14:textId="77777777" w:rsidR="00A74292" w:rsidRDefault="00A74292">
      <w:pPr>
        <w:pStyle w:val="TOC1"/>
        <w:rPr>
          <w:rFonts w:asciiTheme="minorHAnsi" w:eastAsiaTheme="minorEastAsia" w:hAnsiTheme="minorHAnsi" w:cstheme="minorBidi"/>
          <w:noProof/>
          <w:sz w:val="22"/>
          <w:szCs w:val="22"/>
        </w:rPr>
      </w:pPr>
      <w:r>
        <w:rPr>
          <w:noProof/>
        </w:rPr>
        <w:t>Chapter 2</w:t>
      </w:r>
      <w:r>
        <w:rPr>
          <w:rFonts w:asciiTheme="minorHAnsi" w:eastAsiaTheme="minorEastAsia" w:hAnsiTheme="minorHAnsi" w:cstheme="minorBidi"/>
          <w:noProof/>
          <w:sz w:val="22"/>
          <w:szCs w:val="22"/>
        </w:rPr>
        <w:tab/>
      </w:r>
      <w:r>
        <w:rPr>
          <w:noProof/>
        </w:rPr>
        <w:t>Other effects of foreign income tax deductions</w:t>
      </w:r>
      <w:r>
        <w:rPr>
          <w:noProof/>
        </w:rPr>
        <w:tab/>
      </w:r>
      <w:r>
        <w:rPr>
          <w:noProof/>
        </w:rPr>
        <w:fldChar w:fldCharType="begin"/>
      </w:r>
      <w:r>
        <w:rPr>
          <w:noProof/>
        </w:rPr>
        <w:instrText xml:space="preserve"> PAGEREF _Toc499196528 \h </w:instrText>
      </w:r>
      <w:r>
        <w:rPr>
          <w:noProof/>
        </w:rPr>
      </w:r>
      <w:r>
        <w:rPr>
          <w:noProof/>
        </w:rPr>
        <w:fldChar w:fldCharType="separate"/>
      </w:r>
      <w:r w:rsidR="004E2D34">
        <w:rPr>
          <w:noProof/>
        </w:rPr>
        <w:t>57</w:t>
      </w:r>
      <w:r>
        <w:rPr>
          <w:noProof/>
        </w:rPr>
        <w:fldChar w:fldCharType="end"/>
      </w:r>
    </w:p>
    <w:p w14:paraId="391B3B4D" w14:textId="77777777" w:rsidR="00107AA6" w:rsidRDefault="00107AA6" w:rsidP="002576C7">
      <w:pPr>
        <w:pStyle w:val="base-text-paragraphnonumbers"/>
      </w:pPr>
      <w:r>
        <w:rPr>
          <w:b/>
          <w:bCs/>
          <w:noProof/>
          <w:lang w:val="en-US"/>
        </w:rPr>
        <w:fldChar w:fldCharType="end"/>
      </w:r>
    </w:p>
    <w:p w14:paraId="64BED775" w14:textId="77777777" w:rsidR="00107AA6" w:rsidRDefault="00107AA6" w:rsidP="002576C7">
      <w:pPr>
        <w:pStyle w:val="Hiddentext"/>
      </w:pPr>
      <w:r>
        <w:t>Do not remove section break.</w:t>
      </w:r>
    </w:p>
    <w:p w14:paraId="085C7F38" w14:textId="77777777" w:rsidR="00107AA6" w:rsidRDefault="00107AA6" w:rsidP="002576C7">
      <w:pPr>
        <w:pStyle w:val="base-text-paragraphnonumbers"/>
        <w:sectPr w:rsidR="00107AA6" w:rsidSect="00107AA6">
          <w:headerReference w:type="even" r:id="rId19"/>
          <w:headerReference w:type="default" r:id="rId20"/>
          <w:footerReference w:type="even" r:id="rId21"/>
          <w:footerReference w:type="default" r:id="rId22"/>
          <w:headerReference w:type="first" r:id="rId23"/>
          <w:footerReference w:type="first" r:id="rId24"/>
          <w:type w:val="oddPage"/>
          <w:pgSz w:w="11906" w:h="16838" w:code="9"/>
          <w:pgMar w:top="2466" w:right="2098" w:bottom="2466" w:left="2098" w:header="1559" w:footer="1899" w:gutter="0"/>
          <w:cols w:space="708"/>
          <w:titlePg/>
          <w:docGrid w:linePitch="360"/>
        </w:sectPr>
      </w:pPr>
    </w:p>
    <w:p w14:paraId="5F894768" w14:textId="77777777" w:rsidR="00107AA6" w:rsidRPr="00A03E30" w:rsidRDefault="00107AA6" w:rsidP="002576C7"/>
    <w:p w14:paraId="20A0CAE2" w14:textId="77777777" w:rsidR="00107AA6" w:rsidRPr="00D67ADC" w:rsidRDefault="00107AA6" w:rsidP="00107AA6">
      <w:pPr>
        <w:pStyle w:val="Chapterheadingsubdocument"/>
      </w:pPr>
      <w:bookmarkStart w:id="0" w:name="_Toc499196526"/>
      <w:r w:rsidRPr="00D67ADC">
        <w:t>Glossary</w:t>
      </w:r>
      <w:bookmarkEnd w:id="0"/>
    </w:p>
    <w:p w14:paraId="5393FDEB" w14:textId="77777777" w:rsidR="00107AA6" w:rsidRDefault="00107AA6" w:rsidP="00107AA6">
      <w:pPr>
        <w:pStyle w:val="BTPwithextraspacing"/>
      </w:pPr>
      <w:r>
        <w:t>The following abbreviations and acronyms are used throughout this explanatory memorandum.</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1"/>
        <w:gridCol w:w="3885"/>
      </w:tblGrid>
      <w:tr w:rsidR="00107AA6" w:rsidRPr="00123D96" w14:paraId="087BD98D" w14:textId="77777777" w:rsidTr="00107AA6">
        <w:tc>
          <w:tcPr>
            <w:tcW w:w="2721" w:type="dxa"/>
          </w:tcPr>
          <w:p w14:paraId="6F80F497" w14:textId="77777777" w:rsidR="00107AA6" w:rsidRPr="00123D96" w:rsidRDefault="00107AA6" w:rsidP="00107AA6">
            <w:pPr>
              <w:pStyle w:val="tableheaderwithintable"/>
            </w:pPr>
            <w:r w:rsidRPr="00123D96">
              <w:t>Abbreviation</w:t>
            </w:r>
          </w:p>
        </w:tc>
        <w:tc>
          <w:tcPr>
            <w:tcW w:w="3885" w:type="dxa"/>
          </w:tcPr>
          <w:p w14:paraId="413424FD" w14:textId="77777777" w:rsidR="00107AA6" w:rsidRPr="00123D96" w:rsidRDefault="00107AA6" w:rsidP="00107AA6">
            <w:pPr>
              <w:pStyle w:val="tableheaderwithintable"/>
            </w:pPr>
            <w:r w:rsidRPr="00123D96">
              <w:t>Definition</w:t>
            </w:r>
          </w:p>
        </w:tc>
      </w:tr>
      <w:tr w:rsidR="009D6EB7" w:rsidRPr="002C43E8" w14:paraId="130E233A" w14:textId="77777777" w:rsidTr="00107AA6">
        <w:tc>
          <w:tcPr>
            <w:tcW w:w="2721" w:type="dxa"/>
          </w:tcPr>
          <w:p w14:paraId="3ECD8D42" w14:textId="2996019C" w:rsidR="009D6EB7" w:rsidRPr="002C43E8" w:rsidRDefault="009D6EB7" w:rsidP="00107AA6">
            <w:pPr>
              <w:pStyle w:val="Glossarytabletext"/>
              <w:rPr>
                <w:lang w:val="en-US" w:eastAsia="en-US"/>
              </w:rPr>
            </w:pPr>
            <w:r>
              <w:rPr>
                <w:lang w:val="en-US" w:eastAsia="en-US"/>
              </w:rPr>
              <w:t xml:space="preserve">G20 </w:t>
            </w:r>
          </w:p>
        </w:tc>
        <w:tc>
          <w:tcPr>
            <w:tcW w:w="3885" w:type="dxa"/>
          </w:tcPr>
          <w:p w14:paraId="6EB0E355" w14:textId="32272284" w:rsidR="009D6EB7" w:rsidRPr="002C43E8" w:rsidRDefault="009D6EB7" w:rsidP="009D6EB7">
            <w:pPr>
              <w:pStyle w:val="Glossarytabletext"/>
              <w:rPr>
                <w:lang w:val="en-US" w:eastAsia="en-US"/>
              </w:rPr>
            </w:pPr>
            <w:r>
              <w:rPr>
                <w:lang w:val="en-US" w:eastAsia="en-US"/>
              </w:rPr>
              <w:t xml:space="preserve">Group of 20 </w:t>
            </w:r>
            <w:r>
              <w:rPr>
                <w:rFonts w:ascii="Calibri" w:hAnsi="Calibri"/>
                <w:lang w:val="en-US" w:eastAsia="en-US"/>
              </w:rPr>
              <w:t>—</w:t>
            </w:r>
            <w:r>
              <w:rPr>
                <w:lang w:val="en-US" w:eastAsia="en-US"/>
              </w:rPr>
              <w:t xml:space="preserve"> comprising</w:t>
            </w:r>
            <w:r w:rsidRPr="009D6EB7">
              <w:rPr>
                <w:lang w:val="en-US" w:eastAsia="en-US"/>
              </w:rPr>
              <w:t xml:space="preserve"> Argentina, Australia, Brazil, Canada, China, France, Germany, India, Indonesia, Italy, Japan, Republic </w:t>
            </w:r>
            <w:r>
              <w:rPr>
                <w:lang w:val="en-US" w:eastAsia="en-US"/>
              </w:rPr>
              <w:t>of Korea, Mexico, Russia, Saudi </w:t>
            </w:r>
            <w:r w:rsidRPr="009D6EB7">
              <w:rPr>
                <w:lang w:val="en-US" w:eastAsia="en-US"/>
              </w:rPr>
              <w:t>Arabia, South Africa, Turkey, the United Kingdom, the United States and the European Union.</w:t>
            </w:r>
          </w:p>
        </w:tc>
      </w:tr>
      <w:tr w:rsidR="00FB2846" w:rsidRPr="002C43E8" w14:paraId="3FE91DB4" w14:textId="77777777" w:rsidTr="00107AA6">
        <w:tc>
          <w:tcPr>
            <w:tcW w:w="2721" w:type="dxa"/>
          </w:tcPr>
          <w:p w14:paraId="5851E34D" w14:textId="6301FB5F" w:rsidR="00FB2846" w:rsidRPr="002C43E8" w:rsidRDefault="00FB2846" w:rsidP="00FB2846">
            <w:pPr>
              <w:pStyle w:val="Glossarytabletext"/>
              <w:rPr>
                <w:lang w:val="en-US" w:eastAsia="en-US"/>
              </w:rPr>
            </w:pPr>
            <w:r>
              <w:rPr>
                <w:lang w:val="en-US" w:eastAsia="en-US"/>
              </w:rPr>
              <w:t>ITAA 1936</w:t>
            </w:r>
          </w:p>
        </w:tc>
        <w:tc>
          <w:tcPr>
            <w:tcW w:w="3885" w:type="dxa"/>
          </w:tcPr>
          <w:p w14:paraId="5889F782" w14:textId="68E565E2" w:rsidR="00FB2846" w:rsidRPr="002C43E8" w:rsidRDefault="00FB2846" w:rsidP="00FB2846">
            <w:pPr>
              <w:pStyle w:val="Glossarytabletext"/>
              <w:rPr>
                <w:lang w:val="en-US" w:eastAsia="en-US"/>
              </w:rPr>
            </w:pPr>
            <w:r w:rsidRPr="0030100B">
              <w:rPr>
                <w:i/>
                <w:lang w:val="en-US" w:eastAsia="en-US"/>
              </w:rPr>
              <w:t>Income Tax Assessment Act 19</w:t>
            </w:r>
            <w:r>
              <w:rPr>
                <w:i/>
                <w:lang w:val="en-US" w:eastAsia="en-US"/>
              </w:rPr>
              <w:t>36</w:t>
            </w:r>
          </w:p>
        </w:tc>
      </w:tr>
      <w:tr w:rsidR="00107AA6" w:rsidRPr="002C43E8" w14:paraId="0C8BD8EA" w14:textId="77777777" w:rsidTr="00107AA6">
        <w:tc>
          <w:tcPr>
            <w:tcW w:w="2721" w:type="dxa"/>
          </w:tcPr>
          <w:p w14:paraId="6D25564F" w14:textId="4425AC54" w:rsidR="00107AA6" w:rsidRPr="002C43E8" w:rsidRDefault="0030100B" w:rsidP="00107AA6">
            <w:pPr>
              <w:pStyle w:val="Glossarytabletext"/>
              <w:rPr>
                <w:lang w:val="en-US" w:eastAsia="en-US"/>
              </w:rPr>
            </w:pPr>
            <w:r>
              <w:rPr>
                <w:lang w:val="en-US" w:eastAsia="en-US"/>
              </w:rPr>
              <w:t>ITAA 1997</w:t>
            </w:r>
          </w:p>
        </w:tc>
        <w:tc>
          <w:tcPr>
            <w:tcW w:w="3885" w:type="dxa"/>
          </w:tcPr>
          <w:p w14:paraId="4C6CFF52" w14:textId="7450FBC9" w:rsidR="00107AA6" w:rsidRPr="0030100B" w:rsidRDefault="0030100B" w:rsidP="00107AA6">
            <w:pPr>
              <w:pStyle w:val="Glossarytabletext"/>
              <w:rPr>
                <w:i/>
                <w:lang w:val="en-US" w:eastAsia="en-US"/>
              </w:rPr>
            </w:pPr>
            <w:r w:rsidRPr="0030100B">
              <w:rPr>
                <w:i/>
                <w:lang w:val="en-US" w:eastAsia="en-US"/>
              </w:rPr>
              <w:t>Income Tax Assessment Act 1997</w:t>
            </w:r>
          </w:p>
        </w:tc>
      </w:tr>
      <w:tr w:rsidR="00107AA6" w:rsidRPr="002C43E8" w14:paraId="2F85564C" w14:textId="77777777" w:rsidTr="00107AA6">
        <w:tc>
          <w:tcPr>
            <w:tcW w:w="2721" w:type="dxa"/>
          </w:tcPr>
          <w:p w14:paraId="6C0D409A" w14:textId="17B50A32" w:rsidR="00107AA6" w:rsidRPr="002C43E8" w:rsidRDefault="00E839A1" w:rsidP="00107AA6">
            <w:pPr>
              <w:pStyle w:val="Glossarytabletext"/>
              <w:rPr>
                <w:lang w:val="en-US" w:eastAsia="en-US"/>
              </w:rPr>
            </w:pPr>
            <w:r>
              <w:rPr>
                <w:lang w:val="en-US" w:eastAsia="en-US"/>
              </w:rPr>
              <w:t>OECD</w:t>
            </w:r>
          </w:p>
        </w:tc>
        <w:tc>
          <w:tcPr>
            <w:tcW w:w="3885" w:type="dxa"/>
          </w:tcPr>
          <w:p w14:paraId="53744B9B" w14:textId="6AC5DFC0" w:rsidR="00107AA6" w:rsidRPr="002C43E8" w:rsidRDefault="0030100B" w:rsidP="00107AA6">
            <w:pPr>
              <w:pStyle w:val="Glossarytabletext"/>
              <w:rPr>
                <w:lang w:val="en-US" w:eastAsia="en-US"/>
              </w:rPr>
            </w:pPr>
            <w:r>
              <w:rPr>
                <w:lang w:val="en-US" w:eastAsia="en-US"/>
              </w:rPr>
              <w:t>Organisation for Economic Co</w:t>
            </w:r>
            <w:r>
              <w:rPr>
                <w:lang w:val="en-US" w:eastAsia="en-US"/>
              </w:rPr>
              <w:noBreakHyphen/>
              <w:t xml:space="preserve">operation and Development </w:t>
            </w:r>
          </w:p>
        </w:tc>
      </w:tr>
      <w:tr w:rsidR="00107AA6" w:rsidRPr="002C43E8" w14:paraId="4794B3DC" w14:textId="77777777" w:rsidTr="00107AA6">
        <w:tc>
          <w:tcPr>
            <w:tcW w:w="2721" w:type="dxa"/>
          </w:tcPr>
          <w:p w14:paraId="294C650C" w14:textId="27C2FBE1" w:rsidR="00107AA6" w:rsidRPr="002C43E8" w:rsidRDefault="0030100B" w:rsidP="00107AA6">
            <w:pPr>
              <w:pStyle w:val="Glossarytabletext"/>
              <w:rPr>
                <w:lang w:val="en-US" w:eastAsia="en-US"/>
              </w:rPr>
            </w:pPr>
            <w:r>
              <w:t>OECD Action 2 Report</w:t>
            </w:r>
          </w:p>
        </w:tc>
        <w:tc>
          <w:tcPr>
            <w:tcW w:w="3885" w:type="dxa"/>
          </w:tcPr>
          <w:p w14:paraId="72CD431D" w14:textId="5257E4AF" w:rsidR="00107AA6" w:rsidRPr="002C43E8" w:rsidRDefault="0030100B" w:rsidP="0030100B">
            <w:pPr>
              <w:pStyle w:val="Glossarytabletext"/>
              <w:rPr>
                <w:lang w:val="en-US" w:eastAsia="en-US"/>
              </w:rPr>
            </w:pPr>
            <w:r>
              <w:t xml:space="preserve">OECD report on </w:t>
            </w:r>
            <w:r w:rsidRPr="00AA20ED">
              <w:rPr>
                <w:i/>
              </w:rPr>
              <w:t>Neutralising the Effects of Hybrid Mismatch Arrangements, Action 2, 2015 Final Report</w:t>
            </w:r>
          </w:p>
        </w:tc>
      </w:tr>
    </w:tbl>
    <w:p w14:paraId="35D5FBDB" w14:textId="77777777" w:rsidR="00107AA6" w:rsidRDefault="00107AA6" w:rsidP="00107AA6">
      <w:pPr>
        <w:sectPr w:rsidR="00107AA6" w:rsidSect="00107AA6">
          <w:headerReference w:type="even" r:id="rId25"/>
          <w:headerReference w:type="default" r:id="rId26"/>
          <w:footerReference w:type="even" r:id="rId27"/>
          <w:footerReference w:type="default" r:id="rId28"/>
          <w:footerReference w:type="first" r:id="rId29"/>
          <w:type w:val="oddPage"/>
          <w:pgSz w:w="11906" w:h="16838" w:code="9"/>
          <w:pgMar w:top="2466" w:right="2098" w:bottom="2466" w:left="2098" w:header="1559" w:footer="1899" w:gutter="0"/>
          <w:pgNumType w:start="1"/>
          <w:cols w:space="708"/>
          <w:titlePg/>
          <w:docGrid w:linePitch="360"/>
        </w:sectPr>
      </w:pPr>
    </w:p>
    <w:p w14:paraId="754502B0" w14:textId="77777777" w:rsidR="003869EF" w:rsidRPr="00F51A71" w:rsidRDefault="003869EF" w:rsidP="00B86DC6">
      <w:pPr>
        <w:pStyle w:val="ChapterHeading"/>
        <w:tabs>
          <w:tab w:val="clear" w:pos="1134"/>
          <w:tab w:val="num" w:pos="360"/>
        </w:tabs>
      </w:pPr>
      <w:r w:rsidRPr="00F51A71">
        <w:lastRenderedPageBreak/>
        <w:br/>
      </w:r>
      <w:bookmarkStart w:id="1" w:name="_Toc499196527"/>
      <w:r>
        <w:t>OECD hybrid mismatch rules</w:t>
      </w:r>
      <w:bookmarkEnd w:id="1"/>
    </w:p>
    <w:p w14:paraId="73851784" w14:textId="77777777" w:rsidR="003869EF" w:rsidRDefault="003869EF" w:rsidP="00B86DC6">
      <w:pPr>
        <w:pStyle w:val="Heading2"/>
      </w:pPr>
      <w:r>
        <w:t>Outline of chapter</w:t>
      </w:r>
    </w:p>
    <w:p w14:paraId="53E40D47" w14:textId="0681CCA0" w:rsidR="003869EF" w:rsidRDefault="003869EF" w:rsidP="003869EF">
      <w:pPr>
        <w:pStyle w:val="base-text-paragraph"/>
      </w:pPr>
      <w:r>
        <w:t>Schedule </w:t>
      </w:r>
      <w:r w:rsidR="004C0374">
        <w:t>1</w:t>
      </w:r>
      <w:r>
        <w:t xml:space="preserve"> to this </w:t>
      </w:r>
      <w:r w:rsidR="0030100B">
        <w:t xml:space="preserve">Exposure Draft </w:t>
      </w:r>
      <w:r>
        <w:t xml:space="preserve">Bill amends the </w:t>
      </w:r>
      <w:r w:rsidR="004A06BE">
        <w:t>ITAA 1997</w:t>
      </w:r>
      <w:r>
        <w:t xml:space="preserve"> to </w:t>
      </w:r>
      <w:r w:rsidRPr="003869EF">
        <w:t xml:space="preserve">prevent </w:t>
      </w:r>
      <w:r w:rsidR="00E01ADD">
        <w:t>entities</w:t>
      </w:r>
      <w:r w:rsidRPr="003869EF">
        <w:t xml:space="preserve"> that are liable to income tax in Australia from being able to avoid income taxation, or obtain a double </w:t>
      </w:r>
      <w:r w:rsidR="00A20E20">
        <w:t>non</w:t>
      </w:r>
      <w:r w:rsidR="00A20E20">
        <w:noBreakHyphen/>
      </w:r>
      <w:r w:rsidRPr="003869EF">
        <w:t>taxation benefit, by exploiting differences between the tax treatment of entities and instruments across different countries</w:t>
      </w:r>
      <w:r>
        <w:t>.</w:t>
      </w:r>
    </w:p>
    <w:p w14:paraId="24B13453" w14:textId="4CB5F908" w:rsidR="00EC103A" w:rsidRDefault="00FB2846" w:rsidP="003869EF">
      <w:pPr>
        <w:pStyle w:val="base-text-paragraph"/>
      </w:pPr>
      <w:r>
        <w:t>All references in this chapter are to the ITAA 1997 unless otherwise stated.</w:t>
      </w:r>
    </w:p>
    <w:p w14:paraId="6EDE2D0A" w14:textId="77777777" w:rsidR="003869EF" w:rsidRDefault="003869EF" w:rsidP="00B86DC6">
      <w:pPr>
        <w:pStyle w:val="Heading2"/>
      </w:pPr>
      <w:r>
        <w:t>Context of amendments</w:t>
      </w:r>
    </w:p>
    <w:p w14:paraId="5C72C713" w14:textId="5E39187C" w:rsidR="003869EF" w:rsidRDefault="003869EF" w:rsidP="003869EF">
      <w:pPr>
        <w:pStyle w:val="base-text-paragraph"/>
      </w:pPr>
      <w:r>
        <w:t>In 2015, as part of the OECD</w:t>
      </w:r>
      <w:r w:rsidR="00A20E20">
        <w:t>/G20</w:t>
      </w:r>
      <w:r>
        <w:t xml:space="preserve"> Base Erosion and Profits Shifting Project, the OECD released </w:t>
      </w:r>
      <w:r w:rsidR="00AA20ED">
        <w:t>the OECD Action 2 Report</w:t>
      </w:r>
      <w:r>
        <w:t xml:space="preserve"> </w:t>
      </w:r>
      <w:r w:rsidR="0077506B">
        <w:t xml:space="preserve">which </w:t>
      </w:r>
      <w:r>
        <w:t>mak</w:t>
      </w:r>
      <w:r w:rsidR="0077506B">
        <w:t>es</w:t>
      </w:r>
      <w:r>
        <w:t xml:space="preserve"> recommendations to neutralise the effects of hybrid mismatch arrangements.</w:t>
      </w:r>
    </w:p>
    <w:p w14:paraId="3A4C1A11" w14:textId="2E584608" w:rsidR="003869EF" w:rsidRDefault="004A06BE" w:rsidP="003869EF">
      <w:pPr>
        <w:pStyle w:val="base-text-paragraph"/>
      </w:pPr>
      <w:r>
        <w:t>In</w:t>
      </w:r>
      <w:r w:rsidR="003869EF">
        <w:t xml:space="preserve"> the 2015</w:t>
      </w:r>
      <w:r w:rsidR="003869EF">
        <w:noBreakHyphen/>
        <w:t xml:space="preserve">16 Budget, the Government asked the Board of Taxation to consult on the implementation of the OECD hybrid mismatch rules. The Board completed its Report on the </w:t>
      </w:r>
      <w:r w:rsidR="003869EF" w:rsidRPr="00AA20ED">
        <w:rPr>
          <w:i/>
        </w:rPr>
        <w:t>Implementation of the OECD Hybrid Mismatch Rules</w:t>
      </w:r>
      <w:r w:rsidR="003869EF">
        <w:t xml:space="preserve"> in March 2015.</w:t>
      </w:r>
    </w:p>
    <w:p w14:paraId="1490C2D0" w14:textId="610718C9" w:rsidR="00AA20ED" w:rsidRDefault="004A06BE" w:rsidP="003869EF">
      <w:pPr>
        <w:pStyle w:val="base-text-paragraph"/>
      </w:pPr>
      <w:r>
        <w:t>In</w:t>
      </w:r>
      <w:r w:rsidR="003869EF">
        <w:t xml:space="preserve"> the 2016</w:t>
      </w:r>
      <w:r w:rsidR="003869EF">
        <w:noBreakHyphen/>
        <w:t xml:space="preserve">17 Budget, the Government announced that it would implement the recommendations made </w:t>
      </w:r>
      <w:r w:rsidR="00E01ADD">
        <w:t>in the OECD Action 2 Report</w:t>
      </w:r>
      <w:r w:rsidR="003869EF">
        <w:t xml:space="preserve">, taking into account the recommendations made by the Board of Taxation. </w:t>
      </w:r>
    </w:p>
    <w:p w14:paraId="0DC42F95" w14:textId="4AA7E7E4" w:rsidR="004350B5" w:rsidRDefault="004350B5" w:rsidP="003869EF">
      <w:pPr>
        <w:pStyle w:val="base-text-paragraph"/>
      </w:pPr>
      <w:r>
        <w:t>In the 2017</w:t>
      </w:r>
      <w:r>
        <w:noBreakHyphen/>
        <w:t>18 Budget, the Government further announced that it would eliminate hybrid tax mismatches that occur in cross border transactions relating to Additional Tier 1 regulatory capital, including transitional rules for Additional Tier 1 capital instruments issued before 9</w:t>
      </w:r>
      <w:r w:rsidRPr="00FC36B7">
        <w:t> May 2017</w:t>
      </w:r>
      <w:r>
        <w:t xml:space="preserve"> (see Chapter 2).</w:t>
      </w:r>
    </w:p>
    <w:p w14:paraId="738F1AA0" w14:textId="194BD985" w:rsidR="004A06BE" w:rsidRDefault="003869EF" w:rsidP="003869EF">
      <w:pPr>
        <w:pStyle w:val="base-text-paragraph"/>
      </w:pPr>
      <w:r>
        <w:t xml:space="preserve">In broad terms, hybrid mismatch arrangements arise where </w:t>
      </w:r>
      <w:r w:rsidR="00A20E20">
        <w:t>entities</w:t>
      </w:r>
      <w:r>
        <w:t xml:space="preserve"> exploit differences in the taxation treatment of an entity or instrument under the laws of at least two tax jurisdictions to defer or reduce income tax. </w:t>
      </w:r>
      <w:r w:rsidR="004A06BE">
        <w:t xml:space="preserve">This </w:t>
      </w:r>
      <w:r>
        <w:t>can result in double non</w:t>
      </w:r>
      <w:r w:rsidR="004A06BE">
        <w:noBreakHyphen/>
      </w:r>
      <w:r>
        <w:t xml:space="preserve">taxation, including long term tax deferral. </w:t>
      </w:r>
    </w:p>
    <w:p w14:paraId="72F9690D" w14:textId="77777777" w:rsidR="00BD2541" w:rsidRDefault="00A20E20" w:rsidP="00A20E20">
      <w:pPr>
        <w:pStyle w:val="base-text-paragraph"/>
      </w:pPr>
      <w:r>
        <w:lastRenderedPageBreak/>
        <w:t xml:space="preserve">The most common types of hybrid mismatch arrangements are ‘double deduction’ and ‘deduction/non-inclusion’ arrangements. </w:t>
      </w:r>
    </w:p>
    <w:p w14:paraId="05941E19" w14:textId="7C1AD1DB" w:rsidR="00A20E20" w:rsidRDefault="00A20E20" w:rsidP="00BD2541">
      <w:pPr>
        <w:pStyle w:val="dotpoint"/>
      </w:pPr>
      <w:r>
        <w:t xml:space="preserve">A deduction/non-inclusion mismatch occurs when a deduction is provided for a payment in one country, but the corresponding income is not included </w:t>
      </w:r>
      <w:r w:rsidR="0077506B">
        <w:t xml:space="preserve">as assessable income </w:t>
      </w:r>
      <w:r>
        <w:t>in the recipient country.</w:t>
      </w:r>
    </w:p>
    <w:p w14:paraId="33712EE0" w14:textId="77777777" w:rsidR="0077506B" w:rsidRDefault="0077506B" w:rsidP="0077506B">
      <w:pPr>
        <w:pStyle w:val="dotpoint"/>
      </w:pPr>
      <w:r>
        <w:t xml:space="preserve">A double deduction mismatch occurs when a business receives a deduction in two countries for the same payment. </w:t>
      </w:r>
    </w:p>
    <w:p w14:paraId="498A4D63" w14:textId="77777777" w:rsidR="00BD2541" w:rsidRDefault="00A20E20" w:rsidP="00A20E20">
      <w:pPr>
        <w:pStyle w:val="base-text-paragraph"/>
      </w:pPr>
      <w:r>
        <w:t>A simple example of a deduction/non-inclusion hybrid mismatch is a financial instrument that is treated as</w:t>
      </w:r>
      <w:r w:rsidR="00BD2541">
        <w:t>:</w:t>
      </w:r>
    </w:p>
    <w:p w14:paraId="2D410024" w14:textId="77777777" w:rsidR="00BD2541" w:rsidRDefault="00A20E20" w:rsidP="00BD2541">
      <w:pPr>
        <w:pStyle w:val="dotpoint"/>
      </w:pPr>
      <w:r>
        <w:t>debt in one country, usually providing the issuer with a deduction for any interest paid</w:t>
      </w:r>
      <w:r w:rsidR="00BD2541">
        <w:t>;</w:t>
      </w:r>
      <w:r>
        <w:t xml:space="preserve"> and </w:t>
      </w:r>
    </w:p>
    <w:p w14:paraId="1E53459B" w14:textId="74E49071" w:rsidR="00A20E20" w:rsidRDefault="00A20E20" w:rsidP="00BD2541">
      <w:pPr>
        <w:pStyle w:val="dotpoint"/>
      </w:pPr>
      <w:r>
        <w:t>equity in another</w:t>
      </w:r>
      <w:r w:rsidR="00BD2541" w:rsidRPr="00BD2541">
        <w:t xml:space="preserve"> </w:t>
      </w:r>
      <w:r w:rsidR="00BD2541">
        <w:t>country</w:t>
      </w:r>
      <w:r>
        <w:t>, usually providing the holder with an exemption for any dividends received</w:t>
      </w:r>
      <w:r w:rsidR="0077506B">
        <w:t xml:space="preserve"> from the other country</w:t>
      </w:r>
      <w:r>
        <w:t xml:space="preserve">. </w:t>
      </w:r>
    </w:p>
    <w:p w14:paraId="7BA20F56" w14:textId="77777777" w:rsidR="00A20E20" w:rsidRDefault="00A20E20" w:rsidP="00A20E20">
      <w:pPr>
        <w:pStyle w:val="base-text-paragraph"/>
      </w:pPr>
      <w:r>
        <w:t>Hybrid mismatches are a significant problem for the tax system when an arrangement involves related parties or is deliberately structured to result in a mismatch because it provides an opportunity to eliminate taxes that would otherwise be payable on business income unrelated to the arrangement.</w:t>
      </w:r>
    </w:p>
    <w:p w14:paraId="108E67BA" w14:textId="01D262E5" w:rsidR="003869EF" w:rsidRDefault="004A06BE" w:rsidP="003869EF">
      <w:pPr>
        <w:pStyle w:val="base-text-paragraph"/>
      </w:pPr>
      <w:r>
        <w:t xml:space="preserve">Hybrid mismatch arrangements </w:t>
      </w:r>
      <w:r w:rsidR="003869EF">
        <w:t xml:space="preserve">can reduce the collective tax base of countries around the world even though it can be difficult to determine which country has lost </w:t>
      </w:r>
      <w:r w:rsidR="0077506B">
        <w:t xml:space="preserve">tax </w:t>
      </w:r>
      <w:r w:rsidR="003869EF">
        <w:t xml:space="preserve">revenue. </w:t>
      </w:r>
    </w:p>
    <w:p w14:paraId="6D0D771F" w14:textId="77777777" w:rsidR="00044D76" w:rsidRDefault="003869EF" w:rsidP="003869EF">
      <w:pPr>
        <w:pStyle w:val="base-text-paragraph"/>
      </w:pPr>
      <w:r>
        <w:t xml:space="preserve">The principal objective of the </w:t>
      </w:r>
      <w:r w:rsidR="00044D76">
        <w:t>hybrid mismatch rules i</w:t>
      </w:r>
      <w:r>
        <w:t xml:space="preserve">s to neutralise the effects of hybrid mismatches </w:t>
      </w:r>
      <w:r w:rsidR="00044D76">
        <w:t xml:space="preserve">so that </w:t>
      </w:r>
      <w:r>
        <w:t>unfair tax advantages do not accrue for multinational groups a</w:t>
      </w:r>
      <w:r w:rsidR="00044D76">
        <w:t>s compared with domestic groups</w:t>
      </w:r>
      <w:r>
        <w:t xml:space="preserve">. </w:t>
      </w:r>
    </w:p>
    <w:p w14:paraId="422E0CF5" w14:textId="631A863D" w:rsidR="003869EF" w:rsidRDefault="004A06BE" w:rsidP="003869EF">
      <w:pPr>
        <w:pStyle w:val="base-text-paragraph"/>
      </w:pPr>
      <w:r>
        <w:t>In this regard, t</w:t>
      </w:r>
      <w:r w:rsidR="00044D76">
        <w:t xml:space="preserve">he OECD Action 2 </w:t>
      </w:r>
      <w:r w:rsidR="003869EF">
        <w:t>Report concludes that hybrid mismatch arrangements are widespread and result in a substantial erosion of the tax bases of countries concerned, with an overall negative impact on competition, efficiency, transparency and fairness. The OECD and the G20 considered the approach</w:t>
      </w:r>
      <w:r w:rsidR="00044D76" w:rsidRPr="00044D76">
        <w:t xml:space="preserve"> </w:t>
      </w:r>
      <w:r w:rsidR="00044D76">
        <w:t xml:space="preserve">recommended in the OECD Action 2 Report </w:t>
      </w:r>
      <w:r w:rsidR="003869EF">
        <w:t>to be the only comprehensive and coherent way to tackle global tax avoidance and to discourage uncompetitive</w:t>
      </w:r>
      <w:r w:rsidR="00E01ADD">
        <w:t xml:space="preserve"> tax</w:t>
      </w:r>
      <w:r w:rsidR="003869EF">
        <w:t xml:space="preserve"> arbitrage.</w:t>
      </w:r>
    </w:p>
    <w:p w14:paraId="5BB2DB85" w14:textId="0380C6ED" w:rsidR="00BD2541" w:rsidRDefault="00BD2541" w:rsidP="00BD2541">
      <w:pPr>
        <w:pStyle w:val="base-text-paragraph"/>
      </w:pPr>
      <w:r w:rsidRPr="00BD2541">
        <w:t xml:space="preserve">The OECD Action 2 Report sets out comprehensive rules for dealing with hybrid mismatch arrangements. The amendments </w:t>
      </w:r>
      <w:r>
        <w:t>in Schedule </w:t>
      </w:r>
      <w:r w:rsidR="004C0374">
        <w:t>1</w:t>
      </w:r>
      <w:r>
        <w:t xml:space="preserve"> to this </w:t>
      </w:r>
      <w:r w:rsidR="004C0374">
        <w:t xml:space="preserve">Exposure Draft </w:t>
      </w:r>
      <w:r>
        <w:t xml:space="preserve">Bill </w:t>
      </w:r>
      <w:r w:rsidRPr="00BD2541">
        <w:t xml:space="preserve">follow closely the OECD’s recommendations. Some departures occur principally to take into account </w:t>
      </w:r>
      <w:r w:rsidRPr="00BD2541">
        <w:lastRenderedPageBreak/>
        <w:t>recommendations of the Board of Taxation and to allow for unique features of the Australian tax system that were not specif</w:t>
      </w:r>
      <w:r>
        <w:t>ically contemplated by the OECD </w:t>
      </w:r>
      <w:r w:rsidRPr="00BD2541">
        <w:t>recommendations</w:t>
      </w:r>
      <w:r>
        <w:t>.</w:t>
      </w:r>
    </w:p>
    <w:p w14:paraId="373C0602" w14:textId="4E559085" w:rsidR="004A06BE" w:rsidRDefault="004A06BE" w:rsidP="003869EF">
      <w:pPr>
        <w:pStyle w:val="base-text-paragraph"/>
      </w:pPr>
      <w:r>
        <w:t>The hybrid mismatch</w:t>
      </w:r>
      <w:r w:rsidRPr="003F4396">
        <w:t xml:space="preserve"> </w:t>
      </w:r>
      <w:r>
        <w:t>rules neutralise the effects of hybrid mismatches by modifying the outcomes that arise under the Australian income tax law where the effect of the mismatch is not neutralised under the taxation law in a foreign jurisdiction.</w:t>
      </w:r>
    </w:p>
    <w:p w14:paraId="03C46746" w14:textId="08FC7743" w:rsidR="00BD2541" w:rsidRDefault="00BD2541" w:rsidP="00BD2541">
      <w:pPr>
        <w:pStyle w:val="base-text-paragraph"/>
      </w:pPr>
      <w:r w:rsidRPr="00BD2541">
        <w:t xml:space="preserve">The United Kingdom enacted laws to address hybrid mismatch </w:t>
      </w:r>
      <w:r>
        <w:t>arrangements with effect from 1 January </w:t>
      </w:r>
      <w:r w:rsidRPr="00BD2541">
        <w:t>2017.</w:t>
      </w:r>
      <w:r w:rsidR="006470FC" w:rsidRPr="006470FC">
        <w:t xml:space="preserve"> </w:t>
      </w:r>
      <w:r w:rsidR="006470FC" w:rsidRPr="00BD2541">
        <w:t xml:space="preserve">It is expected that </w:t>
      </w:r>
      <w:r w:rsidR="006470FC" w:rsidRPr="006470FC">
        <w:t>New Zealand</w:t>
      </w:r>
      <w:r w:rsidR="006470FC">
        <w:t xml:space="preserve"> </w:t>
      </w:r>
      <w:r w:rsidR="006470FC" w:rsidRPr="00BD2541">
        <w:t xml:space="preserve">will adopt similar laws </w:t>
      </w:r>
      <w:r w:rsidR="006470FC">
        <w:t xml:space="preserve">in 2018. </w:t>
      </w:r>
      <w:r w:rsidRPr="00BD2541">
        <w:t xml:space="preserve">European Union member states have </w:t>
      </w:r>
      <w:r w:rsidR="006470FC">
        <w:t xml:space="preserve">also </w:t>
      </w:r>
      <w:r w:rsidRPr="00BD2541">
        <w:t>committed to a</w:t>
      </w:r>
      <w:r>
        <w:t>pply hybrid mismatch rules by 1 January </w:t>
      </w:r>
      <w:r w:rsidRPr="00BD2541">
        <w:t>202</w:t>
      </w:r>
      <w:r w:rsidR="001D19C3">
        <w:t>0</w:t>
      </w:r>
      <w:r w:rsidRPr="00BD2541">
        <w:t>.</w:t>
      </w:r>
    </w:p>
    <w:p w14:paraId="4030308A" w14:textId="77777777" w:rsidR="003869EF" w:rsidRDefault="003869EF" w:rsidP="00B86DC6">
      <w:pPr>
        <w:pStyle w:val="Heading2"/>
      </w:pPr>
      <w:r>
        <w:t>Summary of new law</w:t>
      </w:r>
    </w:p>
    <w:p w14:paraId="6480F3C6" w14:textId="2AF83836" w:rsidR="00DB2282" w:rsidRDefault="004A06BE" w:rsidP="00B86DC6">
      <w:pPr>
        <w:pStyle w:val="base-text-paragraph"/>
      </w:pPr>
      <w:r>
        <w:t>Schedule </w:t>
      </w:r>
      <w:r w:rsidR="004C0374">
        <w:t>1</w:t>
      </w:r>
      <w:r>
        <w:t xml:space="preserve"> to this </w:t>
      </w:r>
      <w:r w:rsidR="0030100B">
        <w:t xml:space="preserve">Exposure Draft </w:t>
      </w:r>
      <w:r>
        <w:t xml:space="preserve">Bill amends the ITAA 1997 </w:t>
      </w:r>
      <w:r w:rsidR="00C41BA9">
        <w:t>by inserting the OECD hybrid mismatch rules</w:t>
      </w:r>
      <w:r w:rsidR="00DB2282" w:rsidRPr="00DB2282">
        <w:t xml:space="preserve"> </w:t>
      </w:r>
      <w:r w:rsidR="00DB2282">
        <w:t xml:space="preserve">into Division 832. </w:t>
      </w:r>
    </w:p>
    <w:p w14:paraId="611B7732" w14:textId="681CB6F1" w:rsidR="004A06BE" w:rsidRDefault="00C41BA9" w:rsidP="00B86DC6">
      <w:pPr>
        <w:pStyle w:val="base-text-paragraph"/>
      </w:pPr>
      <w:r>
        <w:t>These rules will</w:t>
      </w:r>
      <w:r w:rsidR="004A06BE">
        <w:t xml:space="preserve"> </w:t>
      </w:r>
      <w:r w:rsidR="004A06BE" w:rsidRPr="003869EF">
        <w:t xml:space="preserve">prevent </w:t>
      </w:r>
      <w:r w:rsidR="00BD2541">
        <w:t xml:space="preserve">entities (including </w:t>
      </w:r>
      <w:r w:rsidR="004A06BE" w:rsidRPr="003869EF">
        <w:t>multinational corporations</w:t>
      </w:r>
      <w:r w:rsidR="00BD2541">
        <w:t>)</w:t>
      </w:r>
      <w:r w:rsidR="004A06BE" w:rsidRPr="003869EF">
        <w:t xml:space="preserve"> that are liable to income tax in Australia from being able to avoid income taxation, or obtain a double </w:t>
      </w:r>
      <w:r w:rsidR="00BD2541">
        <w:t>non</w:t>
      </w:r>
      <w:r w:rsidR="00BD2541">
        <w:noBreakHyphen/>
      </w:r>
      <w:r w:rsidR="004A06BE" w:rsidRPr="003869EF">
        <w:t>taxation benefit, by exploiting differences between the tax treatment of entities and instruments across different countries</w:t>
      </w:r>
      <w:r w:rsidR="004A06BE">
        <w:t>.</w:t>
      </w:r>
    </w:p>
    <w:p w14:paraId="5215C447" w14:textId="0B9CAD34" w:rsidR="00DB2282" w:rsidRDefault="00DB2282" w:rsidP="00B86DC6">
      <w:pPr>
        <w:pStyle w:val="base-text-paragraph"/>
      </w:pPr>
      <w:r>
        <w:t>The rules implement the recommendations in the OECD Action 2 Report, taking into account the recommendations made by the Board of Taxation.</w:t>
      </w:r>
    </w:p>
    <w:p w14:paraId="76FBEF89" w14:textId="449891EE" w:rsidR="007F7586" w:rsidRDefault="0077506B" w:rsidP="007F7586">
      <w:pPr>
        <w:pStyle w:val="base-text-paragraph"/>
      </w:pPr>
      <w:r>
        <w:t>Broadly, a</w:t>
      </w:r>
      <w:r w:rsidR="007F7586">
        <w:t xml:space="preserve"> hybrid mismatch </w:t>
      </w:r>
      <w:r>
        <w:t>will arise if</w:t>
      </w:r>
      <w:r w:rsidR="007F7586">
        <w:t>:</w:t>
      </w:r>
    </w:p>
    <w:p w14:paraId="3A2149D1" w14:textId="77777777" w:rsidR="007F7586" w:rsidRDefault="007F7586" w:rsidP="007F7586">
      <w:pPr>
        <w:pStyle w:val="dotpoint"/>
      </w:pPr>
      <w:r>
        <w:t>an entity enters into a scheme that gives rise to a payment; and</w:t>
      </w:r>
    </w:p>
    <w:p w14:paraId="2A199D49" w14:textId="77777777" w:rsidR="007F7586" w:rsidRDefault="007F7586" w:rsidP="007F7586">
      <w:pPr>
        <w:pStyle w:val="dotpoint"/>
      </w:pPr>
      <w:r>
        <w:t>the payment gives rise to:</w:t>
      </w:r>
    </w:p>
    <w:p w14:paraId="33B3C280" w14:textId="77777777" w:rsidR="007F7586" w:rsidRDefault="007F7586" w:rsidP="007F7586">
      <w:pPr>
        <w:pStyle w:val="dotpoint2"/>
      </w:pPr>
      <w:r>
        <w:t>a deduction/non</w:t>
      </w:r>
      <w:r>
        <w:noBreakHyphen/>
        <w:t>inclusion mismatch; or</w:t>
      </w:r>
    </w:p>
    <w:p w14:paraId="12397F32" w14:textId="77777777" w:rsidR="007F7586" w:rsidRDefault="007F7586" w:rsidP="007F7586">
      <w:pPr>
        <w:pStyle w:val="dotpoint2"/>
      </w:pPr>
      <w:r>
        <w:t xml:space="preserve">a deduction/deduction mismatch. </w:t>
      </w:r>
    </w:p>
    <w:p w14:paraId="42D15AB6" w14:textId="532440FF" w:rsidR="007F7586" w:rsidRDefault="007F7586" w:rsidP="007F7586">
      <w:pPr>
        <w:pStyle w:val="base-text-paragraph"/>
      </w:pPr>
      <w:r>
        <w:t xml:space="preserve">A mismatch will be covered by the </w:t>
      </w:r>
      <w:r w:rsidR="0077506B">
        <w:t xml:space="preserve">hybrid mismatch </w:t>
      </w:r>
      <w:r>
        <w:t>rules if it is:</w:t>
      </w:r>
    </w:p>
    <w:p w14:paraId="7491BEC6" w14:textId="0E10D658" w:rsidR="007F7586" w:rsidRDefault="006558A5" w:rsidP="007F7586">
      <w:pPr>
        <w:pStyle w:val="dotpoint"/>
      </w:pPr>
      <w:r>
        <w:t xml:space="preserve">a </w:t>
      </w:r>
      <w:r w:rsidR="007F7586">
        <w:t>hybrid financial instrument mismatch;</w:t>
      </w:r>
    </w:p>
    <w:p w14:paraId="165096C9" w14:textId="204849B8" w:rsidR="007F7586" w:rsidRDefault="006558A5" w:rsidP="007F7586">
      <w:pPr>
        <w:pStyle w:val="dotpoint"/>
      </w:pPr>
      <w:r>
        <w:lastRenderedPageBreak/>
        <w:t xml:space="preserve">a </w:t>
      </w:r>
      <w:r w:rsidR="007F7586">
        <w:t>hybrid payer mismatch;</w:t>
      </w:r>
    </w:p>
    <w:p w14:paraId="2CB5633B" w14:textId="4647F588" w:rsidR="007F7586" w:rsidRDefault="006558A5" w:rsidP="007F7586">
      <w:pPr>
        <w:pStyle w:val="dotpoint"/>
      </w:pPr>
      <w:r>
        <w:t xml:space="preserve">a </w:t>
      </w:r>
      <w:r w:rsidR="007F7586">
        <w:t>reverse hybrid</w:t>
      </w:r>
      <w:r w:rsidR="007F7586" w:rsidRPr="001E7067">
        <w:t xml:space="preserve"> </w:t>
      </w:r>
      <w:r w:rsidR="007F7586">
        <w:t xml:space="preserve">mismatch; </w:t>
      </w:r>
    </w:p>
    <w:p w14:paraId="45AC897A" w14:textId="6F619AD8" w:rsidR="007F7586" w:rsidRDefault="006558A5" w:rsidP="007F7586">
      <w:pPr>
        <w:pStyle w:val="dotpoint"/>
      </w:pPr>
      <w:r>
        <w:t xml:space="preserve">a </w:t>
      </w:r>
      <w:r w:rsidR="007F7586">
        <w:t>deducting hybrid mismatch; or</w:t>
      </w:r>
    </w:p>
    <w:p w14:paraId="0722EC42" w14:textId="2A5C128A" w:rsidR="007F7586" w:rsidRDefault="006558A5" w:rsidP="007F7586">
      <w:pPr>
        <w:pStyle w:val="dotpoint"/>
      </w:pPr>
      <w:r>
        <w:t xml:space="preserve">an </w:t>
      </w:r>
      <w:r w:rsidR="007F7586">
        <w:t xml:space="preserve">imported </w:t>
      </w:r>
      <w:r w:rsidR="00F26342">
        <w:t xml:space="preserve">hybrid </w:t>
      </w:r>
      <w:r w:rsidR="007F7586">
        <w:t>mismatch.</w:t>
      </w:r>
    </w:p>
    <w:p w14:paraId="61CE58C5" w14:textId="30DE6BC0" w:rsidR="007F7586" w:rsidRDefault="007F7586" w:rsidP="007F7586">
      <w:pPr>
        <w:pStyle w:val="base-text-paragraph"/>
      </w:pPr>
      <w:r>
        <w:t>If a mismatch arises, it is neutralised by:</w:t>
      </w:r>
    </w:p>
    <w:p w14:paraId="443071A1" w14:textId="77777777" w:rsidR="007F7586" w:rsidRDefault="007F7586" w:rsidP="007F7586">
      <w:pPr>
        <w:pStyle w:val="dotpoint"/>
      </w:pPr>
      <w:r>
        <w:t>disallowing a deduction; or</w:t>
      </w:r>
    </w:p>
    <w:p w14:paraId="11841531" w14:textId="77777777" w:rsidR="007F7586" w:rsidRDefault="007F7586" w:rsidP="007F7586">
      <w:pPr>
        <w:pStyle w:val="dotpoint"/>
      </w:pPr>
      <w:r>
        <w:t>including an amount in assessable income.</w:t>
      </w:r>
    </w:p>
    <w:p w14:paraId="379EF4ED" w14:textId="77777777" w:rsidR="003869EF" w:rsidRDefault="003869EF" w:rsidP="00B86DC6">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3869EF" w:rsidRPr="004666B8" w14:paraId="444B2416" w14:textId="77777777" w:rsidTr="00B86DC6">
        <w:tc>
          <w:tcPr>
            <w:tcW w:w="3275" w:type="dxa"/>
          </w:tcPr>
          <w:p w14:paraId="6826F87E" w14:textId="77777777" w:rsidR="003869EF" w:rsidRPr="004666B8" w:rsidRDefault="003869EF" w:rsidP="00B86DC6">
            <w:pPr>
              <w:pStyle w:val="tableheaderwithintable"/>
              <w:rPr>
                <w:lang w:val="en-US" w:eastAsia="en-US"/>
              </w:rPr>
            </w:pPr>
            <w:r w:rsidRPr="004666B8">
              <w:rPr>
                <w:lang w:val="en-US" w:eastAsia="en-US"/>
              </w:rPr>
              <w:t>New law</w:t>
            </w:r>
          </w:p>
        </w:tc>
        <w:tc>
          <w:tcPr>
            <w:tcW w:w="3276" w:type="dxa"/>
          </w:tcPr>
          <w:p w14:paraId="3A17F628" w14:textId="77777777" w:rsidR="003869EF" w:rsidRPr="004666B8" w:rsidRDefault="003869EF" w:rsidP="00B86DC6">
            <w:pPr>
              <w:pStyle w:val="tableheaderwithintable"/>
              <w:rPr>
                <w:lang w:val="en-US" w:eastAsia="en-US"/>
              </w:rPr>
            </w:pPr>
            <w:r w:rsidRPr="004666B8">
              <w:rPr>
                <w:lang w:val="en-US" w:eastAsia="en-US"/>
              </w:rPr>
              <w:t>Current law</w:t>
            </w:r>
          </w:p>
        </w:tc>
      </w:tr>
      <w:tr w:rsidR="003869EF" w:rsidRPr="004666B8" w14:paraId="0DB011FC" w14:textId="77777777" w:rsidTr="00B86DC6">
        <w:tc>
          <w:tcPr>
            <w:tcW w:w="3275" w:type="dxa"/>
          </w:tcPr>
          <w:p w14:paraId="4CAA9D2D" w14:textId="387E3468" w:rsidR="00C41BA9" w:rsidRDefault="00F26342" w:rsidP="00B86DC6">
            <w:pPr>
              <w:pStyle w:val="tabletext"/>
            </w:pPr>
            <w:r>
              <w:t xml:space="preserve">The hybrid mismatch rules will prevent </w:t>
            </w:r>
            <w:r w:rsidR="00BD2541">
              <w:t>entities</w:t>
            </w:r>
            <w:r w:rsidR="00C41BA9" w:rsidRPr="003869EF">
              <w:t xml:space="preserve"> that are liable to income tax in Australia from being able to avoid income taxation, or obtain a double </w:t>
            </w:r>
            <w:r w:rsidR="00BD2541">
              <w:t>non</w:t>
            </w:r>
            <w:r w:rsidR="00BD2541">
              <w:noBreakHyphen/>
            </w:r>
            <w:r w:rsidR="00C41BA9" w:rsidRPr="003869EF">
              <w:t>taxation benefit, by exploiting differences between the tax treatment of entities and instruments across different countries</w:t>
            </w:r>
            <w:r w:rsidR="00C41BA9">
              <w:t>.</w:t>
            </w:r>
          </w:p>
          <w:p w14:paraId="1D43B240" w14:textId="4D0D59D6" w:rsidR="007F7586" w:rsidRDefault="0077506B" w:rsidP="007F7586">
            <w:pPr>
              <w:pStyle w:val="tabletext"/>
            </w:pPr>
            <w:r>
              <w:t>Broadly, a hybrid mismatch will arise if</w:t>
            </w:r>
            <w:r w:rsidR="007F7586">
              <w:t>:</w:t>
            </w:r>
          </w:p>
          <w:p w14:paraId="58FA5C7F" w14:textId="543F58EF" w:rsidR="007F7586" w:rsidRDefault="007F7586" w:rsidP="007F7586">
            <w:pPr>
              <w:pStyle w:val="tabledotpoint"/>
            </w:pPr>
            <w:r>
              <w:t>an entity enters into a scheme that gives rise to a payment; and</w:t>
            </w:r>
          </w:p>
          <w:p w14:paraId="17BB4FED" w14:textId="37ED7E3D" w:rsidR="007F7586" w:rsidRDefault="007F7586" w:rsidP="007F7586">
            <w:pPr>
              <w:pStyle w:val="tabledotpoint"/>
            </w:pPr>
            <w:r>
              <w:t>the payment gives rise to:</w:t>
            </w:r>
          </w:p>
          <w:p w14:paraId="07F5FE22" w14:textId="1B645F03" w:rsidR="007F7586" w:rsidRDefault="007F7586" w:rsidP="007F7586">
            <w:pPr>
              <w:pStyle w:val="tabledotpoint2"/>
            </w:pPr>
            <w:r>
              <w:t>a deduction/non</w:t>
            </w:r>
            <w:r>
              <w:noBreakHyphen/>
              <w:t>inclusion mismatch; or</w:t>
            </w:r>
          </w:p>
          <w:p w14:paraId="03231953" w14:textId="3C1D5EA3" w:rsidR="007F7586" w:rsidRDefault="007F7586" w:rsidP="007F7586">
            <w:pPr>
              <w:pStyle w:val="tabledotpoint2"/>
            </w:pPr>
            <w:r>
              <w:t xml:space="preserve">a deduction/deduction mismatch. </w:t>
            </w:r>
          </w:p>
          <w:p w14:paraId="748F36C1" w14:textId="039374D5" w:rsidR="007F7586" w:rsidRDefault="007F7586" w:rsidP="007F7586">
            <w:pPr>
              <w:pStyle w:val="tabletext"/>
            </w:pPr>
            <w:r>
              <w:t xml:space="preserve">A mismatch will be covered by the </w:t>
            </w:r>
            <w:r w:rsidR="0077506B">
              <w:t xml:space="preserve">hybrid mismatch </w:t>
            </w:r>
            <w:r>
              <w:t>rules if it is:</w:t>
            </w:r>
          </w:p>
          <w:p w14:paraId="35346D66" w14:textId="4FE6374E" w:rsidR="007F7586" w:rsidRDefault="006558A5" w:rsidP="007F7586">
            <w:pPr>
              <w:pStyle w:val="tabledotpoint"/>
            </w:pPr>
            <w:r>
              <w:t xml:space="preserve">a </w:t>
            </w:r>
            <w:r w:rsidR="007F7586">
              <w:t>hybrid financial instrument mismatch;</w:t>
            </w:r>
          </w:p>
          <w:p w14:paraId="3755A005" w14:textId="54B88DBD" w:rsidR="007F7586" w:rsidRDefault="006558A5" w:rsidP="007F7586">
            <w:pPr>
              <w:pStyle w:val="tabledotpoint"/>
            </w:pPr>
            <w:r>
              <w:t xml:space="preserve">a </w:t>
            </w:r>
            <w:r w:rsidR="007F7586">
              <w:t>hybrid payer mismatch;</w:t>
            </w:r>
          </w:p>
          <w:p w14:paraId="6AE8C1F8" w14:textId="1C072DAA" w:rsidR="007F7586" w:rsidRDefault="006558A5" w:rsidP="007F7586">
            <w:pPr>
              <w:pStyle w:val="tabledotpoint"/>
            </w:pPr>
            <w:r>
              <w:t xml:space="preserve">a </w:t>
            </w:r>
            <w:r w:rsidR="007F7586">
              <w:t xml:space="preserve">reverse hybrid mismatch; </w:t>
            </w:r>
          </w:p>
          <w:p w14:paraId="7E664558" w14:textId="272EB697" w:rsidR="007F7586" w:rsidRDefault="006558A5" w:rsidP="007F7586">
            <w:pPr>
              <w:pStyle w:val="tabledotpoint"/>
            </w:pPr>
            <w:r>
              <w:t xml:space="preserve">a </w:t>
            </w:r>
            <w:r w:rsidR="007F7586">
              <w:t>deducting hybrid mismatch; or</w:t>
            </w:r>
          </w:p>
          <w:p w14:paraId="347F43B8" w14:textId="035C19C8" w:rsidR="007F7586" w:rsidRDefault="006558A5" w:rsidP="00F26342">
            <w:pPr>
              <w:pStyle w:val="tabledotpoint"/>
            </w:pPr>
            <w:r>
              <w:t xml:space="preserve">an </w:t>
            </w:r>
            <w:r w:rsidR="007F7586">
              <w:t xml:space="preserve">imported </w:t>
            </w:r>
            <w:r w:rsidR="00F26342" w:rsidRPr="00F26342">
              <w:t xml:space="preserve">hybrid </w:t>
            </w:r>
            <w:r w:rsidR="007F7586">
              <w:t>mismatch.</w:t>
            </w:r>
          </w:p>
          <w:p w14:paraId="1155C256" w14:textId="2B405F19" w:rsidR="007F7586" w:rsidRDefault="007F7586" w:rsidP="007F7586">
            <w:pPr>
              <w:pStyle w:val="tabletext"/>
            </w:pPr>
            <w:r>
              <w:t xml:space="preserve">If a mismatch arises, it is neutralised </w:t>
            </w:r>
            <w:r>
              <w:lastRenderedPageBreak/>
              <w:t>by:</w:t>
            </w:r>
          </w:p>
          <w:p w14:paraId="220D2493" w14:textId="0B7C61F0" w:rsidR="007F7586" w:rsidRDefault="007F7586" w:rsidP="007F7586">
            <w:pPr>
              <w:pStyle w:val="tabledotpoint"/>
            </w:pPr>
            <w:r>
              <w:t>disallowing a deduction; or</w:t>
            </w:r>
          </w:p>
          <w:p w14:paraId="11B44BBE" w14:textId="77E3F5DE" w:rsidR="003869EF" w:rsidRPr="00351672" w:rsidRDefault="007F7586" w:rsidP="00B86DC6">
            <w:pPr>
              <w:pStyle w:val="tabledotpoint"/>
            </w:pPr>
            <w:r>
              <w:t xml:space="preserve">including </w:t>
            </w:r>
            <w:r w:rsidR="00351672">
              <w:t>an amount in assessable income.</w:t>
            </w:r>
          </w:p>
        </w:tc>
        <w:tc>
          <w:tcPr>
            <w:tcW w:w="3276" w:type="dxa"/>
          </w:tcPr>
          <w:p w14:paraId="4CCA7324" w14:textId="26B0E2AC" w:rsidR="003869EF" w:rsidRPr="004666B8" w:rsidRDefault="00BD2541" w:rsidP="00BD2541">
            <w:pPr>
              <w:pStyle w:val="tabletext"/>
              <w:rPr>
                <w:lang w:val="en-US" w:eastAsia="en-US"/>
              </w:rPr>
            </w:pPr>
            <w:r>
              <w:rPr>
                <w:lang w:val="en-US" w:eastAsia="en-US"/>
              </w:rPr>
              <w:lastRenderedPageBreak/>
              <w:t>Entities</w:t>
            </w:r>
            <w:r w:rsidR="004A06BE" w:rsidRPr="004A06BE">
              <w:rPr>
                <w:lang w:val="en-US" w:eastAsia="en-US"/>
              </w:rPr>
              <w:t xml:space="preserve"> </w:t>
            </w:r>
            <w:r w:rsidR="004A06BE">
              <w:rPr>
                <w:lang w:val="en-US" w:eastAsia="en-US"/>
              </w:rPr>
              <w:t xml:space="preserve">can </w:t>
            </w:r>
            <w:r w:rsidR="004A06BE" w:rsidRPr="004A06BE">
              <w:rPr>
                <w:lang w:val="en-US" w:eastAsia="en-US"/>
              </w:rPr>
              <w:t xml:space="preserve">exploit differences in the taxation treatment of an entity or instrument under the laws of at least two tax jurisdictions </w:t>
            </w:r>
            <w:r w:rsidR="004A06BE">
              <w:rPr>
                <w:lang w:val="en-US" w:eastAsia="en-US"/>
              </w:rPr>
              <w:t>by entering into h</w:t>
            </w:r>
            <w:r w:rsidR="004A06BE" w:rsidRPr="004A06BE">
              <w:rPr>
                <w:lang w:val="en-US" w:eastAsia="en-US"/>
              </w:rPr>
              <w:t xml:space="preserve">ybrid mismatch arrangements </w:t>
            </w:r>
            <w:r w:rsidR="004A06BE">
              <w:rPr>
                <w:lang w:val="en-US" w:eastAsia="en-US"/>
              </w:rPr>
              <w:t>designed to</w:t>
            </w:r>
            <w:r w:rsidR="004A06BE" w:rsidRPr="004A06BE">
              <w:rPr>
                <w:lang w:val="en-US" w:eastAsia="en-US"/>
              </w:rPr>
              <w:t xml:space="preserve"> defer or reduce income tax. </w:t>
            </w:r>
            <w:r w:rsidR="004A06BE">
              <w:rPr>
                <w:lang w:val="en-US" w:eastAsia="en-US"/>
              </w:rPr>
              <w:t xml:space="preserve">This </w:t>
            </w:r>
            <w:r w:rsidR="004A06BE" w:rsidRPr="004A06BE">
              <w:rPr>
                <w:lang w:val="en-US" w:eastAsia="en-US"/>
              </w:rPr>
              <w:t>can re</w:t>
            </w:r>
            <w:r w:rsidR="004A06BE">
              <w:rPr>
                <w:lang w:val="en-US" w:eastAsia="en-US"/>
              </w:rPr>
              <w:t>sult in double non</w:t>
            </w:r>
            <w:r w:rsidR="004A06BE">
              <w:rPr>
                <w:lang w:val="en-US" w:eastAsia="en-US"/>
              </w:rPr>
              <w:noBreakHyphen/>
            </w:r>
            <w:r w:rsidR="004A06BE" w:rsidRPr="004A06BE">
              <w:rPr>
                <w:lang w:val="en-US" w:eastAsia="en-US"/>
              </w:rPr>
              <w:t xml:space="preserve">taxation, including long term tax deferral. </w:t>
            </w:r>
          </w:p>
        </w:tc>
      </w:tr>
    </w:tbl>
    <w:p w14:paraId="36AEA539" w14:textId="77777777" w:rsidR="003869EF" w:rsidRDefault="003869EF" w:rsidP="00B86DC6">
      <w:pPr>
        <w:pStyle w:val="Heading2"/>
      </w:pPr>
      <w:r>
        <w:lastRenderedPageBreak/>
        <w:t>Detailed explanation of new law</w:t>
      </w:r>
    </w:p>
    <w:p w14:paraId="5D83961D" w14:textId="6C6DF325" w:rsidR="001F7347" w:rsidRDefault="00C41BA9" w:rsidP="00B86DC6">
      <w:pPr>
        <w:pStyle w:val="base-text-paragraph"/>
      </w:pPr>
      <w:r>
        <w:t>Schedule </w:t>
      </w:r>
      <w:r w:rsidR="004C0374">
        <w:t>1</w:t>
      </w:r>
      <w:r>
        <w:t xml:space="preserve"> to this </w:t>
      </w:r>
      <w:r w:rsidR="0030100B">
        <w:t xml:space="preserve">Exposure Draft </w:t>
      </w:r>
      <w:r>
        <w:t>Bill amends the ITAA 1997 by inserting the hybrid mismatch rules</w:t>
      </w:r>
      <w:r w:rsidR="001F7347">
        <w:t xml:space="preserve"> into Division 832.</w:t>
      </w:r>
    </w:p>
    <w:p w14:paraId="39A0E3CE" w14:textId="77777777" w:rsidR="001F7347" w:rsidRDefault="001F7347" w:rsidP="00B86DC6">
      <w:pPr>
        <w:pStyle w:val="base-text-paragraph"/>
      </w:pPr>
      <w:r>
        <w:t>A hybrid mismatch arises if double non</w:t>
      </w:r>
      <w:r>
        <w:noBreakHyphen/>
        <w:t>taxation results from the exploitation of differences in the tax treatment of an entity or financial instrument under the laws of two or more countries. There is double non</w:t>
      </w:r>
      <w:r>
        <w:noBreakHyphen/>
        <w:t>taxation if:</w:t>
      </w:r>
    </w:p>
    <w:p w14:paraId="406C829E" w14:textId="69861374" w:rsidR="001F7347" w:rsidRDefault="001F7347" w:rsidP="001F7347">
      <w:pPr>
        <w:pStyle w:val="dotpoint"/>
      </w:pPr>
      <w:r>
        <w:t>a deductible payment is not included in the tax base; or</w:t>
      </w:r>
    </w:p>
    <w:p w14:paraId="125532AF" w14:textId="75A06453" w:rsidR="001F7347" w:rsidRDefault="001F7347" w:rsidP="001F7347">
      <w:pPr>
        <w:pStyle w:val="dotpoint"/>
      </w:pPr>
      <w:r>
        <w:t>a payment gives rise to two deductions but is included in the tax base only once.</w:t>
      </w:r>
    </w:p>
    <w:p w14:paraId="57A5259A" w14:textId="4B6A4AB1" w:rsidR="001F7347" w:rsidRDefault="001F7347" w:rsidP="001F7347">
      <w:pPr>
        <w:pStyle w:val="base-text-paragraphnonumbers"/>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section 832</w:t>
      </w:r>
      <w:r w:rsidRPr="00305C03">
        <w:rPr>
          <w:rStyle w:val="Referencingstyle"/>
        </w:rPr>
        <w:noBreakHyphen/>
      </w:r>
      <w:r>
        <w:rPr>
          <w:rStyle w:val="Referencingstyle"/>
        </w:rPr>
        <w:t>1</w:t>
      </w:r>
      <w:r w:rsidRPr="00305C03">
        <w:rPr>
          <w:rStyle w:val="Referencingstyle"/>
        </w:rPr>
        <w:t>]</w:t>
      </w:r>
    </w:p>
    <w:p w14:paraId="49CAC9DC" w14:textId="38932FC6" w:rsidR="001F7347" w:rsidRDefault="001F7347" w:rsidP="00B86DC6">
      <w:pPr>
        <w:pStyle w:val="base-text-paragraph"/>
      </w:pPr>
      <w:r>
        <w:t xml:space="preserve">Disallowing a deduction, or including an amount in assessable income neutralises this tax advantage.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section 832</w:t>
      </w:r>
      <w:r w:rsidRPr="00305C03">
        <w:rPr>
          <w:rStyle w:val="Referencingstyle"/>
        </w:rPr>
        <w:noBreakHyphen/>
      </w:r>
      <w:r>
        <w:rPr>
          <w:rStyle w:val="Referencingstyle"/>
        </w:rPr>
        <w:t>1</w:t>
      </w:r>
      <w:r w:rsidRPr="00305C03">
        <w:rPr>
          <w:rStyle w:val="Referencingstyle"/>
        </w:rPr>
        <w:t>]</w:t>
      </w:r>
    </w:p>
    <w:p w14:paraId="10E89AC6" w14:textId="5EAF0B69" w:rsidR="00C41BA9" w:rsidRDefault="0077506B" w:rsidP="00B86DC6">
      <w:pPr>
        <w:pStyle w:val="base-text-paragraph"/>
      </w:pPr>
      <w:r>
        <w:t>Broadly, a hybrid mismatch will arise if</w:t>
      </w:r>
      <w:r w:rsidR="008226B0">
        <w:t>:</w:t>
      </w:r>
    </w:p>
    <w:p w14:paraId="47B32F19" w14:textId="2498FE5E" w:rsidR="008226B0" w:rsidRDefault="008226B0" w:rsidP="008226B0">
      <w:pPr>
        <w:pStyle w:val="dotpoint"/>
      </w:pPr>
      <w:r>
        <w:t>an entity enters into a scheme that gives rise to a payment; and</w:t>
      </w:r>
    </w:p>
    <w:p w14:paraId="37B31576" w14:textId="5151541F" w:rsidR="008226B0" w:rsidRDefault="008226B0" w:rsidP="008226B0">
      <w:pPr>
        <w:pStyle w:val="dotpoint"/>
      </w:pPr>
      <w:r>
        <w:t>the payment gives rise to:</w:t>
      </w:r>
    </w:p>
    <w:p w14:paraId="5C28E592" w14:textId="77777777" w:rsidR="008226B0" w:rsidRDefault="008226B0" w:rsidP="008226B0">
      <w:pPr>
        <w:pStyle w:val="dotpoint2"/>
      </w:pPr>
      <w:r>
        <w:t>a deduction/non</w:t>
      </w:r>
      <w:r>
        <w:noBreakHyphen/>
        <w:t>inclusion mismatch; or</w:t>
      </w:r>
    </w:p>
    <w:p w14:paraId="59FE841F" w14:textId="21065E5A" w:rsidR="008226B0" w:rsidRDefault="008226B0" w:rsidP="008226B0">
      <w:pPr>
        <w:pStyle w:val="dotpoint2"/>
      </w:pPr>
      <w:r>
        <w:t xml:space="preserve">a deduction/deduction mismatch. </w:t>
      </w:r>
    </w:p>
    <w:p w14:paraId="78EDD404" w14:textId="1476497C" w:rsidR="00F3775C" w:rsidRDefault="001E7067" w:rsidP="00F3775C">
      <w:pPr>
        <w:pStyle w:val="base-text-paragraph"/>
      </w:pPr>
      <w:r>
        <w:t>A m</w:t>
      </w:r>
      <w:r w:rsidR="00F3775C">
        <w:t>ismatch</w:t>
      </w:r>
      <w:r>
        <w:t xml:space="preserve"> will be covered by the </w:t>
      </w:r>
      <w:r w:rsidR="0077506B">
        <w:t xml:space="preserve">hybrid mismatch </w:t>
      </w:r>
      <w:r>
        <w:t>rules if it is</w:t>
      </w:r>
      <w:r w:rsidR="00F3775C">
        <w:t>:</w:t>
      </w:r>
    </w:p>
    <w:p w14:paraId="42720E42" w14:textId="0B712F9F" w:rsidR="00F3775C" w:rsidRDefault="00256BB5" w:rsidP="00F3775C">
      <w:pPr>
        <w:pStyle w:val="dotpoint"/>
      </w:pPr>
      <w:r>
        <w:t xml:space="preserve">a </w:t>
      </w:r>
      <w:r w:rsidR="00F3775C">
        <w:t>hybrid financial instrument</w:t>
      </w:r>
      <w:r w:rsidR="00290227">
        <w:t xml:space="preserve"> </w:t>
      </w:r>
      <w:r w:rsidR="001E7067">
        <w:t>mismatch</w:t>
      </w:r>
      <w:r w:rsidR="00F3775C">
        <w:t>;</w:t>
      </w:r>
    </w:p>
    <w:p w14:paraId="731FAB95" w14:textId="103C9419" w:rsidR="00F3775C" w:rsidRDefault="00256BB5" w:rsidP="00F3775C">
      <w:pPr>
        <w:pStyle w:val="dotpoint"/>
      </w:pPr>
      <w:r>
        <w:t xml:space="preserve">a </w:t>
      </w:r>
      <w:r w:rsidR="00F3775C">
        <w:t>hybrid payer</w:t>
      </w:r>
      <w:r w:rsidR="001E7067">
        <w:t xml:space="preserve"> mismatch</w:t>
      </w:r>
      <w:r w:rsidR="00F3775C">
        <w:t>;</w:t>
      </w:r>
    </w:p>
    <w:p w14:paraId="7F4BBDA2" w14:textId="427AA91D" w:rsidR="00F3775C" w:rsidRDefault="00256BB5" w:rsidP="00F3775C">
      <w:pPr>
        <w:pStyle w:val="dotpoint"/>
      </w:pPr>
      <w:r>
        <w:t xml:space="preserve">a </w:t>
      </w:r>
      <w:r w:rsidR="00F3775C">
        <w:t>reverse hybrid</w:t>
      </w:r>
      <w:r w:rsidR="001E7067" w:rsidRPr="001E7067">
        <w:t xml:space="preserve"> </w:t>
      </w:r>
      <w:r w:rsidR="001E7067">
        <w:t>mismatch</w:t>
      </w:r>
      <w:r w:rsidR="00F3775C">
        <w:t xml:space="preserve">; </w:t>
      </w:r>
    </w:p>
    <w:p w14:paraId="5767C1C0" w14:textId="64118494" w:rsidR="00F3775C" w:rsidRDefault="00256BB5" w:rsidP="00F3775C">
      <w:pPr>
        <w:pStyle w:val="dotpoint"/>
      </w:pPr>
      <w:r>
        <w:t xml:space="preserve">a </w:t>
      </w:r>
      <w:r w:rsidR="001E7067">
        <w:t>d</w:t>
      </w:r>
      <w:r w:rsidR="00F3775C">
        <w:t>educti</w:t>
      </w:r>
      <w:r w:rsidR="001E7067">
        <w:t xml:space="preserve">ng </w:t>
      </w:r>
      <w:r w:rsidR="00F3775C">
        <w:t xml:space="preserve">hybrid </w:t>
      </w:r>
      <w:r w:rsidR="001E7067">
        <w:t>mismatch</w:t>
      </w:r>
      <w:r w:rsidR="00F3775C">
        <w:t>; or</w:t>
      </w:r>
    </w:p>
    <w:p w14:paraId="0ECD9878" w14:textId="6A68BE71" w:rsidR="00F3775C" w:rsidRDefault="00256BB5" w:rsidP="00F3775C">
      <w:pPr>
        <w:pStyle w:val="dotpoint"/>
      </w:pPr>
      <w:r>
        <w:lastRenderedPageBreak/>
        <w:t xml:space="preserve">an </w:t>
      </w:r>
      <w:r w:rsidR="001E7067">
        <w:t xml:space="preserve">imported </w:t>
      </w:r>
      <w:r w:rsidR="00F26342">
        <w:t xml:space="preserve">hybrid </w:t>
      </w:r>
      <w:r w:rsidR="001E7067">
        <w:t>mismatch</w:t>
      </w:r>
      <w:r w:rsidR="00F3775C">
        <w:t>.</w:t>
      </w:r>
    </w:p>
    <w:p w14:paraId="0EAD430B" w14:textId="759E2F20" w:rsidR="007F7586" w:rsidRDefault="007F7586" w:rsidP="004F6664">
      <w:pPr>
        <w:pStyle w:val="base-text-paragraph"/>
      </w:pPr>
      <w:r>
        <w:t>If a mismatch arises, it is neutralised by:</w:t>
      </w:r>
    </w:p>
    <w:p w14:paraId="7FB2709D" w14:textId="54162A39" w:rsidR="007F7586" w:rsidRDefault="007F7586" w:rsidP="007F7586">
      <w:pPr>
        <w:pStyle w:val="dotpoint"/>
      </w:pPr>
      <w:r>
        <w:t>disallowing a deduction; or</w:t>
      </w:r>
    </w:p>
    <w:p w14:paraId="6661E189" w14:textId="715EA44C" w:rsidR="007F7586" w:rsidRDefault="007F7586" w:rsidP="007F7586">
      <w:pPr>
        <w:pStyle w:val="dotpoint"/>
      </w:pPr>
      <w:r>
        <w:t>including an amount in assessable income.</w:t>
      </w:r>
    </w:p>
    <w:p w14:paraId="5A92EFE1" w14:textId="55051D8A" w:rsidR="00F26342" w:rsidRDefault="00F26342" w:rsidP="00F26342">
      <w:pPr>
        <w:pStyle w:val="base-text-paragraph"/>
      </w:pPr>
      <w:r>
        <w:t xml:space="preserve">A number of core concepts apply throughout the </w:t>
      </w:r>
      <w:r w:rsidRPr="00BF76B7">
        <w:t>hybrid</w:t>
      </w:r>
      <w:r>
        <w:t xml:space="preserve"> mismatch rules</w:t>
      </w:r>
      <w:r w:rsidR="00C74F2E">
        <w:t xml:space="preserve"> (see Subdivision 832</w:t>
      </w:r>
      <w:r w:rsidR="00C74F2E">
        <w:noBreakHyphen/>
        <w:t>P</w:t>
      </w:r>
      <w:r w:rsidR="009F613A">
        <w:t>,</w:t>
      </w:r>
      <w:r w:rsidR="00C74F2E">
        <w:t xml:space="preserve"> </w:t>
      </w:r>
      <w:r w:rsidR="009F613A">
        <w:t xml:space="preserve">Subdivision  </w:t>
      </w:r>
      <w:r w:rsidR="00C74F2E">
        <w:t>832</w:t>
      </w:r>
      <w:r w:rsidR="00C74F2E">
        <w:noBreakHyphen/>
        <w:t>Q</w:t>
      </w:r>
      <w:r w:rsidR="009F613A">
        <w:t xml:space="preserve"> and subsection 995</w:t>
      </w:r>
      <w:r w:rsidR="009F613A">
        <w:noBreakHyphen/>
        <w:t>1(1)</w:t>
      </w:r>
      <w:r w:rsidR="00C74F2E">
        <w:t>)</w:t>
      </w:r>
      <w:r>
        <w:t>. These core concepts, which are explained later in this Chapter, are:</w:t>
      </w:r>
    </w:p>
    <w:p w14:paraId="520969E5" w14:textId="77777777" w:rsidR="00F26342" w:rsidRDefault="00F26342" w:rsidP="00F26342">
      <w:pPr>
        <w:pStyle w:val="dotpoint"/>
      </w:pPr>
      <w:r>
        <w:t>Australian income reduction amount;</w:t>
      </w:r>
    </w:p>
    <w:p w14:paraId="4E306A41" w14:textId="77777777" w:rsidR="00F26342" w:rsidRDefault="00F26342" w:rsidP="00F26342">
      <w:pPr>
        <w:pStyle w:val="dotpoint"/>
      </w:pPr>
      <w:r>
        <w:t>Division 832 control group;</w:t>
      </w:r>
    </w:p>
    <w:p w14:paraId="32692751" w14:textId="77777777" w:rsidR="00F26342" w:rsidRDefault="00F26342" w:rsidP="00F26342">
      <w:pPr>
        <w:pStyle w:val="dotpoint"/>
      </w:pPr>
      <w:r>
        <w:t>dual inclusion income;</w:t>
      </w:r>
    </w:p>
    <w:p w14:paraId="1D8EE9F5" w14:textId="63DA0762" w:rsidR="00FF047B" w:rsidRDefault="00FF047B" w:rsidP="00F26342">
      <w:pPr>
        <w:pStyle w:val="dotpoint"/>
      </w:pPr>
      <w:r>
        <w:t>foreign hybrid mismatch rules;</w:t>
      </w:r>
    </w:p>
    <w:p w14:paraId="071610E4" w14:textId="0EB228F5" w:rsidR="00F26342" w:rsidRDefault="00F26342" w:rsidP="00F26342">
      <w:pPr>
        <w:pStyle w:val="dotpoint"/>
      </w:pPr>
      <w:r>
        <w:t>foreign income tax deduction;</w:t>
      </w:r>
    </w:p>
    <w:p w14:paraId="7492B2B9" w14:textId="77777777" w:rsidR="00F26342" w:rsidRDefault="00F26342" w:rsidP="00F26342">
      <w:pPr>
        <w:pStyle w:val="dotpoint"/>
      </w:pPr>
      <w:r>
        <w:t>foreign tax period;</w:t>
      </w:r>
    </w:p>
    <w:p w14:paraId="3ADF5061" w14:textId="77777777" w:rsidR="00F26342" w:rsidRDefault="00F26342" w:rsidP="00F26342">
      <w:pPr>
        <w:pStyle w:val="dotpoint"/>
      </w:pPr>
      <w:r>
        <w:t>liable entity;</w:t>
      </w:r>
    </w:p>
    <w:p w14:paraId="241B65BE" w14:textId="05F585EC" w:rsidR="00F26342" w:rsidRDefault="00F26342" w:rsidP="00F26342">
      <w:pPr>
        <w:pStyle w:val="dotpoint"/>
      </w:pPr>
      <w:r>
        <w:t>party to a structured arrangement;</w:t>
      </w:r>
    </w:p>
    <w:p w14:paraId="064E0B0B" w14:textId="77777777" w:rsidR="00F26342" w:rsidRDefault="00F26342" w:rsidP="00F26342">
      <w:pPr>
        <w:pStyle w:val="dotpoint"/>
      </w:pPr>
      <w:r>
        <w:t xml:space="preserve">structured arrangement; </w:t>
      </w:r>
    </w:p>
    <w:p w14:paraId="7B0A56E5" w14:textId="77777777" w:rsidR="00F26342" w:rsidRDefault="00F26342" w:rsidP="00F26342">
      <w:pPr>
        <w:pStyle w:val="dotpoint"/>
      </w:pPr>
      <w:r>
        <w:t>subject to Australian income tax;</w:t>
      </w:r>
    </w:p>
    <w:p w14:paraId="56B48E58" w14:textId="77777777" w:rsidR="00F26342" w:rsidRDefault="00F26342" w:rsidP="00F26342">
      <w:pPr>
        <w:pStyle w:val="dotpoint"/>
      </w:pPr>
      <w:r>
        <w:t>subject to foreign income tax; and</w:t>
      </w:r>
    </w:p>
    <w:p w14:paraId="67C5A93F" w14:textId="77777777" w:rsidR="00F26342" w:rsidRPr="00BF76B7" w:rsidRDefault="00F26342" w:rsidP="00F26342">
      <w:pPr>
        <w:pStyle w:val="dotpoint"/>
      </w:pPr>
      <w:r>
        <w:t>tax base purpose.</w:t>
      </w:r>
    </w:p>
    <w:p w14:paraId="126CB788" w14:textId="77777777" w:rsidR="0052503D" w:rsidRDefault="0052503D" w:rsidP="00F3775C">
      <w:pPr>
        <w:pStyle w:val="Heading3"/>
      </w:pPr>
      <w:r>
        <w:t>When do the h</w:t>
      </w:r>
      <w:r w:rsidR="00DA155E">
        <w:t>ybrid mismatch rules apply</w:t>
      </w:r>
      <w:r>
        <w:t>?</w:t>
      </w:r>
    </w:p>
    <w:p w14:paraId="60026C6E" w14:textId="4C24F4A7" w:rsidR="00C41BA9" w:rsidRDefault="0052503D" w:rsidP="0052503D">
      <w:pPr>
        <w:pStyle w:val="Heading4"/>
      </w:pPr>
      <w:r>
        <w:t>A</w:t>
      </w:r>
      <w:r w:rsidR="00DA155E">
        <w:t xml:space="preserve">n entity </w:t>
      </w:r>
      <w:r>
        <w:t>must make</w:t>
      </w:r>
      <w:r w:rsidR="00DA155E">
        <w:t xml:space="preserve"> a </w:t>
      </w:r>
      <w:r w:rsidR="00F3775C">
        <w:t>payment</w:t>
      </w:r>
      <w:r w:rsidR="00DA155E">
        <w:t xml:space="preserve"> to a recipient</w:t>
      </w:r>
    </w:p>
    <w:p w14:paraId="3BB3259C" w14:textId="1DC1508D" w:rsidR="00DA155E" w:rsidRDefault="00DA155E" w:rsidP="00DA155E">
      <w:pPr>
        <w:pStyle w:val="base-text-paragraph"/>
      </w:pPr>
      <w:r>
        <w:t>The h</w:t>
      </w:r>
      <w:r w:rsidRPr="00DA155E">
        <w:t xml:space="preserve">ybrid mismatch rules </w:t>
      </w:r>
      <w:r>
        <w:t>i</w:t>
      </w:r>
      <w:r w:rsidRPr="00DA155E">
        <w:t xml:space="preserve">n </w:t>
      </w:r>
      <w:r>
        <w:t>Division </w:t>
      </w:r>
      <w:r w:rsidRPr="00DA155E">
        <w:t>832 appl</w:t>
      </w:r>
      <w:r>
        <w:t xml:space="preserve">y </w:t>
      </w:r>
      <w:r w:rsidRPr="00DA155E">
        <w:t xml:space="preserve">if an entity </w:t>
      </w:r>
      <w:r>
        <w:t xml:space="preserve">(the payer) </w:t>
      </w:r>
      <w:r w:rsidRPr="00DA155E">
        <w:t xml:space="preserve">makes </w:t>
      </w:r>
      <w:r>
        <w:t xml:space="preserve">a </w:t>
      </w:r>
      <w:r w:rsidR="00BD2541">
        <w:t xml:space="preserve">deductible </w:t>
      </w:r>
      <w:r>
        <w:t xml:space="preserve">payment to </w:t>
      </w:r>
      <w:r w:rsidRPr="00DA155E">
        <w:t>a</w:t>
      </w:r>
      <w:r>
        <w:t xml:space="preserve">nother entity (the </w:t>
      </w:r>
      <w:r w:rsidRPr="00DA155E">
        <w:t>recipient</w:t>
      </w:r>
      <w:r>
        <w:t xml:space="preserve">). </w:t>
      </w:r>
    </w:p>
    <w:p w14:paraId="5C519A0A" w14:textId="6D4A8A02" w:rsidR="007651EC" w:rsidRPr="007D1DCD" w:rsidRDefault="007651EC" w:rsidP="00DA155E">
      <w:pPr>
        <w:pStyle w:val="base-text-paragraph"/>
        <w:rPr>
          <w:rStyle w:val="Referencingstyle"/>
          <w:b w:val="0"/>
          <w:i w:val="0"/>
          <w:sz w:val="22"/>
        </w:rPr>
      </w:pPr>
      <w:r>
        <w:t>In this regard, if a payment is made to two or more recipients, then the h</w:t>
      </w:r>
      <w:r w:rsidRPr="00DA155E">
        <w:t>ybrid mismatch rules</w:t>
      </w:r>
      <w:r>
        <w:t xml:space="preserve"> appl</w:t>
      </w:r>
      <w:r w:rsidR="00EC103A">
        <w:t>y as if e</w:t>
      </w:r>
      <w:r>
        <w:t xml:space="preserve">ach part of the payment made </w:t>
      </w:r>
      <w:r>
        <w:lastRenderedPageBreak/>
        <w:t xml:space="preserve">to each </w:t>
      </w:r>
      <w:r w:rsidR="00EC103A">
        <w:t xml:space="preserve">such </w:t>
      </w:r>
      <w:r>
        <w:t xml:space="preserve">recipient </w:t>
      </w:r>
      <w:r w:rsidR="00EC103A">
        <w:t>were a separate payment.</w:t>
      </w:r>
      <w:r>
        <w:t xml:space="preserve"> </w:t>
      </w:r>
      <w:r w:rsidR="00EC103A" w:rsidRPr="00305C03">
        <w:rPr>
          <w:rStyle w:val="Referencingstyle"/>
        </w:rPr>
        <w:t>[</w:t>
      </w:r>
      <w:r w:rsidR="004C0374">
        <w:rPr>
          <w:rStyle w:val="Referencingstyle"/>
        </w:rPr>
        <w:t>Schedule 1</w:t>
      </w:r>
      <w:r w:rsidR="00EC103A" w:rsidRPr="00305C03">
        <w:rPr>
          <w:rStyle w:val="Referencingstyle"/>
        </w:rPr>
        <w:t>, item </w:t>
      </w:r>
      <w:r w:rsidR="00EC103A">
        <w:rPr>
          <w:rStyle w:val="Referencingstyle"/>
        </w:rPr>
        <w:t>1</w:t>
      </w:r>
      <w:r w:rsidR="00EC103A" w:rsidRPr="00305C03">
        <w:rPr>
          <w:rStyle w:val="Referencingstyle"/>
        </w:rPr>
        <w:t xml:space="preserve">, </w:t>
      </w:r>
      <w:r w:rsidR="00C74F2E">
        <w:rPr>
          <w:rStyle w:val="Referencingstyle"/>
        </w:rPr>
        <w:t>subsection 832</w:t>
      </w:r>
      <w:r w:rsidR="00C74F2E">
        <w:rPr>
          <w:rStyle w:val="Referencingstyle"/>
        </w:rPr>
        <w:noBreakHyphen/>
        <w:t>3</w:t>
      </w:r>
      <w:r w:rsidR="00EC103A">
        <w:rPr>
          <w:rStyle w:val="Referencingstyle"/>
        </w:rPr>
        <w:t>0(2)</w:t>
      </w:r>
      <w:r w:rsidR="00EC103A" w:rsidRPr="00305C03">
        <w:rPr>
          <w:rStyle w:val="Referencingstyle"/>
        </w:rPr>
        <w:t>]</w:t>
      </w:r>
    </w:p>
    <w:p w14:paraId="6FB22CAF" w14:textId="77777777" w:rsidR="007D1DCD" w:rsidRDefault="007D1DCD" w:rsidP="007D1DCD">
      <w:pPr>
        <w:pStyle w:val="base-text-paragraph"/>
      </w:pPr>
      <w:r>
        <w:t>The hybrid mismatch rules apply in relation to a payment whether or not the scheme under which the payment is made has been or is entered into or carried out:</w:t>
      </w:r>
    </w:p>
    <w:p w14:paraId="6B9E52B8" w14:textId="77777777" w:rsidR="007D1DCD" w:rsidRDefault="007D1DCD" w:rsidP="007D1DCD">
      <w:pPr>
        <w:pStyle w:val="dotpoint"/>
      </w:pPr>
      <w:r>
        <w:t>in Australia;</w:t>
      </w:r>
    </w:p>
    <w:p w14:paraId="16B429D1" w14:textId="77777777" w:rsidR="007D1DCD" w:rsidRDefault="007D1DCD" w:rsidP="007D1DCD">
      <w:pPr>
        <w:pStyle w:val="dotpoint"/>
      </w:pPr>
      <w:r>
        <w:t>outside Australia; or</w:t>
      </w:r>
    </w:p>
    <w:p w14:paraId="5C6B366A" w14:textId="39F495C9" w:rsidR="007D1DCD" w:rsidRDefault="007D1DCD" w:rsidP="007D1DCD">
      <w:pPr>
        <w:pStyle w:val="dotpoint"/>
      </w:pPr>
      <w:r>
        <w:t>partly in Australia and partly outside Australia.</w:t>
      </w:r>
    </w:p>
    <w:p w14:paraId="6F4EB7F8" w14:textId="31405104" w:rsidR="007D1DCD" w:rsidRDefault="007D1DCD" w:rsidP="007D1DCD">
      <w:pPr>
        <w:pStyle w:val="base-text-paragraphnonumbers"/>
        <w:rPr>
          <w:rStyle w:val="Referencingstyle"/>
          <w:b w:val="0"/>
          <w:i w:val="0"/>
          <w:sz w:val="22"/>
        </w:rPr>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section 832</w:t>
      </w:r>
      <w:r>
        <w:rPr>
          <w:rStyle w:val="Referencingstyle"/>
        </w:rPr>
        <w:noBreakHyphen/>
      </w:r>
      <w:r w:rsidR="00C74F2E">
        <w:rPr>
          <w:rStyle w:val="Referencingstyle"/>
        </w:rPr>
        <w:t>45</w:t>
      </w:r>
      <w:r w:rsidRPr="00305C03">
        <w:rPr>
          <w:rStyle w:val="Referencingstyle"/>
        </w:rPr>
        <w:t>]</w:t>
      </w:r>
    </w:p>
    <w:p w14:paraId="01988A33" w14:textId="1797F539" w:rsidR="007D1DCD" w:rsidRDefault="007D1DCD" w:rsidP="007D1DCD">
      <w:pPr>
        <w:pStyle w:val="base-text-paragraph"/>
        <w:rPr>
          <w:rStyle w:val="Referencingstyle"/>
          <w:b w:val="0"/>
          <w:i w:val="0"/>
          <w:sz w:val="22"/>
        </w:rPr>
      </w:pPr>
      <w:r>
        <w:rPr>
          <w:rStyle w:val="Referencingstyle"/>
          <w:b w:val="0"/>
          <w:i w:val="0"/>
          <w:sz w:val="22"/>
        </w:rPr>
        <w:t xml:space="preserve">A </w:t>
      </w:r>
      <w:r w:rsidRPr="007D1DCD">
        <w:rPr>
          <w:rStyle w:val="Referencingstyle"/>
          <w:b w:val="0"/>
          <w:sz w:val="22"/>
        </w:rPr>
        <w:t>scheme</w:t>
      </w:r>
      <w:r>
        <w:rPr>
          <w:rStyle w:val="Referencingstyle"/>
          <w:b w:val="0"/>
          <w:i w:val="0"/>
          <w:sz w:val="22"/>
        </w:rPr>
        <w:t xml:space="preserve"> is defined in subsection 995</w:t>
      </w:r>
      <w:r>
        <w:rPr>
          <w:rStyle w:val="Referencingstyle"/>
          <w:b w:val="0"/>
          <w:i w:val="0"/>
          <w:sz w:val="22"/>
        </w:rPr>
        <w:noBreakHyphen/>
        <w:t>1(1) to mean:</w:t>
      </w:r>
    </w:p>
    <w:p w14:paraId="53FA6E2A" w14:textId="77777777" w:rsidR="007D1DCD" w:rsidRDefault="007D1DCD" w:rsidP="007D1DCD">
      <w:pPr>
        <w:pStyle w:val="dotpoint"/>
        <w:rPr>
          <w:rStyle w:val="Referencingstyle"/>
          <w:b w:val="0"/>
          <w:i w:val="0"/>
          <w:sz w:val="22"/>
        </w:rPr>
      </w:pPr>
      <w:r>
        <w:rPr>
          <w:rStyle w:val="Referencingstyle"/>
          <w:b w:val="0"/>
          <w:i w:val="0"/>
          <w:sz w:val="22"/>
        </w:rPr>
        <w:t>any arrangement; or</w:t>
      </w:r>
    </w:p>
    <w:p w14:paraId="496129F8" w14:textId="06E5F4F4" w:rsidR="007D1DCD" w:rsidRDefault="007D1DCD" w:rsidP="007D1DCD">
      <w:pPr>
        <w:pStyle w:val="dotpoint"/>
        <w:rPr>
          <w:rStyle w:val="Referencingstyle"/>
          <w:b w:val="0"/>
          <w:i w:val="0"/>
          <w:sz w:val="22"/>
        </w:rPr>
      </w:pPr>
      <w:r>
        <w:rPr>
          <w:rStyle w:val="Referencingstyle"/>
          <w:b w:val="0"/>
          <w:i w:val="0"/>
          <w:sz w:val="22"/>
        </w:rPr>
        <w:t>any scheme, plan, proposal, action, course of action or course of conduct, whether unilateral or otherwise.</w:t>
      </w:r>
    </w:p>
    <w:p w14:paraId="3233C3A9" w14:textId="76FC41AF" w:rsidR="007D1DCD" w:rsidRPr="005F7EF9" w:rsidRDefault="007F7C84" w:rsidP="007D1DCD">
      <w:pPr>
        <w:pStyle w:val="base-text-paragraph"/>
        <w:rPr>
          <w:rStyle w:val="Referencingstyle"/>
          <w:b w:val="0"/>
          <w:i w:val="0"/>
          <w:sz w:val="22"/>
        </w:rPr>
      </w:pPr>
      <w:r w:rsidRPr="005F7EF9">
        <w:rPr>
          <w:rStyle w:val="Referencingstyle"/>
          <w:b w:val="0"/>
          <w:i w:val="0"/>
          <w:sz w:val="22"/>
        </w:rPr>
        <w:t xml:space="preserve">The identification of the scheme is determined having regard to the facts and circumstances of a particular case. In this regard, </w:t>
      </w:r>
      <w:r w:rsidR="007D1DCD" w:rsidRPr="005F7EF9">
        <w:rPr>
          <w:rStyle w:val="Referencingstyle"/>
          <w:b w:val="0"/>
          <w:i w:val="0"/>
          <w:sz w:val="22"/>
        </w:rPr>
        <w:t xml:space="preserve">a </w:t>
      </w:r>
      <w:r w:rsidRPr="005F7EF9">
        <w:rPr>
          <w:rStyle w:val="Referencingstyle"/>
          <w:b w:val="0"/>
          <w:i w:val="0"/>
          <w:sz w:val="22"/>
        </w:rPr>
        <w:t xml:space="preserve">particular </w:t>
      </w:r>
      <w:r w:rsidR="007D1DCD" w:rsidRPr="005F7EF9">
        <w:rPr>
          <w:rStyle w:val="Referencingstyle"/>
          <w:b w:val="0"/>
          <w:i w:val="0"/>
          <w:sz w:val="22"/>
        </w:rPr>
        <w:t xml:space="preserve">scheme can be very broad </w:t>
      </w:r>
      <w:r w:rsidRPr="005F7EF9">
        <w:rPr>
          <w:rStyle w:val="Referencingstyle"/>
          <w:b w:val="0"/>
          <w:i w:val="0"/>
          <w:sz w:val="22"/>
        </w:rPr>
        <w:t xml:space="preserve">to cover multiple entities and multiple periods of time. Alternatively, a particular scheme can be relatively narrow to cover a single entity and a single period of time. </w:t>
      </w:r>
    </w:p>
    <w:p w14:paraId="03938F90" w14:textId="3B6AC4B3" w:rsidR="0052503D" w:rsidRDefault="0052503D" w:rsidP="0052503D">
      <w:pPr>
        <w:pStyle w:val="Heading4"/>
      </w:pPr>
      <w:r>
        <w:t xml:space="preserve">The recipient has an entitlement to a payment, or is entitled to receive </w:t>
      </w:r>
      <w:r w:rsidR="005D388F">
        <w:t>a non</w:t>
      </w:r>
      <w:r w:rsidR="005D388F">
        <w:noBreakHyphen/>
      </w:r>
      <w:r w:rsidR="005D388F" w:rsidRPr="005D388F">
        <w:t>cash benefit</w:t>
      </w:r>
    </w:p>
    <w:p w14:paraId="537EB5A2" w14:textId="5FAEDD74" w:rsidR="00DC303C" w:rsidRDefault="0052503D" w:rsidP="00DA155E">
      <w:pPr>
        <w:pStyle w:val="base-text-paragraph"/>
      </w:pPr>
      <w:r>
        <w:t>The h</w:t>
      </w:r>
      <w:r w:rsidRPr="00DA155E">
        <w:t>ybrid mismatch rules</w:t>
      </w:r>
      <w:r>
        <w:t xml:space="preserve"> will also apply to</w:t>
      </w:r>
      <w:r w:rsidR="00DA155E">
        <w:t xml:space="preserve"> an entity (the payer) if:</w:t>
      </w:r>
    </w:p>
    <w:p w14:paraId="6B38BA1D" w14:textId="7530C08D" w:rsidR="00DA155E" w:rsidRDefault="0052503D" w:rsidP="00DC303C">
      <w:pPr>
        <w:pStyle w:val="dotpoint"/>
      </w:pPr>
      <w:r>
        <w:t>another entity (</w:t>
      </w:r>
      <w:r w:rsidR="00DA155E">
        <w:t xml:space="preserve">the </w:t>
      </w:r>
      <w:r w:rsidR="00DC303C">
        <w:t>recipient</w:t>
      </w:r>
      <w:r>
        <w:t>)</w:t>
      </w:r>
      <w:r w:rsidR="00DA155E">
        <w:t xml:space="preserve"> is entitled to receive the payment from the payer, even if the payment is not required to be made until a later time </w:t>
      </w:r>
      <w:r w:rsidR="00DA155E">
        <w:rPr>
          <w:rFonts w:ascii="Calibri" w:hAnsi="Calibri"/>
        </w:rPr>
        <w:t>—</w:t>
      </w:r>
      <w:r w:rsidR="00DA155E">
        <w:t xml:space="preserve"> that is, for example, the payment accrues to the recipient; or</w:t>
      </w:r>
    </w:p>
    <w:p w14:paraId="253613B8" w14:textId="71EF54CF" w:rsidR="00DA155E" w:rsidRDefault="00DA155E" w:rsidP="00DA155E">
      <w:pPr>
        <w:pStyle w:val="dotpoint"/>
      </w:pPr>
      <w:r w:rsidRPr="001004A7">
        <w:t xml:space="preserve">the recipient received </w:t>
      </w:r>
      <w:r w:rsidR="005B580D" w:rsidRPr="001004A7">
        <w:t>a non</w:t>
      </w:r>
      <w:r w:rsidR="005B580D" w:rsidRPr="001004A7">
        <w:noBreakHyphen/>
        <w:t xml:space="preserve">cash benefit </w:t>
      </w:r>
      <w:r w:rsidRPr="001004A7">
        <w:t xml:space="preserve">from the payer </w:t>
      </w:r>
      <w:r w:rsidRPr="001004A7">
        <w:rPr>
          <w:rFonts w:ascii="Calibri" w:hAnsi="Calibri"/>
        </w:rPr>
        <w:t>—</w:t>
      </w:r>
      <w:r w:rsidRPr="001004A7">
        <w:t xml:space="preserve"> that is, for example, the </w:t>
      </w:r>
      <w:r w:rsidR="005B580D" w:rsidRPr="001004A7">
        <w:t>payer provided services to the recipient</w:t>
      </w:r>
      <w:r>
        <w:t>.</w:t>
      </w:r>
    </w:p>
    <w:p w14:paraId="47F13CAB" w14:textId="17E5C7A3" w:rsidR="00F3775C" w:rsidRPr="00305C03" w:rsidRDefault="00F3775C" w:rsidP="00305C03">
      <w:pPr>
        <w:pStyle w:val="base-text-paragraphnonumbers"/>
        <w:rPr>
          <w:rStyle w:val="Referencingstyle"/>
        </w:rPr>
      </w:pPr>
      <w:r w:rsidRPr="00305C03">
        <w:rPr>
          <w:rStyle w:val="Referencingstyle"/>
        </w:rPr>
        <w:t>[</w:t>
      </w:r>
      <w:r w:rsidR="004C0374">
        <w:rPr>
          <w:rStyle w:val="Referencingstyle"/>
        </w:rPr>
        <w:t>Schedule 1</w:t>
      </w:r>
      <w:r w:rsidR="00DC303C" w:rsidRPr="00305C03">
        <w:rPr>
          <w:rStyle w:val="Referencingstyle"/>
        </w:rPr>
        <w:t>, item </w:t>
      </w:r>
      <w:r w:rsidR="00DA155E">
        <w:rPr>
          <w:rStyle w:val="Referencingstyle"/>
        </w:rPr>
        <w:t>1</w:t>
      </w:r>
      <w:r w:rsidR="00DC303C" w:rsidRPr="00305C03">
        <w:rPr>
          <w:rStyle w:val="Referencingstyle"/>
        </w:rPr>
        <w:t xml:space="preserve">, </w:t>
      </w:r>
      <w:r w:rsidRPr="00305C03">
        <w:rPr>
          <w:rStyle w:val="Referencingstyle"/>
        </w:rPr>
        <w:t>section 832</w:t>
      </w:r>
      <w:r w:rsidRPr="00305C03">
        <w:rPr>
          <w:rStyle w:val="Referencingstyle"/>
        </w:rPr>
        <w:noBreakHyphen/>
      </w:r>
      <w:r w:rsidR="00C74F2E">
        <w:rPr>
          <w:rStyle w:val="Referencingstyle"/>
        </w:rPr>
        <w:t>1</w:t>
      </w:r>
      <w:r w:rsidRPr="00305C03">
        <w:rPr>
          <w:rStyle w:val="Referencingstyle"/>
        </w:rPr>
        <w:t>5</w:t>
      </w:r>
      <w:r w:rsidR="00FA6870">
        <w:rPr>
          <w:rStyle w:val="Referencingstyle"/>
        </w:rPr>
        <w:t>, section</w:t>
      </w:r>
      <w:r w:rsidR="00DC303C" w:rsidRPr="00305C03">
        <w:rPr>
          <w:rStyle w:val="Referencingstyle"/>
        </w:rPr>
        <w:t xml:space="preserve"> </w:t>
      </w:r>
      <w:r w:rsidR="00DA155E">
        <w:rPr>
          <w:rStyle w:val="Referencingstyle"/>
        </w:rPr>
        <w:t>832</w:t>
      </w:r>
      <w:r w:rsidR="00DA155E">
        <w:rPr>
          <w:rStyle w:val="Referencingstyle"/>
        </w:rPr>
        <w:noBreakHyphen/>
      </w:r>
      <w:r w:rsidR="00C74F2E">
        <w:rPr>
          <w:rStyle w:val="Referencingstyle"/>
        </w:rPr>
        <w:t>20</w:t>
      </w:r>
      <w:r w:rsidR="00FA6870">
        <w:rPr>
          <w:rStyle w:val="Referencingstyle"/>
        </w:rPr>
        <w:t xml:space="preserve"> and</w:t>
      </w:r>
      <w:r w:rsidR="00C74F2E">
        <w:rPr>
          <w:rStyle w:val="Referencingstyle"/>
        </w:rPr>
        <w:t xml:space="preserve"> subsection 832</w:t>
      </w:r>
      <w:r w:rsidR="00C74F2E">
        <w:rPr>
          <w:rStyle w:val="Referencingstyle"/>
        </w:rPr>
        <w:noBreakHyphen/>
        <w:t>3</w:t>
      </w:r>
      <w:r w:rsidR="0052503D">
        <w:rPr>
          <w:rStyle w:val="Referencingstyle"/>
        </w:rPr>
        <w:t>0(1)</w:t>
      </w:r>
      <w:r w:rsidRPr="00305C03">
        <w:rPr>
          <w:rStyle w:val="Referencingstyle"/>
        </w:rPr>
        <w:t>]</w:t>
      </w:r>
    </w:p>
    <w:p w14:paraId="0472E661" w14:textId="77777777" w:rsidR="007651EC" w:rsidRDefault="007651EC" w:rsidP="007651EC">
      <w:pPr>
        <w:pStyle w:val="Heading4"/>
      </w:pPr>
      <w:r>
        <w:lastRenderedPageBreak/>
        <w:t>The payer is entitled to an accrual deduction</w:t>
      </w:r>
    </w:p>
    <w:p w14:paraId="72FAF377" w14:textId="22248FF7" w:rsidR="007651EC" w:rsidRDefault="00742DB0" w:rsidP="00B86DC6">
      <w:pPr>
        <w:pStyle w:val="base-text-paragraph"/>
      </w:pPr>
      <w:r>
        <w:t>T</w:t>
      </w:r>
      <w:r w:rsidR="007651EC">
        <w:t>he hybrid mismatch rules apply to a loss in the same way as they apply to a payment if</w:t>
      </w:r>
    </w:p>
    <w:p w14:paraId="75C94B64" w14:textId="77777777" w:rsidR="007651EC" w:rsidRDefault="007651EC" w:rsidP="007651EC">
      <w:pPr>
        <w:pStyle w:val="dotpoint"/>
      </w:pPr>
      <w:r>
        <w:t xml:space="preserve">the </w:t>
      </w:r>
      <w:r w:rsidR="0052503D">
        <w:t xml:space="preserve">loss </w:t>
      </w:r>
      <w:r>
        <w:t>gives rise to:</w:t>
      </w:r>
    </w:p>
    <w:p w14:paraId="26A05348" w14:textId="32C8FBFA" w:rsidR="007651EC" w:rsidRDefault="007651EC" w:rsidP="007651EC">
      <w:pPr>
        <w:pStyle w:val="dotpoint2"/>
      </w:pPr>
      <w:r>
        <w:t xml:space="preserve">an </w:t>
      </w:r>
      <w:r w:rsidR="00BF76B7" w:rsidRPr="00F26342">
        <w:rPr>
          <w:i/>
        </w:rPr>
        <w:t>Australian income reduction amount</w:t>
      </w:r>
      <w:r w:rsidR="00BF76B7">
        <w:t xml:space="preserve"> (see the Core concepts)</w:t>
      </w:r>
      <w:r>
        <w:t xml:space="preserve"> for an entity (the payer) for an income year; or</w:t>
      </w:r>
    </w:p>
    <w:p w14:paraId="6FA7AF32" w14:textId="425B93FF" w:rsidR="007651EC" w:rsidRDefault="007651EC" w:rsidP="007651EC">
      <w:pPr>
        <w:pStyle w:val="dotpoint2"/>
      </w:pPr>
      <w:r>
        <w:t xml:space="preserve">a </w:t>
      </w:r>
      <w:r w:rsidRPr="00F26342">
        <w:rPr>
          <w:i/>
        </w:rPr>
        <w:t>foreign income deduction</w:t>
      </w:r>
      <w:r>
        <w:t xml:space="preserve"> </w:t>
      </w:r>
      <w:r w:rsidR="00F26342">
        <w:t xml:space="preserve">(see the Core concepts) </w:t>
      </w:r>
      <w:r>
        <w:t xml:space="preserve">for an entity (also the payer) for a </w:t>
      </w:r>
      <w:r w:rsidR="00EA4C60" w:rsidRPr="00F26342">
        <w:rPr>
          <w:i/>
        </w:rPr>
        <w:t>foreign tax period</w:t>
      </w:r>
      <w:r w:rsidR="00EA4C60">
        <w:t xml:space="preserve"> (see the Core concepts)</w:t>
      </w:r>
      <w:r>
        <w:t xml:space="preserve"> that starts in the income year;</w:t>
      </w:r>
      <w:r w:rsidR="004E4DF8">
        <w:t xml:space="preserve"> and</w:t>
      </w:r>
    </w:p>
    <w:p w14:paraId="69F34136" w14:textId="3330FFCD" w:rsidR="0052503D" w:rsidRDefault="007651EC" w:rsidP="007651EC">
      <w:pPr>
        <w:pStyle w:val="dotpoint"/>
      </w:pPr>
      <w:r>
        <w:t xml:space="preserve">the loss consists of all or part of a </w:t>
      </w:r>
      <w:r w:rsidR="0052503D">
        <w:t xml:space="preserve">payment </w:t>
      </w:r>
      <w:r>
        <w:t xml:space="preserve">that will be made to </w:t>
      </w:r>
      <w:r w:rsidR="0052503D" w:rsidRPr="00DA155E">
        <w:t>a</w:t>
      </w:r>
      <w:r w:rsidR="0052503D">
        <w:t>nother entity</w:t>
      </w:r>
      <w:r>
        <w:t xml:space="preserve"> (the recipient) </w:t>
      </w:r>
      <w:r w:rsidR="004E4DF8">
        <w:t>in a later income year.</w:t>
      </w:r>
    </w:p>
    <w:p w14:paraId="4105249A" w14:textId="09823C51" w:rsidR="007651EC" w:rsidRDefault="007651EC" w:rsidP="007651EC">
      <w:pPr>
        <w:pStyle w:val="base-text-paragraphnonumbers"/>
        <w:rPr>
          <w:rStyle w:val="Referencingstyle"/>
        </w:rPr>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section</w:t>
      </w:r>
      <w:r>
        <w:rPr>
          <w:rStyle w:val="Referencingstyle"/>
        </w:rPr>
        <w:t> 832</w:t>
      </w:r>
      <w:r>
        <w:rPr>
          <w:rStyle w:val="Referencingstyle"/>
        </w:rPr>
        <w:noBreakHyphen/>
      </w:r>
      <w:r w:rsidR="00C74F2E">
        <w:rPr>
          <w:rStyle w:val="Referencingstyle"/>
        </w:rPr>
        <w:t>25</w:t>
      </w:r>
      <w:r w:rsidRPr="00305C03">
        <w:rPr>
          <w:rStyle w:val="Referencingstyle"/>
        </w:rPr>
        <w:t xml:space="preserve"> and</w:t>
      </w:r>
      <w:r w:rsidR="00C74F2E">
        <w:rPr>
          <w:rStyle w:val="Referencingstyle"/>
        </w:rPr>
        <w:t xml:space="preserve"> subsection 832</w:t>
      </w:r>
      <w:r w:rsidR="00C74F2E">
        <w:rPr>
          <w:rStyle w:val="Referencingstyle"/>
        </w:rPr>
        <w:noBreakHyphen/>
        <w:t>3</w:t>
      </w:r>
      <w:r>
        <w:rPr>
          <w:rStyle w:val="Referencingstyle"/>
        </w:rPr>
        <w:t>0(1)</w:t>
      </w:r>
      <w:r w:rsidRPr="00305C03">
        <w:rPr>
          <w:rStyle w:val="Referencingstyle"/>
        </w:rPr>
        <w:t>]</w:t>
      </w:r>
    </w:p>
    <w:p w14:paraId="4E755408" w14:textId="77777777" w:rsidR="00BD2541" w:rsidRDefault="001B32C5" w:rsidP="00BD2541">
      <w:pPr>
        <w:pStyle w:val="base-text-paragraph"/>
      </w:pPr>
      <w:r>
        <w:t>This will ensure that the hybrid mismatch rules will apply to an amount that is deductible as it accrues (as distinct from when it is paid).</w:t>
      </w:r>
      <w:r w:rsidR="00BD2541">
        <w:t xml:space="preserve"> </w:t>
      </w:r>
      <w:r w:rsidR="00BD2541" w:rsidRPr="00BD2541">
        <w:t>In this instance</w:t>
      </w:r>
      <w:r w:rsidR="00BD2541">
        <w:t>:</w:t>
      </w:r>
    </w:p>
    <w:p w14:paraId="21B6600F" w14:textId="77777777" w:rsidR="000124A4" w:rsidRDefault="00BD2541" w:rsidP="00BD2541">
      <w:pPr>
        <w:pStyle w:val="dotpoint"/>
      </w:pPr>
      <w:r w:rsidRPr="00BD2541">
        <w:t>the entity with the loss will be the payer</w:t>
      </w:r>
      <w:r w:rsidR="000124A4">
        <w:t>;</w:t>
      </w:r>
      <w:r w:rsidRPr="00BD2541">
        <w:t xml:space="preserve"> and </w:t>
      </w:r>
    </w:p>
    <w:p w14:paraId="5B3CF4CA" w14:textId="6C8FDA7E" w:rsidR="001B32C5" w:rsidRDefault="00BD2541" w:rsidP="00BD2541">
      <w:pPr>
        <w:pStyle w:val="dotpoint"/>
      </w:pPr>
      <w:r w:rsidRPr="00BD2541">
        <w:t>the entity that will be entitled to receive all or part of the payment in a later year will be the recipient</w:t>
      </w:r>
      <w:r>
        <w:t>.</w:t>
      </w:r>
    </w:p>
    <w:p w14:paraId="2202B740" w14:textId="27DC0F03" w:rsidR="00814BDD" w:rsidRDefault="00814BDD" w:rsidP="00814BDD">
      <w:pPr>
        <w:pStyle w:val="Heading4"/>
      </w:pPr>
      <w:r>
        <w:t xml:space="preserve">Certain tax provisions disregarded in identifying </w:t>
      </w:r>
      <w:r w:rsidR="000124A4">
        <w:t>entities</w:t>
      </w:r>
      <w:r>
        <w:t xml:space="preserve">, income </w:t>
      </w:r>
      <w:r w:rsidR="000124A4">
        <w:t>or</w:t>
      </w:r>
      <w:r>
        <w:t xml:space="preserve"> profits</w:t>
      </w:r>
      <w:r w:rsidR="000124A4">
        <w:t>, and payments</w:t>
      </w:r>
    </w:p>
    <w:p w14:paraId="3B31E5E8" w14:textId="02C6C2C4" w:rsidR="000124A4" w:rsidRDefault="00C673EF" w:rsidP="00C673EF">
      <w:pPr>
        <w:pStyle w:val="base-text-paragraph"/>
      </w:pPr>
      <w:r>
        <w:t>For the purpose of determining whether an entity makes a payment to another entity, or for determining the amount of income or profits of an entity, under h</w:t>
      </w:r>
      <w:r w:rsidRPr="00DA155E">
        <w:t>ybrid mismatch rules</w:t>
      </w:r>
      <w:r w:rsidR="0059158B">
        <w:t xml:space="preserve"> </w:t>
      </w:r>
      <w:r>
        <w:t>the single entity rule (subsection 701</w:t>
      </w:r>
      <w:r>
        <w:noBreakHyphen/>
        <w:t xml:space="preserve">1(1)) </w:t>
      </w:r>
      <w:r w:rsidR="0059158B">
        <w:t xml:space="preserve">under Australia’s tax consolidation regime </w:t>
      </w:r>
      <w:r>
        <w:t>is disregarded</w:t>
      </w:r>
      <w:r w:rsidR="0059158B">
        <w:t>. A</w:t>
      </w:r>
      <w:r w:rsidR="000124A4">
        <w:t>s a result:</w:t>
      </w:r>
    </w:p>
    <w:p w14:paraId="2B1CEAB3" w14:textId="7012D30E" w:rsidR="000124A4" w:rsidRDefault="000124A4" w:rsidP="0059158B">
      <w:pPr>
        <w:pStyle w:val="dotpoint"/>
      </w:pPr>
      <w:r>
        <w:t>income or profits made by entities within a consolidated group are recognised; and</w:t>
      </w:r>
    </w:p>
    <w:p w14:paraId="0CAD3966" w14:textId="3D1EAB57" w:rsidR="00C673EF" w:rsidRDefault="00C673EF" w:rsidP="0059158B">
      <w:pPr>
        <w:pStyle w:val="dotpoint"/>
      </w:pPr>
      <w:r>
        <w:t>payments by a member of a consolidated group (including intra</w:t>
      </w:r>
      <w:r>
        <w:noBreakHyphen/>
        <w:t>group payments) are recognised</w:t>
      </w:r>
      <w:r w:rsidR="0059158B">
        <w:t>.</w:t>
      </w:r>
    </w:p>
    <w:p w14:paraId="68B68524" w14:textId="7CF23705" w:rsidR="0059158B" w:rsidRDefault="0059158B" w:rsidP="0059158B">
      <w:pPr>
        <w:pStyle w:val="base-text-paragraphnonumbers"/>
      </w:pPr>
      <w:r w:rsidRPr="00305C03">
        <w:rPr>
          <w:rStyle w:val="Referencingstyle"/>
        </w:rPr>
        <w:t>[</w:t>
      </w:r>
      <w:r>
        <w:rPr>
          <w:rStyle w:val="Referencingstyle"/>
        </w:rPr>
        <w:t>Schedule 1</w:t>
      </w:r>
      <w:r w:rsidRPr="00305C03">
        <w:rPr>
          <w:rStyle w:val="Referencingstyle"/>
        </w:rPr>
        <w:t>, item </w:t>
      </w:r>
      <w:r>
        <w:rPr>
          <w:rStyle w:val="Referencingstyle"/>
        </w:rPr>
        <w:t>1</w:t>
      </w:r>
      <w:r w:rsidRPr="00305C03">
        <w:rPr>
          <w:rStyle w:val="Referencingstyle"/>
        </w:rPr>
        <w:t>, section </w:t>
      </w:r>
      <w:r>
        <w:rPr>
          <w:rStyle w:val="Referencingstyle"/>
        </w:rPr>
        <w:t>832</w:t>
      </w:r>
      <w:r w:rsidRPr="00305C03">
        <w:rPr>
          <w:rStyle w:val="Referencingstyle"/>
        </w:rPr>
        <w:noBreakHyphen/>
      </w:r>
      <w:r>
        <w:rPr>
          <w:rStyle w:val="Referencingstyle"/>
        </w:rPr>
        <w:t>35</w:t>
      </w:r>
      <w:r w:rsidRPr="00305C03">
        <w:rPr>
          <w:rStyle w:val="Referencingstyle"/>
        </w:rPr>
        <w:t>]</w:t>
      </w:r>
    </w:p>
    <w:p w14:paraId="77103F8A" w14:textId="60E5BC1F" w:rsidR="005B580D" w:rsidRDefault="005B580D" w:rsidP="00C673EF">
      <w:pPr>
        <w:pStyle w:val="base-text-paragraph"/>
      </w:pPr>
      <w:r>
        <w:t>As a consequence, a member of an Australian tax consolidated group may be a hybrid payer (under section 832</w:t>
      </w:r>
      <w:r>
        <w:noBreakHyphen/>
        <w:t xml:space="preserve">585) or a deducting </w:t>
      </w:r>
      <w:r>
        <w:lastRenderedPageBreak/>
        <w:t>hybrid (under section 832</w:t>
      </w:r>
      <w:r>
        <w:noBreakHyphen/>
        <w:t xml:space="preserve">725). However, </w:t>
      </w:r>
      <w:r w:rsidR="00742DB0">
        <w:t>because of subparagraph 832</w:t>
      </w:r>
      <w:r w:rsidR="00742DB0">
        <w:noBreakHyphen/>
        <w:t xml:space="preserve">655(a)(ii), </w:t>
      </w:r>
      <w:r>
        <w:t>it cannot be a reverse hybrid.</w:t>
      </w:r>
    </w:p>
    <w:p w14:paraId="72EF3FB8" w14:textId="11A13CF2" w:rsidR="00C673EF" w:rsidRDefault="00742DB0" w:rsidP="00C673EF">
      <w:pPr>
        <w:pStyle w:val="base-text-paragraph"/>
      </w:pPr>
      <w:r>
        <w:t>A</w:t>
      </w:r>
      <w:r w:rsidR="00C673EF">
        <w:t>ny law of a foreign country that, for the purposes of a foreign tax, treats those income o</w:t>
      </w:r>
      <w:r w:rsidR="005B580D">
        <w:t>r</w:t>
      </w:r>
      <w:r w:rsidR="00C673EF">
        <w:t xml:space="preserve"> profits as income or profits of another entity is </w:t>
      </w:r>
      <w:r w:rsidR="0059158B">
        <w:t xml:space="preserve">also </w:t>
      </w:r>
      <w:r w:rsidR="00C673EF">
        <w:t>disregarded</w:t>
      </w:r>
      <w:r w:rsidR="005B580D">
        <w:t>. Conse</w:t>
      </w:r>
      <w:r w:rsidR="0059158B">
        <w:t>quently</w:t>
      </w:r>
      <w:r w:rsidR="00C673EF">
        <w:t>, any foreign law that has a similar effect to the single entity rule under Australia’s tax consolidation regime is disregarded</w:t>
      </w:r>
      <w:r w:rsidR="0059158B">
        <w:t xml:space="preserve">. </w:t>
      </w:r>
      <w:r w:rsidR="00C673EF" w:rsidRPr="00305C03">
        <w:rPr>
          <w:rStyle w:val="Referencingstyle"/>
        </w:rPr>
        <w:t>[</w:t>
      </w:r>
      <w:r w:rsidR="004C0374">
        <w:rPr>
          <w:rStyle w:val="Referencingstyle"/>
        </w:rPr>
        <w:t>Schedule 1</w:t>
      </w:r>
      <w:r w:rsidR="00C673EF" w:rsidRPr="00305C03">
        <w:rPr>
          <w:rStyle w:val="Referencingstyle"/>
        </w:rPr>
        <w:t>, item </w:t>
      </w:r>
      <w:r w:rsidR="00C673EF">
        <w:rPr>
          <w:rStyle w:val="Referencingstyle"/>
        </w:rPr>
        <w:t>1</w:t>
      </w:r>
      <w:r w:rsidR="00C673EF" w:rsidRPr="00305C03">
        <w:rPr>
          <w:rStyle w:val="Referencingstyle"/>
        </w:rPr>
        <w:t>, section </w:t>
      </w:r>
      <w:r w:rsidR="00C673EF">
        <w:rPr>
          <w:rStyle w:val="Referencingstyle"/>
        </w:rPr>
        <w:t>832</w:t>
      </w:r>
      <w:r w:rsidR="00C673EF" w:rsidRPr="00305C03">
        <w:rPr>
          <w:rStyle w:val="Referencingstyle"/>
        </w:rPr>
        <w:noBreakHyphen/>
      </w:r>
      <w:r w:rsidR="00C74F2E">
        <w:rPr>
          <w:rStyle w:val="Referencingstyle"/>
        </w:rPr>
        <w:t>35</w:t>
      </w:r>
      <w:r w:rsidR="00C673EF" w:rsidRPr="00305C03">
        <w:rPr>
          <w:rStyle w:val="Referencingstyle"/>
        </w:rPr>
        <w:t>]</w:t>
      </w:r>
    </w:p>
    <w:p w14:paraId="1D37A312" w14:textId="1AF9C1F3" w:rsidR="000124A4" w:rsidRDefault="000124A4" w:rsidP="000124A4">
      <w:pPr>
        <w:pStyle w:val="ExampleHeading"/>
      </w:pPr>
      <w:r>
        <w:t xml:space="preserve">: </w:t>
      </w:r>
      <w:r w:rsidRPr="000124A4">
        <w:t>Disregarding the single entity rule when identifying entities</w:t>
      </w:r>
    </w:p>
    <w:p w14:paraId="28E5EE2A" w14:textId="0D5AE633" w:rsidR="000124A4" w:rsidRDefault="000124A4" w:rsidP="000124A4">
      <w:pPr>
        <w:pStyle w:val="exampletext"/>
      </w:pPr>
      <w:r w:rsidRPr="000124A4">
        <w:t>Aus Sub is a subsidiary member of an Australian tax consolidated group</w:t>
      </w:r>
      <w:r>
        <w:t xml:space="preserve">. </w:t>
      </w:r>
      <w:r w:rsidRPr="000124A4">
        <w:t xml:space="preserve">Aus Sub receives payments from customers in respect of services provided. </w:t>
      </w:r>
      <w:r w:rsidR="00C30E91">
        <w:t xml:space="preserve">The single entity rule would ordinarily apply so that the payments are taken to be received by </w:t>
      </w:r>
      <w:r w:rsidR="00C30E91" w:rsidRPr="000124A4">
        <w:t>the head company</w:t>
      </w:r>
      <w:r w:rsidR="00C30E91">
        <w:t xml:space="preserve"> of the Au</w:t>
      </w:r>
      <w:r w:rsidR="00C30E91" w:rsidRPr="000124A4">
        <w:t>stralian tax consolidated group</w:t>
      </w:r>
      <w:r w:rsidR="00C30E91">
        <w:t>.</w:t>
      </w:r>
    </w:p>
    <w:p w14:paraId="05B24F89" w14:textId="4788DC88" w:rsidR="000124A4" w:rsidRDefault="00C30E91" w:rsidP="000124A4">
      <w:pPr>
        <w:pStyle w:val="exampletext"/>
      </w:pPr>
      <w:r>
        <w:t xml:space="preserve">However, </w:t>
      </w:r>
      <w:r w:rsidRPr="000124A4">
        <w:t xml:space="preserve">the single entity rule </w:t>
      </w:r>
      <w:r>
        <w:t xml:space="preserve">is disregarded </w:t>
      </w:r>
      <w:r w:rsidR="000124A4" w:rsidRPr="000124A4">
        <w:t>for the purposes of testing whether Aus Sub is a hybrid payer or a deducting hybrid</w:t>
      </w:r>
      <w:r w:rsidR="000124A4">
        <w:t>.</w:t>
      </w:r>
    </w:p>
    <w:p w14:paraId="43E324A0" w14:textId="69B8ABE3" w:rsidR="000124A4" w:rsidRDefault="000124A4" w:rsidP="000124A4">
      <w:pPr>
        <w:pStyle w:val="exampletext"/>
      </w:pPr>
      <w:r>
        <w:t xml:space="preserve">As a result, </w:t>
      </w:r>
      <w:r w:rsidR="00C30E91">
        <w:t>for</w:t>
      </w:r>
      <w:r w:rsidR="00C30E91" w:rsidRPr="000124A4">
        <w:t xml:space="preserve"> the purpose of testing whether Aus Sub is a hybrid payer or a deducting hybrid</w:t>
      </w:r>
      <w:r w:rsidR="00C30E91">
        <w:t xml:space="preserve">, </w:t>
      </w:r>
      <w:r w:rsidRPr="000124A4">
        <w:t>the payment</w:t>
      </w:r>
      <w:r>
        <w:t>s</w:t>
      </w:r>
      <w:r w:rsidRPr="000124A4">
        <w:t xml:space="preserve"> received </w:t>
      </w:r>
      <w:r w:rsidR="00C30E91" w:rsidRPr="000124A4">
        <w:t>from customers in respect of services provided</w:t>
      </w:r>
      <w:r w:rsidR="00C30E91">
        <w:t xml:space="preserve"> </w:t>
      </w:r>
      <w:r>
        <w:t>are</w:t>
      </w:r>
      <w:r w:rsidRPr="000124A4">
        <w:t xml:space="preserve"> treated as i</w:t>
      </w:r>
      <w:r w:rsidR="00C30E91">
        <w:t xml:space="preserve">ncome or profits of </w:t>
      </w:r>
      <w:r w:rsidR="004F4106">
        <w:t>Aus </w:t>
      </w:r>
      <w:r w:rsidR="00C30E91">
        <w:t>Sub</w:t>
      </w:r>
      <w:r>
        <w:t>.</w:t>
      </w:r>
    </w:p>
    <w:p w14:paraId="2D52F640" w14:textId="54A215DD" w:rsidR="00C30E91" w:rsidRDefault="00C30E91" w:rsidP="00C30E91">
      <w:pPr>
        <w:pStyle w:val="ExampleHeading"/>
      </w:pPr>
      <w:r>
        <w:t xml:space="preserve">: </w:t>
      </w:r>
      <w:r w:rsidRPr="00C30E91">
        <w:t>Disregarding the single entity rule when identifying payment</w:t>
      </w:r>
      <w:r>
        <w:t>s</w:t>
      </w:r>
    </w:p>
    <w:p w14:paraId="6EE4786B" w14:textId="32F94C80" w:rsidR="00C30E91" w:rsidRDefault="00C30E91" w:rsidP="00C30E91">
      <w:pPr>
        <w:pStyle w:val="exampletext"/>
      </w:pPr>
      <w:r w:rsidRPr="00C30E91">
        <w:t xml:space="preserve">Aus Sub </w:t>
      </w:r>
      <w:r>
        <w:t xml:space="preserve">(from Example 1.1) </w:t>
      </w:r>
      <w:r w:rsidRPr="00C30E91">
        <w:t xml:space="preserve">borrows money from another member of the </w:t>
      </w:r>
      <w:r w:rsidRPr="000124A4">
        <w:t xml:space="preserve">Australian </w:t>
      </w:r>
      <w:r w:rsidRPr="00C30E91">
        <w:t xml:space="preserve">tax consolidated group and pays interest on the borrowing. </w:t>
      </w:r>
      <w:r w:rsidR="004F4106">
        <w:t>The single entity rule would ordinarily apply so that t</w:t>
      </w:r>
      <w:r w:rsidRPr="00C30E91">
        <w:t xml:space="preserve">he payment is not recognised as a deduction or </w:t>
      </w:r>
      <w:r w:rsidR="004F4106">
        <w:t xml:space="preserve">as </w:t>
      </w:r>
      <w:r w:rsidRPr="00C30E91">
        <w:t xml:space="preserve">assessable income for Australian </w:t>
      </w:r>
      <w:r w:rsidR="004F4106">
        <w:t xml:space="preserve">income </w:t>
      </w:r>
      <w:r w:rsidRPr="00C30E91">
        <w:t xml:space="preserve">tax purposes. </w:t>
      </w:r>
    </w:p>
    <w:p w14:paraId="09BD67A1" w14:textId="1A33CD77" w:rsidR="004F4106" w:rsidRDefault="004F4106" w:rsidP="004F4106">
      <w:pPr>
        <w:pStyle w:val="exampletext"/>
      </w:pPr>
      <w:r>
        <w:t xml:space="preserve">However, </w:t>
      </w:r>
      <w:r w:rsidRPr="000124A4">
        <w:t xml:space="preserve">the single entity rule </w:t>
      </w:r>
      <w:r>
        <w:t xml:space="preserve">is disregarded </w:t>
      </w:r>
      <w:r w:rsidRPr="000124A4">
        <w:t xml:space="preserve">for the purposes of </w:t>
      </w:r>
      <w:r w:rsidRPr="00C30E91">
        <w:t>determining whether there is a hybrid mismatch</w:t>
      </w:r>
      <w:r>
        <w:t>.</w:t>
      </w:r>
    </w:p>
    <w:p w14:paraId="0EB99AB2" w14:textId="46C7EC43" w:rsidR="004F4106" w:rsidRPr="00C30E91" w:rsidRDefault="004F4106" w:rsidP="004F4106">
      <w:pPr>
        <w:pStyle w:val="exampletext"/>
      </w:pPr>
      <w:r>
        <w:t>As a result, for</w:t>
      </w:r>
      <w:r w:rsidRPr="000124A4">
        <w:t xml:space="preserve"> the purpose of </w:t>
      </w:r>
      <w:r w:rsidRPr="00C30E91">
        <w:t>determining whether there is a hybrid mismatch</w:t>
      </w:r>
      <w:r>
        <w:t xml:space="preserve">, </w:t>
      </w:r>
      <w:r w:rsidRPr="000124A4">
        <w:t xml:space="preserve">the </w:t>
      </w:r>
      <w:r w:rsidRPr="00C30E91">
        <w:t>interest paid by Aus Sub is recognised as a payment</w:t>
      </w:r>
      <w:r>
        <w:t>.</w:t>
      </w:r>
    </w:p>
    <w:p w14:paraId="2B2E4988" w14:textId="785A0522" w:rsidR="00256BB5" w:rsidRDefault="00256BB5" w:rsidP="00B86DC6">
      <w:pPr>
        <w:pStyle w:val="base-text-paragraph"/>
      </w:pPr>
      <w:r>
        <w:t>However, for all other purposes</w:t>
      </w:r>
      <w:r w:rsidR="005F7EF9">
        <w:t xml:space="preserve"> in the h</w:t>
      </w:r>
      <w:r w:rsidR="005F7EF9" w:rsidRPr="00DA155E">
        <w:t>ybrid mismatch rules</w:t>
      </w:r>
      <w:r>
        <w:t>, the single entity rule is not disregarded.</w:t>
      </w:r>
      <w:r w:rsidRPr="00256BB5">
        <w:rPr>
          <w:rStyle w:val="Referencingstyle"/>
        </w:rPr>
        <w:t xml:space="preserve">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section </w:t>
      </w:r>
      <w:r>
        <w:rPr>
          <w:rStyle w:val="Referencingstyle"/>
        </w:rPr>
        <w:t>832</w:t>
      </w:r>
      <w:r w:rsidRPr="00305C03">
        <w:rPr>
          <w:rStyle w:val="Referencingstyle"/>
        </w:rPr>
        <w:noBreakHyphen/>
      </w:r>
      <w:r w:rsidR="00C74F2E">
        <w:rPr>
          <w:rStyle w:val="Referencingstyle"/>
        </w:rPr>
        <w:t>40</w:t>
      </w:r>
      <w:r w:rsidRPr="00305C03">
        <w:rPr>
          <w:rStyle w:val="Referencingstyle"/>
        </w:rPr>
        <w:t>]</w:t>
      </w:r>
    </w:p>
    <w:p w14:paraId="4726DD12" w14:textId="50A9527D" w:rsidR="00256BB5" w:rsidRDefault="00256BB5" w:rsidP="00B86DC6">
      <w:pPr>
        <w:pStyle w:val="base-text-paragraph"/>
      </w:pPr>
      <w:r>
        <w:t xml:space="preserve">This means that, for example, if a hybrid mismatch arrangement involves a member of a consolidated group, </w:t>
      </w:r>
      <w:r w:rsidR="005F7EF9">
        <w:t>a</w:t>
      </w:r>
      <w:r>
        <w:t xml:space="preserve"> mismatch will be neutralised by:</w:t>
      </w:r>
    </w:p>
    <w:p w14:paraId="008C6E37" w14:textId="77777777" w:rsidR="00256BB5" w:rsidRDefault="00256BB5" w:rsidP="00256BB5">
      <w:pPr>
        <w:pStyle w:val="dotpoint"/>
      </w:pPr>
      <w:r>
        <w:t>disallowing a deduction for the head company of the group; or</w:t>
      </w:r>
    </w:p>
    <w:p w14:paraId="2E4CAD8F" w14:textId="77777777" w:rsidR="00256BB5" w:rsidRDefault="00256BB5" w:rsidP="00256BB5">
      <w:pPr>
        <w:pStyle w:val="dotpoint"/>
      </w:pPr>
      <w:r>
        <w:lastRenderedPageBreak/>
        <w:t>including an amount in head company’s assessable income.</w:t>
      </w:r>
    </w:p>
    <w:p w14:paraId="4B786165" w14:textId="025D3245" w:rsidR="006558A5" w:rsidRDefault="006558A5" w:rsidP="00F3775C">
      <w:pPr>
        <w:pStyle w:val="Heading3"/>
      </w:pPr>
      <w:r>
        <w:t>Types of mismatches</w:t>
      </w:r>
    </w:p>
    <w:p w14:paraId="4C5E33B8" w14:textId="32E189B7" w:rsidR="006558A5" w:rsidRDefault="006558A5" w:rsidP="006558A5">
      <w:pPr>
        <w:pStyle w:val="base-text-paragraph"/>
      </w:pPr>
      <w:r>
        <w:t>A mismatch will be covered by the h</w:t>
      </w:r>
      <w:r w:rsidRPr="00DA155E">
        <w:t>ybrid mismatch rules</w:t>
      </w:r>
      <w:r>
        <w:t xml:space="preserve"> if it is:</w:t>
      </w:r>
    </w:p>
    <w:p w14:paraId="54F2EB98" w14:textId="10CAB9FB" w:rsidR="006558A5" w:rsidRDefault="006558A5" w:rsidP="006558A5">
      <w:pPr>
        <w:pStyle w:val="dotpoint"/>
      </w:pPr>
      <w:r>
        <w:t>a hybrid financial instrument mismatch (Subdivision 832</w:t>
      </w:r>
      <w:r>
        <w:noBreakHyphen/>
      </w:r>
      <w:r w:rsidR="00C74F2E">
        <w:t>I</w:t>
      </w:r>
      <w:r>
        <w:t>);</w:t>
      </w:r>
    </w:p>
    <w:p w14:paraId="0644F738" w14:textId="7F94D7D3" w:rsidR="006558A5" w:rsidRDefault="006558A5" w:rsidP="006558A5">
      <w:pPr>
        <w:pStyle w:val="dotpoint"/>
      </w:pPr>
      <w:r>
        <w:t>a hybrid payer mismatch (Subdivision 832</w:t>
      </w:r>
      <w:r>
        <w:noBreakHyphen/>
      </w:r>
      <w:r w:rsidR="00C74F2E">
        <w:t>J</w:t>
      </w:r>
      <w:r>
        <w:t>);</w:t>
      </w:r>
    </w:p>
    <w:p w14:paraId="1ECCE062" w14:textId="758B6A15" w:rsidR="006558A5" w:rsidRDefault="006558A5" w:rsidP="006558A5">
      <w:pPr>
        <w:pStyle w:val="dotpoint"/>
      </w:pPr>
      <w:r>
        <w:t>a reverse hybrid</w:t>
      </w:r>
      <w:r w:rsidRPr="001E7067">
        <w:t xml:space="preserve"> </w:t>
      </w:r>
      <w:r>
        <w:t>mismatch (Subdivision 832</w:t>
      </w:r>
      <w:r>
        <w:noBreakHyphen/>
      </w:r>
      <w:r w:rsidR="00C74F2E">
        <w:t>K</w:t>
      </w:r>
      <w:r>
        <w:t xml:space="preserve">); </w:t>
      </w:r>
    </w:p>
    <w:p w14:paraId="34C8DC8E" w14:textId="6F8AA0F6" w:rsidR="006558A5" w:rsidRDefault="006558A5" w:rsidP="006558A5">
      <w:pPr>
        <w:pStyle w:val="dotpoint"/>
      </w:pPr>
      <w:r>
        <w:t>a deducting hybrid mismatch (Subdivision 832</w:t>
      </w:r>
      <w:r>
        <w:noBreakHyphen/>
      </w:r>
      <w:r w:rsidR="00C74F2E">
        <w:t>L</w:t>
      </w:r>
      <w:r>
        <w:t>); or</w:t>
      </w:r>
    </w:p>
    <w:p w14:paraId="18C1FBF8" w14:textId="557578D0" w:rsidR="006558A5" w:rsidRDefault="006558A5" w:rsidP="006558A5">
      <w:pPr>
        <w:pStyle w:val="dotpoint"/>
      </w:pPr>
      <w:r>
        <w:t xml:space="preserve">an imported </w:t>
      </w:r>
      <w:r w:rsidR="00F26342">
        <w:t xml:space="preserve">hybrid </w:t>
      </w:r>
      <w:r>
        <w:t>mismatch (Subdivision 832</w:t>
      </w:r>
      <w:r>
        <w:noBreakHyphen/>
      </w:r>
      <w:r w:rsidR="00C74F2E">
        <w:t>M</w:t>
      </w:r>
      <w:r>
        <w:t>).</w:t>
      </w:r>
    </w:p>
    <w:p w14:paraId="69BB92AF" w14:textId="06628A51" w:rsidR="00227652" w:rsidRDefault="00AD594D" w:rsidP="00227652">
      <w:pPr>
        <w:pStyle w:val="base-text-paragraph"/>
      </w:pPr>
      <w:r>
        <w:t>T</w:t>
      </w:r>
      <w:r w:rsidR="00227652">
        <w:t>hese mismatch rules are applied in order. Therefore, if a payment gives rise to a hybrid mismatch under a particular Subdivision, it will not give rise to a mismatch under a later Subdivision.</w:t>
      </w:r>
      <w:r w:rsidR="005E1289">
        <w:t xml:space="preserve"> </w:t>
      </w:r>
      <w:r w:rsidR="00227652" w:rsidRPr="00305C03">
        <w:rPr>
          <w:rStyle w:val="Referencingstyle"/>
        </w:rPr>
        <w:t>[</w:t>
      </w:r>
      <w:r w:rsidR="004C0374">
        <w:rPr>
          <w:rStyle w:val="Referencingstyle"/>
        </w:rPr>
        <w:t>Schedule 1</w:t>
      </w:r>
      <w:r w:rsidR="00227652" w:rsidRPr="00305C03">
        <w:rPr>
          <w:rStyle w:val="Referencingstyle"/>
        </w:rPr>
        <w:t>, item </w:t>
      </w:r>
      <w:r w:rsidR="00227652">
        <w:rPr>
          <w:rStyle w:val="Referencingstyle"/>
        </w:rPr>
        <w:t>1</w:t>
      </w:r>
      <w:r w:rsidR="00227652" w:rsidRPr="00305C03">
        <w:rPr>
          <w:rStyle w:val="Referencingstyle"/>
        </w:rPr>
        <w:t xml:space="preserve">, </w:t>
      </w:r>
      <w:r w:rsidR="00227652">
        <w:rPr>
          <w:rStyle w:val="Referencingstyle"/>
        </w:rPr>
        <w:t>section 832</w:t>
      </w:r>
      <w:r w:rsidR="00227652">
        <w:rPr>
          <w:rStyle w:val="Referencingstyle"/>
        </w:rPr>
        <w:noBreakHyphen/>
      </w:r>
      <w:r w:rsidR="00C74F2E">
        <w:rPr>
          <w:rStyle w:val="Referencingstyle"/>
        </w:rPr>
        <w:t>50</w:t>
      </w:r>
      <w:r w:rsidR="00227652" w:rsidRPr="00305C03">
        <w:rPr>
          <w:rStyle w:val="Referencingstyle"/>
        </w:rPr>
        <w:t>]</w:t>
      </w:r>
      <w:r w:rsidR="00227652">
        <w:t xml:space="preserve"> </w:t>
      </w:r>
    </w:p>
    <w:p w14:paraId="35438388" w14:textId="331E91BE" w:rsidR="005E1289" w:rsidRPr="005F7EF9" w:rsidRDefault="005E1289" w:rsidP="006558A5">
      <w:pPr>
        <w:pStyle w:val="base-text-paragraph"/>
      </w:pPr>
      <w:r w:rsidRPr="005F7EF9">
        <w:t>If a payment gives rise to an imported hybrid mismatch, the ordering rule does not apply. In this regard, a payment that gives rise to an imported hybrid mismatch is an importing payment (rather that a hybrid payment).</w:t>
      </w:r>
    </w:p>
    <w:p w14:paraId="2F0009A7" w14:textId="70D9D2E2" w:rsidR="00AD594D" w:rsidRDefault="00FA6870" w:rsidP="006558A5">
      <w:pPr>
        <w:pStyle w:val="base-text-paragraph"/>
      </w:pPr>
      <w:r>
        <w:t xml:space="preserve">There </w:t>
      </w:r>
      <w:r w:rsidR="00AD594D">
        <w:t>are two types of mismatches:</w:t>
      </w:r>
    </w:p>
    <w:p w14:paraId="3ACC098A" w14:textId="27C2D05B" w:rsidR="00AD594D" w:rsidRDefault="00AD594D" w:rsidP="00AD594D">
      <w:pPr>
        <w:pStyle w:val="dotpoint"/>
      </w:pPr>
      <w:r>
        <w:t>a deduction/non</w:t>
      </w:r>
      <w:r>
        <w:noBreakHyphen/>
        <w:t>inclusion mismatch; and</w:t>
      </w:r>
    </w:p>
    <w:p w14:paraId="2D90D186" w14:textId="38178F6B" w:rsidR="00AD594D" w:rsidRDefault="00AD594D" w:rsidP="00AD594D">
      <w:pPr>
        <w:pStyle w:val="dotpoint"/>
      </w:pPr>
      <w:r>
        <w:t>a deduction/deduction mismatch.</w:t>
      </w:r>
    </w:p>
    <w:p w14:paraId="2C0553CB" w14:textId="77777777" w:rsidR="00FA6870" w:rsidRDefault="00FA6870" w:rsidP="00FA6870">
      <w:pPr>
        <w:pStyle w:val="base-text-paragraph"/>
      </w:pPr>
      <w:r>
        <w:t xml:space="preserve">The circumstances in which these mismatches arise are explained in detail later in this Chapter. </w:t>
      </w:r>
    </w:p>
    <w:p w14:paraId="055F9388" w14:textId="5DEB940F" w:rsidR="0030145C" w:rsidRPr="00FF047B" w:rsidRDefault="0030145C" w:rsidP="0030145C">
      <w:pPr>
        <w:pStyle w:val="base-text-paragraph"/>
        <w:rPr>
          <w:rStyle w:val="Referencingstyle"/>
          <w:b w:val="0"/>
          <w:i w:val="0"/>
          <w:sz w:val="22"/>
        </w:rPr>
      </w:pPr>
      <w:r>
        <w:t>In this regard, in working out whether a payment gives rise to a deduction/non</w:t>
      </w:r>
      <w:r>
        <w:noBreakHyphen/>
        <w:t xml:space="preserve">inclusion mismatch or a deduction/deduction mismatch, the effects of the </w:t>
      </w:r>
      <w:r w:rsidR="00DD6110">
        <w:t>Subdivisions 832</w:t>
      </w:r>
      <w:r w:rsidR="00DD6110">
        <w:noBreakHyphen/>
        <w:t>B and 832</w:t>
      </w:r>
      <w:r w:rsidR="00DD6110">
        <w:noBreakHyphen/>
      </w:r>
      <w:r w:rsidR="00C74F2E">
        <w:t>C</w:t>
      </w:r>
      <w:r w:rsidR="00DD6110">
        <w:t xml:space="preserve"> (which have the effect of neutralising a mismatch) </w:t>
      </w:r>
      <w:r>
        <w:t>should be disregarded.</w:t>
      </w:r>
      <w:r w:rsidR="00DD6110">
        <w:t xml:space="preserve">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section 832</w:t>
      </w:r>
      <w:r>
        <w:rPr>
          <w:rStyle w:val="Referencingstyle"/>
        </w:rPr>
        <w:noBreakHyphen/>
      </w:r>
      <w:r w:rsidR="00C74F2E">
        <w:rPr>
          <w:rStyle w:val="Referencingstyle"/>
        </w:rPr>
        <w:t>915</w:t>
      </w:r>
      <w:r w:rsidRPr="00305C03">
        <w:rPr>
          <w:rStyle w:val="Referencingstyle"/>
        </w:rPr>
        <w:t>]</w:t>
      </w:r>
    </w:p>
    <w:p w14:paraId="6A530DD8" w14:textId="77777777" w:rsidR="00AD594D" w:rsidRDefault="00AD594D" w:rsidP="00B42774">
      <w:pPr>
        <w:pStyle w:val="Heading4"/>
      </w:pPr>
      <w:r>
        <w:t>What is a deduction/non</w:t>
      </w:r>
      <w:r>
        <w:noBreakHyphen/>
        <w:t>inclusion mismatch?</w:t>
      </w:r>
    </w:p>
    <w:p w14:paraId="0F47108E" w14:textId="734AD7A0" w:rsidR="00AD594D" w:rsidRDefault="00AD594D" w:rsidP="00AD594D">
      <w:pPr>
        <w:pStyle w:val="base-text-paragraph"/>
      </w:pPr>
      <w:r>
        <w:t xml:space="preserve">A </w:t>
      </w:r>
      <w:r w:rsidR="00F26342">
        <w:t xml:space="preserve">payment </w:t>
      </w:r>
      <w:r>
        <w:t xml:space="preserve">will give rise to </w:t>
      </w:r>
      <w:r w:rsidRPr="001D558C">
        <w:rPr>
          <w:b/>
          <w:i/>
        </w:rPr>
        <w:t>deduction/non</w:t>
      </w:r>
      <w:r w:rsidRPr="001D558C">
        <w:rPr>
          <w:b/>
          <w:i/>
        </w:rPr>
        <w:noBreakHyphen/>
        <w:t>inclusion mismatch</w:t>
      </w:r>
      <w:r>
        <w:t xml:space="preserve"> if:</w:t>
      </w:r>
    </w:p>
    <w:p w14:paraId="2D6EA381" w14:textId="77777777" w:rsidR="003D56A7" w:rsidRDefault="00AD594D" w:rsidP="00AD594D">
      <w:pPr>
        <w:pStyle w:val="dotpoint"/>
      </w:pPr>
      <w:r>
        <w:lastRenderedPageBreak/>
        <w:t xml:space="preserve">the payment, or part of the payment, </w:t>
      </w:r>
      <w:r w:rsidR="003D56A7">
        <w:t>gives rise to:</w:t>
      </w:r>
    </w:p>
    <w:p w14:paraId="1AE0F5D5" w14:textId="7960D3F6" w:rsidR="003D56A7" w:rsidRDefault="003D56A7" w:rsidP="003D56A7">
      <w:pPr>
        <w:pStyle w:val="dotpoint2"/>
      </w:pPr>
      <w:r>
        <w:t xml:space="preserve">an </w:t>
      </w:r>
      <w:r w:rsidR="00BF76B7" w:rsidRPr="00F26342">
        <w:rPr>
          <w:i/>
        </w:rPr>
        <w:t>Australian income reduction amount</w:t>
      </w:r>
      <w:r w:rsidR="00BF76B7">
        <w:t xml:space="preserve"> (see the Core concepts)</w:t>
      </w:r>
      <w:r>
        <w:t xml:space="preserve"> </w:t>
      </w:r>
      <w:r w:rsidR="00AD594D">
        <w:t>in an income year</w:t>
      </w:r>
      <w:r>
        <w:t>;</w:t>
      </w:r>
      <w:r w:rsidR="00AD594D">
        <w:t xml:space="preserve"> or </w:t>
      </w:r>
    </w:p>
    <w:p w14:paraId="3452DF71" w14:textId="527EB7D0" w:rsidR="00AD594D" w:rsidRDefault="00AD594D" w:rsidP="003D56A7">
      <w:pPr>
        <w:pStyle w:val="dotpoint2"/>
      </w:pPr>
      <w:r>
        <w:t xml:space="preserve">a </w:t>
      </w:r>
      <w:r w:rsidR="00EA4C60" w:rsidRPr="00F26342">
        <w:rPr>
          <w:i/>
        </w:rPr>
        <w:t>foreign income tax deduction</w:t>
      </w:r>
      <w:r w:rsidR="00EA4C60">
        <w:t xml:space="preserve"> (see the Core concepts)</w:t>
      </w:r>
      <w:r>
        <w:t xml:space="preserve"> in a foreign country in a </w:t>
      </w:r>
      <w:r w:rsidR="00EA4C60" w:rsidRPr="00F26342">
        <w:rPr>
          <w:i/>
        </w:rPr>
        <w:t>foreign tax period</w:t>
      </w:r>
      <w:r w:rsidR="00EA4C60">
        <w:t xml:space="preserve"> (see the Core concepts)</w:t>
      </w:r>
      <w:r>
        <w:t>; and</w:t>
      </w:r>
    </w:p>
    <w:p w14:paraId="6A52D34E" w14:textId="7C21403D" w:rsidR="00AD594D" w:rsidRDefault="00AD594D" w:rsidP="00AD594D">
      <w:pPr>
        <w:pStyle w:val="dotpoint"/>
      </w:pPr>
      <w:r>
        <w:t xml:space="preserve">the amount of the </w:t>
      </w:r>
      <w:r w:rsidR="003D56A7">
        <w:t xml:space="preserve">Australian income reduction amount </w:t>
      </w:r>
      <w:r>
        <w:t xml:space="preserve">or </w:t>
      </w:r>
      <w:r w:rsidR="00EA4C60">
        <w:t>foreign income tax deduction</w:t>
      </w:r>
      <w:r>
        <w:t xml:space="preserve"> exceeds the sum of the amounts of the payment that are:</w:t>
      </w:r>
    </w:p>
    <w:p w14:paraId="06814EB3" w14:textId="4F879897" w:rsidR="00AD594D" w:rsidRDefault="00C9205C" w:rsidP="00AD594D">
      <w:pPr>
        <w:pStyle w:val="dotpoint2"/>
      </w:pPr>
      <w:r w:rsidRPr="00F26342">
        <w:rPr>
          <w:i/>
        </w:rPr>
        <w:t>subject to foreign income tax</w:t>
      </w:r>
      <w:r>
        <w:t xml:space="preserve"> (see the Core concepts)</w:t>
      </w:r>
      <w:r w:rsidR="00AD594D">
        <w:t xml:space="preserve"> in a foreign country in a </w:t>
      </w:r>
      <w:r w:rsidR="003D56A7">
        <w:t>relevant foreign</w:t>
      </w:r>
      <w:r w:rsidR="00AD594D">
        <w:t xml:space="preserve"> tax period; or</w:t>
      </w:r>
    </w:p>
    <w:p w14:paraId="29B4EA11" w14:textId="03C59D4C" w:rsidR="00AD594D" w:rsidRDefault="00C9205C" w:rsidP="00AD594D">
      <w:pPr>
        <w:pStyle w:val="dotpoint2"/>
      </w:pPr>
      <w:r w:rsidRPr="00F26342">
        <w:rPr>
          <w:i/>
        </w:rPr>
        <w:t>subject to Australian income tax</w:t>
      </w:r>
      <w:r>
        <w:t xml:space="preserve"> (see the Core concepts)</w:t>
      </w:r>
      <w:r w:rsidR="00AD594D">
        <w:t xml:space="preserve"> for a </w:t>
      </w:r>
      <w:r w:rsidR="003D56A7">
        <w:t xml:space="preserve">relevant </w:t>
      </w:r>
      <w:r w:rsidR="00AD594D">
        <w:t>income year.</w:t>
      </w:r>
    </w:p>
    <w:p w14:paraId="1C845B21" w14:textId="4AD6E892" w:rsidR="00AD594D" w:rsidRDefault="00AD594D" w:rsidP="00AD594D">
      <w:pPr>
        <w:pStyle w:val="base-text-paragraphnonumbers"/>
      </w:pPr>
      <w:r w:rsidRPr="00305C03">
        <w:rPr>
          <w:rStyle w:val="Referencingstyle"/>
        </w:rPr>
        <w:t>[</w:t>
      </w:r>
      <w:r w:rsidR="004C0374">
        <w:rPr>
          <w:rStyle w:val="Referencingstyle"/>
        </w:rPr>
        <w:t>Schedule 1</w:t>
      </w:r>
      <w:r w:rsidRPr="00305C03">
        <w:rPr>
          <w:rStyle w:val="Referencingstyle"/>
        </w:rPr>
        <w:t>, item</w:t>
      </w:r>
      <w:r w:rsidR="003D56A7">
        <w:rPr>
          <w:rStyle w:val="Referencingstyle"/>
        </w:rPr>
        <w:t>s</w:t>
      </w:r>
      <w:r w:rsidRPr="00305C03">
        <w:rPr>
          <w:rStyle w:val="Referencingstyle"/>
        </w:rPr>
        <w:t> </w:t>
      </w:r>
      <w:r w:rsidR="003D56A7">
        <w:rPr>
          <w:rStyle w:val="Referencingstyle"/>
        </w:rPr>
        <w:t xml:space="preserve">1 and </w:t>
      </w:r>
      <w:r w:rsidR="00742DB0">
        <w:rPr>
          <w:rStyle w:val="Referencingstyle"/>
        </w:rPr>
        <w:t>2</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C74F2E">
        <w:rPr>
          <w:rStyle w:val="Referencingstyle"/>
        </w:rPr>
        <w:t>920</w:t>
      </w:r>
      <w:r>
        <w:rPr>
          <w:rStyle w:val="Referencingstyle"/>
        </w:rPr>
        <w:t>(1)</w:t>
      </w:r>
      <w:r w:rsidRPr="00305C03">
        <w:rPr>
          <w:rStyle w:val="Referencingstyle"/>
        </w:rPr>
        <w:t xml:space="preserve"> and </w:t>
      </w:r>
      <w:r w:rsidR="00F26342">
        <w:rPr>
          <w:rStyle w:val="Referencingstyle"/>
        </w:rPr>
        <w:t xml:space="preserve">the </w:t>
      </w:r>
      <w:r w:rsidRPr="00305C03">
        <w:rPr>
          <w:rStyle w:val="Referencingstyle"/>
        </w:rPr>
        <w:t xml:space="preserve">definition of </w:t>
      </w:r>
      <w:r>
        <w:rPr>
          <w:rStyle w:val="Referencingstyle"/>
        </w:rPr>
        <w:t>‘deduction/non</w:t>
      </w:r>
      <w:r>
        <w:rPr>
          <w:rStyle w:val="Referencingstyle"/>
        </w:rPr>
        <w:noBreakHyphen/>
      </w:r>
      <w:r w:rsidRPr="00FA3E4C">
        <w:rPr>
          <w:rStyle w:val="Referencingstyle"/>
        </w:rPr>
        <w:t>inclusion mismatch</w:t>
      </w:r>
      <w:r>
        <w:rPr>
          <w:rStyle w:val="Referencingstyle"/>
        </w:rPr>
        <w:t>’</w:t>
      </w:r>
      <w:r w:rsidRPr="00FA3E4C">
        <w:rPr>
          <w:rStyle w:val="Referencingstyle"/>
        </w:rPr>
        <w:t xml:space="preserve"> </w:t>
      </w:r>
      <w:r w:rsidRPr="00305C03">
        <w:rPr>
          <w:rStyle w:val="Referencingstyle"/>
        </w:rPr>
        <w:t>in subsection 995</w:t>
      </w:r>
      <w:r w:rsidRPr="00305C03">
        <w:rPr>
          <w:rStyle w:val="Referencingstyle"/>
        </w:rPr>
        <w:noBreakHyphen/>
        <w:t>1(1)]</w:t>
      </w:r>
    </w:p>
    <w:p w14:paraId="4E1B7625" w14:textId="2F6C043F" w:rsidR="003D56A7" w:rsidRDefault="003D56A7" w:rsidP="00AD594D">
      <w:pPr>
        <w:pStyle w:val="base-text-paragraph"/>
        <w:numPr>
          <w:ilvl w:val="1"/>
          <w:numId w:val="32"/>
        </w:numPr>
      </w:pPr>
      <w:r>
        <w:t>For these purposes, a</w:t>
      </w:r>
      <w:r w:rsidR="00E92FDC">
        <w:t xml:space="preserve"> foreign tax period is a relevant foreign tax period </w:t>
      </w:r>
      <w:r>
        <w:t xml:space="preserve">if it ends </w:t>
      </w:r>
      <w:r w:rsidR="00DD6110">
        <w:t>no later than</w:t>
      </w:r>
      <w:r>
        <w:t xml:space="preserve"> 12 months after the end of the income year in which the </w:t>
      </w:r>
      <w:r w:rsidR="003D159D">
        <w:t>Australian</w:t>
      </w:r>
      <w:r>
        <w:t xml:space="preserve"> income </w:t>
      </w:r>
      <w:r w:rsidR="003D159D">
        <w:t>r</w:t>
      </w:r>
      <w:r>
        <w:t xml:space="preserve">eduction </w:t>
      </w:r>
      <w:r w:rsidR="003D159D">
        <w:t xml:space="preserve">amount </w:t>
      </w:r>
      <w:r>
        <w:t xml:space="preserve">arose.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paragraph</w:t>
      </w:r>
      <w:r w:rsidRPr="00305C03">
        <w:rPr>
          <w:rStyle w:val="Referencingstyle"/>
        </w:rPr>
        <w:t> 832</w:t>
      </w:r>
      <w:r w:rsidRPr="00305C03">
        <w:rPr>
          <w:rStyle w:val="Referencingstyle"/>
        </w:rPr>
        <w:noBreakHyphen/>
      </w:r>
      <w:r w:rsidR="00C74F2E">
        <w:rPr>
          <w:rStyle w:val="Referencingstyle"/>
        </w:rPr>
        <w:t>920</w:t>
      </w:r>
      <w:r>
        <w:rPr>
          <w:rStyle w:val="Referencingstyle"/>
        </w:rPr>
        <w:t>(2)(</w:t>
      </w:r>
      <w:r w:rsidR="003D159D">
        <w:rPr>
          <w:rStyle w:val="Referencingstyle"/>
        </w:rPr>
        <w:t>a</w:t>
      </w:r>
      <w:r>
        <w:rPr>
          <w:rStyle w:val="Referencingstyle"/>
        </w:rPr>
        <w:t>)</w:t>
      </w:r>
      <w:r w:rsidRPr="00305C03">
        <w:rPr>
          <w:rStyle w:val="Referencingstyle"/>
        </w:rPr>
        <w:t>]</w:t>
      </w:r>
    </w:p>
    <w:p w14:paraId="34DEC326" w14:textId="3D5A310B" w:rsidR="003D56A7" w:rsidRDefault="003D56A7" w:rsidP="003D56A7">
      <w:pPr>
        <w:pStyle w:val="base-text-paragraph"/>
        <w:numPr>
          <w:ilvl w:val="1"/>
          <w:numId w:val="32"/>
        </w:numPr>
      </w:pPr>
      <w:r>
        <w:t>Similarly, a</w:t>
      </w:r>
      <w:r w:rsidR="00E92FDC">
        <w:t xml:space="preserve">n income year is </w:t>
      </w:r>
      <w:r>
        <w:t xml:space="preserve">a relevant </w:t>
      </w:r>
      <w:r w:rsidR="00E92FDC">
        <w:t xml:space="preserve">income year, or a foreign tax period is a relevant foreign tax period, </w:t>
      </w:r>
      <w:r>
        <w:t xml:space="preserve">if it ends </w:t>
      </w:r>
      <w:r w:rsidR="00914C67">
        <w:t>no later than</w:t>
      </w:r>
      <w:r>
        <w:t xml:space="preserve"> 12 months after the end of the foreign tax period in which the foreign income tax deduction arose in the foreign country.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paragraph</w:t>
      </w:r>
      <w:r w:rsidRPr="00305C03">
        <w:rPr>
          <w:rStyle w:val="Referencingstyle"/>
        </w:rPr>
        <w:t> 832</w:t>
      </w:r>
      <w:r w:rsidRPr="00305C03">
        <w:rPr>
          <w:rStyle w:val="Referencingstyle"/>
        </w:rPr>
        <w:noBreakHyphen/>
      </w:r>
      <w:r w:rsidR="00C74F2E">
        <w:rPr>
          <w:rStyle w:val="Referencingstyle"/>
        </w:rPr>
        <w:t>920</w:t>
      </w:r>
      <w:r>
        <w:rPr>
          <w:rStyle w:val="Referencingstyle"/>
        </w:rPr>
        <w:t>(2)(b)</w:t>
      </w:r>
      <w:r w:rsidRPr="00305C03">
        <w:rPr>
          <w:rStyle w:val="Referencingstyle"/>
        </w:rPr>
        <w:t>]</w:t>
      </w:r>
    </w:p>
    <w:p w14:paraId="1CA8C95F" w14:textId="3F13A142" w:rsidR="00AD594D" w:rsidRDefault="00AD594D" w:rsidP="00AD594D">
      <w:pPr>
        <w:pStyle w:val="base-text-paragraph"/>
        <w:numPr>
          <w:ilvl w:val="1"/>
          <w:numId w:val="32"/>
        </w:numPr>
      </w:pPr>
      <w:r>
        <w:t>The amount of the deduction/non</w:t>
      </w:r>
      <w:r>
        <w:noBreakHyphen/>
        <w:t xml:space="preserve">inclusion mismatch is the amount of the excess. </w:t>
      </w:r>
      <w:r w:rsidRPr="00305C03">
        <w:rPr>
          <w:rStyle w:val="Referencingstyle"/>
        </w:rPr>
        <w:t>[</w:t>
      </w:r>
      <w:r w:rsidR="004C0374">
        <w:rPr>
          <w:rStyle w:val="Referencingstyle"/>
        </w:rPr>
        <w:t>Schedule 1</w:t>
      </w:r>
      <w:r w:rsidRPr="00305C03">
        <w:rPr>
          <w:rStyle w:val="Referencingstyle"/>
        </w:rPr>
        <w:t>, item </w:t>
      </w:r>
      <w:r w:rsidR="003D56A7">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C74F2E">
        <w:rPr>
          <w:rStyle w:val="Referencingstyle"/>
        </w:rPr>
        <w:t>920</w:t>
      </w:r>
      <w:r>
        <w:rPr>
          <w:rStyle w:val="Referencingstyle"/>
        </w:rPr>
        <w:t>(</w:t>
      </w:r>
      <w:r w:rsidR="003D56A7">
        <w:rPr>
          <w:rStyle w:val="Referencingstyle"/>
        </w:rPr>
        <w:t>3</w:t>
      </w:r>
      <w:r>
        <w:rPr>
          <w:rStyle w:val="Referencingstyle"/>
        </w:rPr>
        <w:t>)</w:t>
      </w:r>
      <w:r w:rsidRPr="00305C03">
        <w:rPr>
          <w:rStyle w:val="Referencingstyle"/>
        </w:rPr>
        <w:t>]</w:t>
      </w:r>
    </w:p>
    <w:p w14:paraId="533C28CE" w14:textId="77777777" w:rsidR="00AD594D" w:rsidRDefault="00AD594D" w:rsidP="00B42774">
      <w:pPr>
        <w:pStyle w:val="Heading4"/>
      </w:pPr>
      <w:r>
        <w:t>What is a deduction/deduction mismatch?</w:t>
      </w:r>
    </w:p>
    <w:p w14:paraId="45F646F8" w14:textId="5D11599D" w:rsidR="00AD594D" w:rsidRDefault="00AD594D" w:rsidP="00AD594D">
      <w:pPr>
        <w:pStyle w:val="base-text-paragraph"/>
        <w:numPr>
          <w:ilvl w:val="1"/>
          <w:numId w:val="35"/>
        </w:numPr>
      </w:pPr>
      <w:r>
        <w:t xml:space="preserve">A payment will give rise to </w:t>
      </w:r>
      <w:r w:rsidRPr="001D558C">
        <w:rPr>
          <w:b/>
          <w:i/>
        </w:rPr>
        <w:t>deduction/deduction mismatch</w:t>
      </w:r>
      <w:r>
        <w:t xml:space="preserve"> if</w:t>
      </w:r>
      <w:r w:rsidR="00B42774" w:rsidRPr="00B42774">
        <w:t xml:space="preserve"> </w:t>
      </w:r>
      <w:r w:rsidR="00B42774">
        <w:t>the payment, or part or share of the payment</w:t>
      </w:r>
      <w:r>
        <w:t>:</w:t>
      </w:r>
    </w:p>
    <w:p w14:paraId="140D73A9" w14:textId="1D76966C" w:rsidR="00AD594D" w:rsidRDefault="00B42774" w:rsidP="00AD594D">
      <w:pPr>
        <w:pStyle w:val="dotpoint"/>
      </w:pPr>
      <w:r>
        <w:t>gives rise to</w:t>
      </w:r>
      <w:r w:rsidR="00AD594D">
        <w:t xml:space="preserve"> a </w:t>
      </w:r>
      <w:r w:rsidR="00AD594D" w:rsidRPr="00F26342">
        <w:rPr>
          <w:i/>
        </w:rPr>
        <w:t>foreign income tax deduction</w:t>
      </w:r>
      <w:r w:rsidR="00AD594D">
        <w:t xml:space="preserve"> </w:t>
      </w:r>
      <w:r w:rsidR="00F26342">
        <w:t xml:space="preserve">(see the Core concepts) </w:t>
      </w:r>
      <w:r w:rsidR="00AD594D">
        <w:t>in a foreign country; and</w:t>
      </w:r>
    </w:p>
    <w:p w14:paraId="631ACC85" w14:textId="65A73BD7" w:rsidR="00AD594D" w:rsidRDefault="00B42774" w:rsidP="00AD594D">
      <w:pPr>
        <w:pStyle w:val="dotpoint"/>
      </w:pPr>
      <w:r>
        <w:t>also gives rise to</w:t>
      </w:r>
      <w:r w:rsidR="00AD594D">
        <w:t>:</w:t>
      </w:r>
    </w:p>
    <w:p w14:paraId="1624F804" w14:textId="6CF1CE10" w:rsidR="00AD594D" w:rsidRDefault="00B42774" w:rsidP="00AD594D">
      <w:pPr>
        <w:pStyle w:val="dotpoint2"/>
      </w:pPr>
      <w:r>
        <w:t xml:space="preserve">an </w:t>
      </w:r>
      <w:r w:rsidRPr="00F26342">
        <w:rPr>
          <w:i/>
        </w:rPr>
        <w:t>Australian income tax r</w:t>
      </w:r>
      <w:r w:rsidR="00AD594D" w:rsidRPr="00F26342">
        <w:rPr>
          <w:i/>
        </w:rPr>
        <w:t xml:space="preserve">eduction </w:t>
      </w:r>
      <w:r w:rsidRPr="00F26342">
        <w:rPr>
          <w:i/>
        </w:rPr>
        <w:t>amount</w:t>
      </w:r>
      <w:r>
        <w:t xml:space="preserve"> </w:t>
      </w:r>
      <w:r w:rsidR="00F26342">
        <w:t xml:space="preserve">(see the Core concepts) </w:t>
      </w:r>
      <w:r>
        <w:t xml:space="preserve">in an </w:t>
      </w:r>
      <w:r w:rsidR="00AD594D">
        <w:t>income year; or</w:t>
      </w:r>
    </w:p>
    <w:p w14:paraId="234B61EF" w14:textId="1AD6048A" w:rsidR="00AD594D" w:rsidRDefault="00AD594D" w:rsidP="00AD594D">
      <w:pPr>
        <w:pStyle w:val="dotpoint2"/>
      </w:pPr>
      <w:r>
        <w:lastRenderedPageBreak/>
        <w:t xml:space="preserve">a </w:t>
      </w:r>
      <w:r w:rsidRPr="00F26342">
        <w:rPr>
          <w:i/>
        </w:rPr>
        <w:t>foreign income tax deduction</w:t>
      </w:r>
      <w:r w:rsidR="00F26342">
        <w:t xml:space="preserve"> (see the Core concepts) </w:t>
      </w:r>
      <w:r>
        <w:t>in a foreign country (other than the country mentioned in paragraph 832</w:t>
      </w:r>
      <w:r>
        <w:noBreakHyphen/>
      </w:r>
      <w:r w:rsidR="00C74F2E">
        <w:t>925</w:t>
      </w:r>
      <w:r>
        <w:t>(1)(a)).</w:t>
      </w:r>
    </w:p>
    <w:p w14:paraId="1DF8D54F" w14:textId="55708939" w:rsidR="00AD594D" w:rsidRDefault="00AD594D" w:rsidP="00AD594D">
      <w:pPr>
        <w:pStyle w:val="base-text-paragraphnonumbers"/>
      </w:pPr>
      <w:r w:rsidRPr="00305C03">
        <w:rPr>
          <w:rStyle w:val="Referencingstyle"/>
        </w:rPr>
        <w:t>[</w:t>
      </w:r>
      <w:r w:rsidR="004C0374">
        <w:rPr>
          <w:rStyle w:val="Referencingstyle"/>
        </w:rPr>
        <w:t>Schedule 1</w:t>
      </w:r>
      <w:r w:rsidRPr="00305C03">
        <w:rPr>
          <w:rStyle w:val="Referencingstyle"/>
        </w:rPr>
        <w:t>, item</w:t>
      </w:r>
      <w:r w:rsidR="0030145C">
        <w:rPr>
          <w:rStyle w:val="Referencingstyle"/>
        </w:rPr>
        <w:t>s</w:t>
      </w:r>
      <w:r w:rsidRPr="00305C03">
        <w:rPr>
          <w:rStyle w:val="Referencingstyle"/>
        </w:rPr>
        <w:t> </w:t>
      </w:r>
      <w:r w:rsidR="0030145C">
        <w:rPr>
          <w:rStyle w:val="Referencingstyle"/>
        </w:rPr>
        <w:t xml:space="preserve">1 and </w:t>
      </w:r>
      <w:r w:rsidR="00742DB0">
        <w:rPr>
          <w:rStyle w:val="Referencingstyle"/>
        </w:rPr>
        <w:t>2</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C74F2E">
        <w:rPr>
          <w:rStyle w:val="Referencingstyle"/>
        </w:rPr>
        <w:t>925</w:t>
      </w:r>
      <w:r>
        <w:rPr>
          <w:rStyle w:val="Referencingstyle"/>
        </w:rPr>
        <w:t>(1)</w:t>
      </w:r>
      <w:r w:rsidRPr="00305C03">
        <w:rPr>
          <w:rStyle w:val="Referencingstyle"/>
        </w:rPr>
        <w:t xml:space="preserve"> and </w:t>
      </w:r>
      <w:r w:rsidR="005E4DF1">
        <w:rPr>
          <w:rStyle w:val="Referencingstyle"/>
        </w:rPr>
        <w:t xml:space="preserve">the </w:t>
      </w:r>
      <w:r w:rsidRPr="00305C03">
        <w:rPr>
          <w:rStyle w:val="Referencingstyle"/>
        </w:rPr>
        <w:t xml:space="preserve">definition of </w:t>
      </w:r>
      <w:r>
        <w:rPr>
          <w:rStyle w:val="Referencingstyle"/>
        </w:rPr>
        <w:t>‘deduction/deduction</w:t>
      </w:r>
      <w:r w:rsidRPr="00FA3E4C">
        <w:rPr>
          <w:rStyle w:val="Referencingstyle"/>
        </w:rPr>
        <w:t xml:space="preserve"> mismatch</w:t>
      </w:r>
      <w:r>
        <w:rPr>
          <w:rStyle w:val="Referencingstyle"/>
        </w:rPr>
        <w:t>’</w:t>
      </w:r>
      <w:r w:rsidRPr="00FA3E4C">
        <w:rPr>
          <w:rStyle w:val="Referencingstyle"/>
        </w:rPr>
        <w:t xml:space="preserve"> </w:t>
      </w:r>
      <w:r w:rsidRPr="00305C03">
        <w:rPr>
          <w:rStyle w:val="Referencingstyle"/>
        </w:rPr>
        <w:t>in subsection 995</w:t>
      </w:r>
      <w:r w:rsidRPr="00305C03">
        <w:rPr>
          <w:rStyle w:val="Referencingstyle"/>
        </w:rPr>
        <w:noBreakHyphen/>
        <w:t>1(1)]</w:t>
      </w:r>
    </w:p>
    <w:p w14:paraId="755A2946" w14:textId="4B58281D" w:rsidR="00BC311F" w:rsidRPr="00DA53BF" w:rsidRDefault="00BC311F" w:rsidP="00AD594D">
      <w:pPr>
        <w:pStyle w:val="base-text-paragraph"/>
        <w:numPr>
          <w:ilvl w:val="1"/>
          <w:numId w:val="32"/>
        </w:numPr>
      </w:pPr>
      <w:r w:rsidRPr="00DA53BF">
        <w:t xml:space="preserve">A deduction/deduction mismatch does not arise </w:t>
      </w:r>
      <w:r w:rsidR="0059158B" w:rsidRPr="00DA53BF">
        <w:t>simply because</w:t>
      </w:r>
      <w:r w:rsidRPr="00DA53BF">
        <w:t>:</w:t>
      </w:r>
    </w:p>
    <w:p w14:paraId="164CEA1D" w14:textId="4BC5F583" w:rsidR="00BC311F" w:rsidRPr="00DA53BF" w:rsidRDefault="00742DB0" w:rsidP="00BC311F">
      <w:pPr>
        <w:pStyle w:val="dotpoint"/>
      </w:pPr>
      <w:r>
        <w:t xml:space="preserve">a </w:t>
      </w:r>
      <w:r w:rsidR="00BC311F" w:rsidRPr="00DA53BF">
        <w:t xml:space="preserve">part or </w:t>
      </w:r>
      <w:r>
        <w:t xml:space="preserve">a </w:t>
      </w:r>
      <w:r w:rsidR="00BC311F" w:rsidRPr="00DA53BF">
        <w:t>share of a payment gives rise to a deduction; and</w:t>
      </w:r>
    </w:p>
    <w:p w14:paraId="35C4DCAA" w14:textId="5A115F17" w:rsidR="00BC311F" w:rsidRPr="00DA53BF" w:rsidRDefault="00BC311F" w:rsidP="00BC311F">
      <w:pPr>
        <w:pStyle w:val="dotpoint"/>
      </w:pPr>
      <w:r w:rsidRPr="00DA53BF">
        <w:t xml:space="preserve">another part or share of </w:t>
      </w:r>
      <w:r w:rsidR="00742DB0">
        <w:t>that</w:t>
      </w:r>
      <w:r w:rsidR="0059158B" w:rsidRPr="00DA53BF">
        <w:t xml:space="preserve"> </w:t>
      </w:r>
      <w:r w:rsidRPr="00DA53BF">
        <w:t xml:space="preserve">payment also gives rise to a deduction. </w:t>
      </w:r>
    </w:p>
    <w:p w14:paraId="07E07773" w14:textId="4C4A93BA" w:rsidR="00914C67" w:rsidRPr="00DA53BF" w:rsidRDefault="00BC311F" w:rsidP="00AD594D">
      <w:pPr>
        <w:pStyle w:val="base-text-paragraph"/>
        <w:numPr>
          <w:ilvl w:val="1"/>
          <w:numId w:val="32"/>
        </w:numPr>
      </w:pPr>
      <w:r w:rsidRPr="00DA53BF">
        <w:t>For example, partners in a general law partnership do not have a deduction/deduction mismatch merely by virtue of being in a partnership. However, partners in a partnership may have a deduction/deduction mismatch if other hybridity factors are present.</w:t>
      </w:r>
    </w:p>
    <w:p w14:paraId="6E1BF61D" w14:textId="755A19B6" w:rsidR="00AD594D" w:rsidRDefault="00AD594D" w:rsidP="00AD594D">
      <w:pPr>
        <w:pStyle w:val="base-text-paragraph"/>
        <w:numPr>
          <w:ilvl w:val="1"/>
          <w:numId w:val="32"/>
        </w:numPr>
      </w:pPr>
      <w:r>
        <w:t>The amount of the deduction/</w:t>
      </w:r>
      <w:r w:rsidRPr="001D558C">
        <w:t xml:space="preserve">deduction </w:t>
      </w:r>
      <w:r>
        <w:t>mismatch is the lesser of:</w:t>
      </w:r>
    </w:p>
    <w:p w14:paraId="41BD9C23" w14:textId="0E70FE19" w:rsidR="00AD594D" w:rsidRDefault="00AD594D" w:rsidP="00AD594D">
      <w:pPr>
        <w:pStyle w:val="dotpoint"/>
      </w:pPr>
      <w:r>
        <w:t>the amount of the foreign income tax deduction mentioned in paragraph 832</w:t>
      </w:r>
      <w:r>
        <w:noBreakHyphen/>
      </w:r>
      <w:r w:rsidR="00C74F2E">
        <w:t>925</w:t>
      </w:r>
      <w:r>
        <w:t>(1)(a); and</w:t>
      </w:r>
    </w:p>
    <w:p w14:paraId="221BD03F" w14:textId="576C886F" w:rsidR="00AD594D" w:rsidRDefault="00AD594D" w:rsidP="00AD594D">
      <w:pPr>
        <w:pStyle w:val="dotpoint"/>
      </w:pPr>
      <w:r>
        <w:t>the sum of the</w:t>
      </w:r>
      <w:r w:rsidRPr="00E62A13">
        <w:t xml:space="preserve"> </w:t>
      </w:r>
      <w:r>
        <w:t xml:space="preserve">amounts of the </w:t>
      </w:r>
      <w:r w:rsidR="0030145C">
        <w:t>Australian income tax reduction amount</w:t>
      </w:r>
      <w:r>
        <w:t>, or the foreign income tax deduction, mentioned in paragraph 832</w:t>
      </w:r>
      <w:r>
        <w:noBreakHyphen/>
      </w:r>
      <w:r w:rsidR="00C74F2E">
        <w:t>925</w:t>
      </w:r>
      <w:r>
        <w:t>(1)(b)(i) or (ii).</w:t>
      </w:r>
    </w:p>
    <w:p w14:paraId="2010B916" w14:textId="42D2ACE8" w:rsidR="00AD594D" w:rsidRDefault="00AD594D" w:rsidP="00AD594D">
      <w:pPr>
        <w:pStyle w:val="base-text-paragraphnonumbers"/>
      </w:pPr>
      <w:r w:rsidRPr="00305C03">
        <w:rPr>
          <w:rStyle w:val="Referencingstyle"/>
        </w:rPr>
        <w:t>[</w:t>
      </w:r>
      <w:r w:rsidR="004C0374">
        <w:rPr>
          <w:rStyle w:val="Referencingstyle"/>
        </w:rPr>
        <w:t>Schedule 1</w:t>
      </w:r>
      <w:r w:rsidRPr="00305C03">
        <w:rPr>
          <w:rStyle w:val="Referencingstyle"/>
        </w:rPr>
        <w:t>, item </w:t>
      </w:r>
      <w:r w:rsidR="0030145C">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BB0D62">
        <w:rPr>
          <w:rStyle w:val="Referencingstyle"/>
        </w:rPr>
        <w:t>925</w:t>
      </w:r>
      <w:r>
        <w:rPr>
          <w:rStyle w:val="Referencingstyle"/>
        </w:rPr>
        <w:t>(</w:t>
      </w:r>
      <w:r w:rsidR="00DA53BF">
        <w:rPr>
          <w:rStyle w:val="Referencingstyle"/>
        </w:rPr>
        <w:t>2</w:t>
      </w:r>
      <w:r>
        <w:rPr>
          <w:rStyle w:val="Referencingstyle"/>
        </w:rPr>
        <w:t>)</w:t>
      </w:r>
      <w:r w:rsidRPr="00305C03">
        <w:rPr>
          <w:rStyle w:val="Referencingstyle"/>
        </w:rPr>
        <w:t>]</w:t>
      </w:r>
    </w:p>
    <w:p w14:paraId="5320AC2D" w14:textId="0D9B755D" w:rsidR="000A44B0" w:rsidRDefault="000A44B0" w:rsidP="000A44B0">
      <w:pPr>
        <w:pStyle w:val="Heading3"/>
      </w:pPr>
      <w:r>
        <w:t>Neutralising hybrid mismatches</w:t>
      </w:r>
    </w:p>
    <w:p w14:paraId="7D91DED6" w14:textId="77777777" w:rsidR="000A44B0" w:rsidRDefault="000A44B0" w:rsidP="006558A5">
      <w:pPr>
        <w:pStyle w:val="base-text-paragraph"/>
      </w:pPr>
      <w:r>
        <w:t>If a hybrid mismatch arises, the tax advantage obtained from the mismatch is neutralised by, broadly, d</w:t>
      </w:r>
      <w:r w:rsidR="006558A5">
        <w:t>isallowing a deduction or including an amount</w:t>
      </w:r>
      <w:r>
        <w:t xml:space="preserve"> in assessable income. The </w:t>
      </w:r>
      <w:r w:rsidR="006558A5">
        <w:t>neutralis</w:t>
      </w:r>
      <w:r>
        <w:t>ing rule that applies depends on whether the entity affected by the n</w:t>
      </w:r>
      <w:r w:rsidR="006558A5">
        <w:t>e</w:t>
      </w:r>
      <w:r>
        <w:t>utralising rule is:</w:t>
      </w:r>
    </w:p>
    <w:p w14:paraId="1652875A" w14:textId="22EB241A" w:rsidR="000A44B0" w:rsidRDefault="000A44B0" w:rsidP="000A44B0">
      <w:pPr>
        <w:pStyle w:val="dotpoint"/>
      </w:pPr>
      <w:r>
        <w:t>a deducting entity; or</w:t>
      </w:r>
    </w:p>
    <w:p w14:paraId="4CE9082A" w14:textId="31D4C20D" w:rsidR="000A44B0" w:rsidRDefault="000A44B0" w:rsidP="000A44B0">
      <w:pPr>
        <w:pStyle w:val="dotpoint"/>
      </w:pPr>
      <w:r>
        <w:t>a non</w:t>
      </w:r>
      <w:r>
        <w:noBreakHyphen/>
        <w:t>including entity.</w:t>
      </w:r>
    </w:p>
    <w:p w14:paraId="162D840F" w14:textId="0AF18B5A" w:rsidR="00F26342" w:rsidRDefault="00BC311F" w:rsidP="00BC311F">
      <w:pPr>
        <w:pStyle w:val="base-text-paragraph"/>
      </w:pPr>
      <w:r>
        <w:t>Where</w:t>
      </w:r>
      <w:r w:rsidR="00F26342">
        <w:t xml:space="preserve"> </w:t>
      </w:r>
      <w:r w:rsidRPr="00BC311F">
        <w:t>the mismatch is a hybrid payer mismatch or deducting hybrid mismatch</w:t>
      </w:r>
      <w:r>
        <w:t>,</w:t>
      </w:r>
      <w:r w:rsidRPr="00BC311F">
        <w:t xml:space="preserve"> </w:t>
      </w:r>
      <w:r w:rsidR="00F26342">
        <w:t xml:space="preserve">the amount of a hybrid mismatch that is neutralised is reduced by </w:t>
      </w:r>
      <w:r w:rsidR="00F26342" w:rsidRPr="00BC311F">
        <w:rPr>
          <w:i/>
        </w:rPr>
        <w:t>dual inclusion income</w:t>
      </w:r>
      <w:r w:rsidR="00A73978">
        <w:t xml:space="preserve"> (see the Core concepts)</w:t>
      </w:r>
      <w:r w:rsidR="00F26342">
        <w:t>.</w:t>
      </w:r>
    </w:p>
    <w:p w14:paraId="066B8A98" w14:textId="77777777" w:rsidR="00A73978" w:rsidRDefault="00A73978" w:rsidP="00A73978">
      <w:pPr>
        <w:pStyle w:val="base-text-paragraph"/>
      </w:pPr>
      <w:r>
        <w:lastRenderedPageBreak/>
        <w:t>An amount of dual inclusion income is available to be applied by a provision of Division 832 to reduce an amount if:</w:t>
      </w:r>
    </w:p>
    <w:p w14:paraId="66B0AFB9" w14:textId="19D42068" w:rsidR="00A73978" w:rsidRDefault="00A73978" w:rsidP="00A73978">
      <w:pPr>
        <w:pStyle w:val="dotpoint"/>
      </w:pPr>
      <w:r>
        <w:t>for an amount that is an Australian income reduction amount</w:t>
      </w:r>
      <w:r w:rsidRPr="009547B7">
        <w:t xml:space="preserve"> </w:t>
      </w:r>
      <w:r>
        <w:t xml:space="preserve">for an income year </w:t>
      </w:r>
      <w:r>
        <w:rPr>
          <w:rFonts w:ascii="Calibri" w:hAnsi="Calibri"/>
        </w:rPr>
        <w:t>—</w:t>
      </w:r>
      <w:r>
        <w:t xml:space="preserve"> the dual inclusion income is subject to Australian income tax in </w:t>
      </w:r>
      <w:r w:rsidR="0059158B">
        <w:t>the</w:t>
      </w:r>
      <w:r>
        <w:t xml:space="preserve"> income year;</w:t>
      </w:r>
      <w:r w:rsidR="0059158B">
        <w:t xml:space="preserve"> or</w:t>
      </w:r>
    </w:p>
    <w:p w14:paraId="2352497D" w14:textId="296F1FBC" w:rsidR="00A73978" w:rsidRDefault="00A73978" w:rsidP="00A73978">
      <w:pPr>
        <w:pStyle w:val="dotpoint"/>
      </w:pPr>
      <w:r>
        <w:t>for an amount that is a foreign income tax deduction, or a net loss mentioned in subsection 832</w:t>
      </w:r>
      <w:r>
        <w:noBreakHyphen/>
      </w:r>
      <w:r w:rsidR="00C74F2E">
        <w:t>715</w:t>
      </w:r>
      <w:r>
        <w:t xml:space="preserve">(5), in a foreign country, for a foreign tax period </w:t>
      </w:r>
      <w:r>
        <w:rPr>
          <w:rFonts w:ascii="Calibri" w:hAnsi="Calibri"/>
        </w:rPr>
        <w:t>—</w:t>
      </w:r>
      <w:r>
        <w:t xml:space="preserve"> the dual inclusion income is subject to foreign income tax in </w:t>
      </w:r>
      <w:r w:rsidR="0059158B">
        <w:t>the</w:t>
      </w:r>
      <w:r>
        <w:t xml:space="preserve"> foreign tax period.</w:t>
      </w:r>
    </w:p>
    <w:p w14:paraId="26DA0EDD" w14:textId="6001FCD6" w:rsidR="00A73978" w:rsidRDefault="00A73978" w:rsidP="00A73978">
      <w:pPr>
        <w:pStyle w:val="base-text-paragraphnonumbers"/>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C74F2E">
        <w:rPr>
          <w:rStyle w:val="Referencingstyle"/>
        </w:rPr>
        <w:t>1020</w:t>
      </w:r>
      <w:r>
        <w:rPr>
          <w:rStyle w:val="Referencingstyle"/>
        </w:rPr>
        <w:t>(3)</w:t>
      </w:r>
      <w:r w:rsidRPr="00305C03">
        <w:rPr>
          <w:rStyle w:val="Referencingstyle"/>
        </w:rPr>
        <w:t>]</w:t>
      </w:r>
    </w:p>
    <w:p w14:paraId="1678EE95" w14:textId="05D3F40F" w:rsidR="00A73978" w:rsidRDefault="00A73978" w:rsidP="006605B5">
      <w:pPr>
        <w:pStyle w:val="base-text-paragraph"/>
      </w:pPr>
      <w:r>
        <w:t>An amount of dual inclusion income is available to be applied by section 832</w:t>
      </w:r>
      <w:r>
        <w:noBreakHyphen/>
      </w:r>
      <w:r w:rsidR="00C74F2E">
        <w:t>235</w:t>
      </w:r>
      <w:r>
        <w:t xml:space="preserve"> to create an adjustment for an entity in an income year if the dual inclusion income is subject to Australian income tax in the income year.</w:t>
      </w:r>
      <w:r w:rsidR="006605B5">
        <w:t xml:space="preserve"> That is, a</w:t>
      </w:r>
      <w:r w:rsidR="006605B5" w:rsidRPr="006605B5">
        <w:t>n amount of dual inclusion income which arises in a later income year can be used to generate a deduction from the amount of the hybrid mismatch disallowed in the earlier</w:t>
      </w:r>
      <w:r w:rsidR="006605B5">
        <w:t xml:space="preserve"> income year.</w:t>
      </w:r>
      <w:r>
        <w:t xml:space="preserve">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sidR="006605B5">
        <w:rPr>
          <w:rStyle w:val="Referencingstyle"/>
        </w:rPr>
        <w:t>section 832</w:t>
      </w:r>
      <w:r w:rsidR="006605B5">
        <w:rPr>
          <w:rStyle w:val="Referencingstyle"/>
        </w:rPr>
        <w:noBreakHyphen/>
      </w:r>
      <w:r w:rsidR="00C74F2E">
        <w:rPr>
          <w:rStyle w:val="Referencingstyle"/>
        </w:rPr>
        <w:t>23</w:t>
      </w:r>
      <w:r w:rsidR="006605B5">
        <w:rPr>
          <w:rStyle w:val="Referencingstyle"/>
        </w:rPr>
        <w:t xml:space="preserve">5 and </w:t>
      </w:r>
      <w:r w:rsidRPr="00305C03">
        <w:rPr>
          <w:rStyle w:val="Referencingstyle"/>
        </w:rPr>
        <w:t>s</w:t>
      </w:r>
      <w:r>
        <w:rPr>
          <w:rStyle w:val="Referencingstyle"/>
        </w:rPr>
        <w:t>ubs</w:t>
      </w:r>
      <w:r w:rsidRPr="00305C03">
        <w:rPr>
          <w:rStyle w:val="Referencingstyle"/>
        </w:rPr>
        <w:t>ection 832</w:t>
      </w:r>
      <w:r w:rsidRPr="00305C03">
        <w:rPr>
          <w:rStyle w:val="Referencingstyle"/>
        </w:rPr>
        <w:noBreakHyphen/>
      </w:r>
      <w:r w:rsidR="00C74F2E">
        <w:rPr>
          <w:rStyle w:val="Referencingstyle"/>
        </w:rPr>
        <w:t>10</w:t>
      </w:r>
      <w:r>
        <w:rPr>
          <w:rStyle w:val="Referencingstyle"/>
        </w:rPr>
        <w:t>20(4)</w:t>
      </w:r>
      <w:r w:rsidRPr="00305C03">
        <w:rPr>
          <w:rStyle w:val="Referencingstyle"/>
        </w:rPr>
        <w:t>]</w:t>
      </w:r>
    </w:p>
    <w:p w14:paraId="386589BE" w14:textId="41105FAB" w:rsidR="00A73978" w:rsidRDefault="00A73978" w:rsidP="00A73978">
      <w:pPr>
        <w:pStyle w:val="base-text-paragraph"/>
      </w:pPr>
      <w:r>
        <w:t xml:space="preserve">An amount of dual inclusion income is not available to be applied by a provision of Division 832 if the amount has already been applied by a previous application of a provision of the Division.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C74F2E">
        <w:rPr>
          <w:rStyle w:val="Referencingstyle"/>
        </w:rPr>
        <w:t>10</w:t>
      </w:r>
      <w:r>
        <w:rPr>
          <w:rStyle w:val="Referencingstyle"/>
        </w:rPr>
        <w:t>20(5)</w:t>
      </w:r>
      <w:r w:rsidRPr="00305C03">
        <w:rPr>
          <w:rStyle w:val="Referencingstyle"/>
        </w:rPr>
        <w:t>]</w:t>
      </w:r>
    </w:p>
    <w:p w14:paraId="4A2546F0" w14:textId="0990D7C5" w:rsidR="000A44B0" w:rsidRDefault="008C607D" w:rsidP="000A44B0">
      <w:pPr>
        <w:pStyle w:val="Heading4"/>
      </w:pPr>
      <w:r>
        <w:t xml:space="preserve">The primary response </w:t>
      </w:r>
      <w:r>
        <w:rPr>
          <w:rFonts w:ascii="Calibri" w:hAnsi="Calibri"/>
        </w:rPr>
        <w:t>—</w:t>
      </w:r>
      <w:r>
        <w:t xml:space="preserve"> </w:t>
      </w:r>
      <w:r w:rsidR="000A44B0">
        <w:t>Neutralising hybrid mismatches for a deducting entity</w:t>
      </w:r>
    </w:p>
    <w:p w14:paraId="2EEFF5E1" w14:textId="77777777" w:rsidR="008B7AC2" w:rsidRDefault="000A44B0" w:rsidP="008C607D">
      <w:pPr>
        <w:pStyle w:val="base-text-paragraph"/>
      </w:pPr>
      <w:r>
        <w:t xml:space="preserve">The primary response to </w:t>
      </w:r>
      <w:r w:rsidR="008C607D">
        <w:t>n</w:t>
      </w:r>
      <w:r w:rsidR="008C607D" w:rsidRPr="008C607D">
        <w:t>eutralis</w:t>
      </w:r>
      <w:r w:rsidR="008C607D">
        <w:t xml:space="preserve">e a </w:t>
      </w:r>
      <w:r w:rsidR="008C607D" w:rsidRPr="008C607D">
        <w:t>hybrid mismatch</w:t>
      </w:r>
      <w:r w:rsidR="008C607D">
        <w:t xml:space="preserve"> is to deny a deduction for a deducting entity. </w:t>
      </w:r>
    </w:p>
    <w:p w14:paraId="0D277B10" w14:textId="0529721F" w:rsidR="008C607D" w:rsidRDefault="008C607D" w:rsidP="008C607D">
      <w:pPr>
        <w:pStyle w:val="base-text-paragraph"/>
      </w:pPr>
      <w:r>
        <w:t>This n</w:t>
      </w:r>
      <w:r w:rsidRPr="008C607D">
        <w:t xml:space="preserve">eutralising </w:t>
      </w:r>
      <w:r>
        <w:t>rule applies to an entity if, apart from section 832</w:t>
      </w:r>
      <w:r>
        <w:noBreakHyphen/>
      </w:r>
      <w:r w:rsidR="00C74F2E">
        <w:t>105</w:t>
      </w:r>
      <w:r>
        <w:t xml:space="preserve">, the entity would have an </w:t>
      </w:r>
      <w:r w:rsidR="00C4657D" w:rsidRPr="00A73978">
        <w:rPr>
          <w:i/>
        </w:rPr>
        <w:t>Australian income reduction amount</w:t>
      </w:r>
      <w:r w:rsidR="00C4657D">
        <w:t xml:space="preserve"> (see the Core concepts)</w:t>
      </w:r>
      <w:r>
        <w:t xml:space="preserve"> in an income year in respect of a payment that gives rise to:</w:t>
      </w:r>
    </w:p>
    <w:p w14:paraId="1EC6C9BC" w14:textId="129F7BE8" w:rsidR="008C607D" w:rsidRDefault="008C607D" w:rsidP="008C607D">
      <w:pPr>
        <w:pStyle w:val="dotpoint"/>
      </w:pPr>
      <w:r>
        <w:t>a hybrid financial instrument mismatch;</w:t>
      </w:r>
    </w:p>
    <w:p w14:paraId="4B35FC4D" w14:textId="7869154C" w:rsidR="008C607D" w:rsidRDefault="008C607D" w:rsidP="008C607D">
      <w:pPr>
        <w:pStyle w:val="dotpoint"/>
      </w:pPr>
      <w:r>
        <w:t>a hybrid payer mismatch;</w:t>
      </w:r>
    </w:p>
    <w:p w14:paraId="711CE8FE" w14:textId="1C125207" w:rsidR="008C607D" w:rsidRDefault="008C607D" w:rsidP="008C607D">
      <w:pPr>
        <w:pStyle w:val="dotpoint"/>
      </w:pPr>
      <w:r>
        <w:t xml:space="preserve">a reverse hybrid mismatch; </w:t>
      </w:r>
    </w:p>
    <w:p w14:paraId="7D233C00" w14:textId="2CBC0FE9" w:rsidR="008C607D" w:rsidRDefault="008C607D" w:rsidP="008C607D">
      <w:pPr>
        <w:pStyle w:val="dotpoint"/>
      </w:pPr>
      <w:r>
        <w:t>a deducting hybrid mismatch; or</w:t>
      </w:r>
    </w:p>
    <w:p w14:paraId="4BC1C336" w14:textId="793D0D13" w:rsidR="008C607D" w:rsidRDefault="008C607D" w:rsidP="00410410">
      <w:pPr>
        <w:pStyle w:val="dotpoint"/>
        <w:keepNext/>
        <w:ind w:left="2269"/>
      </w:pPr>
      <w:r>
        <w:lastRenderedPageBreak/>
        <w:t xml:space="preserve">an imported </w:t>
      </w:r>
      <w:r w:rsidR="00A73978">
        <w:t xml:space="preserve">hybrid </w:t>
      </w:r>
      <w:r>
        <w:t>mismatch.</w:t>
      </w:r>
    </w:p>
    <w:p w14:paraId="5CDA22EC" w14:textId="3A618393" w:rsidR="008C607D" w:rsidRDefault="008C607D" w:rsidP="008C607D">
      <w:pPr>
        <w:pStyle w:val="base-text-paragraphnonumbers"/>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subsection 832</w:t>
      </w:r>
      <w:r>
        <w:rPr>
          <w:rStyle w:val="Referencingstyle"/>
        </w:rPr>
        <w:noBreakHyphen/>
      </w:r>
      <w:r w:rsidR="00C74F2E">
        <w:rPr>
          <w:rStyle w:val="Referencingstyle"/>
        </w:rPr>
        <w:t>105</w:t>
      </w:r>
      <w:r>
        <w:rPr>
          <w:rStyle w:val="Referencingstyle"/>
        </w:rPr>
        <w:t>(1)</w:t>
      </w:r>
      <w:r w:rsidRPr="00305C03">
        <w:rPr>
          <w:rStyle w:val="Referencingstyle"/>
        </w:rPr>
        <w:t>]</w:t>
      </w:r>
    </w:p>
    <w:p w14:paraId="4B8CB22D" w14:textId="77777777" w:rsidR="008C607D" w:rsidRDefault="008C607D" w:rsidP="008C607D">
      <w:pPr>
        <w:pStyle w:val="base-text-paragraph"/>
      </w:pPr>
      <w:r>
        <w:t xml:space="preserve">If the primary response applies, then the </w:t>
      </w:r>
      <w:r w:rsidRPr="008C607D">
        <w:t>hybrid mismatch</w:t>
      </w:r>
      <w:r>
        <w:t xml:space="preserve"> is neutralised by:</w:t>
      </w:r>
    </w:p>
    <w:p w14:paraId="5B0E0430" w14:textId="4D71DDE8" w:rsidR="009E546B" w:rsidRDefault="009E546B" w:rsidP="009E546B">
      <w:pPr>
        <w:pStyle w:val="dotpoint"/>
      </w:pPr>
      <w:r>
        <w:t xml:space="preserve">if the </w:t>
      </w:r>
      <w:r w:rsidR="00C4657D">
        <w:t xml:space="preserve">Australian income reduction amount </w:t>
      </w:r>
      <w:r>
        <w:t xml:space="preserve">is an amount the entity could otherwise deduct in an income year </w:t>
      </w:r>
      <w:r>
        <w:rPr>
          <w:rFonts w:ascii="Calibri" w:hAnsi="Calibri"/>
        </w:rPr>
        <w:t>—</w:t>
      </w:r>
      <w:r>
        <w:t xml:space="preserve"> disallowing all or part of the deduction; or</w:t>
      </w:r>
    </w:p>
    <w:p w14:paraId="47B4207D" w14:textId="52024771" w:rsidR="008C607D" w:rsidRDefault="009E546B" w:rsidP="009E546B">
      <w:pPr>
        <w:pStyle w:val="dotpoint"/>
      </w:pPr>
      <w:r>
        <w:t xml:space="preserve">if the Australian income reduction amount is an amount that is an element in the calculation of a net amount that is included in the entity assessable income or allowed as a deduction </w:t>
      </w:r>
      <w:r>
        <w:rPr>
          <w:rFonts w:ascii="Calibri" w:hAnsi="Calibri"/>
        </w:rPr>
        <w:t>—</w:t>
      </w:r>
      <w:r>
        <w:t xml:space="preserve"> disregarding all or part of the </w:t>
      </w:r>
      <w:r w:rsidR="00B26903">
        <w:t>Australian income reduction amount in performing the relevant calculation.</w:t>
      </w:r>
      <w:r>
        <w:t xml:space="preserve"> </w:t>
      </w:r>
    </w:p>
    <w:p w14:paraId="3C7B9E9B" w14:textId="35E1AF06" w:rsidR="00B26903" w:rsidRDefault="00B26903" w:rsidP="00B26903">
      <w:pPr>
        <w:pStyle w:val="base-text-paragraphnonumbers"/>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subsection 832</w:t>
      </w:r>
      <w:r>
        <w:rPr>
          <w:rStyle w:val="Referencingstyle"/>
        </w:rPr>
        <w:noBreakHyphen/>
      </w:r>
      <w:r w:rsidR="00C74F2E">
        <w:rPr>
          <w:rStyle w:val="Referencingstyle"/>
        </w:rPr>
        <w:t>105</w:t>
      </w:r>
      <w:r>
        <w:rPr>
          <w:rStyle w:val="Referencingstyle"/>
        </w:rPr>
        <w:t>(2)</w:t>
      </w:r>
      <w:r w:rsidRPr="00305C03">
        <w:rPr>
          <w:rStyle w:val="Referencingstyle"/>
        </w:rPr>
        <w:t>]</w:t>
      </w:r>
    </w:p>
    <w:p w14:paraId="5FB2FC71" w14:textId="77777777" w:rsidR="00524FE2" w:rsidRPr="001004A7" w:rsidRDefault="005B580D" w:rsidP="008C607D">
      <w:pPr>
        <w:pStyle w:val="base-text-paragraph"/>
      </w:pPr>
      <w:r w:rsidRPr="001004A7">
        <w:t xml:space="preserve">However, </w:t>
      </w:r>
      <w:r w:rsidR="00524FE2" w:rsidRPr="001004A7">
        <w:t>the neutralising rule in subsection 832</w:t>
      </w:r>
      <w:r w:rsidR="00524FE2" w:rsidRPr="001004A7">
        <w:noBreakHyphen/>
        <w:t xml:space="preserve">105(2) does not apply to an entity in respect of a payment (other than a payment that gives rise to an imported </w:t>
      </w:r>
      <w:r w:rsidRPr="001004A7">
        <w:t xml:space="preserve">hybrid </w:t>
      </w:r>
      <w:r w:rsidR="00524FE2" w:rsidRPr="001004A7">
        <w:t>mismatch) if:</w:t>
      </w:r>
    </w:p>
    <w:p w14:paraId="72EC354F" w14:textId="32D835CF" w:rsidR="005B580D" w:rsidRPr="001004A7" w:rsidRDefault="00524FE2" w:rsidP="00524FE2">
      <w:pPr>
        <w:pStyle w:val="dotpoint"/>
      </w:pPr>
      <w:r w:rsidRPr="001004A7">
        <w:t xml:space="preserve">the scheme under which the payment is made is a </w:t>
      </w:r>
      <w:r w:rsidRPr="001004A7">
        <w:rPr>
          <w:i/>
        </w:rPr>
        <w:t>structured arrangement</w:t>
      </w:r>
      <w:r w:rsidRPr="001004A7">
        <w:t xml:space="preserve"> (see the Core concepts); </w:t>
      </w:r>
    </w:p>
    <w:p w14:paraId="0425A283" w14:textId="3AFCFD08" w:rsidR="00524FE2" w:rsidRPr="001004A7" w:rsidRDefault="00524FE2" w:rsidP="00524FE2">
      <w:pPr>
        <w:pStyle w:val="dotpoint"/>
      </w:pPr>
      <w:r w:rsidRPr="001004A7">
        <w:t>if the scheme under were not a structured arrangement, subsection 832</w:t>
      </w:r>
      <w:r w:rsidRPr="001004A7">
        <w:noBreakHyphen/>
        <w:t>110(2) would not apply; and</w:t>
      </w:r>
    </w:p>
    <w:p w14:paraId="533F35BA" w14:textId="04BFFE37" w:rsidR="00524FE2" w:rsidRPr="001004A7" w:rsidRDefault="00524FE2" w:rsidP="00524FE2">
      <w:pPr>
        <w:pStyle w:val="dotpoint"/>
      </w:pPr>
      <w:r w:rsidRPr="001004A7">
        <w:t xml:space="preserve">the entity is not a </w:t>
      </w:r>
      <w:r w:rsidRPr="001004A7">
        <w:rPr>
          <w:i/>
        </w:rPr>
        <w:t>party to the structured arrangement</w:t>
      </w:r>
      <w:r w:rsidRPr="001004A7">
        <w:t xml:space="preserve"> (see the Core concepts).</w:t>
      </w:r>
    </w:p>
    <w:p w14:paraId="548827F2" w14:textId="52E40686" w:rsidR="00524FE2" w:rsidRDefault="00524FE2" w:rsidP="00524FE2">
      <w:pPr>
        <w:pStyle w:val="base-text-paragraphnonumbers"/>
      </w:pPr>
      <w:r w:rsidRPr="001004A7">
        <w:rPr>
          <w:rStyle w:val="Referencingstyle"/>
        </w:rPr>
        <w:t>[Schedule 1, item 1, subsection 832</w:t>
      </w:r>
      <w:r w:rsidRPr="001004A7">
        <w:rPr>
          <w:rStyle w:val="Referencingstyle"/>
        </w:rPr>
        <w:noBreakHyphen/>
        <w:t>105(4)]</w:t>
      </w:r>
    </w:p>
    <w:p w14:paraId="076FE156" w14:textId="210442FE" w:rsidR="00B26903" w:rsidRDefault="00B26903" w:rsidP="008C607D">
      <w:pPr>
        <w:pStyle w:val="base-text-paragraph"/>
      </w:pPr>
      <w:r>
        <w:t>The amount that is disallowed or disregarded (the n</w:t>
      </w:r>
      <w:r w:rsidRPr="008C607D">
        <w:t xml:space="preserve">eutralising </w:t>
      </w:r>
      <w:r>
        <w:t xml:space="preserve">amount) in relation to an Australian income reduction amount for an income year (the deducting year) in respect of a payment is so much of amount as does not exceed the </w:t>
      </w:r>
      <w:r w:rsidR="00A10700">
        <w:t xml:space="preserve">amount of the </w:t>
      </w:r>
      <w:r>
        <w:t xml:space="preserve">hybrid mismatch.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subsection 832</w:t>
      </w:r>
      <w:r>
        <w:rPr>
          <w:rStyle w:val="Referencingstyle"/>
        </w:rPr>
        <w:noBreakHyphen/>
      </w:r>
      <w:r w:rsidR="00C74F2E">
        <w:rPr>
          <w:rStyle w:val="Referencingstyle"/>
        </w:rPr>
        <w:t>105</w:t>
      </w:r>
      <w:r>
        <w:rPr>
          <w:rStyle w:val="Referencingstyle"/>
        </w:rPr>
        <w:t>(3)</w:t>
      </w:r>
      <w:r w:rsidR="005D388F">
        <w:rPr>
          <w:rStyle w:val="Referencingstyle"/>
        </w:rPr>
        <w:t xml:space="preserve"> and section</w:t>
      </w:r>
      <w:r>
        <w:rPr>
          <w:rStyle w:val="Referencingstyle"/>
        </w:rPr>
        <w:t xml:space="preserve"> 832</w:t>
      </w:r>
      <w:r>
        <w:rPr>
          <w:rStyle w:val="Referencingstyle"/>
        </w:rPr>
        <w:noBreakHyphen/>
      </w:r>
      <w:r w:rsidR="00C74F2E">
        <w:rPr>
          <w:rStyle w:val="Referencingstyle"/>
        </w:rPr>
        <w:t>110</w:t>
      </w:r>
      <w:r w:rsidRPr="00305C03">
        <w:rPr>
          <w:rStyle w:val="Referencingstyle"/>
        </w:rPr>
        <w:t>]</w:t>
      </w:r>
    </w:p>
    <w:p w14:paraId="2F150E8D" w14:textId="75177509" w:rsidR="005F737D" w:rsidRDefault="005F737D" w:rsidP="005F737D">
      <w:pPr>
        <w:pStyle w:val="Heading5"/>
      </w:pPr>
      <w:r>
        <w:t>Adjustment if hybrid financial instrument payment is income in a later year</w:t>
      </w:r>
    </w:p>
    <w:p w14:paraId="601AB23D" w14:textId="68EA8B42" w:rsidR="005F737D" w:rsidRDefault="00DD0D52" w:rsidP="005F737D">
      <w:pPr>
        <w:pStyle w:val="base-text-paragraph"/>
      </w:pPr>
      <w:r>
        <w:t xml:space="preserve">If an amount that gave rise to a hybrid mismatch is a </w:t>
      </w:r>
      <w:r w:rsidR="005F737D" w:rsidRPr="005F737D">
        <w:t xml:space="preserve">hybrid financial instrument payment </w:t>
      </w:r>
      <w:r w:rsidR="005F737D">
        <w:t xml:space="preserve">that is appropriately recognised in a </w:t>
      </w:r>
      <w:r>
        <w:t xml:space="preserve">later income year, an adjustment is made in that later income year to </w:t>
      </w:r>
      <w:r w:rsidR="006605B5">
        <w:t>allow the deduction.</w:t>
      </w:r>
      <w:r>
        <w:t xml:space="preserve"> </w:t>
      </w:r>
    </w:p>
    <w:p w14:paraId="286CA77E" w14:textId="7B34AE71" w:rsidR="00DD0D52" w:rsidRDefault="00DD0D52" w:rsidP="008C607D">
      <w:pPr>
        <w:pStyle w:val="base-text-paragraph"/>
      </w:pPr>
      <w:r>
        <w:lastRenderedPageBreak/>
        <w:t>The adjustment applies for an income year (the adjustment year) if:</w:t>
      </w:r>
    </w:p>
    <w:p w14:paraId="37FC1291" w14:textId="5170C61E" w:rsidR="00DD0D52" w:rsidRDefault="00DD0D52" w:rsidP="00DD0D52">
      <w:pPr>
        <w:pStyle w:val="dotpoint"/>
      </w:pPr>
      <w:r>
        <w:t>an amount was disallowed or disregarded for the entity in an earlier income year under subsection 832</w:t>
      </w:r>
      <w:r>
        <w:noBreakHyphen/>
      </w:r>
      <w:r w:rsidR="00C74F2E">
        <w:t>105</w:t>
      </w:r>
      <w:r>
        <w:t xml:space="preserve">(2) in respect of a payment that gave rise to a hybrid financial instrument mismatch; </w:t>
      </w:r>
      <w:r w:rsidR="006605B5">
        <w:t>and</w:t>
      </w:r>
    </w:p>
    <w:p w14:paraId="152A1C23" w14:textId="63043DAF" w:rsidR="00DD0D52" w:rsidRDefault="00D4638A" w:rsidP="00DD0D52">
      <w:pPr>
        <w:pStyle w:val="dotpoint"/>
      </w:pPr>
      <w:r>
        <w:t>an</w:t>
      </w:r>
      <w:r w:rsidR="00DD0D52">
        <w:t xml:space="preserve"> amount (the taxed amount) of the payment is:</w:t>
      </w:r>
    </w:p>
    <w:p w14:paraId="59C545D9" w14:textId="79D00BD4" w:rsidR="004E1871" w:rsidRDefault="00A73978" w:rsidP="00DD0D52">
      <w:pPr>
        <w:pStyle w:val="dotpoint2"/>
      </w:pPr>
      <w:r>
        <w:t xml:space="preserve">subject to foreign income tax </w:t>
      </w:r>
      <w:r w:rsidR="00DD0D52">
        <w:t xml:space="preserve">in a foreign country in a relevant </w:t>
      </w:r>
      <w:r>
        <w:t>foreign tax period</w:t>
      </w:r>
      <w:r w:rsidR="004E1871">
        <w:t>; or</w:t>
      </w:r>
    </w:p>
    <w:p w14:paraId="64C7C6D2" w14:textId="3F1DCB31" w:rsidR="005F737D" w:rsidRPr="00A73978" w:rsidRDefault="00C9205C" w:rsidP="005F737D">
      <w:pPr>
        <w:pStyle w:val="dotpoint2"/>
      </w:pPr>
      <w:r>
        <w:t>su</w:t>
      </w:r>
      <w:r w:rsidR="00A73978">
        <w:t xml:space="preserve">bject to Australian income tax </w:t>
      </w:r>
      <w:r w:rsidR="004E1871">
        <w:t>in a relevant income year</w:t>
      </w:r>
      <w:r w:rsidR="006605B5">
        <w:t>.</w:t>
      </w:r>
    </w:p>
    <w:p w14:paraId="4C575443" w14:textId="15E39B4F" w:rsidR="004E1871" w:rsidRDefault="004E1871" w:rsidP="004E1871">
      <w:pPr>
        <w:pStyle w:val="base-text-paragraphnonumbers"/>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subsection</w:t>
      </w:r>
      <w:r w:rsidR="005F737D">
        <w:rPr>
          <w:rStyle w:val="Referencingstyle"/>
        </w:rPr>
        <w:t>s</w:t>
      </w:r>
      <w:r>
        <w:rPr>
          <w:rStyle w:val="Referencingstyle"/>
        </w:rPr>
        <w:t> 832</w:t>
      </w:r>
      <w:r>
        <w:rPr>
          <w:rStyle w:val="Referencingstyle"/>
        </w:rPr>
        <w:noBreakHyphen/>
      </w:r>
      <w:r w:rsidR="00C74F2E">
        <w:rPr>
          <w:rStyle w:val="Referencingstyle"/>
        </w:rPr>
        <w:t>230</w:t>
      </w:r>
      <w:r>
        <w:rPr>
          <w:rStyle w:val="Referencingstyle"/>
        </w:rPr>
        <w:t>(1</w:t>
      </w:r>
      <w:r w:rsidR="005F737D">
        <w:rPr>
          <w:rStyle w:val="Referencingstyle"/>
        </w:rPr>
        <w:t>)</w:t>
      </w:r>
      <w:r w:rsidRPr="00305C03">
        <w:rPr>
          <w:rStyle w:val="Referencingstyle"/>
        </w:rPr>
        <w:t>]</w:t>
      </w:r>
    </w:p>
    <w:p w14:paraId="260F6605" w14:textId="5BF9CDAB" w:rsidR="006605B5" w:rsidRDefault="006605B5" w:rsidP="008C607D">
      <w:pPr>
        <w:pStyle w:val="base-text-paragraph"/>
      </w:pPr>
      <w:r>
        <w:t xml:space="preserve">However, no adjustment is available if </w:t>
      </w:r>
      <w:r w:rsidRPr="00A73978">
        <w:t>the hybrid mismatch arises because of section 832</w:t>
      </w:r>
      <w:r w:rsidRPr="00A73978">
        <w:noBreakHyphen/>
      </w:r>
      <w:r w:rsidR="00C74F2E">
        <w:t>515</w:t>
      </w:r>
      <w:r>
        <w:t xml:space="preserve">.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subsection 832</w:t>
      </w:r>
      <w:r>
        <w:rPr>
          <w:rStyle w:val="Referencingstyle"/>
        </w:rPr>
        <w:noBreakHyphen/>
      </w:r>
      <w:r w:rsidR="00C74F2E">
        <w:rPr>
          <w:rStyle w:val="Referencingstyle"/>
        </w:rPr>
        <w:t>230</w:t>
      </w:r>
      <w:r>
        <w:rPr>
          <w:rStyle w:val="Referencingstyle"/>
        </w:rPr>
        <w:t>(5)</w:t>
      </w:r>
      <w:r w:rsidRPr="00305C03">
        <w:rPr>
          <w:rStyle w:val="Referencingstyle"/>
        </w:rPr>
        <w:t>]</w:t>
      </w:r>
    </w:p>
    <w:p w14:paraId="6C6749D1" w14:textId="1D0AB72C" w:rsidR="00DD0D52" w:rsidRDefault="004E1871" w:rsidP="008C607D">
      <w:pPr>
        <w:pStyle w:val="base-text-paragraph"/>
      </w:pPr>
      <w:r>
        <w:t>For these purposes, a</w:t>
      </w:r>
      <w:r w:rsidRPr="004E1871">
        <w:t xml:space="preserve"> </w:t>
      </w:r>
      <w:r w:rsidR="00A73978">
        <w:t>foreig</w:t>
      </w:r>
      <w:bookmarkStart w:id="2" w:name="_GoBack"/>
      <w:bookmarkEnd w:id="2"/>
      <w:r w:rsidR="00A73978">
        <w:t xml:space="preserve">n tax period </w:t>
      </w:r>
      <w:r>
        <w:t>or income year is a relevant foreign tax period or relevant income year if it is</w:t>
      </w:r>
      <w:r w:rsidR="00D4638A">
        <w:t xml:space="preserve"> </w:t>
      </w:r>
      <w:r w:rsidR="00D4638A" w:rsidRPr="00A73978">
        <w:t>not covered by s</w:t>
      </w:r>
      <w:r w:rsidR="00742DB0">
        <w:t>ubs</w:t>
      </w:r>
      <w:r w:rsidR="00D4638A" w:rsidRPr="00A73978">
        <w:t>ection 832</w:t>
      </w:r>
      <w:r w:rsidR="00D4638A" w:rsidRPr="00A73978">
        <w:noBreakHyphen/>
      </w:r>
      <w:r w:rsidR="005C5FCC">
        <w:t>920</w:t>
      </w:r>
      <w:r w:rsidR="00D4638A" w:rsidRPr="00A73978">
        <w:t>(2) in relation to the hybrid mismatch a</w:t>
      </w:r>
      <w:r w:rsidR="00D4638A">
        <w:t>nd</w:t>
      </w:r>
      <w:r>
        <w:t>:</w:t>
      </w:r>
    </w:p>
    <w:p w14:paraId="251D6322" w14:textId="721C2193" w:rsidR="00D4638A" w:rsidRDefault="00D4638A" w:rsidP="004E1871">
      <w:pPr>
        <w:pStyle w:val="dotpoint"/>
      </w:pPr>
      <w:r>
        <w:t xml:space="preserve">for an income year </w:t>
      </w:r>
      <w:r>
        <w:rPr>
          <w:rFonts w:ascii="Calibri" w:hAnsi="Calibri"/>
        </w:rPr>
        <w:t>—</w:t>
      </w:r>
      <w:r>
        <w:t xml:space="preserve"> </w:t>
      </w:r>
      <w:r w:rsidR="0059158B">
        <w:t xml:space="preserve">it </w:t>
      </w:r>
      <w:r>
        <w:t>is the adjustment year; or</w:t>
      </w:r>
    </w:p>
    <w:p w14:paraId="26932E31" w14:textId="0B1C9077" w:rsidR="00D4638A" w:rsidRDefault="00D4638A" w:rsidP="004E1871">
      <w:pPr>
        <w:pStyle w:val="dotpoint"/>
      </w:pPr>
      <w:r>
        <w:t xml:space="preserve">for a </w:t>
      </w:r>
      <w:r w:rsidR="00A73978">
        <w:t>foreign tax period</w:t>
      </w:r>
      <w:r>
        <w:t xml:space="preserve"> </w:t>
      </w:r>
      <w:r>
        <w:rPr>
          <w:rFonts w:ascii="Calibri" w:hAnsi="Calibri"/>
        </w:rPr>
        <w:t>—</w:t>
      </w:r>
      <w:r>
        <w:t xml:space="preserve"> </w:t>
      </w:r>
      <w:r w:rsidR="0059158B">
        <w:t xml:space="preserve">it </w:t>
      </w:r>
      <w:r>
        <w:t>ends within 12 months after the end of the adjustment year.</w:t>
      </w:r>
    </w:p>
    <w:p w14:paraId="686913F8" w14:textId="02E96329" w:rsidR="00D4638A" w:rsidRDefault="00D4638A" w:rsidP="00D4638A">
      <w:pPr>
        <w:pStyle w:val="base-text-paragraphnonumbers"/>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subsection 832</w:t>
      </w:r>
      <w:r>
        <w:rPr>
          <w:rStyle w:val="Referencingstyle"/>
        </w:rPr>
        <w:noBreakHyphen/>
      </w:r>
      <w:r w:rsidR="005C5FCC">
        <w:rPr>
          <w:rStyle w:val="Referencingstyle"/>
        </w:rPr>
        <w:t>230</w:t>
      </w:r>
      <w:r>
        <w:rPr>
          <w:rStyle w:val="Referencingstyle"/>
        </w:rPr>
        <w:t>(2)</w:t>
      </w:r>
      <w:r w:rsidRPr="00305C03">
        <w:rPr>
          <w:rStyle w:val="Referencingstyle"/>
        </w:rPr>
        <w:t>]</w:t>
      </w:r>
    </w:p>
    <w:p w14:paraId="672B7F4D" w14:textId="322B17BF" w:rsidR="00D4638A" w:rsidRDefault="00D4638A" w:rsidP="008C607D">
      <w:pPr>
        <w:pStyle w:val="base-text-paragraph"/>
      </w:pPr>
      <w:r>
        <w:t xml:space="preserve">In these circumstances, the entity can deduct the taxed amount in the adjustment year.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subsection 832</w:t>
      </w:r>
      <w:r>
        <w:rPr>
          <w:rStyle w:val="Referencingstyle"/>
        </w:rPr>
        <w:noBreakHyphen/>
      </w:r>
      <w:r w:rsidR="005C5FCC">
        <w:rPr>
          <w:rStyle w:val="Referencingstyle"/>
        </w:rPr>
        <w:t>230</w:t>
      </w:r>
      <w:r>
        <w:rPr>
          <w:rStyle w:val="Referencingstyle"/>
        </w:rPr>
        <w:t>(3)</w:t>
      </w:r>
      <w:r w:rsidRPr="00305C03">
        <w:rPr>
          <w:rStyle w:val="Referencingstyle"/>
        </w:rPr>
        <w:t>]</w:t>
      </w:r>
    </w:p>
    <w:p w14:paraId="038CCC21" w14:textId="7C76D78D" w:rsidR="004E1871" w:rsidRPr="00D4638A" w:rsidRDefault="00D4638A" w:rsidP="008C607D">
      <w:pPr>
        <w:pStyle w:val="base-text-paragraph"/>
        <w:rPr>
          <w:rStyle w:val="Referencingstyle"/>
          <w:b w:val="0"/>
          <w:i w:val="0"/>
          <w:sz w:val="22"/>
        </w:rPr>
      </w:pPr>
      <w:r>
        <w:t xml:space="preserve">However, the total amounts deducted must not exceed the amount disallowed, or disregarded, in respect of the payment.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subsection 832</w:t>
      </w:r>
      <w:r>
        <w:rPr>
          <w:rStyle w:val="Referencingstyle"/>
        </w:rPr>
        <w:noBreakHyphen/>
      </w:r>
      <w:r w:rsidR="005C5FCC">
        <w:rPr>
          <w:rStyle w:val="Referencingstyle"/>
        </w:rPr>
        <w:t>230</w:t>
      </w:r>
      <w:r>
        <w:rPr>
          <w:rStyle w:val="Referencingstyle"/>
        </w:rPr>
        <w:t>(4)</w:t>
      </w:r>
      <w:r w:rsidRPr="00305C03">
        <w:rPr>
          <w:rStyle w:val="Referencingstyle"/>
        </w:rPr>
        <w:t>]</w:t>
      </w:r>
    </w:p>
    <w:p w14:paraId="19C71E19" w14:textId="1CAF864D" w:rsidR="005F737D" w:rsidRDefault="005F737D" w:rsidP="005F737D">
      <w:pPr>
        <w:pStyle w:val="Heading5"/>
      </w:pPr>
      <w:r>
        <w:t>Adjustment if hybrid entity derives dual inclusion income in a later year</w:t>
      </w:r>
    </w:p>
    <w:p w14:paraId="06DA5A0F" w14:textId="468EDB73" w:rsidR="005F737D" w:rsidRDefault="005F737D" w:rsidP="005F737D">
      <w:pPr>
        <w:pStyle w:val="base-text-paragraph"/>
      </w:pPr>
      <w:r>
        <w:t xml:space="preserve">If a </w:t>
      </w:r>
      <w:r w:rsidRPr="005F737D">
        <w:t xml:space="preserve">hybrid entity derives </w:t>
      </w:r>
      <w:r w:rsidR="00C4657D" w:rsidRPr="00A73978">
        <w:rPr>
          <w:i/>
        </w:rPr>
        <w:t>dual inclusion income</w:t>
      </w:r>
      <w:r w:rsidR="00C4657D">
        <w:t xml:space="preserve"> (see the Core concepts)</w:t>
      </w:r>
      <w:r w:rsidRPr="005F737D">
        <w:t xml:space="preserve"> in a later year</w:t>
      </w:r>
      <w:r>
        <w:t>, an adjustment is made in that later income year to offset the n</w:t>
      </w:r>
      <w:r w:rsidRPr="008C607D">
        <w:t xml:space="preserve">eutralising </w:t>
      </w:r>
      <w:r>
        <w:t>amount.</w:t>
      </w:r>
    </w:p>
    <w:p w14:paraId="25E863EA" w14:textId="1D58F105" w:rsidR="005F737D" w:rsidRDefault="005F737D" w:rsidP="005F737D">
      <w:pPr>
        <w:pStyle w:val="base-text-paragraph"/>
      </w:pPr>
      <w:r>
        <w:t>The adjustment applies for an entity for a</w:t>
      </w:r>
      <w:r w:rsidR="0059158B">
        <w:t>n</w:t>
      </w:r>
      <w:r>
        <w:t xml:space="preserve"> income year (the adjustment year) if:</w:t>
      </w:r>
    </w:p>
    <w:p w14:paraId="5F4DC107" w14:textId="72BF40A9" w:rsidR="005F737D" w:rsidRDefault="005F737D" w:rsidP="005F737D">
      <w:pPr>
        <w:pStyle w:val="dotpoint"/>
      </w:pPr>
      <w:r>
        <w:lastRenderedPageBreak/>
        <w:t>an amount was disallowed or disregarded for the entity in an earlier income year under subsection 832</w:t>
      </w:r>
      <w:r>
        <w:noBreakHyphen/>
      </w:r>
      <w:r w:rsidR="005C5FCC">
        <w:t>105</w:t>
      </w:r>
      <w:r>
        <w:t xml:space="preserve">(2) in respect of a payment that gave rise to a hybrid </w:t>
      </w:r>
      <w:r w:rsidR="00554B08">
        <w:t>payer</w:t>
      </w:r>
      <w:r>
        <w:t xml:space="preserve"> mismatch</w:t>
      </w:r>
      <w:r w:rsidR="00554B08">
        <w:t xml:space="preserve"> or a deducting hybrid mismatch</w:t>
      </w:r>
      <w:r>
        <w:t xml:space="preserve">; </w:t>
      </w:r>
      <w:r w:rsidR="00742DB0">
        <w:t xml:space="preserve">and </w:t>
      </w:r>
    </w:p>
    <w:p w14:paraId="6D37843C" w14:textId="4D9339AE" w:rsidR="005F737D" w:rsidRDefault="005F737D" w:rsidP="005F737D">
      <w:pPr>
        <w:pStyle w:val="dotpoint"/>
      </w:pPr>
      <w:r>
        <w:t xml:space="preserve">an amount of dual inclusion income of the hybrid payer or the deducting hybrid is available to be applied </w:t>
      </w:r>
      <w:r w:rsidR="00227652">
        <w:t xml:space="preserve">for these purposes </w:t>
      </w:r>
      <w:r>
        <w:t>in the income year.</w:t>
      </w:r>
    </w:p>
    <w:p w14:paraId="05D8EDE2" w14:textId="662DF672" w:rsidR="005F737D" w:rsidRDefault="005F737D" w:rsidP="005F737D">
      <w:pPr>
        <w:pStyle w:val="base-text-paragraphnonumbers"/>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subsection 832</w:t>
      </w:r>
      <w:r>
        <w:rPr>
          <w:rStyle w:val="Referencingstyle"/>
        </w:rPr>
        <w:noBreakHyphen/>
      </w:r>
      <w:r w:rsidR="005C5FCC">
        <w:rPr>
          <w:rStyle w:val="Referencingstyle"/>
        </w:rPr>
        <w:t>235</w:t>
      </w:r>
      <w:r>
        <w:rPr>
          <w:rStyle w:val="Referencingstyle"/>
        </w:rPr>
        <w:t>(1)</w:t>
      </w:r>
      <w:r w:rsidRPr="00305C03">
        <w:rPr>
          <w:rStyle w:val="Referencingstyle"/>
        </w:rPr>
        <w:t>]</w:t>
      </w:r>
    </w:p>
    <w:p w14:paraId="06F67F06" w14:textId="1D7456A0" w:rsidR="005F737D" w:rsidRDefault="005F737D" w:rsidP="005F737D">
      <w:pPr>
        <w:pStyle w:val="base-text-paragraph"/>
      </w:pPr>
      <w:r>
        <w:t xml:space="preserve">In these circumstances, </w:t>
      </w:r>
      <w:r w:rsidR="00227652">
        <w:t xml:space="preserve">so much of the dual inclusion income that can be applied for </w:t>
      </w:r>
      <w:r>
        <w:t>the</w:t>
      </w:r>
      <w:r w:rsidR="00227652">
        <w:t xml:space="preserve">se purposes as does not exceed the amount disallowed or disregarded can be deducted by the entity </w:t>
      </w:r>
      <w:r>
        <w:t xml:space="preserve">in the adjustment year.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subsection 832</w:t>
      </w:r>
      <w:r>
        <w:rPr>
          <w:rStyle w:val="Referencingstyle"/>
        </w:rPr>
        <w:noBreakHyphen/>
      </w:r>
      <w:r w:rsidR="005C5FCC">
        <w:rPr>
          <w:rStyle w:val="Referencingstyle"/>
        </w:rPr>
        <w:t>235</w:t>
      </w:r>
      <w:r>
        <w:rPr>
          <w:rStyle w:val="Referencingstyle"/>
        </w:rPr>
        <w:t>(</w:t>
      </w:r>
      <w:r w:rsidR="00227652">
        <w:rPr>
          <w:rStyle w:val="Referencingstyle"/>
        </w:rPr>
        <w:t>2</w:t>
      </w:r>
      <w:r>
        <w:rPr>
          <w:rStyle w:val="Referencingstyle"/>
        </w:rPr>
        <w:t>)</w:t>
      </w:r>
      <w:r w:rsidRPr="00305C03">
        <w:rPr>
          <w:rStyle w:val="Referencingstyle"/>
        </w:rPr>
        <w:t>]</w:t>
      </w:r>
    </w:p>
    <w:p w14:paraId="3973CBA5" w14:textId="73C296C8" w:rsidR="005F737D" w:rsidRPr="00D4638A" w:rsidRDefault="005F737D" w:rsidP="005F737D">
      <w:pPr>
        <w:pStyle w:val="base-text-paragraph"/>
        <w:rPr>
          <w:rStyle w:val="Referencingstyle"/>
          <w:b w:val="0"/>
          <w:i w:val="0"/>
          <w:sz w:val="22"/>
        </w:rPr>
      </w:pPr>
      <w:r>
        <w:t xml:space="preserve">However, </w:t>
      </w:r>
      <w:r w:rsidR="00FA6870">
        <w:t>for the purposes of a later application of</w:t>
      </w:r>
      <w:r w:rsidR="00227652">
        <w:t xml:space="preserve"> section 832</w:t>
      </w:r>
      <w:r w:rsidR="00227652">
        <w:noBreakHyphen/>
      </w:r>
      <w:r w:rsidR="00FA6870">
        <w:t>235</w:t>
      </w:r>
      <w:r w:rsidR="00227652">
        <w:t>, the amount that was disallowed or disregarded under subsection 832</w:t>
      </w:r>
      <w:r w:rsidR="00227652">
        <w:noBreakHyphen/>
      </w:r>
      <w:r w:rsidR="005C5FCC">
        <w:t>105</w:t>
      </w:r>
      <w:r w:rsidR="00227652">
        <w:t>(2) is taken to be reduced by the amount of any prior adjustments</w:t>
      </w:r>
      <w:r>
        <w:t xml:space="preserve">.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subsection 832</w:t>
      </w:r>
      <w:r>
        <w:rPr>
          <w:rStyle w:val="Referencingstyle"/>
        </w:rPr>
        <w:noBreakHyphen/>
      </w:r>
      <w:r w:rsidR="005C5FCC">
        <w:rPr>
          <w:rStyle w:val="Referencingstyle"/>
        </w:rPr>
        <w:t>235</w:t>
      </w:r>
      <w:r>
        <w:rPr>
          <w:rStyle w:val="Referencingstyle"/>
        </w:rPr>
        <w:t>(</w:t>
      </w:r>
      <w:r w:rsidR="00227652">
        <w:rPr>
          <w:rStyle w:val="Referencingstyle"/>
        </w:rPr>
        <w:t>3</w:t>
      </w:r>
      <w:r>
        <w:rPr>
          <w:rStyle w:val="Referencingstyle"/>
        </w:rPr>
        <w:t>)</w:t>
      </w:r>
      <w:r w:rsidRPr="00305C03">
        <w:rPr>
          <w:rStyle w:val="Referencingstyle"/>
        </w:rPr>
        <w:t>]</w:t>
      </w:r>
    </w:p>
    <w:p w14:paraId="11A2944E" w14:textId="0206689E" w:rsidR="008B7AC2" w:rsidRDefault="008B7AC2" w:rsidP="008B7AC2">
      <w:pPr>
        <w:pStyle w:val="Heading4"/>
      </w:pPr>
      <w:r>
        <w:t xml:space="preserve">The secondary response </w:t>
      </w:r>
      <w:r>
        <w:rPr>
          <w:rFonts w:ascii="Calibri" w:hAnsi="Calibri"/>
        </w:rPr>
        <w:t>—</w:t>
      </w:r>
      <w:r>
        <w:t xml:space="preserve"> Neutralising hybrid mismatches for a </w:t>
      </w:r>
      <w:r w:rsidR="00583383">
        <w:t>non</w:t>
      </w:r>
      <w:r w:rsidR="00583383">
        <w:noBreakHyphen/>
        <w:t>including</w:t>
      </w:r>
      <w:r>
        <w:t xml:space="preserve"> entity</w:t>
      </w:r>
    </w:p>
    <w:p w14:paraId="79DB049B" w14:textId="77777777" w:rsidR="008B7AC2" w:rsidRDefault="008B7AC2" w:rsidP="008B7AC2">
      <w:pPr>
        <w:pStyle w:val="base-text-paragraph"/>
      </w:pPr>
      <w:r>
        <w:t xml:space="preserve">The </w:t>
      </w:r>
      <w:r w:rsidRPr="008B7AC2">
        <w:t xml:space="preserve">secondary </w:t>
      </w:r>
      <w:r>
        <w:t>or defensive response to n</w:t>
      </w:r>
      <w:r w:rsidRPr="008C607D">
        <w:t>eutralis</w:t>
      </w:r>
      <w:r>
        <w:t xml:space="preserve">e a </w:t>
      </w:r>
      <w:r w:rsidRPr="008C607D">
        <w:t>hybrid mismatch</w:t>
      </w:r>
      <w:r>
        <w:t xml:space="preserve"> is to include an amount in assessable income.</w:t>
      </w:r>
    </w:p>
    <w:p w14:paraId="25201C33" w14:textId="2D3E7865" w:rsidR="008B7AC2" w:rsidRDefault="008B7AC2" w:rsidP="008B7AC2">
      <w:pPr>
        <w:pStyle w:val="base-text-paragraph"/>
      </w:pPr>
      <w:r>
        <w:t>This n</w:t>
      </w:r>
      <w:r w:rsidRPr="008C607D">
        <w:t xml:space="preserve">eutralising </w:t>
      </w:r>
      <w:r>
        <w:t>rule applies to an entity if</w:t>
      </w:r>
      <w:r w:rsidR="00517D17">
        <w:t xml:space="preserve"> </w:t>
      </w:r>
      <w:r w:rsidR="0059158B">
        <w:t>the</w:t>
      </w:r>
      <w:r>
        <w:t xml:space="preserve"> entity </w:t>
      </w:r>
      <w:r w:rsidR="00517D17">
        <w:t xml:space="preserve">is the recipient of a </w:t>
      </w:r>
      <w:r>
        <w:t>payment that gives rise to:</w:t>
      </w:r>
    </w:p>
    <w:p w14:paraId="5BE69C47" w14:textId="4C20CC38" w:rsidR="008B7AC2" w:rsidRDefault="008B7AC2" w:rsidP="008B7AC2">
      <w:pPr>
        <w:pStyle w:val="dotpoint"/>
      </w:pPr>
      <w:r>
        <w:t>a hybrid financial instrument mismatch;</w:t>
      </w:r>
      <w:r w:rsidR="00517D17">
        <w:t xml:space="preserve"> or</w:t>
      </w:r>
    </w:p>
    <w:p w14:paraId="39064222" w14:textId="655F1074" w:rsidR="008B7AC2" w:rsidRDefault="008B7AC2" w:rsidP="008B7AC2">
      <w:pPr>
        <w:pStyle w:val="dotpoint"/>
      </w:pPr>
      <w:r>
        <w:t>a hybrid payer mismatch</w:t>
      </w:r>
      <w:r w:rsidR="00517D17">
        <w:t>.</w:t>
      </w:r>
    </w:p>
    <w:p w14:paraId="55CF939E" w14:textId="4CB59241" w:rsidR="008B7AC2" w:rsidRDefault="008B7AC2" w:rsidP="008B7AC2">
      <w:pPr>
        <w:pStyle w:val="base-text-paragraphnonumbers"/>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subsection 832</w:t>
      </w:r>
      <w:r>
        <w:rPr>
          <w:rStyle w:val="Referencingstyle"/>
        </w:rPr>
        <w:noBreakHyphen/>
      </w:r>
      <w:r w:rsidR="005C5FCC">
        <w:rPr>
          <w:rStyle w:val="Referencingstyle"/>
        </w:rPr>
        <w:t>16</w:t>
      </w:r>
      <w:r w:rsidR="00517D17">
        <w:rPr>
          <w:rStyle w:val="Referencingstyle"/>
        </w:rPr>
        <w:t>5</w:t>
      </w:r>
      <w:r>
        <w:rPr>
          <w:rStyle w:val="Referencingstyle"/>
        </w:rPr>
        <w:t>(1)</w:t>
      </w:r>
      <w:r w:rsidRPr="00305C03">
        <w:rPr>
          <w:rStyle w:val="Referencingstyle"/>
        </w:rPr>
        <w:t>]</w:t>
      </w:r>
    </w:p>
    <w:p w14:paraId="175EEE64" w14:textId="01B4F537" w:rsidR="008B7AC2" w:rsidRDefault="008B7AC2" w:rsidP="008B7AC2">
      <w:pPr>
        <w:pStyle w:val="base-text-paragraph"/>
      </w:pPr>
      <w:r>
        <w:t xml:space="preserve">If the </w:t>
      </w:r>
      <w:r w:rsidR="00517D17" w:rsidRPr="008B7AC2">
        <w:t xml:space="preserve">secondary </w:t>
      </w:r>
      <w:r>
        <w:t xml:space="preserve">response applies, then the </w:t>
      </w:r>
      <w:r w:rsidRPr="008C607D">
        <w:t>hybrid mismatch</w:t>
      </w:r>
      <w:r>
        <w:t xml:space="preserve"> is neutralised by</w:t>
      </w:r>
      <w:r w:rsidR="00517D17">
        <w:t xml:space="preserve"> including an amount in the entity’s assessable income. The amount included is taken to have been derived from the same source as the payment that gave rise to the mismatch. </w:t>
      </w:r>
      <w:r w:rsidR="00517D17" w:rsidRPr="00305C03">
        <w:rPr>
          <w:rStyle w:val="Referencingstyle"/>
        </w:rPr>
        <w:t>[</w:t>
      </w:r>
      <w:r w:rsidR="004C0374">
        <w:rPr>
          <w:rStyle w:val="Referencingstyle"/>
        </w:rPr>
        <w:t>Schedule 1</w:t>
      </w:r>
      <w:r w:rsidR="00517D17" w:rsidRPr="00305C03">
        <w:rPr>
          <w:rStyle w:val="Referencingstyle"/>
        </w:rPr>
        <w:t>, item </w:t>
      </w:r>
      <w:r w:rsidR="00517D17">
        <w:rPr>
          <w:rStyle w:val="Referencingstyle"/>
        </w:rPr>
        <w:t>1</w:t>
      </w:r>
      <w:r w:rsidR="00517D17" w:rsidRPr="00305C03">
        <w:rPr>
          <w:rStyle w:val="Referencingstyle"/>
        </w:rPr>
        <w:t xml:space="preserve">, </w:t>
      </w:r>
      <w:r w:rsidR="005C5FCC">
        <w:rPr>
          <w:rStyle w:val="Referencingstyle"/>
        </w:rPr>
        <w:t>subsection 832</w:t>
      </w:r>
      <w:r w:rsidR="005C5FCC">
        <w:rPr>
          <w:rStyle w:val="Referencingstyle"/>
        </w:rPr>
        <w:noBreakHyphen/>
        <w:t>16</w:t>
      </w:r>
      <w:r w:rsidR="00517D17">
        <w:rPr>
          <w:rStyle w:val="Referencingstyle"/>
        </w:rPr>
        <w:t>5(2)</w:t>
      </w:r>
      <w:r w:rsidR="00517D17" w:rsidRPr="00305C03">
        <w:rPr>
          <w:rStyle w:val="Referencingstyle"/>
        </w:rPr>
        <w:t>]</w:t>
      </w:r>
    </w:p>
    <w:p w14:paraId="10AADC4E" w14:textId="336691A8" w:rsidR="00517D17" w:rsidRDefault="00517D17" w:rsidP="008B7AC2">
      <w:pPr>
        <w:pStyle w:val="base-text-paragraph"/>
      </w:pPr>
      <w:r>
        <w:t xml:space="preserve">The income year (the inclusion year) in which the entity is taken to have </w:t>
      </w:r>
      <w:r w:rsidR="00EE1CA6">
        <w:t xml:space="preserve">derived </w:t>
      </w:r>
      <w:r>
        <w:t>the amount is:</w:t>
      </w:r>
    </w:p>
    <w:p w14:paraId="76DC6568" w14:textId="7D7E6FA9" w:rsidR="00C05557" w:rsidRDefault="00517D17" w:rsidP="00517D17">
      <w:pPr>
        <w:pStyle w:val="dotpoint"/>
      </w:pPr>
      <w:r>
        <w:t xml:space="preserve">if the </w:t>
      </w:r>
      <w:r w:rsidR="00EA4C60" w:rsidRPr="00A73978">
        <w:rPr>
          <w:i/>
        </w:rPr>
        <w:t>foreign tax period</w:t>
      </w:r>
      <w:r w:rsidR="00EA4C60">
        <w:t xml:space="preserve"> (see the Core concepts)</w:t>
      </w:r>
      <w:r>
        <w:t xml:space="preserve"> in which the </w:t>
      </w:r>
      <w:r w:rsidR="00EA4C60" w:rsidRPr="00A73978">
        <w:rPr>
          <w:i/>
        </w:rPr>
        <w:t>foreign income tax deduction</w:t>
      </w:r>
      <w:r w:rsidR="00EA4C60">
        <w:t xml:space="preserve"> (see the Core concepts)</w:t>
      </w:r>
      <w:r>
        <w:t xml:space="preserve"> that gave rise to the mismatch (as mentioned in </w:t>
      </w:r>
      <w:r>
        <w:lastRenderedPageBreak/>
        <w:t>paragraph 832</w:t>
      </w:r>
      <w:r>
        <w:noBreakHyphen/>
      </w:r>
      <w:r w:rsidR="005C5FCC">
        <w:t>920</w:t>
      </w:r>
      <w:r>
        <w:t>(1)(a)</w:t>
      </w:r>
      <w:r w:rsidR="00C05557">
        <w:t>)</w:t>
      </w:r>
      <w:r>
        <w:t xml:space="preserve"> is </w:t>
      </w:r>
      <w:r w:rsidR="00C05557">
        <w:t xml:space="preserve">allowed falls wholly within an income year of </w:t>
      </w:r>
      <w:r>
        <w:t>the</w:t>
      </w:r>
      <w:r w:rsidR="00C05557">
        <w:t xml:space="preserve"> entity </w:t>
      </w:r>
      <w:r w:rsidR="00C05557">
        <w:rPr>
          <w:rFonts w:ascii="Calibri" w:hAnsi="Calibri"/>
        </w:rPr>
        <w:t>—</w:t>
      </w:r>
      <w:r w:rsidR="00C05557">
        <w:t xml:space="preserve"> that income year; or</w:t>
      </w:r>
    </w:p>
    <w:p w14:paraId="63A3A0E0" w14:textId="5FE8101C" w:rsidR="00C05557" w:rsidRDefault="00C05557" w:rsidP="00517D17">
      <w:pPr>
        <w:pStyle w:val="dotpoint"/>
      </w:pPr>
      <w:r>
        <w:t xml:space="preserve">if the foreign tax period in which the </w:t>
      </w:r>
      <w:r w:rsidR="00A73978">
        <w:t>foreign income tax deduction</w:t>
      </w:r>
      <w:r>
        <w:t xml:space="preserve"> that gave rise to the mismatch (as mentioned in paragraph 832</w:t>
      </w:r>
      <w:r>
        <w:noBreakHyphen/>
      </w:r>
      <w:r w:rsidR="005C5FCC">
        <w:t>920</w:t>
      </w:r>
      <w:r>
        <w:t xml:space="preserve">(1)(a)) is allowed straddles two income years of the entity </w:t>
      </w:r>
      <w:r>
        <w:rPr>
          <w:rFonts w:ascii="Calibri" w:hAnsi="Calibri"/>
        </w:rPr>
        <w:t>—</w:t>
      </w:r>
      <w:r>
        <w:t xml:space="preserve"> the earlier of those income years.</w:t>
      </w:r>
    </w:p>
    <w:p w14:paraId="5A3959B4" w14:textId="46645BF9" w:rsidR="00517D17" w:rsidRDefault="00C05557" w:rsidP="00C05557">
      <w:pPr>
        <w:pStyle w:val="base-text-paragraphnonumbers"/>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sidR="005C5FCC">
        <w:rPr>
          <w:rStyle w:val="Referencingstyle"/>
        </w:rPr>
        <w:t>subsection 832</w:t>
      </w:r>
      <w:r w:rsidR="005C5FCC">
        <w:rPr>
          <w:rStyle w:val="Referencingstyle"/>
        </w:rPr>
        <w:noBreakHyphen/>
        <w:t>16</w:t>
      </w:r>
      <w:r>
        <w:rPr>
          <w:rStyle w:val="Referencingstyle"/>
        </w:rPr>
        <w:t>5(3)</w:t>
      </w:r>
      <w:r w:rsidRPr="00305C03">
        <w:rPr>
          <w:rStyle w:val="Referencingstyle"/>
        </w:rPr>
        <w:t>]</w:t>
      </w:r>
    </w:p>
    <w:p w14:paraId="6FBE1B54" w14:textId="72AB948F" w:rsidR="001004A7" w:rsidRPr="001004A7" w:rsidRDefault="001004A7" w:rsidP="001004A7">
      <w:pPr>
        <w:pStyle w:val="base-text-paragraph"/>
      </w:pPr>
      <w:r w:rsidRPr="001004A7">
        <w:t xml:space="preserve">However, </w:t>
      </w:r>
      <w:r>
        <w:t>the neutralising rule in s</w:t>
      </w:r>
      <w:r w:rsidRPr="001004A7">
        <w:t>ection 832</w:t>
      </w:r>
      <w:r w:rsidRPr="001004A7">
        <w:noBreakHyphen/>
        <w:t>1</w:t>
      </w:r>
      <w:r>
        <w:t>6</w:t>
      </w:r>
      <w:r w:rsidRPr="001004A7">
        <w:t>5 does not apply to an entity in respect of a payment if:</w:t>
      </w:r>
    </w:p>
    <w:p w14:paraId="6B2B51A3" w14:textId="77777777" w:rsidR="001004A7" w:rsidRPr="001004A7" w:rsidRDefault="001004A7" w:rsidP="001004A7">
      <w:pPr>
        <w:pStyle w:val="dotpoint"/>
      </w:pPr>
      <w:r w:rsidRPr="001004A7">
        <w:t xml:space="preserve">the scheme under which the payment is made is a </w:t>
      </w:r>
      <w:r w:rsidRPr="001004A7">
        <w:rPr>
          <w:i/>
        </w:rPr>
        <w:t>structured arrangement</w:t>
      </w:r>
      <w:r w:rsidRPr="001004A7">
        <w:t xml:space="preserve"> (see the Core concepts); </w:t>
      </w:r>
    </w:p>
    <w:p w14:paraId="77E7B83F" w14:textId="6EEF9140" w:rsidR="001004A7" w:rsidRPr="001004A7" w:rsidRDefault="001004A7" w:rsidP="001004A7">
      <w:pPr>
        <w:pStyle w:val="dotpoint"/>
      </w:pPr>
      <w:r w:rsidRPr="001004A7">
        <w:t>if the scheme under were no</w:t>
      </w:r>
      <w:r>
        <w:t>t a structured arrangement, s</w:t>
      </w:r>
      <w:r w:rsidRPr="001004A7">
        <w:t>ection 832</w:t>
      </w:r>
      <w:r w:rsidRPr="001004A7">
        <w:noBreakHyphen/>
        <w:t>1</w:t>
      </w:r>
      <w:r>
        <w:t>65</w:t>
      </w:r>
      <w:r w:rsidRPr="001004A7">
        <w:t xml:space="preserve"> would not apply; and</w:t>
      </w:r>
    </w:p>
    <w:p w14:paraId="0F944798" w14:textId="77777777" w:rsidR="001004A7" w:rsidRPr="001004A7" w:rsidRDefault="001004A7" w:rsidP="001004A7">
      <w:pPr>
        <w:pStyle w:val="dotpoint"/>
      </w:pPr>
      <w:r w:rsidRPr="001004A7">
        <w:t xml:space="preserve">the entity is not a </w:t>
      </w:r>
      <w:r w:rsidRPr="001004A7">
        <w:rPr>
          <w:i/>
        </w:rPr>
        <w:t>party to the structured arrangement</w:t>
      </w:r>
      <w:r w:rsidRPr="001004A7">
        <w:t xml:space="preserve"> (see the Core concepts).</w:t>
      </w:r>
    </w:p>
    <w:p w14:paraId="468B4BB0" w14:textId="6F28BE42" w:rsidR="001004A7" w:rsidRDefault="001004A7" w:rsidP="001004A7">
      <w:pPr>
        <w:pStyle w:val="base-text-paragraphnonumbers"/>
      </w:pPr>
      <w:r w:rsidRPr="001004A7">
        <w:rPr>
          <w:rStyle w:val="Referencingstyle"/>
        </w:rPr>
        <w:t>[Schedule 1, item 1, subsection 832</w:t>
      </w:r>
      <w:r w:rsidRPr="001004A7">
        <w:rPr>
          <w:rStyle w:val="Referencingstyle"/>
        </w:rPr>
        <w:noBreakHyphen/>
        <w:t>1</w:t>
      </w:r>
      <w:r>
        <w:rPr>
          <w:rStyle w:val="Referencingstyle"/>
        </w:rPr>
        <w:t>6</w:t>
      </w:r>
      <w:r w:rsidRPr="001004A7">
        <w:rPr>
          <w:rStyle w:val="Referencingstyle"/>
        </w:rPr>
        <w:t>5(4)]</w:t>
      </w:r>
    </w:p>
    <w:p w14:paraId="06875646" w14:textId="1B0C8751" w:rsidR="00C05557" w:rsidRDefault="002143C5" w:rsidP="008B7AC2">
      <w:pPr>
        <w:pStyle w:val="base-text-paragraph"/>
      </w:pPr>
      <w:r>
        <w:t xml:space="preserve">If the hybrid mismatch relates to a financial arrangement, where a gain or loss on the financial arrangement is recognised under the Taxation of Financial Arrangement rules (Division 230), </w:t>
      </w:r>
      <w:r w:rsidR="008B0A88">
        <w:t>section 230</w:t>
      </w:r>
      <w:r w:rsidR="008B0A88">
        <w:noBreakHyphen/>
        <w:t>20 does not apply to prevent an amount from being included in an entity’s assessable income under section</w:t>
      </w:r>
      <w:r>
        <w:t xml:space="preserve"> </w:t>
      </w:r>
      <w:r w:rsidR="005C5FCC">
        <w:t>832</w:t>
      </w:r>
      <w:r w:rsidR="005C5FCC">
        <w:noBreakHyphen/>
        <w:t>16</w:t>
      </w:r>
      <w:r w:rsidR="008B0A88">
        <w:t xml:space="preserve">5. </w:t>
      </w:r>
      <w:r w:rsidR="008B0A88" w:rsidRPr="00305C03">
        <w:rPr>
          <w:rStyle w:val="Referencingstyle"/>
        </w:rPr>
        <w:t>[</w:t>
      </w:r>
      <w:r w:rsidR="004C0374">
        <w:rPr>
          <w:rStyle w:val="Referencingstyle"/>
        </w:rPr>
        <w:t>Schedule 1</w:t>
      </w:r>
      <w:r w:rsidR="008B0A88" w:rsidRPr="00305C03">
        <w:rPr>
          <w:rStyle w:val="Referencingstyle"/>
        </w:rPr>
        <w:t>, item </w:t>
      </w:r>
      <w:r w:rsidR="008B0A88">
        <w:rPr>
          <w:rStyle w:val="Referencingstyle"/>
        </w:rPr>
        <w:t>1</w:t>
      </w:r>
      <w:r w:rsidR="008B0A88" w:rsidRPr="00305C03">
        <w:rPr>
          <w:rStyle w:val="Referencingstyle"/>
        </w:rPr>
        <w:t xml:space="preserve">, </w:t>
      </w:r>
      <w:r w:rsidR="005C5FCC">
        <w:rPr>
          <w:rStyle w:val="Referencingstyle"/>
        </w:rPr>
        <w:t>subsection 832</w:t>
      </w:r>
      <w:r w:rsidR="005C5FCC">
        <w:rPr>
          <w:rStyle w:val="Referencingstyle"/>
        </w:rPr>
        <w:noBreakHyphen/>
        <w:t>16</w:t>
      </w:r>
      <w:r w:rsidR="008B0A88">
        <w:rPr>
          <w:rStyle w:val="Referencingstyle"/>
        </w:rPr>
        <w:t>5(</w:t>
      </w:r>
      <w:r w:rsidR="00524FE2">
        <w:rPr>
          <w:rStyle w:val="Referencingstyle"/>
        </w:rPr>
        <w:t>5</w:t>
      </w:r>
      <w:r w:rsidR="008B0A88">
        <w:rPr>
          <w:rStyle w:val="Referencingstyle"/>
        </w:rPr>
        <w:t>)</w:t>
      </w:r>
      <w:r w:rsidR="008B0A88" w:rsidRPr="00305C03">
        <w:rPr>
          <w:rStyle w:val="Referencingstyle"/>
        </w:rPr>
        <w:t>]</w:t>
      </w:r>
    </w:p>
    <w:p w14:paraId="1211083D" w14:textId="09576ECA" w:rsidR="008B7AC2" w:rsidRDefault="008B7AC2" w:rsidP="008B7AC2">
      <w:pPr>
        <w:pStyle w:val="base-text-paragraph"/>
      </w:pPr>
      <w:r>
        <w:t xml:space="preserve">The amount that is </w:t>
      </w:r>
      <w:r w:rsidR="00C05557">
        <w:t xml:space="preserve">included in assessable income </w:t>
      </w:r>
      <w:r>
        <w:t>(the n</w:t>
      </w:r>
      <w:r w:rsidRPr="008C607D">
        <w:t xml:space="preserve">eutralising </w:t>
      </w:r>
      <w:r>
        <w:t xml:space="preserve">amount) is </w:t>
      </w:r>
      <w:r w:rsidR="00C05557">
        <w:t>an</w:t>
      </w:r>
      <w:r>
        <w:t xml:space="preserve"> amount </w:t>
      </w:r>
      <w:r w:rsidR="00C05557">
        <w:t>equal to</w:t>
      </w:r>
      <w:r>
        <w:t xml:space="preserve"> the amount of the hybrid mismatch.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subsections 832</w:t>
      </w:r>
      <w:r>
        <w:rPr>
          <w:rStyle w:val="Referencingstyle"/>
        </w:rPr>
        <w:noBreakHyphen/>
      </w:r>
      <w:r w:rsidR="005C5FCC">
        <w:rPr>
          <w:rStyle w:val="Referencingstyle"/>
        </w:rPr>
        <w:t>170</w:t>
      </w:r>
      <w:r>
        <w:rPr>
          <w:rStyle w:val="Referencingstyle"/>
        </w:rPr>
        <w:t>(1) and (2)</w:t>
      </w:r>
      <w:r w:rsidRPr="00305C03">
        <w:rPr>
          <w:rStyle w:val="Referencingstyle"/>
        </w:rPr>
        <w:t>]</w:t>
      </w:r>
    </w:p>
    <w:p w14:paraId="3275D54B" w14:textId="2397EB2E" w:rsidR="008B7AC2" w:rsidRPr="00280F7A" w:rsidRDefault="008B7AC2" w:rsidP="008B7AC2">
      <w:pPr>
        <w:pStyle w:val="base-text-paragraph"/>
      </w:pPr>
      <w:r>
        <w:t>However, in working out the amount of the hybrid mismatch</w:t>
      </w:r>
      <w:r w:rsidR="00280F7A">
        <w:t xml:space="preserve">, an amount of </w:t>
      </w:r>
      <w:r w:rsidR="00C05557" w:rsidRPr="00A73978">
        <w:rPr>
          <w:i/>
        </w:rPr>
        <w:t>dual inclusion income</w:t>
      </w:r>
      <w:r w:rsidR="00280F7A">
        <w:t xml:space="preserve"> (see Core concep</w:t>
      </w:r>
      <w:r w:rsidR="00742DB0">
        <w:t>ts) is not be applied under s</w:t>
      </w:r>
      <w:r w:rsidR="00280F7A">
        <w:t>ection 832</w:t>
      </w:r>
      <w:r w:rsidR="00280F7A">
        <w:noBreakHyphen/>
      </w:r>
      <w:r w:rsidR="008F7D17">
        <w:t>575</w:t>
      </w:r>
      <w:r w:rsidR="00280F7A">
        <w:t xml:space="preserve"> unless it is subject to Australian income tax in the inclusion year. </w:t>
      </w:r>
      <w:r w:rsidR="00280F7A" w:rsidRPr="00305C03">
        <w:rPr>
          <w:rStyle w:val="Referencingstyle"/>
        </w:rPr>
        <w:t>[</w:t>
      </w:r>
      <w:r w:rsidR="004C0374">
        <w:rPr>
          <w:rStyle w:val="Referencingstyle"/>
        </w:rPr>
        <w:t>Schedule 1</w:t>
      </w:r>
      <w:r w:rsidR="00280F7A" w:rsidRPr="00305C03">
        <w:rPr>
          <w:rStyle w:val="Referencingstyle"/>
        </w:rPr>
        <w:t>, item </w:t>
      </w:r>
      <w:r w:rsidR="00280F7A">
        <w:rPr>
          <w:rStyle w:val="Referencingstyle"/>
        </w:rPr>
        <w:t>1</w:t>
      </w:r>
      <w:r w:rsidR="00280F7A" w:rsidRPr="00305C03">
        <w:rPr>
          <w:rStyle w:val="Referencingstyle"/>
        </w:rPr>
        <w:t xml:space="preserve">, </w:t>
      </w:r>
      <w:r w:rsidR="00280F7A">
        <w:rPr>
          <w:rStyle w:val="Referencingstyle"/>
        </w:rPr>
        <w:t>subsection 832</w:t>
      </w:r>
      <w:r w:rsidR="00280F7A">
        <w:rPr>
          <w:rStyle w:val="Referencingstyle"/>
        </w:rPr>
        <w:noBreakHyphen/>
      </w:r>
      <w:r w:rsidR="008F7D17">
        <w:rPr>
          <w:rStyle w:val="Referencingstyle"/>
        </w:rPr>
        <w:t>170</w:t>
      </w:r>
      <w:r w:rsidR="00280F7A">
        <w:rPr>
          <w:rStyle w:val="Referencingstyle"/>
        </w:rPr>
        <w:t>(3)</w:t>
      </w:r>
      <w:r w:rsidR="00280F7A" w:rsidRPr="00305C03">
        <w:rPr>
          <w:rStyle w:val="Referencingstyle"/>
        </w:rPr>
        <w:t>]</w:t>
      </w:r>
    </w:p>
    <w:p w14:paraId="4115F4CD" w14:textId="147CF70B" w:rsidR="006558A5" w:rsidRPr="002143C5" w:rsidRDefault="00C05557" w:rsidP="008C607D">
      <w:pPr>
        <w:pStyle w:val="base-text-paragraph"/>
        <w:rPr>
          <w:rStyle w:val="Referencingstyle"/>
          <w:b w:val="0"/>
          <w:i w:val="0"/>
          <w:sz w:val="22"/>
        </w:rPr>
      </w:pPr>
      <w:r>
        <w:t>If a n</w:t>
      </w:r>
      <w:r w:rsidRPr="008C607D">
        <w:t xml:space="preserve">eutralising </w:t>
      </w:r>
      <w:r>
        <w:t xml:space="preserve">amount is included in </w:t>
      </w:r>
      <w:r w:rsidR="002143C5">
        <w:t xml:space="preserve">an entity’s </w:t>
      </w:r>
      <w:r>
        <w:t>assessable income</w:t>
      </w:r>
      <w:r w:rsidR="002143C5">
        <w:t xml:space="preserve"> under section 832</w:t>
      </w:r>
      <w:r w:rsidR="002143C5">
        <w:noBreakHyphen/>
      </w:r>
      <w:r w:rsidR="008F7D17">
        <w:t>165</w:t>
      </w:r>
      <w:r w:rsidR="002143C5">
        <w:t xml:space="preserve"> in an income year, that amount is not included in the entity’s assessable income, or taken into account in the calculation of a net amount that is included in the entity</w:t>
      </w:r>
      <w:r w:rsidR="0059158B">
        <w:t>’s</w:t>
      </w:r>
      <w:r w:rsidR="002143C5">
        <w:t xml:space="preserve"> assessable income, in a later income year. </w:t>
      </w:r>
      <w:r w:rsidR="002143C5" w:rsidRPr="00305C03">
        <w:rPr>
          <w:rStyle w:val="Referencingstyle"/>
        </w:rPr>
        <w:t>[</w:t>
      </w:r>
      <w:r w:rsidR="004C0374">
        <w:rPr>
          <w:rStyle w:val="Referencingstyle"/>
        </w:rPr>
        <w:t>Schedule 1</w:t>
      </w:r>
      <w:r w:rsidR="002143C5" w:rsidRPr="00305C03">
        <w:rPr>
          <w:rStyle w:val="Referencingstyle"/>
        </w:rPr>
        <w:t>, item </w:t>
      </w:r>
      <w:r w:rsidR="002143C5">
        <w:rPr>
          <w:rStyle w:val="Referencingstyle"/>
        </w:rPr>
        <w:t>1</w:t>
      </w:r>
      <w:r w:rsidR="002143C5" w:rsidRPr="00305C03">
        <w:rPr>
          <w:rStyle w:val="Referencingstyle"/>
        </w:rPr>
        <w:t xml:space="preserve">, </w:t>
      </w:r>
      <w:r w:rsidR="002143C5">
        <w:rPr>
          <w:rStyle w:val="Referencingstyle"/>
        </w:rPr>
        <w:t>section 832</w:t>
      </w:r>
      <w:r w:rsidR="002143C5">
        <w:rPr>
          <w:rStyle w:val="Referencingstyle"/>
        </w:rPr>
        <w:noBreakHyphen/>
      </w:r>
      <w:r w:rsidR="008F7D17">
        <w:rPr>
          <w:rStyle w:val="Referencingstyle"/>
        </w:rPr>
        <w:t>175</w:t>
      </w:r>
      <w:r w:rsidR="002143C5" w:rsidRPr="00305C03">
        <w:rPr>
          <w:rStyle w:val="Referencingstyle"/>
        </w:rPr>
        <w:t>]</w:t>
      </w:r>
    </w:p>
    <w:p w14:paraId="6699CC2D" w14:textId="449641BA" w:rsidR="00F3775C" w:rsidRDefault="00E5471C" w:rsidP="00F3775C">
      <w:pPr>
        <w:pStyle w:val="Heading3"/>
      </w:pPr>
      <w:r>
        <w:lastRenderedPageBreak/>
        <w:t>H</w:t>
      </w:r>
      <w:r w:rsidR="00F3775C">
        <w:t>ybrid financial instrument</w:t>
      </w:r>
      <w:r w:rsidR="004E2BA1">
        <w:t xml:space="preserve"> </w:t>
      </w:r>
      <w:r>
        <w:t xml:space="preserve">mismatch </w:t>
      </w:r>
      <w:r w:rsidR="004E2BA1">
        <w:t>(Subdivision 832</w:t>
      </w:r>
      <w:r w:rsidR="004E2BA1">
        <w:noBreakHyphen/>
      </w:r>
      <w:r w:rsidR="008F7D17">
        <w:t>I</w:t>
      </w:r>
      <w:r w:rsidR="004E2BA1">
        <w:t>)</w:t>
      </w:r>
    </w:p>
    <w:p w14:paraId="2854B2CE" w14:textId="191E20EA" w:rsidR="006A551D" w:rsidRDefault="006A551D" w:rsidP="006A551D">
      <w:pPr>
        <w:pStyle w:val="Heading4"/>
      </w:pPr>
      <w:r>
        <w:t>Wh</w:t>
      </w:r>
      <w:r w:rsidR="006C0493">
        <w:t>at is a</w:t>
      </w:r>
      <w:r>
        <w:t xml:space="preserve"> hybrid financial instrumen</w:t>
      </w:r>
      <w:r w:rsidR="006F4529">
        <w:t>t</w:t>
      </w:r>
      <w:r>
        <w:t xml:space="preserve"> </w:t>
      </w:r>
      <w:r w:rsidR="006C0493">
        <w:t>mismatch</w:t>
      </w:r>
      <w:r w:rsidR="0059158B">
        <w:t>?</w:t>
      </w:r>
    </w:p>
    <w:p w14:paraId="7EBFEE37" w14:textId="6499C27B" w:rsidR="00457F64" w:rsidRDefault="00573706" w:rsidP="00B86DC6">
      <w:pPr>
        <w:pStyle w:val="base-text-paragraph"/>
      </w:pPr>
      <w:r>
        <w:t xml:space="preserve">A </w:t>
      </w:r>
      <w:r w:rsidR="0081609F">
        <w:t xml:space="preserve">payment </w:t>
      </w:r>
      <w:r>
        <w:t>give</w:t>
      </w:r>
      <w:r w:rsidR="006C0493">
        <w:t>s</w:t>
      </w:r>
      <w:r>
        <w:t xml:space="preserve"> rise to a </w:t>
      </w:r>
      <w:r w:rsidR="00F3775C" w:rsidRPr="0081609F">
        <w:rPr>
          <w:b/>
          <w:i/>
        </w:rPr>
        <w:t>hyb</w:t>
      </w:r>
      <w:r w:rsidR="006F4529">
        <w:rPr>
          <w:b/>
          <w:i/>
        </w:rPr>
        <w:t>rid financial instrument</w:t>
      </w:r>
      <w:r w:rsidRPr="0081609F">
        <w:rPr>
          <w:b/>
          <w:i/>
        </w:rPr>
        <w:t xml:space="preserve"> </w:t>
      </w:r>
      <w:r w:rsidR="006C0493" w:rsidRPr="0081609F">
        <w:rPr>
          <w:b/>
          <w:i/>
        </w:rPr>
        <w:t>mismatch</w:t>
      </w:r>
      <w:r w:rsidR="006C0493">
        <w:t xml:space="preserve"> </w:t>
      </w:r>
      <w:r>
        <w:t>if</w:t>
      </w:r>
      <w:r w:rsidR="007C09CC">
        <w:t xml:space="preserve"> the payment gives rise to a hybrid mismatch under section 832</w:t>
      </w:r>
      <w:r w:rsidR="007C09CC">
        <w:noBreakHyphen/>
      </w:r>
      <w:r w:rsidR="008F7D17">
        <w:t>495</w:t>
      </w:r>
      <w:r w:rsidR="007C09CC">
        <w:t xml:space="preserve"> or 832</w:t>
      </w:r>
      <w:r w:rsidR="007C09CC">
        <w:noBreakHyphen/>
      </w:r>
      <w:r w:rsidR="008F7D17">
        <w:t>510</w:t>
      </w:r>
      <w:r w:rsidR="007C09CC">
        <w:t xml:space="preserve"> and either</w:t>
      </w:r>
      <w:r w:rsidR="00457F64">
        <w:t>:</w:t>
      </w:r>
    </w:p>
    <w:p w14:paraId="0162FDD4" w14:textId="1DD5759A" w:rsidR="000536B8" w:rsidRDefault="000536B8" w:rsidP="00457F64">
      <w:pPr>
        <w:pStyle w:val="dotpoint"/>
      </w:pPr>
      <w:r>
        <w:t xml:space="preserve">the </w:t>
      </w:r>
      <w:r w:rsidR="006C0493">
        <w:t xml:space="preserve">entity that made the payment and an entity that is a </w:t>
      </w:r>
      <w:r w:rsidR="00EA4C60" w:rsidRPr="00A73978">
        <w:rPr>
          <w:i/>
        </w:rPr>
        <w:t xml:space="preserve">liable entity </w:t>
      </w:r>
      <w:r w:rsidR="00EA4C60">
        <w:t>(see the Core concepts)</w:t>
      </w:r>
      <w:r w:rsidR="006C0493">
        <w:t xml:space="preserve"> in respect of the income or profits of the recipient of the </w:t>
      </w:r>
      <w:r>
        <w:t xml:space="preserve">payment </w:t>
      </w:r>
      <w:r w:rsidR="006C0493">
        <w:t>are related</w:t>
      </w:r>
      <w:r>
        <w:t xml:space="preserve">; </w:t>
      </w:r>
      <w:r w:rsidR="007C09CC">
        <w:t>or</w:t>
      </w:r>
    </w:p>
    <w:p w14:paraId="75CC7E49" w14:textId="60C77924" w:rsidR="001F32FF" w:rsidRDefault="000536B8" w:rsidP="001F32FF">
      <w:pPr>
        <w:pStyle w:val="dotpoint"/>
      </w:pPr>
      <w:r>
        <w:t xml:space="preserve">the </w:t>
      </w:r>
      <w:r w:rsidR="0081609F">
        <w:t xml:space="preserve">scheme under which the payment is made is a </w:t>
      </w:r>
      <w:r w:rsidR="00C9205C" w:rsidRPr="003A4119">
        <w:rPr>
          <w:i/>
        </w:rPr>
        <w:t xml:space="preserve">structured arrangement </w:t>
      </w:r>
      <w:r w:rsidR="00C9205C">
        <w:t>(see the Core concepts)</w:t>
      </w:r>
      <w:r w:rsidR="003A4119">
        <w:t>.</w:t>
      </w:r>
    </w:p>
    <w:p w14:paraId="7C5B9040" w14:textId="2A57BA8B" w:rsidR="00F3775C" w:rsidRDefault="0081609F" w:rsidP="000536B8">
      <w:pPr>
        <w:pStyle w:val="base-text-paragraphnonumbers"/>
        <w:rPr>
          <w:rStyle w:val="Referencingstyle"/>
        </w:rPr>
      </w:pPr>
      <w:r w:rsidRPr="00305C03">
        <w:rPr>
          <w:rStyle w:val="Referencingstyle"/>
        </w:rPr>
        <w:t>[</w:t>
      </w:r>
      <w:r w:rsidR="004C0374">
        <w:rPr>
          <w:rStyle w:val="Referencingstyle"/>
        </w:rPr>
        <w:t>Schedule 1</w:t>
      </w:r>
      <w:r w:rsidRPr="00305C03">
        <w:rPr>
          <w:rStyle w:val="Referencingstyle"/>
        </w:rPr>
        <w:t>, item</w:t>
      </w:r>
      <w:r>
        <w:rPr>
          <w:rStyle w:val="Referencingstyle"/>
        </w:rPr>
        <w:t>s</w:t>
      </w:r>
      <w:r w:rsidRPr="00305C03">
        <w:rPr>
          <w:rStyle w:val="Referencingstyle"/>
        </w:rPr>
        <w:t> </w:t>
      </w:r>
      <w:r>
        <w:rPr>
          <w:rStyle w:val="Referencingstyle"/>
        </w:rPr>
        <w:t xml:space="preserve">1 and </w:t>
      </w:r>
      <w:r w:rsidR="00742DB0">
        <w:rPr>
          <w:rStyle w:val="Referencingstyle"/>
        </w:rPr>
        <w:t>2</w:t>
      </w:r>
      <w:r w:rsidRPr="00305C03">
        <w:rPr>
          <w:rStyle w:val="Referencingstyle"/>
        </w:rPr>
        <w:t>, s</w:t>
      </w:r>
      <w:r>
        <w:rPr>
          <w:rStyle w:val="Referencingstyle"/>
        </w:rPr>
        <w:t>ubs</w:t>
      </w:r>
      <w:r w:rsidRPr="00305C03">
        <w:rPr>
          <w:rStyle w:val="Referencingstyle"/>
        </w:rPr>
        <w:t>ection</w:t>
      </w:r>
      <w:r>
        <w:rPr>
          <w:rStyle w:val="Referencingstyle"/>
        </w:rPr>
        <w:t>s</w:t>
      </w:r>
      <w:r w:rsidRPr="00305C03">
        <w:rPr>
          <w:rStyle w:val="Referencingstyle"/>
        </w:rPr>
        <w:t> 832</w:t>
      </w:r>
      <w:r w:rsidRPr="00305C03">
        <w:rPr>
          <w:rStyle w:val="Referencingstyle"/>
        </w:rPr>
        <w:noBreakHyphen/>
      </w:r>
      <w:r w:rsidR="008F7D17">
        <w:rPr>
          <w:rStyle w:val="Referencingstyle"/>
        </w:rPr>
        <w:t>49</w:t>
      </w:r>
      <w:r>
        <w:rPr>
          <w:rStyle w:val="Referencingstyle"/>
        </w:rPr>
        <w:t>0(1), (2) and (5),</w:t>
      </w:r>
      <w:r w:rsidRPr="00305C03">
        <w:rPr>
          <w:rStyle w:val="Referencingstyle"/>
        </w:rPr>
        <w:t xml:space="preserve"> definition of </w:t>
      </w:r>
      <w:r>
        <w:rPr>
          <w:rStyle w:val="Referencingstyle"/>
        </w:rPr>
        <w:t>‘</w:t>
      </w:r>
      <w:r w:rsidR="006F4529">
        <w:rPr>
          <w:rStyle w:val="Referencingstyle"/>
        </w:rPr>
        <w:t>hybrid financial instrument</w:t>
      </w:r>
      <w:r w:rsidRPr="0081609F">
        <w:rPr>
          <w:rStyle w:val="Referencingstyle"/>
        </w:rPr>
        <w:t xml:space="preserve"> </w:t>
      </w:r>
      <w:r w:rsidRPr="00FA3E4C">
        <w:rPr>
          <w:rStyle w:val="Referencingstyle"/>
        </w:rPr>
        <w:t>mismatch</w:t>
      </w:r>
      <w:r>
        <w:rPr>
          <w:rStyle w:val="Referencingstyle"/>
        </w:rPr>
        <w:t>’</w:t>
      </w:r>
      <w:r w:rsidRPr="00FA3E4C">
        <w:rPr>
          <w:rStyle w:val="Referencingstyle"/>
        </w:rPr>
        <w:t xml:space="preserve"> </w:t>
      </w:r>
      <w:r w:rsidRPr="00305C03">
        <w:rPr>
          <w:rStyle w:val="Referencingstyle"/>
        </w:rPr>
        <w:t>in subsection 995</w:t>
      </w:r>
      <w:r w:rsidRPr="00305C03">
        <w:rPr>
          <w:rStyle w:val="Referencingstyle"/>
        </w:rPr>
        <w:noBreakHyphen/>
        <w:t>1(1)]</w:t>
      </w:r>
    </w:p>
    <w:p w14:paraId="3F2F1FEA" w14:textId="4152DC41" w:rsidR="00BF4378" w:rsidRDefault="00BF4378" w:rsidP="00BF4378">
      <w:pPr>
        <w:pStyle w:val="base-text-paragraph"/>
      </w:pPr>
      <w:r>
        <w:rPr>
          <w:rStyle w:val="Referencingstyle"/>
          <w:b w:val="0"/>
          <w:i w:val="0"/>
          <w:sz w:val="22"/>
        </w:rPr>
        <w:t xml:space="preserve">For the purposes of determining whether there is a hybrid financial instruments mismatch, two entities are related </w:t>
      </w:r>
      <w:r>
        <w:t>if:</w:t>
      </w:r>
    </w:p>
    <w:p w14:paraId="0DE81E6A" w14:textId="77777777" w:rsidR="00BF4378" w:rsidRDefault="00BF4378" w:rsidP="00BF4378">
      <w:pPr>
        <w:pStyle w:val="dotpoint"/>
      </w:pPr>
      <w:r>
        <w:t>the entities are in the same Division 832 control group;</w:t>
      </w:r>
    </w:p>
    <w:p w14:paraId="1CE38A26" w14:textId="77777777" w:rsidR="00BF4378" w:rsidRDefault="00BF4378" w:rsidP="00BF4378">
      <w:pPr>
        <w:pStyle w:val="dotpoint"/>
      </w:pPr>
      <w:r>
        <w:t xml:space="preserve">one of the entities holds a </w:t>
      </w:r>
      <w:r w:rsidRPr="006A551D">
        <w:rPr>
          <w:i/>
        </w:rPr>
        <w:t>total participation interest</w:t>
      </w:r>
      <w:r>
        <w:t xml:space="preserve"> (as defined in section 960</w:t>
      </w:r>
      <w:r>
        <w:noBreakHyphen/>
        <w:t>180) of 25 per cent or more in the other entity; or</w:t>
      </w:r>
    </w:p>
    <w:p w14:paraId="60378BC6" w14:textId="77777777" w:rsidR="00BF4378" w:rsidRDefault="00BF4378" w:rsidP="00BF4378">
      <w:pPr>
        <w:pStyle w:val="dotpoint"/>
      </w:pPr>
      <w:r>
        <w:t>a third entity holds a total participation interest of 25 per cent or more in each of the entities.</w:t>
      </w:r>
    </w:p>
    <w:p w14:paraId="4DFA1F11" w14:textId="500200AB" w:rsidR="00BF4378" w:rsidRDefault="00BF4378" w:rsidP="00BF4378">
      <w:pPr>
        <w:pStyle w:val="base-text-paragraphnonumbers"/>
        <w:rPr>
          <w:rStyle w:val="Referencingstyle"/>
          <w:b w:val="0"/>
          <w:i w:val="0"/>
          <w:sz w:val="22"/>
        </w:rPr>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8F7D17">
        <w:rPr>
          <w:rStyle w:val="Referencingstyle"/>
        </w:rPr>
        <w:t>49</w:t>
      </w:r>
      <w:r>
        <w:rPr>
          <w:rStyle w:val="Referencingstyle"/>
        </w:rPr>
        <w:t>0(3)</w:t>
      </w:r>
      <w:r w:rsidRPr="00305C03">
        <w:rPr>
          <w:rStyle w:val="Referencingstyle"/>
        </w:rPr>
        <w:t>]</w:t>
      </w:r>
    </w:p>
    <w:p w14:paraId="0F86BDD9" w14:textId="7860734C" w:rsidR="00BF4378" w:rsidRPr="00707B99" w:rsidRDefault="00BF4378" w:rsidP="00BF4378">
      <w:pPr>
        <w:pStyle w:val="base-text-paragraph"/>
        <w:rPr>
          <w:rStyle w:val="Referencingstyle"/>
          <w:b w:val="0"/>
          <w:i w:val="0"/>
          <w:sz w:val="22"/>
        </w:rPr>
      </w:pPr>
      <w:r>
        <w:t xml:space="preserve">For these purposes, the </w:t>
      </w:r>
      <w:r w:rsidRPr="00325017">
        <w:rPr>
          <w:i/>
        </w:rPr>
        <w:t>direct participation interest</w:t>
      </w:r>
      <w:r>
        <w:t xml:space="preserve"> (as defined in section 960</w:t>
      </w:r>
      <w:r>
        <w:noBreakHyphen/>
        <w:t xml:space="preserve">180) of an entity (the holding entity) in another entity (the test entity) is taken to be the sum of the </w:t>
      </w:r>
      <w:r w:rsidRPr="00325017">
        <w:t>direct participation interest</w:t>
      </w:r>
      <w:r>
        <w:t xml:space="preserve">s held by the holding entity and its associates (as defined in section 318 of the ITAA 1936) in the test entity.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8F7D17">
        <w:rPr>
          <w:rStyle w:val="Referencingstyle"/>
        </w:rPr>
        <w:t>49</w:t>
      </w:r>
      <w:r>
        <w:rPr>
          <w:rStyle w:val="Referencingstyle"/>
        </w:rPr>
        <w:t>0(4)</w:t>
      </w:r>
      <w:r w:rsidRPr="00305C03">
        <w:rPr>
          <w:rStyle w:val="Referencingstyle"/>
        </w:rPr>
        <w:t>]</w:t>
      </w:r>
    </w:p>
    <w:p w14:paraId="0D865E81" w14:textId="4CEEE755" w:rsidR="006E7E28" w:rsidRDefault="006E7E28" w:rsidP="006E7E28">
      <w:pPr>
        <w:pStyle w:val="Heading4"/>
      </w:pPr>
      <w:r>
        <w:t xml:space="preserve">When </w:t>
      </w:r>
      <w:r w:rsidR="0059158B">
        <w:t xml:space="preserve">does </w:t>
      </w:r>
      <w:r>
        <w:t xml:space="preserve">a </w:t>
      </w:r>
      <w:r w:rsidR="0081609F">
        <w:t>payment give rise to a hybrid mismatch under section 832</w:t>
      </w:r>
      <w:r w:rsidR="0081609F">
        <w:noBreakHyphen/>
      </w:r>
      <w:r w:rsidR="008F7D17">
        <w:t>495</w:t>
      </w:r>
      <w:r w:rsidR="0059158B">
        <w:t>?</w:t>
      </w:r>
    </w:p>
    <w:p w14:paraId="7ED2B2AE" w14:textId="6E451718" w:rsidR="006E7E28" w:rsidRDefault="006E7E28" w:rsidP="006E7E28">
      <w:pPr>
        <w:pStyle w:val="base-text-paragraph"/>
      </w:pPr>
      <w:r>
        <w:t xml:space="preserve">A payment gives rise to a </w:t>
      </w:r>
      <w:r>
        <w:rPr>
          <w:b/>
          <w:i/>
        </w:rPr>
        <w:t>hybrid mismatch</w:t>
      </w:r>
      <w:r>
        <w:t xml:space="preserve"> under section 832</w:t>
      </w:r>
      <w:r>
        <w:noBreakHyphen/>
      </w:r>
      <w:r w:rsidR="008F7D17">
        <w:t>495</w:t>
      </w:r>
      <w:r>
        <w:t xml:space="preserve"> if:</w:t>
      </w:r>
    </w:p>
    <w:p w14:paraId="2F72DD17" w14:textId="77777777" w:rsidR="006E7E28" w:rsidRDefault="006E7E28" w:rsidP="006E7E28">
      <w:pPr>
        <w:pStyle w:val="dotpoint"/>
      </w:pPr>
      <w:r>
        <w:t>the payment is made under:</w:t>
      </w:r>
    </w:p>
    <w:p w14:paraId="741DC175" w14:textId="7BE63975" w:rsidR="006E7E28" w:rsidRDefault="006E7E28" w:rsidP="006E7E28">
      <w:pPr>
        <w:pStyle w:val="dotpoint2"/>
      </w:pPr>
      <w:r>
        <w:t xml:space="preserve">a </w:t>
      </w:r>
      <w:r w:rsidRPr="006E7E28">
        <w:rPr>
          <w:i/>
        </w:rPr>
        <w:t>debt interest</w:t>
      </w:r>
      <w:r>
        <w:t xml:space="preserve"> (as defined in subsection 995</w:t>
      </w:r>
      <w:r>
        <w:noBreakHyphen/>
        <w:t xml:space="preserve">1(1)); </w:t>
      </w:r>
    </w:p>
    <w:p w14:paraId="0D7CF362" w14:textId="736B90CA" w:rsidR="006E7E28" w:rsidRDefault="006E7E28" w:rsidP="006E7E28">
      <w:pPr>
        <w:pStyle w:val="dotpoint2"/>
      </w:pPr>
      <w:r>
        <w:lastRenderedPageBreak/>
        <w:t xml:space="preserve">an </w:t>
      </w:r>
      <w:r w:rsidRPr="006E7E28">
        <w:rPr>
          <w:i/>
        </w:rPr>
        <w:t>equity interest</w:t>
      </w:r>
      <w:r>
        <w:t xml:space="preserve"> (as defined in subsection 995</w:t>
      </w:r>
      <w:r>
        <w:noBreakHyphen/>
        <w:t xml:space="preserve">1(1)); </w:t>
      </w:r>
    </w:p>
    <w:p w14:paraId="346D4734" w14:textId="77777777" w:rsidR="001A5509" w:rsidRDefault="006E7E28" w:rsidP="006E7E28">
      <w:pPr>
        <w:pStyle w:val="dotpoint2"/>
      </w:pPr>
      <w:r>
        <w:t xml:space="preserve">a </w:t>
      </w:r>
      <w:r w:rsidRPr="001A5509">
        <w:rPr>
          <w:i/>
        </w:rPr>
        <w:t>derivative financial arrangement</w:t>
      </w:r>
      <w:r w:rsidR="001A5509">
        <w:t xml:space="preserve"> (as defined in subsection 995</w:t>
      </w:r>
      <w:r w:rsidR="001A5509">
        <w:noBreakHyphen/>
        <w:t>1(1)); or</w:t>
      </w:r>
    </w:p>
    <w:p w14:paraId="521A4A36" w14:textId="61B1BB02" w:rsidR="006E7E28" w:rsidRDefault="001A5509" w:rsidP="006E7E28">
      <w:pPr>
        <w:pStyle w:val="dotpoint2"/>
      </w:pPr>
      <w:r>
        <w:t>an arrangement covered by subsection 832</w:t>
      </w:r>
      <w:r>
        <w:noBreakHyphen/>
      </w:r>
      <w:r w:rsidR="008F7D17">
        <w:t>495</w:t>
      </w:r>
      <w:r>
        <w:t>(2);</w:t>
      </w:r>
    </w:p>
    <w:p w14:paraId="7A43B32A" w14:textId="0B5601A0" w:rsidR="001A5509" w:rsidRDefault="001A5509" w:rsidP="001A5509">
      <w:pPr>
        <w:pStyle w:val="dotpoint"/>
      </w:pPr>
      <w:r>
        <w:t>the payment might be expected to give rise to a deduction/non</w:t>
      </w:r>
      <w:r>
        <w:noBreakHyphen/>
        <w:t>inclusion mismatch; and</w:t>
      </w:r>
    </w:p>
    <w:p w14:paraId="66594FC4" w14:textId="1F6A4D97" w:rsidR="001A5509" w:rsidRDefault="001A5509" w:rsidP="001A5509">
      <w:pPr>
        <w:pStyle w:val="dotpoint"/>
      </w:pPr>
      <w:r>
        <w:t>the mismatch that might be expected to arise, or a part of that mismatch, meets the hybrid requirement in section 832</w:t>
      </w:r>
      <w:r>
        <w:noBreakHyphen/>
      </w:r>
      <w:r w:rsidR="008F7D17">
        <w:t>500</w:t>
      </w:r>
      <w:r>
        <w:t xml:space="preserve"> or 832</w:t>
      </w:r>
      <w:r>
        <w:noBreakHyphen/>
      </w:r>
      <w:r w:rsidR="008F7D17">
        <w:t>505</w:t>
      </w:r>
      <w:r>
        <w:t>.</w:t>
      </w:r>
    </w:p>
    <w:p w14:paraId="559DEA02" w14:textId="00733C2D" w:rsidR="006E7E28" w:rsidRPr="003F030F" w:rsidRDefault="006E7E28" w:rsidP="006E7E28">
      <w:pPr>
        <w:pStyle w:val="base-text-paragraphnonumbers"/>
        <w:rPr>
          <w:rStyle w:val="Referencingstyle"/>
          <w:b w:val="0"/>
          <w:i w:val="0"/>
          <w:sz w:val="22"/>
        </w:rPr>
      </w:pPr>
      <w:r w:rsidRPr="00305C03">
        <w:rPr>
          <w:rStyle w:val="Referencingstyle"/>
        </w:rPr>
        <w:t>[</w:t>
      </w:r>
      <w:r w:rsidR="004C0374">
        <w:rPr>
          <w:rStyle w:val="Referencingstyle"/>
        </w:rPr>
        <w:t>Schedule 1</w:t>
      </w:r>
      <w:r w:rsidRPr="00305C03">
        <w:rPr>
          <w:rStyle w:val="Referencingstyle"/>
        </w:rPr>
        <w:t>, item</w:t>
      </w:r>
      <w:r w:rsidR="001A5509">
        <w:rPr>
          <w:rStyle w:val="Referencingstyle"/>
        </w:rPr>
        <w:t>s</w:t>
      </w:r>
      <w:r w:rsidRPr="00305C03">
        <w:rPr>
          <w:rStyle w:val="Referencingstyle"/>
        </w:rPr>
        <w:t> </w:t>
      </w:r>
      <w:r w:rsidR="001A5509">
        <w:rPr>
          <w:rStyle w:val="Referencingstyle"/>
        </w:rPr>
        <w:t xml:space="preserve">1 and </w:t>
      </w:r>
      <w:r w:rsidR="00742DB0">
        <w:rPr>
          <w:rStyle w:val="Referencingstyle"/>
        </w:rPr>
        <w:t>2</w:t>
      </w:r>
      <w:r w:rsidRPr="00305C03">
        <w:rPr>
          <w:rStyle w:val="Referencingstyle"/>
        </w:rPr>
        <w:t>, s</w:t>
      </w:r>
      <w:r w:rsidR="001A5509">
        <w:rPr>
          <w:rStyle w:val="Referencingstyle"/>
        </w:rPr>
        <w:t>ubs</w:t>
      </w:r>
      <w:r w:rsidRPr="00305C03">
        <w:rPr>
          <w:rStyle w:val="Referencingstyle"/>
        </w:rPr>
        <w:t>ection 832</w:t>
      </w:r>
      <w:r w:rsidRPr="00305C03">
        <w:rPr>
          <w:rStyle w:val="Referencingstyle"/>
        </w:rPr>
        <w:noBreakHyphen/>
      </w:r>
      <w:r w:rsidR="008F7D17">
        <w:rPr>
          <w:rStyle w:val="Referencingstyle"/>
        </w:rPr>
        <w:t>495</w:t>
      </w:r>
      <w:r w:rsidR="001A5509">
        <w:rPr>
          <w:rStyle w:val="Referencingstyle"/>
        </w:rPr>
        <w:t>(1)</w:t>
      </w:r>
      <w:r>
        <w:rPr>
          <w:rStyle w:val="Referencingstyle"/>
        </w:rPr>
        <w:t xml:space="preserve"> </w:t>
      </w:r>
      <w:r w:rsidRPr="00305C03">
        <w:rPr>
          <w:rStyle w:val="Referencingstyle"/>
        </w:rPr>
        <w:t xml:space="preserve">and </w:t>
      </w:r>
      <w:r w:rsidR="00A73978">
        <w:rPr>
          <w:rStyle w:val="Referencingstyle"/>
        </w:rPr>
        <w:t xml:space="preserve">the </w:t>
      </w:r>
      <w:r w:rsidRPr="00305C03">
        <w:rPr>
          <w:rStyle w:val="Referencingstyle"/>
        </w:rPr>
        <w:t xml:space="preserve">definition of </w:t>
      </w:r>
      <w:r>
        <w:rPr>
          <w:rStyle w:val="Referencingstyle"/>
        </w:rPr>
        <w:t>‘</w:t>
      </w:r>
      <w:r w:rsidR="001A5509">
        <w:rPr>
          <w:rStyle w:val="Referencingstyle"/>
        </w:rPr>
        <w:t>hybrid mismatch</w:t>
      </w:r>
      <w:r>
        <w:rPr>
          <w:rStyle w:val="Referencingstyle"/>
        </w:rPr>
        <w:t xml:space="preserve">’ </w:t>
      </w:r>
      <w:r w:rsidRPr="00305C03">
        <w:rPr>
          <w:rStyle w:val="Referencingstyle"/>
        </w:rPr>
        <w:t>in subsection 995</w:t>
      </w:r>
      <w:r w:rsidRPr="00305C03">
        <w:rPr>
          <w:rStyle w:val="Referencingstyle"/>
        </w:rPr>
        <w:noBreakHyphen/>
        <w:t>1(1)]</w:t>
      </w:r>
    </w:p>
    <w:p w14:paraId="12C05AA7" w14:textId="0DCE982D" w:rsidR="001A5509" w:rsidRDefault="006E7E28" w:rsidP="006E7E28">
      <w:pPr>
        <w:pStyle w:val="base-text-paragraph"/>
      </w:pPr>
      <w:r>
        <w:t>An</w:t>
      </w:r>
      <w:r w:rsidRPr="006D7F2A">
        <w:t xml:space="preserve"> </w:t>
      </w:r>
      <w:r>
        <w:t xml:space="preserve">arrangement </w:t>
      </w:r>
      <w:r w:rsidR="001A5509">
        <w:t>is covered by subsection 832</w:t>
      </w:r>
      <w:r w:rsidR="001A5509">
        <w:noBreakHyphen/>
      </w:r>
      <w:r w:rsidR="008F7D17">
        <w:t>495</w:t>
      </w:r>
      <w:r w:rsidR="001A5509">
        <w:t>(2) if:</w:t>
      </w:r>
    </w:p>
    <w:p w14:paraId="06E0FEA6" w14:textId="77777777" w:rsidR="001A5509" w:rsidRDefault="001A5509" w:rsidP="006E7E28">
      <w:pPr>
        <w:pStyle w:val="dotpoint"/>
      </w:pPr>
      <w:r>
        <w:t>the arrangement is:</w:t>
      </w:r>
    </w:p>
    <w:p w14:paraId="759F11EA" w14:textId="19642F77" w:rsidR="006E7E28" w:rsidRDefault="006E7E28" w:rsidP="001A5509">
      <w:pPr>
        <w:pStyle w:val="dotpoint2"/>
      </w:pPr>
      <w:r>
        <w:t>a re</w:t>
      </w:r>
      <w:r w:rsidR="00583383">
        <w:t>ciproca</w:t>
      </w:r>
      <w:r>
        <w:t>l purchase agreement (or repurchase agreement);</w:t>
      </w:r>
    </w:p>
    <w:p w14:paraId="16854F2A" w14:textId="3D15C759" w:rsidR="006E7E28" w:rsidRDefault="006E7E28" w:rsidP="001A5509">
      <w:pPr>
        <w:pStyle w:val="dotpoint2"/>
      </w:pPr>
      <w:r>
        <w:t xml:space="preserve">a securities </w:t>
      </w:r>
      <w:r w:rsidR="001A5509">
        <w:t>lending</w:t>
      </w:r>
      <w:r>
        <w:t xml:space="preserve"> arrangement; or</w:t>
      </w:r>
    </w:p>
    <w:p w14:paraId="133AAD3E" w14:textId="12D7D321" w:rsidR="006E7E28" w:rsidRDefault="006E7E28" w:rsidP="001A5509">
      <w:pPr>
        <w:pStyle w:val="dotpoint2"/>
      </w:pPr>
      <w:r>
        <w:t>a similar arrangement</w:t>
      </w:r>
      <w:r w:rsidR="001A5509">
        <w:t>; and</w:t>
      </w:r>
    </w:p>
    <w:p w14:paraId="0E131361" w14:textId="67C64A1A" w:rsidR="001A5509" w:rsidRDefault="001A5509" w:rsidP="001A5509">
      <w:pPr>
        <w:pStyle w:val="dotpoint"/>
      </w:pPr>
      <w:r>
        <w:t xml:space="preserve">under the arrangement, the entity acquires a </w:t>
      </w:r>
      <w:r w:rsidRPr="001A5509">
        <w:t>debt interest</w:t>
      </w:r>
      <w:r>
        <w:t xml:space="preserve">, an </w:t>
      </w:r>
      <w:r w:rsidRPr="001A5509">
        <w:t>equity interest</w:t>
      </w:r>
      <w:r>
        <w:t xml:space="preserve"> or a </w:t>
      </w:r>
      <w:r w:rsidRPr="001A5509">
        <w:t>derivative financial arrangement</w:t>
      </w:r>
      <w:r>
        <w:t>.</w:t>
      </w:r>
    </w:p>
    <w:p w14:paraId="4D14D2BA" w14:textId="1C1518AE" w:rsidR="006E7E28" w:rsidRDefault="006E7E28" w:rsidP="006E7E28">
      <w:pPr>
        <w:pStyle w:val="base-text-paragraphnonumbers"/>
      </w:pPr>
      <w:r w:rsidRPr="00305C03">
        <w:rPr>
          <w:rStyle w:val="Referencingstyle"/>
        </w:rPr>
        <w:t>[</w:t>
      </w:r>
      <w:r w:rsidR="004C0374">
        <w:rPr>
          <w:rStyle w:val="Referencingstyle"/>
        </w:rPr>
        <w:t>Schedule 1</w:t>
      </w:r>
      <w:r w:rsidRPr="00305C03">
        <w:rPr>
          <w:rStyle w:val="Referencingstyle"/>
        </w:rPr>
        <w:t>, item </w:t>
      </w:r>
      <w:r w:rsidR="001A5509">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8F7D17">
        <w:rPr>
          <w:rStyle w:val="Referencingstyle"/>
        </w:rPr>
        <w:t>495</w:t>
      </w:r>
      <w:r>
        <w:rPr>
          <w:rStyle w:val="Referencingstyle"/>
        </w:rPr>
        <w:t>(2)</w:t>
      </w:r>
      <w:r w:rsidRPr="00305C03">
        <w:rPr>
          <w:rStyle w:val="Referencingstyle"/>
        </w:rPr>
        <w:t>]</w:t>
      </w:r>
    </w:p>
    <w:p w14:paraId="782B1EE6" w14:textId="43643B07" w:rsidR="00293682" w:rsidRDefault="001A5509" w:rsidP="001A5509">
      <w:pPr>
        <w:pStyle w:val="base-text-paragraph"/>
      </w:pPr>
      <w:r>
        <w:t xml:space="preserve">The amount of the hybrid mismatch </w:t>
      </w:r>
      <w:r w:rsidR="00293682">
        <w:t xml:space="preserve">is generally </w:t>
      </w:r>
      <w:r>
        <w:t>the amount of the deduction/non</w:t>
      </w:r>
      <w:r>
        <w:noBreakHyphen/>
        <w:t>inclusion mismatch</w:t>
      </w:r>
      <w:r w:rsidR="00293682">
        <w:t xml:space="preserve">. </w:t>
      </w:r>
      <w:r w:rsidR="00293682" w:rsidRPr="00305C03">
        <w:rPr>
          <w:rStyle w:val="Referencingstyle"/>
        </w:rPr>
        <w:t>[</w:t>
      </w:r>
      <w:r w:rsidR="004C0374">
        <w:rPr>
          <w:rStyle w:val="Referencingstyle"/>
        </w:rPr>
        <w:t>Schedule 1</w:t>
      </w:r>
      <w:r w:rsidR="00293682" w:rsidRPr="00305C03">
        <w:rPr>
          <w:rStyle w:val="Referencingstyle"/>
        </w:rPr>
        <w:t>, item </w:t>
      </w:r>
      <w:r w:rsidR="00293682">
        <w:rPr>
          <w:rStyle w:val="Referencingstyle"/>
        </w:rPr>
        <w:t>1</w:t>
      </w:r>
      <w:r w:rsidR="00293682" w:rsidRPr="00305C03">
        <w:rPr>
          <w:rStyle w:val="Referencingstyle"/>
        </w:rPr>
        <w:t xml:space="preserve">, </w:t>
      </w:r>
      <w:r w:rsidR="00293682">
        <w:rPr>
          <w:rStyle w:val="Referencingstyle"/>
        </w:rPr>
        <w:t>paragraph</w:t>
      </w:r>
      <w:r w:rsidR="00293682" w:rsidRPr="00305C03">
        <w:rPr>
          <w:rStyle w:val="Referencingstyle"/>
        </w:rPr>
        <w:t> 832</w:t>
      </w:r>
      <w:r w:rsidR="00293682" w:rsidRPr="00305C03">
        <w:rPr>
          <w:rStyle w:val="Referencingstyle"/>
        </w:rPr>
        <w:noBreakHyphen/>
      </w:r>
      <w:r w:rsidR="008F7D17">
        <w:rPr>
          <w:rStyle w:val="Referencingstyle"/>
        </w:rPr>
        <w:t>495</w:t>
      </w:r>
      <w:r w:rsidR="00293682">
        <w:rPr>
          <w:rStyle w:val="Referencingstyle"/>
        </w:rPr>
        <w:t>(</w:t>
      </w:r>
      <w:r w:rsidR="001F32FF">
        <w:rPr>
          <w:rStyle w:val="Referencingstyle"/>
        </w:rPr>
        <w:t>3</w:t>
      </w:r>
      <w:r w:rsidR="00293682">
        <w:rPr>
          <w:rStyle w:val="Referencingstyle"/>
        </w:rPr>
        <w:t>)(a)</w:t>
      </w:r>
      <w:r w:rsidR="00293682" w:rsidRPr="00305C03">
        <w:rPr>
          <w:rStyle w:val="Referencingstyle"/>
        </w:rPr>
        <w:t>]</w:t>
      </w:r>
    </w:p>
    <w:p w14:paraId="350B429B" w14:textId="6EFD51B8" w:rsidR="001A5509" w:rsidRPr="003F030F" w:rsidRDefault="00293682" w:rsidP="001A5509">
      <w:pPr>
        <w:pStyle w:val="base-text-paragraph"/>
        <w:rPr>
          <w:rStyle w:val="Referencingstyle"/>
          <w:b w:val="0"/>
          <w:i w:val="0"/>
          <w:sz w:val="22"/>
        </w:rPr>
      </w:pPr>
      <w:r>
        <w:t>However, if only part of the deduction/non</w:t>
      </w:r>
      <w:r>
        <w:noBreakHyphen/>
        <w:t>inclusion mismatch meets the hybrid requirement, the amount of the hybrid mismatch</w:t>
      </w:r>
      <w:r w:rsidR="001A5509">
        <w:t xml:space="preserve"> </w:t>
      </w:r>
      <w:r>
        <w:t>is the amount of that part of the deduction/non</w:t>
      </w:r>
      <w:r>
        <w:noBreakHyphen/>
        <w:t>inclusion mismatch</w:t>
      </w:r>
      <w:r w:rsidR="001A5509">
        <w:t xml:space="preserve">. </w:t>
      </w:r>
      <w:r w:rsidR="001A5509" w:rsidRPr="00305C03">
        <w:rPr>
          <w:rStyle w:val="Referencingstyle"/>
        </w:rPr>
        <w:t>[</w:t>
      </w:r>
      <w:r w:rsidR="004C0374">
        <w:rPr>
          <w:rStyle w:val="Referencingstyle"/>
        </w:rPr>
        <w:t>Schedule 1</w:t>
      </w:r>
      <w:r w:rsidR="001A5509" w:rsidRPr="00305C03">
        <w:rPr>
          <w:rStyle w:val="Referencingstyle"/>
        </w:rPr>
        <w:t>, item </w:t>
      </w:r>
      <w:r>
        <w:rPr>
          <w:rStyle w:val="Referencingstyle"/>
        </w:rPr>
        <w:t>1</w:t>
      </w:r>
      <w:r w:rsidR="001A5509" w:rsidRPr="00305C03">
        <w:rPr>
          <w:rStyle w:val="Referencingstyle"/>
        </w:rPr>
        <w:t xml:space="preserve">, </w:t>
      </w:r>
      <w:r>
        <w:rPr>
          <w:rStyle w:val="Referencingstyle"/>
        </w:rPr>
        <w:t>paragraph</w:t>
      </w:r>
      <w:r w:rsidR="001A5509" w:rsidRPr="00305C03">
        <w:rPr>
          <w:rStyle w:val="Referencingstyle"/>
        </w:rPr>
        <w:t> 832</w:t>
      </w:r>
      <w:r w:rsidR="001A5509" w:rsidRPr="00305C03">
        <w:rPr>
          <w:rStyle w:val="Referencingstyle"/>
        </w:rPr>
        <w:noBreakHyphen/>
      </w:r>
      <w:r w:rsidR="008F7D17">
        <w:rPr>
          <w:rStyle w:val="Referencingstyle"/>
        </w:rPr>
        <w:t>495</w:t>
      </w:r>
      <w:r w:rsidR="001A5509">
        <w:rPr>
          <w:rStyle w:val="Referencingstyle"/>
        </w:rPr>
        <w:t>(</w:t>
      </w:r>
      <w:r w:rsidR="001F32FF">
        <w:rPr>
          <w:rStyle w:val="Referencingstyle"/>
        </w:rPr>
        <w:t>3</w:t>
      </w:r>
      <w:r>
        <w:rPr>
          <w:rStyle w:val="Referencingstyle"/>
        </w:rPr>
        <w:t>)(b</w:t>
      </w:r>
      <w:r w:rsidR="001A5509">
        <w:rPr>
          <w:rStyle w:val="Referencingstyle"/>
        </w:rPr>
        <w:t>)</w:t>
      </w:r>
      <w:r w:rsidR="001A5509" w:rsidRPr="00305C03">
        <w:rPr>
          <w:rStyle w:val="Referencingstyle"/>
        </w:rPr>
        <w:t>]</w:t>
      </w:r>
    </w:p>
    <w:p w14:paraId="193EC81C" w14:textId="7C3EB0E3" w:rsidR="006E7E28" w:rsidRPr="00293682" w:rsidRDefault="00293682" w:rsidP="006E7E28">
      <w:pPr>
        <w:pStyle w:val="base-text-paragraph"/>
        <w:rPr>
          <w:rStyle w:val="Referencingstyle"/>
          <w:b w:val="0"/>
          <w:i w:val="0"/>
          <w:sz w:val="22"/>
        </w:rPr>
      </w:pPr>
      <w:r>
        <w:t xml:space="preserve">For the purposes of determining whether </w:t>
      </w:r>
      <w:r w:rsidR="006E7E28">
        <w:t xml:space="preserve">a </w:t>
      </w:r>
      <w:r w:rsidR="006E7E28" w:rsidRPr="003616AF">
        <w:t xml:space="preserve">payment </w:t>
      </w:r>
      <w:r w:rsidR="006E7E28">
        <w:t>might be expected to give rise to a deduction/non</w:t>
      </w:r>
      <w:r w:rsidR="006E7E28">
        <w:noBreakHyphen/>
        <w:t>inclusion mismatch</w:t>
      </w:r>
      <w:r>
        <w:t>, and the amount of the mismatch, regard should be had to</w:t>
      </w:r>
      <w:r w:rsidR="006E7E28" w:rsidRPr="00293682">
        <w:rPr>
          <w:rStyle w:val="Referencingstyle"/>
          <w:b w:val="0"/>
          <w:i w:val="0"/>
          <w:sz w:val="22"/>
        </w:rPr>
        <w:t>:</w:t>
      </w:r>
    </w:p>
    <w:p w14:paraId="188F930C" w14:textId="68564ECC" w:rsidR="006E7E28" w:rsidRDefault="006E7E28" w:rsidP="006E7E28">
      <w:pPr>
        <w:pStyle w:val="dotpoint"/>
      </w:pPr>
      <w:r>
        <w:rPr>
          <w:rStyle w:val="Referencingstyle"/>
          <w:b w:val="0"/>
          <w:i w:val="0"/>
          <w:sz w:val="22"/>
        </w:rPr>
        <w:lastRenderedPageBreak/>
        <w:t xml:space="preserve">the terms of the </w:t>
      </w:r>
      <w:r w:rsidR="00293682" w:rsidRPr="001A5509">
        <w:t>debt interest</w:t>
      </w:r>
      <w:r w:rsidR="00293682">
        <w:t xml:space="preserve">, </w:t>
      </w:r>
      <w:r w:rsidR="00293682" w:rsidRPr="001A5509">
        <w:t>equity interest</w:t>
      </w:r>
      <w:r w:rsidR="00293682">
        <w:t xml:space="preserve">, </w:t>
      </w:r>
      <w:r w:rsidR="00293682" w:rsidRPr="001A5509">
        <w:t>derivative financial arrangement</w:t>
      </w:r>
      <w:r w:rsidR="00293682">
        <w:t xml:space="preserve"> or other arrangement (as the case requires); </w:t>
      </w:r>
      <w:r>
        <w:t>and</w:t>
      </w:r>
    </w:p>
    <w:p w14:paraId="5708E1AA" w14:textId="5219E7F0" w:rsidR="006E7E28" w:rsidRDefault="006E7E28" w:rsidP="006E7E28">
      <w:pPr>
        <w:pStyle w:val="dotpoint"/>
      </w:pPr>
      <w:r>
        <w:t xml:space="preserve">the character of the </w:t>
      </w:r>
      <w:r w:rsidRPr="003616AF">
        <w:t>payment</w:t>
      </w:r>
      <w:r>
        <w:t>.</w:t>
      </w:r>
    </w:p>
    <w:p w14:paraId="6BD8C2C7" w14:textId="127C26F4" w:rsidR="00525F8E" w:rsidRDefault="00525F8E" w:rsidP="00525F8E">
      <w:pPr>
        <w:pStyle w:val="base-text-paragraph"/>
        <w:rPr>
          <w:rStyle w:val="Referencingstyle"/>
          <w:b w:val="0"/>
          <w:i w:val="0"/>
          <w:sz w:val="22"/>
        </w:rPr>
      </w:pPr>
      <w:r>
        <w:rPr>
          <w:rStyle w:val="Referencingstyle"/>
          <w:b w:val="0"/>
          <w:i w:val="0"/>
          <w:sz w:val="22"/>
        </w:rPr>
        <w:t xml:space="preserve">As noted in </w:t>
      </w:r>
      <w:r w:rsidRPr="00525F8E">
        <w:rPr>
          <w:rStyle w:val="Referencingstyle"/>
          <w:b w:val="0"/>
          <w:i w:val="0"/>
          <w:sz w:val="22"/>
        </w:rPr>
        <w:t>para</w:t>
      </w:r>
      <w:r>
        <w:rPr>
          <w:rStyle w:val="Referencingstyle"/>
          <w:b w:val="0"/>
          <w:i w:val="0"/>
          <w:sz w:val="22"/>
        </w:rPr>
        <w:t>graphs</w:t>
      </w:r>
      <w:r w:rsidRPr="00525F8E">
        <w:rPr>
          <w:rStyle w:val="Referencingstyle"/>
          <w:b w:val="0"/>
          <w:i w:val="0"/>
          <w:sz w:val="22"/>
        </w:rPr>
        <w:t xml:space="preserve"> 84</w:t>
      </w:r>
      <w:r>
        <w:rPr>
          <w:rStyle w:val="Referencingstyle"/>
          <w:b w:val="0"/>
          <w:i w:val="0"/>
          <w:sz w:val="22"/>
        </w:rPr>
        <w:t xml:space="preserve"> to </w:t>
      </w:r>
      <w:r w:rsidRPr="00525F8E">
        <w:rPr>
          <w:rStyle w:val="Referencingstyle"/>
          <w:b w:val="0"/>
          <w:i w:val="0"/>
          <w:sz w:val="22"/>
        </w:rPr>
        <w:t xml:space="preserve">86 of the OECD </w:t>
      </w:r>
      <w:r>
        <w:rPr>
          <w:rStyle w:val="Referencingstyle"/>
          <w:b w:val="0"/>
          <w:i w:val="0"/>
          <w:sz w:val="22"/>
        </w:rPr>
        <w:t>Action 2 Report, i</w:t>
      </w:r>
      <w:r w:rsidRPr="00525F8E">
        <w:rPr>
          <w:rStyle w:val="Referencingstyle"/>
          <w:b w:val="0"/>
          <w:i w:val="0"/>
          <w:sz w:val="22"/>
        </w:rPr>
        <w:t xml:space="preserve">t is not necessary that the entities know the precise treatment of the payment in the counterparty’s taxable income calculation. </w:t>
      </w:r>
      <w:r>
        <w:rPr>
          <w:rStyle w:val="Referencingstyle"/>
          <w:b w:val="0"/>
          <w:i w:val="0"/>
          <w:sz w:val="22"/>
        </w:rPr>
        <w:t>A t</w:t>
      </w:r>
      <w:r w:rsidRPr="00525F8E">
        <w:rPr>
          <w:rStyle w:val="Referencingstyle"/>
          <w:b w:val="0"/>
          <w:i w:val="0"/>
          <w:sz w:val="22"/>
        </w:rPr>
        <w:t xml:space="preserve">axpayer will know </w:t>
      </w:r>
      <w:r>
        <w:rPr>
          <w:rStyle w:val="Referencingstyle"/>
          <w:b w:val="0"/>
          <w:i w:val="0"/>
          <w:sz w:val="22"/>
        </w:rPr>
        <w:t>its</w:t>
      </w:r>
      <w:r w:rsidRPr="00525F8E">
        <w:rPr>
          <w:rStyle w:val="Referencingstyle"/>
          <w:b w:val="0"/>
          <w:i w:val="0"/>
          <w:sz w:val="22"/>
        </w:rPr>
        <w:t xml:space="preserve"> own tax position and should be able to </w:t>
      </w:r>
      <w:r>
        <w:rPr>
          <w:rStyle w:val="Referencingstyle"/>
          <w:b w:val="0"/>
          <w:i w:val="0"/>
          <w:sz w:val="22"/>
        </w:rPr>
        <w:t xml:space="preserve">determine </w:t>
      </w:r>
      <w:r w:rsidRPr="00525F8E">
        <w:rPr>
          <w:rStyle w:val="Referencingstyle"/>
          <w:b w:val="0"/>
          <w:i w:val="0"/>
          <w:sz w:val="22"/>
        </w:rPr>
        <w:t xml:space="preserve">a reasonable expectation </w:t>
      </w:r>
      <w:r>
        <w:rPr>
          <w:rStyle w:val="Referencingstyle"/>
          <w:b w:val="0"/>
          <w:i w:val="0"/>
          <w:sz w:val="22"/>
        </w:rPr>
        <w:t>of the likely</w:t>
      </w:r>
      <w:r w:rsidRPr="00525F8E">
        <w:rPr>
          <w:rStyle w:val="Referencingstyle"/>
          <w:b w:val="0"/>
          <w:i w:val="0"/>
          <w:sz w:val="22"/>
        </w:rPr>
        <w:t xml:space="preserve"> </w:t>
      </w:r>
      <w:r>
        <w:rPr>
          <w:rStyle w:val="Referencingstyle"/>
          <w:b w:val="0"/>
          <w:i w:val="0"/>
          <w:sz w:val="22"/>
        </w:rPr>
        <w:t xml:space="preserve">tax </w:t>
      </w:r>
      <w:r w:rsidRPr="00525F8E">
        <w:rPr>
          <w:rStyle w:val="Referencingstyle"/>
          <w:b w:val="0"/>
          <w:i w:val="0"/>
          <w:sz w:val="22"/>
        </w:rPr>
        <w:t xml:space="preserve">outcome for the counterparty based on </w:t>
      </w:r>
      <w:r>
        <w:rPr>
          <w:rStyle w:val="Referencingstyle"/>
          <w:b w:val="0"/>
          <w:i w:val="0"/>
          <w:sz w:val="22"/>
        </w:rPr>
        <w:t>its</w:t>
      </w:r>
      <w:r w:rsidRPr="00525F8E">
        <w:rPr>
          <w:rStyle w:val="Referencingstyle"/>
          <w:b w:val="0"/>
          <w:i w:val="0"/>
          <w:sz w:val="22"/>
        </w:rPr>
        <w:t xml:space="preserve"> knowledge of the counterparty’s identity and the tax rules in the counterparty jurisdiction. </w:t>
      </w:r>
    </w:p>
    <w:p w14:paraId="1B242595" w14:textId="274E3929" w:rsidR="00525F8E" w:rsidRDefault="00525F8E" w:rsidP="00525F8E">
      <w:pPr>
        <w:pStyle w:val="base-text-paragraph"/>
        <w:rPr>
          <w:rStyle w:val="Referencingstyle"/>
          <w:b w:val="0"/>
          <w:i w:val="0"/>
          <w:sz w:val="22"/>
        </w:rPr>
      </w:pPr>
      <w:r w:rsidRPr="00525F8E">
        <w:rPr>
          <w:rStyle w:val="Referencingstyle"/>
          <w:b w:val="0"/>
          <w:i w:val="0"/>
          <w:sz w:val="22"/>
        </w:rPr>
        <w:t xml:space="preserve">Where a payment is made through a transparent entity or has a tax base in more than one jurisdiction, it may be necessary to understand the tax laws of more than one jurisdiction to be able to determine whether an expected </w:t>
      </w:r>
      <w:r>
        <w:t>deduction/non</w:t>
      </w:r>
      <w:r>
        <w:noBreakHyphen/>
        <w:t>inclusion mismatch</w:t>
      </w:r>
      <w:r w:rsidRPr="00525F8E">
        <w:rPr>
          <w:rStyle w:val="Referencingstyle"/>
          <w:b w:val="0"/>
          <w:i w:val="0"/>
          <w:sz w:val="22"/>
        </w:rPr>
        <w:t xml:space="preserve"> exists. </w:t>
      </w:r>
    </w:p>
    <w:p w14:paraId="337D97D0" w14:textId="4CEE2B27" w:rsidR="00583383" w:rsidRDefault="002E0FD8" w:rsidP="00525F8E">
      <w:pPr>
        <w:pStyle w:val="ExampleHeading"/>
        <w:rPr>
          <w:rStyle w:val="Referencingstyle"/>
          <w:b/>
          <w:i w:val="0"/>
          <w:sz w:val="22"/>
        </w:rPr>
      </w:pPr>
      <w:r>
        <w:rPr>
          <w:rStyle w:val="Referencingstyle"/>
          <w:b/>
          <w:i w:val="0"/>
          <w:sz w:val="22"/>
        </w:rPr>
        <w:t>: Determining the expected tax outcome</w:t>
      </w:r>
    </w:p>
    <w:p w14:paraId="482FF8D2" w14:textId="77777777" w:rsidR="002E0FD8" w:rsidRDefault="00525F8E" w:rsidP="00525F8E">
      <w:pPr>
        <w:pStyle w:val="exampletext"/>
      </w:pPr>
      <w:r w:rsidRPr="00525F8E">
        <w:t>Aus Co borrows money from a shareholder that is a foreign limite</w:t>
      </w:r>
      <w:r w:rsidR="002E0FD8">
        <w:t xml:space="preserve">d partnership. The partners in </w:t>
      </w:r>
      <w:r w:rsidRPr="00525F8E">
        <w:t>the foreign limited partnersh</w:t>
      </w:r>
      <w:r w:rsidR="002E0FD8">
        <w:t>ip are all exempt pension funds</w:t>
      </w:r>
      <w:r w:rsidRPr="00525F8E">
        <w:t xml:space="preserve">. </w:t>
      </w:r>
    </w:p>
    <w:p w14:paraId="73B7C8EC" w14:textId="2DE7900F" w:rsidR="002E0FD8" w:rsidRDefault="00525F8E" w:rsidP="00525F8E">
      <w:pPr>
        <w:pStyle w:val="exampletext"/>
      </w:pPr>
      <w:r w:rsidRPr="00525F8E">
        <w:t xml:space="preserve">The </w:t>
      </w:r>
      <w:r w:rsidR="002E0FD8" w:rsidRPr="00525F8E">
        <w:t xml:space="preserve">foreign </w:t>
      </w:r>
      <w:r w:rsidRPr="00525F8E">
        <w:t>limited partnership is tax transparent in both its country of formation</w:t>
      </w:r>
      <w:r w:rsidR="00EE1CA6">
        <w:t xml:space="preserve"> and for the investor countries</w:t>
      </w:r>
      <w:r w:rsidRPr="00525F8E">
        <w:t xml:space="preserve">. </w:t>
      </w:r>
    </w:p>
    <w:p w14:paraId="497AEE8E" w14:textId="77777777" w:rsidR="002E0FD8" w:rsidRDefault="00525F8E" w:rsidP="00525F8E">
      <w:pPr>
        <w:pStyle w:val="exampletext"/>
      </w:pPr>
      <w:r w:rsidRPr="00525F8E">
        <w:t xml:space="preserve">Aus Co looks through the </w:t>
      </w:r>
      <w:r w:rsidR="002E0FD8" w:rsidRPr="00525F8E">
        <w:t xml:space="preserve">foreign </w:t>
      </w:r>
      <w:r w:rsidRPr="00525F8E">
        <w:t xml:space="preserve">limited partnership and expects that the partners are exempt from tax, based on an understanding of the general taxation rules for pension funds in the respective foreign jurisdictions. </w:t>
      </w:r>
    </w:p>
    <w:p w14:paraId="2B156EB4" w14:textId="0C1E964E" w:rsidR="00525F8E" w:rsidRPr="00525F8E" w:rsidRDefault="00525F8E" w:rsidP="00525F8E">
      <w:pPr>
        <w:pStyle w:val="exampletext"/>
      </w:pPr>
      <w:r w:rsidRPr="00525F8E">
        <w:t xml:space="preserve">Accordingly Aus Co’s deductible interest payments give rise to an expected deduction/non-inclusion </w:t>
      </w:r>
      <w:r w:rsidR="002E0FD8">
        <w:t>mismatch</w:t>
      </w:r>
      <w:r w:rsidR="002E0FD8">
        <w:rPr>
          <w:rStyle w:val="Referencingstyle"/>
          <w:b w:val="0"/>
          <w:i w:val="0"/>
          <w:sz w:val="22"/>
        </w:rPr>
        <w:t>.</w:t>
      </w:r>
    </w:p>
    <w:p w14:paraId="22CE4447" w14:textId="5CB77F74" w:rsidR="00615F41" w:rsidRDefault="00615F41" w:rsidP="00615F41">
      <w:pPr>
        <w:pStyle w:val="base-text-paragraph"/>
      </w:pPr>
      <w:r>
        <w:t>A deduction/non</w:t>
      </w:r>
      <w:r>
        <w:noBreakHyphen/>
        <w:t>inclusion mismatch, or a part of such a mismatch, meets the hybrid requirement</w:t>
      </w:r>
      <w:r w:rsidRPr="00F902EC">
        <w:t xml:space="preserve"> </w:t>
      </w:r>
      <w:r>
        <w:t>in section 832</w:t>
      </w:r>
      <w:r>
        <w:noBreakHyphen/>
      </w:r>
      <w:r w:rsidR="008F7D17">
        <w:t>500</w:t>
      </w:r>
      <w:r>
        <w:t xml:space="preserve"> if:</w:t>
      </w:r>
    </w:p>
    <w:p w14:paraId="4635131A" w14:textId="4F6EF926" w:rsidR="00615F41" w:rsidRDefault="00615F41" w:rsidP="00615F41">
      <w:pPr>
        <w:pStyle w:val="dotpoint"/>
      </w:pPr>
      <w:r>
        <w:t>the</w:t>
      </w:r>
      <w:r w:rsidRPr="00615F41">
        <w:rPr>
          <w:rStyle w:val="Referencingstyle"/>
          <w:b w:val="0"/>
          <w:i w:val="0"/>
          <w:sz w:val="22"/>
        </w:rPr>
        <w:t xml:space="preserve"> </w:t>
      </w:r>
      <w:r>
        <w:rPr>
          <w:rStyle w:val="Referencingstyle"/>
          <w:b w:val="0"/>
          <w:i w:val="0"/>
          <w:sz w:val="22"/>
        </w:rPr>
        <w:t>payment</w:t>
      </w:r>
      <w:r>
        <w:t xml:space="preserve"> that gives rise to the mismatch is made under a </w:t>
      </w:r>
      <w:r w:rsidRPr="001A5509">
        <w:t>debt interest</w:t>
      </w:r>
      <w:r>
        <w:t xml:space="preserve">, an </w:t>
      </w:r>
      <w:r w:rsidRPr="001A5509">
        <w:t>equity interest</w:t>
      </w:r>
      <w:r>
        <w:t xml:space="preserve"> or a </w:t>
      </w:r>
      <w:r w:rsidRPr="001A5509">
        <w:t>derivative financial arrangement</w:t>
      </w:r>
      <w:r>
        <w:t>;</w:t>
      </w:r>
      <w:r w:rsidR="00905BA7">
        <w:t xml:space="preserve"> and</w:t>
      </w:r>
    </w:p>
    <w:p w14:paraId="6E7690CA" w14:textId="010F860A" w:rsidR="00615F41" w:rsidRDefault="00615F41" w:rsidP="00410410">
      <w:pPr>
        <w:pStyle w:val="dotpoint"/>
        <w:keepNext/>
        <w:ind w:left="2269"/>
      </w:pPr>
      <w:r>
        <w:lastRenderedPageBreak/>
        <w:t xml:space="preserve">the mismatch, or the part of the mismatch, is attributable to differences in the treatment of the </w:t>
      </w:r>
      <w:r w:rsidRPr="001A5509">
        <w:t>debt interest</w:t>
      </w:r>
      <w:r>
        <w:t xml:space="preserve">, </w:t>
      </w:r>
      <w:r w:rsidRPr="001A5509">
        <w:t>equity interest</w:t>
      </w:r>
      <w:r>
        <w:t xml:space="preserve"> or </w:t>
      </w:r>
      <w:r w:rsidRPr="001A5509">
        <w:t>derivative financial arrangement</w:t>
      </w:r>
      <w:r>
        <w:t xml:space="preserve"> arising from the terms of the interest or arrangement. </w:t>
      </w:r>
    </w:p>
    <w:p w14:paraId="7DB9DAF3" w14:textId="12EE908C" w:rsidR="00615F41" w:rsidRPr="00615F41" w:rsidRDefault="00615F41" w:rsidP="00615F41">
      <w:pPr>
        <w:pStyle w:val="base-text-paragraphnonumbers"/>
        <w:rPr>
          <w:rStyle w:val="Referencingstyle"/>
          <w:b w:val="0"/>
          <w:i w:val="0"/>
          <w:sz w:val="22"/>
        </w:rPr>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8F7D17">
        <w:rPr>
          <w:rStyle w:val="Referencingstyle"/>
        </w:rPr>
        <w:t>500</w:t>
      </w:r>
      <w:r>
        <w:rPr>
          <w:rStyle w:val="Referencingstyle"/>
        </w:rPr>
        <w:t>(1)</w:t>
      </w:r>
      <w:r w:rsidRPr="00305C03">
        <w:rPr>
          <w:rStyle w:val="Referencingstyle"/>
        </w:rPr>
        <w:t>]</w:t>
      </w:r>
    </w:p>
    <w:p w14:paraId="5E11A1A6" w14:textId="77777777" w:rsidR="00615F41" w:rsidRDefault="00615F41" w:rsidP="00615F41">
      <w:pPr>
        <w:pStyle w:val="base-text-paragraph"/>
      </w:pPr>
      <w:r>
        <w:t>This could arise, for example, if redeemable preference shares that are treated as a debt interest under the Australian income tax law are treated as an equity interest under the taxation laws of a foreign country.</w:t>
      </w:r>
    </w:p>
    <w:p w14:paraId="4F262929" w14:textId="4BCE590C" w:rsidR="002E0FD8" w:rsidRDefault="002E0FD8" w:rsidP="002E0FD8">
      <w:pPr>
        <w:pStyle w:val="base-text-paragraph"/>
        <w:rPr>
          <w:rStyle w:val="Referencingstyle"/>
          <w:b w:val="0"/>
          <w:i w:val="0"/>
          <w:sz w:val="22"/>
        </w:rPr>
      </w:pPr>
      <w:r>
        <w:rPr>
          <w:rStyle w:val="Referencingstyle"/>
          <w:b w:val="0"/>
          <w:i w:val="0"/>
          <w:sz w:val="22"/>
        </w:rPr>
        <w:t>However, in making this decision, the following factors should be disregarded:</w:t>
      </w:r>
    </w:p>
    <w:p w14:paraId="0605E323" w14:textId="77777777" w:rsidR="002E0FD8" w:rsidRDefault="002E0FD8" w:rsidP="002E0FD8">
      <w:pPr>
        <w:pStyle w:val="dotpoint"/>
        <w:rPr>
          <w:rStyle w:val="Referencingstyle"/>
          <w:b w:val="0"/>
          <w:i w:val="0"/>
          <w:sz w:val="22"/>
        </w:rPr>
      </w:pPr>
      <w:r>
        <w:rPr>
          <w:rStyle w:val="Referencingstyle"/>
          <w:b w:val="0"/>
          <w:i w:val="0"/>
          <w:sz w:val="22"/>
        </w:rPr>
        <w:t xml:space="preserve">the taxable status of the recipient, the payer or any other entity; </w:t>
      </w:r>
    </w:p>
    <w:p w14:paraId="2AE77601" w14:textId="77777777" w:rsidR="002E0FD8" w:rsidRDefault="002E0FD8" w:rsidP="002E0FD8">
      <w:pPr>
        <w:pStyle w:val="dotpoint"/>
      </w:pPr>
      <w:r>
        <w:rPr>
          <w:rStyle w:val="Referencingstyle"/>
          <w:b w:val="0"/>
          <w:i w:val="0"/>
          <w:sz w:val="22"/>
        </w:rPr>
        <w:t xml:space="preserve">if the payment is made under a </w:t>
      </w:r>
      <w:r w:rsidRPr="001A5509">
        <w:t>debt interest</w:t>
      </w:r>
      <w:r>
        <w:t xml:space="preserve"> or an </w:t>
      </w:r>
      <w:r w:rsidRPr="001A5509">
        <w:t>equity interest</w:t>
      </w:r>
      <w:r>
        <w:t xml:space="preserve">, the circumstances in which the interest is held; and </w:t>
      </w:r>
    </w:p>
    <w:p w14:paraId="0CA6D85D" w14:textId="4D893731" w:rsidR="002E0FD8" w:rsidRDefault="002E0FD8" w:rsidP="002E0FD8">
      <w:pPr>
        <w:pStyle w:val="dotpoint"/>
        <w:rPr>
          <w:rStyle w:val="Referencingstyle"/>
          <w:b w:val="0"/>
          <w:i w:val="0"/>
          <w:sz w:val="22"/>
        </w:rPr>
      </w:pPr>
      <w:r>
        <w:rPr>
          <w:rStyle w:val="Referencingstyle"/>
          <w:b w:val="0"/>
          <w:i w:val="0"/>
          <w:sz w:val="22"/>
        </w:rPr>
        <w:t xml:space="preserve">if the payment is made under a </w:t>
      </w:r>
      <w:r w:rsidRPr="001A5509">
        <w:t>derivative financial arrangement</w:t>
      </w:r>
      <w:r>
        <w:t xml:space="preserve"> or under an arrangement covered by subsection 832</w:t>
      </w:r>
      <w:r>
        <w:noBreakHyphen/>
      </w:r>
      <w:r w:rsidR="008F7D17">
        <w:t>495</w:t>
      </w:r>
      <w:r>
        <w:t xml:space="preserve">(2), </w:t>
      </w:r>
      <w:r>
        <w:rPr>
          <w:rStyle w:val="Referencingstyle"/>
          <w:b w:val="0"/>
          <w:i w:val="0"/>
          <w:sz w:val="22"/>
        </w:rPr>
        <w:t xml:space="preserve">the circumstances in which the </w:t>
      </w:r>
      <w:r>
        <w:t>arrangement is entered into.</w:t>
      </w:r>
    </w:p>
    <w:p w14:paraId="33FEAFF5" w14:textId="6A0271D9" w:rsidR="00EC2067" w:rsidRDefault="002E0FD8" w:rsidP="002E0FD8">
      <w:pPr>
        <w:pStyle w:val="base-text-paragraph"/>
      </w:pPr>
      <w:r>
        <w:rPr>
          <w:rStyle w:val="Referencingstyle"/>
          <w:b w:val="0"/>
          <w:i w:val="0"/>
          <w:sz w:val="22"/>
        </w:rPr>
        <w:t xml:space="preserve">As noted in </w:t>
      </w:r>
      <w:r w:rsidRPr="00525F8E">
        <w:rPr>
          <w:rStyle w:val="Referencingstyle"/>
          <w:b w:val="0"/>
          <w:i w:val="0"/>
          <w:sz w:val="22"/>
        </w:rPr>
        <w:t>para</w:t>
      </w:r>
      <w:r>
        <w:rPr>
          <w:rStyle w:val="Referencingstyle"/>
          <w:b w:val="0"/>
          <w:i w:val="0"/>
          <w:sz w:val="22"/>
        </w:rPr>
        <w:t>graphs</w:t>
      </w:r>
      <w:r w:rsidRPr="00525F8E">
        <w:rPr>
          <w:rStyle w:val="Referencingstyle"/>
          <w:b w:val="0"/>
          <w:i w:val="0"/>
          <w:sz w:val="22"/>
        </w:rPr>
        <w:t xml:space="preserve"> </w:t>
      </w:r>
      <w:r>
        <w:rPr>
          <w:rStyle w:val="Referencingstyle"/>
          <w:b w:val="0"/>
          <w:i w:val="0"/>
          <w:sz w:val="22"/>
        </w:rPr>
        <w:t>95 to 9</w:t>
      </w:r>
      <w:r w:rsidRPr="00525F8E">
        <w:rPr>
          <w:rStyle w:val="Referencingstyle"/>
          <w:b w:val="0"/>
          <w:i w:val="0"/>
          <w:sz w:val="22"/>
        </w:rPr>
        <w:t xml:space="preserve">8 of the OECD </w:t>
      </w:r>
      <w:r>
        <w:rPr>
          <w:rStyle w:val="Referencingstyle"/>
          <w:b w:val="0"/>
          <w:i w:val="0"/>
          <w:sz w:val="22"/>
        </w:rPr>
        <w:t xml:space="preserve">Action 2 Report, </w:t>
      </w:r>
      <w:r>
        <w:t>t</w:t>
      </w:r>
      <w:r w:rsidRPr="002E0FD8">
        <w:t xml:space="preserve">hese factors are to be disregarded as a </w:t>
      </w:r>
      <w:r w:rsidR="00EC2067" w:rsidRPr="002E0FD8">
        <w:t xml:space="preserve">hybrid </w:t>
      </w:r>
      <w:r w:rsidRPr="002E0FD8">
        <w:t>mismatch that is solely attr</w:t>
      </w:r>
      <w:r>
        <w:t>ibutable to the taxable status o</w:t>
      </w:r>
      <w:r w:rsidRPr="002E0FD8">
        <w:t xml:space="preserve">f the taxpayer or context in which </w:t>
      </w:r>
      <w:r>
        <w:t xml:space="preserve">the interest is </w:t>
      </w:r>
      <w:r w:rsidRPr="002E0FD8">
        <w:t xml:space="preserve">held will not be a mismatch to which the rules apply. </w:t>
      </w:r>
    </w:p>
    <w:p w14:paraId="35F5D6B3" w14:textId="73C30C07" w:rsidR="002E0FD8" w:rsidRDefault="00EC2067" w:rsidP="002E0FD8">
      <w:pPr>
        <w:pStyle w:val="base-text-paragraph"/>
      </w:pPr>
      <w:r>
        <w:t xml:space="preserve">In contrast, if </w:t>
      </w:r>
      <w:r w:rsidR="002E0FD8" w:rsidRPr="002E0FD8">
        <w:t xml:space="preserve">the </w:t>
      </w:r>
      <w:r w:rsidRPr="002E0FD8">
        <w:t xml:space="preserve">hybrid </w:t>
      </w:r>
      <w:r w:rsidR="002E0FD8" w:rsidRPr="002E0FD8">
        <w:t xml:space="preserve">mismatch is attributable to the tax treatment of the instrument and the mismatch would have arisen in respect of payment between taxpayers </w:t>
      </w:r>
      <w:r w:rsidR="0059158B">
        <w:t>who are not entitled to any special tax treatment</w:t>
      </w:r>
      <w:r w:rsidR="002E0FD8" w:rsidRPr="002E0FD8">
        <w:t xml:space="preserve">, the hybrid financial instruments rules </w:t>
      </w:r>
      <w:r>
        <w:t>will</w:t>
      </w:r>
      <w:r w:rsidR="002E0FD8" w:rsidRPr="002E0FD8">
        <w:t xml:space="preserve"> continue to apply.</w:t>
      </w:r>
    </w:p>
    <w:p w14:paraId="20D55E00" w14:textId="44208E70" w:rsidR="00EC2067" w:rsidRDefault="00EC2067" w:rsidP="00EC2067">
      <w:pPr>
        <w:pStyle w:val="ExampleHeading"/>
      </w:pPr>
      <w:r>
        <w:t>: Determining if the expected tax outcome is attributable to the terms of the instrument</w:t>
      </w:r>
    </w:p>
    <w:p w14:paraId="729B5F6C" w14:textId="77777777" w:rsidR="00EC2067" w:rsidRDefault="00EC2067" w:rsidP="00EC2067">
      <w:pPr>
        <w:pStyle w:val="exampletext"/>
      </w:pPr>
      <w:r>
        <w:t xml:space="preserve">Aus Co, from </w:t>
      </w:r>
      <w:r w:rsidRPr="00EC2067">
        <w:t xml:space="preserve">Example 1.3, tests whether its deductible interest payment would be subject to foreign tax for the liable entities, disregarding the exempt status </w:t>
      </w:r>
      <w:r>
        <w:t>of those entities</w:t>
      </w:r>
      <w:r w:rsidRPr="00EC2067">
        <w:t xml:space="preserve">. </w:t>
      </w:r>
    </w:p>
    <w:p w14:paraId="772349A0" w14:textId="09EF1217" w:rsidR="00EC2067" w:rsidRPr="00EC2067" w:rsidRDefault="00EC2067" w:rsidP="00EC2067">
      <w:pPr>
        <w:pStyle w:val="exampletext"/>
      </w:pPr>
      <w:r>
        <w:t>T</w:t>
      </w:r>
      <w:r w:rsidRPr="00EC2067">
        <w:t xml:space="preserve">he deduction/non-inclusion </w:t>
      </w:r>
      <w:r>
        <w:t>mismatch</w:t>
      </w:r>
      <w:r w:rsidRPr="00EC2067">
        <w:t xml:space="preserve"> is not attributable to the terms of the debt interest</w:t>
      </w:r>
      <w:r>
        <w:t xml:space="preserve"> </w:t>
      </w:r>
      <w:r w:rsidR="009F6406">
        <w:t>because, i</w:t>
      </w:r>
      <w:r w:rsidR="009F6406" w:rsidRPr="00EC2067">
        <w:t>f</w:t>
      </w:r>
      <w:r w:rsidR="009F6406">
        <w:t xml:space="preserve"> </w:t>
      </w:r>
      <w:r w:rsidR="009F6406" w:rsidRPr="00EC2067">
        <w:t>the partners were not exempt pension funds</w:t>
      </w:r>
      <w:r w:rsidR="009F6406">
        <w:t xml:space="preserve">, </w:t>
      </w:r>
      <w:r w:rsidR="009F6406" w:rsidRPr="00EC2067">
        <w:t>the interest payment would have been subject to foreign tax</w:t>
      </w:r>
      <w:r>
        <w:t>.</w:t>
      </w:r>
      <w:r w:rsidRPr="00EC2067">
        <w:t xml:space="preserve"> </w:t>
      </w:r>
    </w:p>
    <w:p w14:paraId="11EEC2E8" w14:textId="6D3EE5B6" w:rsidR="00615F41" w:rsidRDefault="00615F41" w:rsidP="00615F41">
      <w:pPr>
        <w:pStyle w:val="base-text-paragraph"/>
      </w:pPr>
      <w:r>
        <w:t>However, the mismatch will not meet the hybrid requirement</w:t>
      </w:r>
      <w:r w:rsidRPr="00F902EC">
        <w:t xml:space="preserve"> </w:t>
      </w:r>
      <w:r>
        <w:t>in section 832</w:t>
      </w:r>
      <w:r>
        <w:noBreakHyphen/>
      </w:r>
      <w:r w:rsidR="008F7D17">
        <w:t>500</w:t>
      </w:r>
      <w:r>
        <w:t xml:space="preserve"> if:</w:t>
      </w:r>
    </w:p>
    <w:p w14:paraId="0FB7FFFF" w14:textId="17A294F7" w:rsidR="00615F41" w:rsidRDefault="00615F41" w:rsidP="00615F41">
      <w:pPr>
        <w:pStyle w:val="dotpoint"/>
      </w:pPr>
      <w:r>
        <w:lastRenderedPageBreak/>
        <w:t xml:space="preserve">the difference in treatment of the </w:t>
      </w:r>
      <w:r w:rsidR="00905BA7" w:rsidRPr="001A5509">
        <w:t>debt interest</w:t>
      </w:r>
      <w:r w:rsidR="00905BA7">
        <w:t xml:space="preserve">, </w:t>
      </w:r>
      <w:r w:rsidR="00905BA7" w:rsidRPr="001A5509">
        <w:t>equity interest</w:t>
      </w:r>
      <w:r w:rsidR="00905BA7">
        <w:t xml:space="preserve"> or </w:t>
      </w:r>
      <w:r w:rsidR="00905BA7" w:rsidRPr="001A5509">
        <w:t>derivative financial arrangement</w:t>
      </w:r>
      <w:r>
        <w:t xml:space="preserve"> primarily relates to a deferral in the recognition of income or profits under the </w:t>
      </w:r>
      <w:r w:rsidRPr="001A5509">
        <w:t>debt interest</w:t>
      </w:r>
      <w:r>
        <w:t xml:space="preserve">, </w:t>
      </w:r>
      <w:r w:rsidRPr="001A5509">
        <w:t>equity interest</w:t>
      </w:r>
      <w:r>
        <w:t xml:space="preserve"> or </w:t>
      </w:r>
      <w:r w:rsidRPr="001A5509">
        <w:t>derivative financial arrangement</w:t>
      </w:r>
      <w:r>
        <w:t>; and</w:t>
      </w:r>
    </w:p>
    <w:p w14:paraId="20E49894" w14:textId="77777777" w:rsidR="00615F41" w:rsidRDefault="00615F41" w:rsidP="00615F41">
      <w:pPr>
        <w:pStyle w:val="dotpoint"/>
      </w:pPr>
      <w:r>
        <w:t>the term of the instrument or arrangement is three years or less.</w:t>
      </w:r>
    </w:p>
    <w:p w14:paraId="7CBE2F6B" w14:textId="6427D6A5" w:rsidR="00615F41" w:rsidRPr="003F030F" w:rsidRDefault="00615F41" w:rsidP="00615F41">
      <w:pPr>
        <w:pStyle w:val="base-text-paragraphnonumbers"/>
        <w:rPr>
          <w:rStyle w:val="Referencingstyle"/>
          <w:b w:val="0"/>
          <w:i w:val="0"/>
          <w:sz w:val="22"/>
        </w:rPr>
      </w:pPr>
      <w:r w:rsidRPr="00305C03">
        <w:rPr>
          <w:rStyle w:val="Referencingstyle"/>
        </w:rPr>
        <w:t>[</w:t>
      </w:r>
      <w:r w:rsidR="004C0374">
        <w:rPr>
          <w:rStyle w:val="Referencingstyle"/>
        </w:rPr>
        <w:t>Schedule 1</w:t>
      </w:r>
      <w:r w:rsidRPr="00305C03">
        <w:rPr>
          <w:rStyle w:val="Referencingstyle"/>
        </w:rPr>
        <w:t>, item </w:t>
      </w:r>
      <w:r w:rsidR="00956556">
        <w:rPr>
          <w:rStyle w:val="Referencingstyle"/>
        </w:rPr>
        <w:t>1</w:t>
      </w:r>
      <w:r w:rsidRPr="00305C03">
        <w:rPr>
          <w:rStyle w:val="Referencingstyle"/>
        </w:rPr>
        <w:t xml:space="preserve">, </w:t>
      </w:r>
      <w:r w:rsidR="00956556">
        <w:rPr>
          <w:rStyle w:val="Referencingstyle"/>
        </w:rPr>
        <w:t>paragraph</w:t>
      </w:r>
      <w:r w:rsidRPr="00305C03">
        <w:rPr>
          <w:rStyle w:val="Referencingstyle"/>
        </w:rPr>
        <w:t> 832</w:t>
      </w:r>
      <w:r w:rsidRPr="00305C03">
        <w:rPr>
          <w:rStyle w:val="Referencingstyle"/>
        </w:rPr>
        <w:noBreakHyphen/>
      </w:r>
      <w:r w:rsidR="008F7D17">
        <w:rPr>
          <w:rStyle w:val="Referencingstyle"/>
        </w:rPr>
        <w:t>500</w:t>
      </w:r>
      <w:r>
        <w:rPr>
          <w:rStyle w:val="Referencingstyle"/>
        </w:rPr>
        <w:t>(</w:t>
      </w:r>
      <w:r w:rsidR="00956556">
        <w:rPr>
          <w:rStyle w:val="Referencingstyle"/>
        </w:rPr>
        <w:t>1)(c)</w:t>
      </w:r>
      <w:r>
        <w:rPr>
          <w:rStyle w:val="Referencingstyle"/>
        </w:rPr>
        <w:t xml:space="preserve"> and </w:t>
      </w:r>
      <w:r w:rsidR="00A73978">
        <w:rPr>
          <w:rStyle w:val="Referencingstyle"/>
        </w:rPr>
        <w:t xml:space="preserve">subsection </w:t>
      </w:r>
      <w:r>
        <w:rPr>
          <w:rStyle w:val="Referencingstyle"/>
        </w:rPr>
        <w:t>832</w:t>
      </w:r>
      <w:r>
        <w:rPr>
          <w:rStyle w:val="Referencingstyle"/>
        </w:rPr>
        <w:noBreakHyphen/>
      </w:r>
      <w:r w:rsidR="008F7D17">
        <w:rPr>
          <w:rStyle w:val="Referencingstyle"/>
        </w:rPr>
        <w:t>500</w:t>
      </w:r>
      <w:r>
        <w:rPr>
          <w:rStyle w:val="Referencingstyle"/>
        </w:rPr>
        <w:t>(2)</w:t>
      </w:r>
      <w:r w:rsidRPr="00305C03">
        <w:rPr>
          <w:rStyle w:val="Referencingstyle"/>
        </w:rPr>
        <w:t>]</w:t>
      </w:r>
    </w:p>
    <w:p w14:paraId="7D1366CA" w14:textId="68899169" w:rsidR="00905BA7" w:rsidRDefault="00905BA7" w:rsidP="00905BA7">
      <w:pPr>
        <w:pStyle w:val="base-text-paragraph"/>
      </w:pPr>
      <w:r>
        <w:t>A deduction/non</w:t>
      </w:r>
      <w:r>
        <w:noBreakHyphen/>
        <w:t>inclusion mismatch, or a part of such a mismatch, meets the hybrid requirement</w:t>
      </w:r>
      <w:r w:rsidRPr="00F902EC">
        <w:t xml:space="preserve"> </w:t>
      </w:r>
      <w:r>
        <w:t>in section 832</w:t>
      </w:r>
      <w:r>
        <w:noBreakHyphen/>
      </w:r>
      <w:r w:rsidR="008F7D17">
        <w:t>505</w:t>
      </w:r>
      <w:r>
        <w:t xml:space="preserve"> if:</w:t>
      </w:r>
    </w:p>
    <w:p w14:paraId="7A2A02C5" w14:textId="1F5BC87C" w:rsidR="00905BA7" w:rsidRDefault="00905BA7" w:rsidP="00905BA7">
      <w:pPr>
        <w:pStyle w:val="dotpoint"/>
      </w:pPr>
      <w:r>
        <w:t>the</w:t>
      </w:r>
      <w:r w:rsidRPr="00615F41">
        <w:rPr>
          <w:rStyle w:val="Referencingstyle"/>
          <w:b w:val="0"/>
          <w:i w:val="0"/>
          <w:sz w:val="22"/>
        </w:rPr>
        <w:t xml:space="preserve"> </w:t>
      </w:r>
      <w:r>
        <w:rPr>
          <w:rStyle w:val="Referencingstyle"/>
          <w:b w:val="0"/>
          <w:i w:val="0"/>
          <w:sz w:val="22"/>
        </w:rPr>
        <w:t>payment</w:t>
      </w:r>
      <w:r>
        <w:t xml:space="preserve"> that gives rise to the mismatch is made under an arrangement covered by subsection 832</w:t>
      </w:r>
      <w:r>
        <w:noBreakHyphen/>
      </w:r>
      <w:r w:rsidR="008F7D17">
        <w:t>495</w:t>
      </w:r>
      <w:r>
        <w:t>(2); and</w:t>
      </w:r>
    </w:p>
    <w:p w14:paraId="04B1298B" w14:textId="485623DE" w:rsidR="00905BA7" w:rsidRDefault="00905BA7" w:rsidP="00905BA7">
      <w:pPr>
        <w:pStyle w:val="dotpoint"/>
      </w:pPr>
      <w:r>
        <w:t xml:space="preserve">the mismatch, or the part of the mismatch, is attributable to differences in the treatment of the arrangement. </w:t>
      </w:r>
    </w:p>
    <w:p w14:paraId="1B935CA4" w14:textId="4474B9F9" w:rsidR="00905BA7" w:rsidRPr="00615F41" w:rsidRDefault="00905BA7" w:rsidP="00905BA7">
      <w:pPr>
        <w:pStyle w:val="base-text-paragraphnonumbers"/>
        <w:rPr>
          <w:rStyle w:val="Referencingstyle"/>
          <w:b w:val="0"/>
          <w:i w:val="0"/>
          <w:sz w:val="22"/>
        </w:rPr>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8F7D17">
        <w:rPr>
          <w:rStyle w:val="Referencingstyle"/>
        </w:rPr>
        <w:t>505</w:t>
      </w:r>
      <w:r>
        <w:rPr>
          <w:rStyle w:val="Referencingstyle"/>
        </w:rPr>
        <w:t>(1)</w:t>
      </w:r>
      <w:r w:rsidRPr="00305C03">
        <w:rPr>
          <w:rStyle w:val="Referencingstyle"/>
        </w:rPr>
        <w:t>]</w:t>
      </w:r>
    </w:p>
    <w:p w14:paraId="41F781D1" w14:textId="661FF72D" w:rsidR="00905BA7" w:rsidRDefault="00905BA7" w:rsidP="00905BA7">
      <w:pPr>
        <w:pStyle w:val="base-text-paragraph"/>
      </w:pPr>
      <w:r>
        <w:t>However, the mismatch will not meet the hybrid requirement</w:t>
      </w:r>
      <w:r w:rsidRPr="00F902EC">
        <w:t xml:space="preserve"> </w:t>
      </w:r>
      <w:r>
        <w:t>in section 832</w:t>
      </w:r>
      <w:r>
        <w:noBreakHyphen/>
      </w:r>
      <w:r w:rsidR="00F649B9">
        <w:t>505</w:t>
      </w:r>
      <w:r>
        <w:t xml:space="preserve"> if:</w:t>
      </w:r>
    </w:p>
    <w:p w14:paraId="4F3C1188" w14:textId="73101A30" w:rsidR="00905BA7" w:rsidRDefault="00905BA7" w:rsidP="00905BA7">
      <w:pPr>
        <w:pStyle w:val="dotpoint"/>
      </w:pPr>
      <w:r>
        <w:t xml:space="preserve">the difference in treatment of the arrangement primarily relates to a deferral in the recognition of income or profits under the </w:t>
      </w:r>
      <w:r w:rsidRPr="001A5509">
        <w:t>arrangement</w:t>
      </w:r>
      <w:r>
        <w:t>; and</w:t>
      </w:r>
    </w:p>
    <w:p w14:paraId="4E7969BE" w14:textId="77777777" w:rsidR="00905BA7" w:rsidRDefault="00905BA7" w:rsidP="00905BA7">
      <w:pPr>
        <w:pStyle w:val="dotpoint"/>
      </w:pPr>
      <w:r>
        <w:t>the term of the instrument or arrangement is three years or less.</w:t>
      </w:r>
    </w:p>
    <w:p w14:paraId="22DA87F9" w14:textId="5F803288" w:rsidR="00905BA7" w:rsidRDefault="00905BA7" w:rsidP="00905BA7">
      <w:pPr>
        <w:pStyle w:val="base-text-paragraphnonumbers"/>
        <w:rPr>
          <w:rStyle w:val="Referencingstyle"/>
        </w:rPr>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paragraph</w:t>
      </w:r>
      <w:r w:rsidRPr="00305C03">
        <w:rPr>
          <w:rStyle w:val="Referencingstyle"/>
        </w:rPr>
        <w:t> 832</w:t>
      </w:r>
      <w:r w:rsidRPr="00305C03">
        <w:rPr>
          <w:rStyle w:val="Referencingstyle"/>
        </w:rPr>
        <w:noBreakHyphen/>
      </w:r>
      <w:r w:rsidR="00F649B9">
        <w:rPr>
          <w:rStyle w:val="Referencingstyle"/>
        </w:rPr>
        <w:t>505</w:t>
      </w:r>
      <w:r>
        <w:rPr>
          <w:rStyle w:val="Referencingstyle"/>
        </w:rPr>
        <w:t xml:space="preserve">(1)(c) and </w:t>
      </w:r>
      <w:r w:rsidR="00A73978">
        <w:rPr>
          <w:rStyle w:val="Referencingstyle"/>
        </w:rPr>
        <w:t xml:space="preserve">subsection </w:t>
      </w:r>
      <w:r>
        <w:rPr>
          <w:rStyle w:val="Referencingstyle"/>
        </w:rPr>
        <w:t>832</w:t>
      </w:r>
      <w:r>
        <w:rPr>
          <w:rStyle w:val="Referencingstyle"/>
        </w:rPr>
        <w:noBreakHyphen/>
      </w:r>
      <w:r w:rsidR="00F649B9">
        <w:rPr>
          <w:rStyle w:val="Referencingstyle"/>
        </w:rPr>
        <w:t>505</w:t>
      </w:r>
      <w:r>
        <w:rPr>
          <w:rStyle w:val="Referencingstyle"/>
        </w:rPr>
        <w:t>(2)</w:t>
      </w:r>
      <w:r w:rsidRPr="00305C03">
        <w:rPr>
          <w:rStyle w:val="Referencingstyle"/>
        </w:rPr>
        <w:t>]</w:t>
      </w:r>
    </w:p>
    <w:p w14:paraId="2A393E9B" w14:textId="450D1FA0" w:rsidR="00A73978" w:rsidRPr="00A73978" w:rsidRDefault="00A73978" w:rsidP="00A73978">
      <w:pPr>
        <w:pStyle w:val="base-text-paragraph"/>
        <w:rPr>
          <w:rStyle w:val="Referencingstyle"/>
          <w:b w:val="0"/>
          <w:i w:val="0"/>
          <w:sz w:val="22"/>
        </w:rPr>
      </w:pPr>
      <w:r w:rsidRPr="00A73978">
        <w:rPr>
          <w:rStyle w:val="Referencingstyle"/>
          <w:b w:val="0"/>
          <w:i w:val="0"/>
          <w:sz w:val="22"/>
        </w:rPr>
        <w:t>The exclusions in subsection</w:t>
      </w:r>
      <w:r>
        <w:rPr>
          <w:rStyle w:val="Referencingstyle"/>
          <w:b w:val="0"/>
          <w:i w:val="0"/>
          <w:sz w:val="22"/>
        </w:rPr>
        <w:t>s</w:t>
      </w:r>
      <w:r w:rsidR="00A43036">
        <w:rPr>
          <w:rStyle w:val="Referencingstyle"/>
          <w:b w:val="0"/>
          <w:i w:val="0"/>
          <w:sz w:val="22"/>
        </w:rPr>
        <w:t xml:space="preserve"> 832</w:t>
      </w:r>
      <w:r w:rsidR="00A43036">
        <w:rPr>
          <w:rStyle w:val="Referencingstyle"/>
          <w:b w:val="0"/>
          <w:i w:val="0"/>
          <w:sz w:val="22"/>
        </w:rPr>
        <w:noBreakHyphen/>
      </w:r>
      <w:r w:rsidR="00F649B9">
        <w:rPr>
          <w:rStyle w:val="Referencingstyle"/>
          <w:b w:val="0"/>
          <w:i w:val="0"/>
          <w:sz w:val="22"/>
        </w:rPr>
        <w:t>500</w:t>
      </w:r>
      <w:r w:rsidRPr="00A73978">
        <w:rPr>
          <w:rStyle w:val="Referencingstyle"/>
          <w:b w:val="0"/>
          <w:i w:val="0"/>
          <w:sz w:val="22"/>
        </w:rPr>
        <w:t>(2</w:t>
      </w:r>
      <w:r>
        <w:rPr>
          <w:rStyle w:val="Referencingstyle"/>
          <w:b w:val="0"/>
          <w:i w:val="0"/>
          <w:sz w:val="22"/>
        </w:rPr>
        <w:t>) and 832</w:t>
      </w:r>
      <w:r>
        <w:rPr>
          <w:rStyle w:val="Referencingstyle"/>
          <w:b w:val="0"/>
          <w:i w:val="0"/>
          <w:sz w:val="22"/>
        </w:rPr>
        <w:noBreakHyphen/>
      </w:r>
      <w:r w:rsidR="00F649B9">
        <w:rPr>
          <w:rStyle w:val="Referencingstyle"/>
          <w:b w:val="0"/>
          <w:i w:val="0"/>
          <w:sz w:val="22"/>
        </w:rPr>
        <w:t>505</w:t>
      </w:r>
      <w:r>
        <w:rPr>
          <w:rStyle w:val="Referencingstyle"/>
          <w:b w:val="0"/>
          <w:i w:val="0"/>
          <w:sz w:val="22"/>
        </w:rPr>
        <w:t>(2)</w:t>
      </w:r>
      <w:r w:rsidRPr="00A73978">
        <w:rPr>
          <w:rStyle w:val="Referencingstyle"/>
          <w:b w:val="0"/>
          <w:i w:val="0"/>
          <w:sz w:val="22"/>
        </w:rPr>
        <w:t xml:space="preserve"> reflect the recommendation made by the Board of Taxation to exclude financial instruments or arrangements with a </w:t>
      </w:r>
      <w:r>
        <w:t>term of three years or less</w:t>
      </w:r>
      <w:r w:rsidRPr="00A73978">
        <w:rPr>
          <w:rStyle w:val="Referencingstyle"/>
          <w:b w:val="0"/>
          <w:i w:val="0"/>
          <w:sz w:val="22"/>
        </w:rPr>
        <w:t xml:space="preserve"> from the scope of the OECD hybrid financial instruments rule.</w:t>
      </w:r>
    </w:p>
    <w:p w14:paraId="33E1CDC9" w14:textId="1B3335E5" w:rsidR="0081609F" w:rsidRDefault="006E7E28" w:rsidP="006E7E28">
      <w:pPr>
        <w:pStyle w:val="Heading4"/>
      </w:pPr>
      <w:r>
        <w:t>When does a payment give rise to a hybrid mismatch under section 832</w:t>
      </w:r>
      <w:r w:rsidR="0081609F">
        <w:noBreakHyphen/>
      </w:r>
      <w:r w:rsidR="00F649B9">
        <w:t>510</w:t>
      </w:r>
      <w:r w:rsidR="009F6406">
        <w:t>?</w:t>
      </w:r>
    </w:p>
    <w:p w14:paraId="59C42787" w14:textId="06EB0B88" w:rsidR="007B413F" w:rsidRDefault="005037D9" w:rsidP="005037D9">
      <w:pPr>
        <w:pStyle w:val="base-text-paragraph"/>
      </w:pPr>
      <w:r>
        <w:rPr>
          <w:rStyle w:val="Referencingstyle"/>
          <w:b w:val="0"/>
          <w:i w:val="0"/>
          <w:sz w:val="22"/>
        </w:rPr>
        <w:t xml:space="preserve">A </w:t>
      </w:r>
      <w:r w:rsidR="007B413F">
        <w:t xml:space="preserve">payment gives rise to a </w:t>
      </w:r>
      <w:r w:rsidR="007B413F">
        <w:rPr>
          <w:b/>
          <w:i/>
        </w:rPr>
        <w:t>hybrid mismatch</w:t>
      </w:r>
      <w:r w:rsidR="007B413F">
        <w:t xml:space="preserve"> under section 832</w:t>
      </w:r>
      <w:r w:rsidR="007B413F">
        <w:noBreakHyphen/>
      </w:r>
      <w:r w:rsidR="00F649B9">
        <w:t>510</w:t>
      </w:r>
      <w:r w:rsidR="007B413F">
        <w:t xml:space="preserve"> if:</w:t>
      </w:r>
    </w:p>
    <w:p w14:paraId="6E1DC74E" w14:textId="5E9032F7" w:rsidR="005037D9" w:rsidRDefault="005037D9" w:rsidP="005037D9">
      <w:pPr>
        <w:pStyle w:val="dotpoint"/>
      </w:pPr>
      <w:r>
        <w:t>the payment give</w:t>
      </w:r>
      <w:r w:rsidR="00A43036">
        <w:t>s</w:t>
      </w:r>
      <w:r>
        <w:t xml:space="preserve"> rise to a deduction/non</w:t>
      </w:r>
      <w:r>
        <w:noBreakHyphen/>
        <w:t>inclusion mismatch;</w:t>
      </w:r>
    </w:p>
    <w:p w14:paraId="0773E0DE" w14:textId="59DBA722" w:rsidR="005037D9" w:rsidRDefault="005037D9" w:rsidP="005037D9">
      <w:pPr>
        <w:pStyle w:val="dotpoint"/>
      </w:pPr>
      <w:r>
        <w:lastRenderedPageBreak/>
        <w:t xml:space="preserve">the payment is made under an arrangement that involves the transfer of </w:t>
      </w:r>
      <w:r w:rsidR="007B413F">
        <w:t xml:space="preserve">a </w:t>
      </w:r>
      <w:r w:rsidR="007B413F" w:rsidRPr="001A5509">
        <w:t>debt interest</w:t>
      </w:r>
      <w:r w:rsidR="007B413F">
        <w:t xml:space="preserve">, an </w:t>
      </w:r>
      <w:r w:rsidR="007B413F" w:rsidRPr="001A5509">
        <w:t>equity interest</w:t>
      </w:r>
      <w:r w:rsidR="007B413F">
        <w:t xml:space="preserve"> or a </w:t>
      </w:r>
      <w:r w:rsidR="007B413F" w:rsidRPr="001A5509">
        <w:t>derivative financial arrangement</w:t>
      </w:r>
      <w:r>
        <w:t>;</w:t>
      </w:r>
      <w:r w:rsidR="007B413F">
        <w:t xml:space="preserve"> </w:t>
      </w:r>
    </w:p>
    <w:p w14:paraId="03865CEC" w14:textId="32F771F6" w:rsidR="005037D9" w:rsidRDefault="005037D9" w:rsidP="005037D9">
      <w:pPr>
        <w:pStyle w:val="dotpoint"/>
      </w:pPr>
      <w:r>
        <w:t>the payment, or part of the payment</w:t>
      </w:r>
      <w:r w:rsidR="007B413F">
        <w:t>,</w:t>
      </w:r>
      <w:r>
        <w:t xml:space="preserve"> (the subs</w:t>
      </w:r>
      <w:r w:rsidR="007B413F">
        <w:t>titute payment) could reasonably</w:t>
      </w:r>
      <w:r>
        <w:t xml:space="preserve"> be regarded as having been converted into a form that is in substitution for a return (however described) on the </w:t>
      </w:r>
      <w:r w:rsidR="007B413F" w:rsidRPr="001A5509">
        <w:t>interest</w:t>
      </w:r>
      <w:r w:rsidR="007B413F">
        <w:t xml:space="preserve"> or </w:t>
      </w:r>
      <w:r w:rsidR="007B413F" w:rsidRPr="001A5509">
        <w:t>arrangement</w:t>
      </w:r>
      <w:r w:rsidR="007B413F">
        <w:t>; and</w:t>
      </w:r>
    </w:p>
    <w:p w14:paraId="54A78D05" w14:textId="519BC523" w:rsidR="005037D9" w:rsidRDefault="005037D9" w:rsidP="005037D9">
      <w:pPr>
        <w:pStyle w:val="dotpoint"/>
      </w:pPr>
      <w:r>
        <w:t>the return is c</w:t>
      </w:r>
      <w:r w:rsidR="007B413F">
        <w:t>overed by subsection 832</w:t>
      </w:r>
      <w:r w:rsidR="007B413F">
        <w:noBreakHyphen/>
      </w:r>
      <w:r w:rsidR="00F649B9">
        <w:t>510</w:t>
      </w:r>
      <w:r w:rsidR="007B413F">
        <w:t>(2).</w:t>
      </w:r>
    </w:p>
    <w:p w14:paraId="4AACF870" w14:textId="580DDEEC" w:rsidR="005037D9" w:rsidRPr="00F90EC3" w:rsidRDefault="005037D9" w:rsidP="005037D9">
      <w:pPr>
        <w:pStyle w:val="base-text-paragraphnonumbers"/>
        <w:rPr>
          <w:rStyle w:val="Referencingstyle"/>
        </w:rPr>
      </w:pPr>
      <w:r w:rsidRPr="00F90EC3">
        <w:rPr>
          <w:rStyle w:val="Referencingstyle"/>
        </w:rPr>
        <w:t>[</w:t>
      </w:r>
      <w:r w:rsidR="004C0374">
        <w:rPr>
          <w:rStyle w:val="Referencingstyle"/>
        </w:rPr>
        <w:t>Schedule 1</w:t>
      </w:r>
      <w:r w:rsidRPr="00F90EC3">
        <w:rPr>
          <w:rStyle w:val="Referencingstyle"/>
        </w:rPr>
        <w:t xml:space="preserve">, item </w:t>
      </w:r>
      <w:r w:rsidR="007B413F">
        <w:rPr>
          <w:rStyle w:val="Referencingstyle"/>
        </w:rPr>
        <w:t>1</w:t>
      </w:r>
      <w:r w:rsidRPr="00F90EC3">
        <w:rPr>
          <w:rStyle w:val="Referencingstyle"/>
        </w:rPr>
        <w:t>, subsection 832</w:t>
      </w:r>
      <w:r>
        <w:rPr>
          <w:rStyle w:val="Referencingstyle"/>
        </w:rPr>
        <w:noBreakHyphen/>
      </w:r>
      <w:r w:rsidR="00F649B9">
        <w:rPr>
          <w:rStyle w:val="Referencingstyle"/>
        </w:rPr>
        <w:t>510</w:t>
      </w:r>
      <w:r w:rsidRPr="00F90EC3">
        <w:rPr>
          <w:rStyle w:val="Referencingstyle"/>
        </w:rPr>
        <w:t>(1)]</w:t>
      </w:r>
    </w:p>
    <w:p w14:paraId="68C3C4A4" w14:textId="1FCF16EE" w:rsidR="005037D9" w:rsidRDefault="007B413F" w:rsidP="005037D9">
      <w:pPr>
        <w:pStyle w:val="base-text-paragraph"/>
      </w:pPr>
      <w:r>
        <w:rPr>
          <w:rStyle w:val="Referencingstyle"/>
          <w:b w:val="0"/>
          <w:i w:val="0"/>
          <w:sz w:val="22"/>
        </w:rPr>
        <w:t xml:space="preserve">A </w:t>
      </w:r>
      <w:r>
        <w:t>return is covered by subsection 832</w:t>
      </w:r>
      <w:r>
        <w:noBreakHyphen/>
      </w:r>
      <w:r w:rsidR="00F649B9">
        <w:t>510</w:t>
      </w:r>
      <w:r>
        <w:t xml:space="preserve">(2) if it is a return </w:t>
      </w:r>
      <w:r w:rsidR="005037D9">
        <w:t xml:space="preserve">(however described) on a </w:t>
      </w:r>
      <w:r w:rsidRPr="001A5509">
        <w:t>debt interest</w:t>
      </w:r>
      <w:r>
        <w:t xml:space="preserve">, an </w:t>
      </w:r>
      <w:r w:rsidRPr="001A5509">
        <w:t>equity interest</w:t>
      </w:r>
      <w:r>
        <w:t xml:space="preserve"> or a </w:t>
      </w:r>
      <w:r w:rsidRPr="001A5509">
        <w:t>derivative financial arrangement</w:t>
      </w:r>
      <w:r>
        <w:t xml:space="preserve"> </w:t>
      </w:r>
      <w:r w:rsidR="005037D9">
        <w:t xml:space="preserve">that is transferred </w:t>
      </w:r>
      <w:r w:rsidR="00A43036">
        <w:t>and</w:t>
      </w:r>
      <w:r w:rsidR="005037D9">
        <w:t>:</w:t>
      </w:r>
    </w:p>
    <w:p w14:paraId="395BAD42" w14:textId="3EA20744" w:rsidR="005037D9" w:rsidRDefault="005037D9" w:rsidP="005037D9">
      <w:pPr>
        <w:pStyle w:val="dotpoint"/>
      </w:pPr>
      <w:r>
        <w:t xml:space="preserve">the return is made to the payer of the substitute payment and is not </w:t>
      </w:r>
      <w:r w:rsidR="00C9205C">
        <w:t xml:space="preserve">subject to </w:t>
      </w:r>
      <w:r w:rsidR="00C9205C" w:rsidRPr="00A73978">
        <w:rPr>
          <w:i/>
        </w:rPr>
        <w:t>foreign income tax</w:t>
      </w:r>
      <w:r w:rsidR="00C9205C">
        <w:t xml:space="preserve"> (see the Core concepts)</w:t>
      </w:r>
      <w:r>
        <w:t xml:space="preserve"> or </w:t>
      </w:r>
      <w:r w:rsidR="00C9205C">
        <w:t>subject to Australian income tax</w:t>
      </w:r>
      <w:r>
        <w:t>;</w:t>
      </w:r>
    </w:p>
    <w:p w14:paraId="0D12831D" w14:textId="6644646F" w:rsidR="005037D9" w:rsidRDefault="00C429AD" w:rsidP="005037D9">
      <w:pPr>
        <w:pStyle w:val="dotpoint"/>
      </w:pPr>
      <w:r>
        <w:t xml:space="preserve">the </w:t>
      </w:r>
      <w:r w:rsidR="005037D9">
        <w:t>return is not made to the payer of the substitute payment</w:t>
      </w:r>
      <w:r>
        <w:t>,</w:t>
      </w:r>
      <w:r w:rsidR="005037D9">
        <w:t xml:space="preserve"> but if it had been it would not have been </w:t>
      </w:r>
      <w:r w:rsidR="005037D9" w:rsidRPr="00B86DC6">
        <w:t>subject to foreign income tax or subject to Australian income tax</w:t>
      </w:r>
      <w:r w:rsidR="005037D9">
        <w:t>; or</w:t>
      </w:r>
    </w:p>
    <w:p w14:paraId="1A3CA39D" w14:textId="1DF7AA6E" w:rsidR="005037D9" w:rsidRDefault="005037D9" w:rsidP="005037D9">
      <w:pPr>
        <w:pStyle w:val="dotpoint"/>
      </w:pPr>
      <w:r>
        <w:t xml:space="preserve">if the return were </w:t>
      </w:r>
      <w:r w:rsidR="0042575A">
        <w:t xml:space="preserve">instead </w:t>
      </w:r>
      <w:r>
        <w:t>made to the payee of the substitute payment:</w:t>
      </w:r>
    </w:p>
    <w:p w14:paraId="235D7ABB" w14:textId="6A0E1AA8" w:rsidR="005037D9" w:rsidRDefault="005037D9" w:rsidP="005037D9">
      <w:pPr>
        <w:pStyle w:val="dotpoint2"/>
      </w:pPr>
      <w:r>
        <w:t xml:space="preserve">it would be </w:t>
      </w:r>
      <w:r w:rsidRPr="00C55B7D">
        <w:rPr>
          <w:i/>
        </w:rPr>
        <w:t>subject to foreign income tax</w:t>
      </w:r>
      <w:r w:rsidRPr="00B86DC6">
        <w:t xml:space="preserve"> </w:t>
      </w:r>
      <w:r w:rsidR="00C55B7D">
        <w:t xml:space="preserve">(see the Core concepts) </w:t>
      </w:r>
      <w:r w:rsidRPr="00B86DC6">
        <w:t xml:space="preserve">or </w:t>
      </w:r>
      <w:r w:rsidRPr="00C55B7D">
        <w:rPr>
          <w:i/>
        </w:rPr>
        <w:t>subject to Australian income</w:t>
      </w:r>
      <w:r w:rsidR="00C55B7D" w:rsidRPr="00C55B7D">
        <w:rPr>
          <w:i/>
        </w:rPr>
        <w:t xml:space="preserve"> tax</w:t>
      </w:r>
      <w:r w:rsidR="00C55B7D">
        <w:t xml:space="preserve"> (see the Core concepts)</w:t>
      </w:r>
      <w:r>
        <w:t>; or</w:t>
      </w:r>
    </w:p>
    <w:p w14:paraId="543A105B" w14:textId="566BA9D2" w:rsidR="005037D9" w:rsidRDefault="005037D9" w:rsidP="005037D9">
      <w:pPr>
        <w:pStyle w:val="dotpoint2"/>
      </w:pPr>
      <w:r>
        <w:t>i</w:t>
      </w:r>
      <w:r w:rsidRPr="00B86DC6">
        <w:t>t</w:t>
      </w:r>
      <w:r>
        <w:t xml:space="preserve"> would give rise to a hybrid mismatch </w:t>
      </w:r>
      <w:r w:rsidR="00C429AD">
        <w:t>under</w:t>
      </w:r>
      <w:r>
        <w:t xml:space="preserve"> section 832</w:t>
      </w:r>
      <w:r>
        <w:noBreakHyphen/>
      </w:r>
      <w:r w:rsidR="00F649B9">
        <w:t>495</w:t>
      </w:r>
      <w:r>
        <w:t>.</w:t>
      </w:r>
    </w:p>
    <w:p w14:paraId="52924448" w14:textId="2723F05C" w:rsidR="005037D9" w:rsidRDefault="005037D9" w:rsidP="005037D9">
      <w:pPr>
        <w:pStyle w:val="base-text-paragraphnonumbers"/>
      </w:pPr>
      <w:r w:rsidRPr="00F90EC3">
        <w:rPr>
          <w:rStyle w:val="Referencingstyle"/>
        </w:rPr>
        <w:t>[</w:t>
      </w:r>
      <w:r w:rsidR="004C0374">
        <w:rPr>
          <w:rStyle w:val="Referencingstyle"/>
        </w:rPr>
        <w:t>Schedule 1</w:t>
      </w:r>
      <w:r w:rsidRPr="00F90EC3">
        <w:rPr>
          <w:rStyle w:val="Referencingstyle"/>
        </w:rPr>
        <w:t xml:space="preserve">, item </w:t>
      </w:r>
      <w:r w:rsidR="00C429AD">
        <w:rPr>
          <w:rStyle w:val="Referencingstyle"/>
        </w:rPr>
        <w:t>1</w:t>
      </w:r>
      <w:r w:rsidRPr="00F90EC3">
        <w:rPr>
          <w:rStyle w:val="Referencingstyle"/>
        </w:rPr>
        <w:t>, subsection 832</w:t>
      </w:r>
      <w:r>
        <w:rPr>
          <w:rStyle w:val="Referencingstyle"/>
        </w:rPr>
        <w:noBreakHyphen/>
      </w:r>
      <w:r w:rsidR="00F649B9">
        <w:rPr>
          <w:rStyle w:val="Referencingstyle"/>
        </w:rPr>
        <w:t>510</w:t>
      </w:r>
      <w:r w:rsidRPr="00F90EC3">
        <w:rPr>
          <w:rStyle w:val="Referencingstyle"/>
        </w:rPr>
        <w:t>(</w:t>
      </w:r>
      <w:r>
        <w:rPr>
          <w:rStyle w:val="Referencingstyle"/>
        </w:rPr>
        <w:t>2</w:t>
      </w:r>
      <w:r w:rsidRPr="00F90EC3">
        <w:rPr>
          <w:rStyle w:val="Referencingstyle"/>
        </w:rPr>
        <w:t>)]</w:t>
      </w:r>
    </w:p>
    <w:p w14:paraId="50525419" w14:textId="372D5340" w:rsidR="005037D9" w:rsidRPr="00BF4378" w:rsidRDefault="005037D9" w:rsidP="005037D9">
      <w:pPr>
        <w:pStyle w:val="base-text-paragraph"/>
        <w:rPr>
          <w:rStyle w:val="Referencingstyle"/>
          <w:b w:val="0"/>
          <w:i w:val="0"/>
          <w:sz w:val="22"/>
        </w:rPr>
      </w:pPr>
      <w:r>
        <w:t>The amount of the hybrid mismatch is the amount of the deduction/non</w:t>
      </w:r>
      <w:r>
        <w:noBreakHyphen/>
        <w:t xml:space="preserve">inclusion mismatch. </w:t>
      </w:r>
      <w:r w:rsidRPr="00305C03">
        <w:rPr>
          <w:rStyle w:val="Referencingstyle"/>
        </w:rPr>
        <w:t>[</w:t>
      </w:r>
      <w:r w:rsidR="004C0374">
        <w:rPr>
          <w:rStyle w:val="Referencingstyle"/>
        </w:rPr>
        <w:t>Schedule 1</w:t>
      </w:r>
      <w:r w:rsidRPr="00305C03">
        <w:rPr>
          <w:rStyle w:val="Referencingstyle"/>
        </w:rPr>
        <w:t>, item </w:t>
      </w:r>
      <w:r w:rsidR="00C429AD">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F649B9">
        <w:rPr>
          <w:rStyle w:val="Referencingstyle"/>
        </w:rPr>
        <w:t>510</w:t>
      </w:r>
      <w:r>
        <w:rPr>
          <w:rStyle w:val="Referencingstyle"/>
        </w:rPr>
        <w:t>(3)</w:t>
      </w:r>
      <w:r w:rsidRPr="00305C03">
        <w:rPr>
          <w:rStyle w:val="Referencingstyle"/>
        </w:rPr>
        <w:t>]</w:t>
      </w:r>
    </w:p>
    <w:p w14:paraId="1B7582A6" w14:textId="485FFA81" w:rsidR="008572C6" w:rsidRDefault="008572C6" w:rsidP="008572C6">
      <w:pPr>
        <w:pStyle w:val="Heading4"/>
      </w:pPr>
      <w:r>
        <w:t xml:space="preserve">Extended operation of the </w:t>
      </w:r>
      <w:r w:rsidRPr="0081609F">
        <w:t>hybrid financial instrument mismatch</w:t>
      </w:r>
      <w:r>
        <w:t xml:space="preserve"> rule </w:t>
      </w:r>
    </w:p>
    <w:p w14:paraId="3355CD96" w14:textId="058AEA08" w:rsidR="00EC2067" w:rsidRDefault="008572C6" w:rsidP="00EC2067">
      <w:pPr>
        <w:pStyle w:val="base-text-paragraph"/>
      </w:pPr>
      <w:r>
        <w:t xml:space="preserve">The </w:t>
      </w:r>
      <w:r w:rsidRPr="008572C6">
        <w:t xml:space="preserve">operation of the hybrid financial instrument mismatch rule </w:t>
      </w:r>
      <w:r>
        <w:t>is extended so that it also applies if an amount of income or profits was subject to foreign income tax in circumstances</w:t>
      </w:r>
      <w:r w:rsidR="00EC2067">
        <w:t xml:space="preserve"> </w:t>
      </w:r>
      <w:r w:rsidR="00EC2067" w:rsidRPr="00EC2067">
        <w:t xml:space="preserve">where the rate of tax was lower than the ordinary rate </w:t>
      </w:r>
      <w:r w:rsidR="009F6406">
        <w:t>of tax that applies to</w:t>
      </w:r>
      <w:r w:rsidR="00EC2067" w:rsidRPr="00EC2067">
        <w:t xml:space="preserve"> interest income in that jurisdiction</w:t>
      </w:r>
      <w:r>
        <w:t xml:space="preserve">. </w:t>
      </w:r>
    </w:p>
    <w:p w14:paraId="1FCC972F" w14:textId="7DBCC409" w:rsidR="008572C6" w:rsidRDefault="008572C6" w:rsidP="00EC2067">
      <w:pPr>
        <w:pStyle w:val="base-text-paragraph"/>
      </w:pPr>
      <w:r>
        <w:lastRenderedPageBreak/>
        <w:t>In this regard, an amount of income or profits is taken not to be subject to foreign income tax if:</w:t>
      </w:r>
    </w:p>
    <w:p w14:paraId="6BBA9C81" w14:textId="2E2683A1" w:rsidR="008572C6" w:rsidRDefault="008572C6" w:rsidP="008572C6">
      <w:pPr>
        <w:pStyle w:val="dotpoint"/>
      </w:pPr>
      <w:r>
        <w:t>apart from section 832</w:t>
      </w:r>
      <w:r>
        <w:noBreakHyphen/>
      </w:r>
      <w:r w:rsidR="00F649B9">
        <w:t>515</w:t>
      </w:r>
      <w:r>
        <w:t>, the amount would be subject to foreign income tax; and</w:t>
      </w:r>
    </w:p>
    <w:p w14:paraId="0BB0C71F" w14:textId="600C7BC8" w:rsidR="008572C6" w:rsidRDefault="008572C6" w:rsidP="008572C6">
      <w:pPr>
        <w:pStyle w:val="dotpoint"/>
      </w:pPr>
      <w:r>
        <w:t>the rate of foreign income tax (other than credit absorption tax, unitary tax or a withholding</w:t>
      </w:r>
      <w:r>
        <w:noBreakHyphen/>
        <w:t xml:space="preserve">type tax) (the lower rate) on the amount under the law of the relevant foreign country is lower than the rate (the ordinary rate) that would ordinarily be imposed on interest </w:t>
      </w:r>
      <w:r w:rsidR="00EC1822">
        <w:t>income derived by</w:t>
      </w:r>
      <w:r w:rsidR="00855746">
        <w:t xml:space="preserve"> an entity of that kind in the foreign country.</w:t>
      </w:r>
      <w:r>
        <w:t xml:space="preserve"> </w:t>
      </w:r>
    </w:p>
    <w:p w14:paraId="7FDD07F4" w14:textId="77BB2EBB" w:rsidR="00855746" w:rsidRDefault="00855746" w:rsidP="00855746">
      <w:pPr>
        <w:pStyle w:val="base-text-paragraphnonumbers"/>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Pr>
          <w:rStyle w:val="Referencingstyle"/>
        </w:rPr>
        <w:t>ubs</w:t>
      </w:r>
      <w:r w:rsidRPr="00305C03">
        <w:rPr>
          <w:rStyle w:val="Referencingstyle"/>
        </w:rPr>
        <w:t>ection</w:t>
      </w:r>
      <w:r w:rsidR="009F6406">
        <w:rPr>
          <w:rStyle w:val="Referencingstyle"/>
        </w:rPr>
        <w:t>s</w:t>
      </w:r>
      <w:r w:rsidRPr="00305C03">
        <w:rPr>
          <w:rStyle w:val="Referencingstyle"/>
        </w:rPr>
        <w:t> 832</w:t>
      </w:r>
      <w:r w:rsidRPr="00305C03">
        <w:rPr>
          <w:rStyle w:val="Referencingstyle"/>
        </w:rPr>
        <w:noBreakHyphen/>
      </w:r>
      <w:r w:rsidR="00F649B9">
        <w:rPr>
          <w:rStyle w:val="Referencingstyle"/>
        </w:rPr>
        <w:t>515</w:t>
      </w:r>
      <w:r w:rsidR="009F6406">
        <w:rPr>
          <w:rStyle w:val="Referencingstyle"/>
        </w:rPr>
        <w:t xml:space="preserve">(1) and </w:t>
      </w:r>
      <w:r>
        <w:rPr>
          <w:rStyle w:val="Referencingstyle"/>
        </w:rPr>
        <w:t>(</w:t>
      </w:r>
      <w:r w:rsidR="00EC2067">
        <w:rPr>
          <w:rStyle w:val="Referencingstyle"/>
        </w:rPr>
        <w:t>2</w:t>
      </w:r>
      <w:r>
        <w:rPr>
          <w:rStyle w:val="Referencingstyle"/>
        </w:rPr>
        <w:t>)</w:t>
      </w:r>
      <w:r w:rsidRPr="00305C03">
        <w:rPr>
          <w:rStyle w:val="Referencingstyle"/>
        </w:rPr>
        <w:t>]</w:t>
      </w:r>
    </w:p>
    <w:p w14:paraId="015E4978" w14:textId="2A443A96" w:rsidR="00855746" w:rsidRDefault="00855746" w:rsidP="008572C6">
      <w:pPr>
        <w:pStyle w:val="base-text-paragraph"/>
      </w:pPr>
      <w:r>
        <w:t>In these circumstances, in working out whether a deduction/non</w:t>
      </w:r>
      <w:r>
        <w:noBreakHyphen/>
        <w:t>inclusion mismatch is attributable to a difference in the treatment of a thing, the deduction/non</w:t>
      </w:r>
      <w:r>
        <w:noBreakHyphen/>
        <w:t xml:space="preserve">inclusion mismatch is taken to be attributable to a difference in the treatment of the thing if the application of the lower rate, instead of the ordinary rate, to the relevant amount is attributable to a difference in the treatment of a thing.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Pr>
          <w:rStyle w:val="Referencingstyle"/>
        </w:rPr>
        <w:t>ubs</w:t>
      </w:r>
      <w:r w:rsidRPr="00305C03">
        <w:rPr>
          <w:rStyle w:val="Referencingstyle"/>
        </w:rPr>
        <w:t>ection</w:t>
      </w:r>
      <w:r>
        <w:rPr>
          <w:rStyle w:val="Referencingstyle"/>
        </w:rPr>
        <w:t>s</w:t>
      </w:r>
      <w:r w:rsidRPr="00305C03">
        <w:rPr>
          <w:rStyle w:val="Referencingstyle"/>
        </w:rPr>
        <w:t> 832</w:t>
      </w:r>
      <w:r w:rsidRPr="00305C03">
        <w:rPr>
          <w:rStyle w:val="Referencingstyle"/>
        </w:rPr>
        <w:noBreakHyphen/>
      </w:r>
      <w:r w:rsidR="00F649B9">
        <w:rPr>
          <w:rStyle w:val="Referencingstyle"/>
        </w:rPr>
        <w:t>515</w:t>
      </w:r>
      <w:r>
        <w:rPr>
          <w:rStyle w:val="Referencingstyle"/>
        </w:rPr>
        <w:t>(</w:t>
      </w:r>
      <w:r w:rsidR="00042D18">
        <w:rPr>
          <w:rStyle w:val="Referencingstyle"/>
        </w:rPr>
        <w:t>3</w:t>
      </w:r>
      <w:r>
        <w:rPr>
          <w:rStyle w:val="Referencingstyle"/>
        </w:rPr>
        <w:t>) and (</w:t>
      </w:r>
      <w:r w:rsidR="00042D18">
        <w:rPr>
          <w:rStyle w:val="Referencingstyle"/>
        </w:rPr>
        <w:t>4</w:t>
      </w:r>
      <w:r>
        <w:rPr>
          <w:rStyle w:val="Referencingstyle"/>
        </w:rPr>
        <w:t>)</w:t>
      </w:r>
      <w:r w:rsidRPr="00305C03">
        <w:rPr>
          <w:rStyle w:val="Referencingstyle"/>
        </w:rPr>
        <w:t>]</w:t>
      </w:r>
    </w:p>
    <w:p w14:paraId="1D9F8A03" w14:textId="0179C493" w:rsidR="00042D18" w:rsidRDefault="00855746" w:rsidP="008572C6">
      <w:pPr>
        <w:pStyle w:val="base-text-paragraph"/>
      </w:pPr>
      <w:r>
        <w:t>However, for the purpose of working out the amount of the deduction/non</w:t>
      </w:r>
      <w:r>
        <w:noBreakHyphen/>
        <w:t>inclusion mismatch that would not arise apart from section 832</w:t>
      </w:r>
      <w:r>
        <w:noBreakHyphen/>
      </w:r>
      <w:r w:rsidR="00F649B9">
        <w:t>515</w:t>
      </w:r>
      <w:r>
        <w:t xml:space="preserve">, </w:t>
      </w:r>
      <w:r w:rsidR="00042D18">
        <w:t xml:space="preserve">the amount of a payment that </w:t>
      </w:r>
      <w:r>
        <w:t xml:space="preserve">is </w:t>
      </w:r>
      <w:r w:rsidR="00042D18">
        <w:t>treated as being subject to foreign tax is to be discounted by multiplying it by the fraction:</w:t>
      </w:r>
    </w:p>
    <w:p w14:paraId="668CD37F" w14:textId="05FA12F9" w:rsidR="00042D18" w:rsidRDefault="004E2D34" w:rsidP="00042D18">
      <w:pPr>
        <w:pStyle w:val="base-text-paragraphnonumbers"/>
      </w:pPr>
      <m:oMathPara>
        <m:oMath>
          <m:f>
            <m:fPr>
              <m:ctrlPr>
                <w:rPr>
                  <w:rFonts w:ascii="Cambria Math" w:hAnsi="Cambria Math"/>
                  <w:i/>
                </w:rPr>
              </m:ctrlPr>
            </m:fPr>
            <m:num>
              <m:r>
                <m:rPr>
                  <m:nor/>
                </m:rPr>
                <w:rPr>
                  <w:rFonts w:ascii="Cambria Math" w:hAnsi="Cambria Math"/>
                </w:rPr>
                <m:t>Lower rate</m:t>
              </m:r>
            </m:num>
            <m:den>
              <m:r>
                <m:rPr>
                  <m:nor/>
                </m:rPr>
                <w:rPr>
                  <w:rFonts w:ascii="Cambria Math" w:hAnsi="Cambria Math"/>
                </w:rPr>
                <m:t>Ordinary rate</m:t>
              </m:r>
            </m:den>
          </m:f>
        </m:oMath>
      </m:oMathPara>
    </w:p>
    <w:p w14:paraId="31B5C43D" w14:textId="077D5711" w:rsidR="00042D18" w:rsidRDefault="00042D18" w:rsidP="00042D18">
      <w:pPr>
        <w:pStyle w:val="base-text-paragraphnonumbers"/>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F649B9">
        <w:rPr>
          <w:rStyle w:val="Referencingstyle"/>
        </w:rPr>
        <w:t>515</w:t>
      </w:r>
      <w:r>
        <w:rPr>
          <w:rStyle w:val="Referencingstyle"/>
        </w:rPr>
        <w:t>(5)</w:t>
      </w:r>
      <w:r w:rsidRPr="00305C03">
        <w:rPr>
          <w:rStyle w:val="Referencingstyle"/>
        </w:rPr>
        <w:t>]</w:t>
      </w:r>
    </w:p>
    <w:p w14:paraId="39E69B77" w14:textId="68F66ACA" w:rsidR="00042D18" w:rsidRDefault="009F6406" w:rsidP="00042D18">
      <w:pPr>
        <w:pStyle w:val="Heading4"/>
      </w:pPr>
      <w:r>
        <w:t>C</w:t>
      </w:r>
      <w:r w:rsidR="006A551D">
        <w:t xml:space="preserve">onsequences </w:t>
      </w:r>
      <w:r>
        <w:t xml:space="preserve">that </w:t>
      </w:r>
      <w:r w:rsidR="006A551D">
        <w:t>arise if</w:t>
      </w:r>
      <w:r w:rsidR="00042D18">
        <w:t xml:space="preserve"> a payment gives rise to a </w:t>
      </w:r>
      <w:r w:rsidR="00042D18" w:rsidRPr="0081609F">
        <w:t>hybrid financial instrument mismatch</w:t>
      </w:r>
    </w:p>
    <w:p w14:paraId="67F9668B" w14:textId="4BC2F990" w:rsidR="00042D18" w:rsidRDefault="00042D18" w:rsidP="006A551D">
      <w:pPr>
        <w:pStyle w:val="base-text-paragraph"/>
      </w:pPr>
      <w:r>
        <w:t xml:space="preserve">If a payment gives rise to </w:t>
      </w:r>
      <w:r w:rsidRPr="005570D9">
        <w:t>a hybrid financial instrument mismatch then</w:t>
      </w:r>
      <w:r>
        <w:t xml:space="preserve">: </w:t>
      </w:r>
    </w:p>
    <w:p w14:paraId="4ECB8332" w14:textId="3B89C7CD" w:rsidR="00042D18" w:rsidRPr="00554B08" w:rsidRDefault="004E4DF8" w:rsidP="006A551D">
      <w:pPr>
        <w:pStyle w:val="dotpoint"/>
      </w:pPr>
      <w:r w:rsidRPr="00554B08">
        <w:t xml:space="preserve">if Australia is the deducting element of the mismatch </w:t>
      </w:r>
      <w:r w:rsidRPr="00554B08">
        <w:rPr>
          <w:rFonts w:ascii="Calibri" w:hAnsi="Calibri"/>
        </w:rPr>
        <w:t>—</w:t>
      </w:r>
      <w:r w:rsidRPr="00554B08">
        <w:t xml:space="preserve"> </w:t>
      </w:r>
      <w:r w:rsidR="00042D18" w:rsidRPr="00554B08">
        <w:t xml:space="preserve">the </w:t>
      </w:r>
      <w:r w:rsidRPr="00554B08">
        <w:t xml:space="preserve">mismatch is </w:t>
      </w:r>
      <w:r w:rsidR="00042D18" w:rsidRPr="00554B08">
        <w:t>neutralis</w:t>
      </w:r>
      <w:r w:rsidRPr="00554B08">
        <w:t>ed by the neutralis</w:t>
      </w:r>
      <w:r w:rsidR="00042D18" w:rsidRPr="00554B08">
        <w:t>ing hybrid mismatch rule for deducting entities (Subdivision 832</w:t>
      </w:r>
      <w:r w:rsidR="00042D18" w:rsidRPr="00554B08">
        <w:noBreakHyphen/>
        <w:t xml:space="preserve">B) </w:t>
      </w:r>
      <w:r w:rsidRPr="00554B08">
        <w:t xml:space="preserve">which operates </w:t>
      </w:r>
      <w:r w:rsidR="00B0040A" w:rsidRPr="00554B08">
        <w:t>to deny a deduction</w:t>
      </w:r>
      <w:r w:rsidR="00042D18" w:rsidRPr="00554B08">
        <w:t xml:space="preserve">; </w:t>
      </w:r>
    </w:p>
    <w:p w14:paraId="2158BA25" w14:textId="45D643A2" w:rsidR="004A17CB" w:rsidRPr="00554B08" w:rsidRDefault="004A17CB" w:rsidP="006A551D">
      <w:pPr>
        <w:pStyle w:val="dotpoint"/>
      </w:pPr>
      <w:r w:rsidRPr="00554B08">
        <w:t>if Australia is the non</w:t>
      </w:r>
      <w:r w:rsidRPr="00554B08">
        <w:noBreakHyphen/>
        <w:t>including element of the mismatch and the secondary response is required (see subsection 832</w:t>
      </w:r>
      <w:r w:rsidRPr="00554B08">
        <w:noBreakHyphen/>
      </w:r>
      <w:r w:rsidR="00F649B9" w:rsidRPr="00554B08">
        <w:t>935</w:t>
      </w:r>
      <w:r w:rsidRPr="00554B08">
        <w:t xml:space="preserve">(2)) </w:t>
      </w:r>
      <w:r w:rsidRPr="00554B08">
        <w:rPr>
          <w:rFonts w:ascii="Calibri" w:hAnsi="Calibri"/>
        </w:rPr>
        <w:t>—</w:t>
      </w:r>
      <w:r w:rsidRPr="00554B08">
        <w:t xml:space="preserve"> the mismatch is neutralised by the </w:t>
      </w:r>
      <w:r w:rsidR="006F4529" w:rsidRPr="00554B08">
        <w:lastRenderedPageBreak/>
        <w:t>neutralising hybrid mismatch rule for non</w:t>
      </w:r>
      <w:r w:rsidR="006F4529" w:rsidRPr="00554B08">
        <w:noBreakHyphen/>
        <w:t>including en</w:t>
      </w:r>
      <w:r w:rsidR="00B0040A" w:rsidRPr="00554B08">
        <w:t>tities (Subdivision 832</w:t>
      </w:r>
      <w:r w:rsidR="00B0040A" w:rsidRPr="00554B08">
        <w:noBreakHyphen/>
      </w:r>
      <w:r w:rsidR="00F649B9" w:rsidRPr="00554B08">
        <w:t>C</w:t>
      </w:r>
      <w:r w:rsidR="00B0040A" w:rsidRPr="00554B08">
        <w:t xml:space="preserve">) </w:t>
      </w:r>
      <w:r w:rsidRPr="00554B08">
        <w:t xml:space="preserve">which operates </w:t>
      </w:r>
      <w:r w:rsidR="00B0040A" w:rsidRPr="00554B08">
        <w:t>to</w:t>
      </w:r>
      <w:r w:rsidR="006F4529" w:rsidRPr="00554B08">
        <w:t xml:space="preserve"> include an amount in assessable income</w:t>
      </w:r>
      <w:r w:rsidRPr="00554B08">
        <w:t>;</w:t>
      </w:r>
      <w:r w:rsidR="000A072E" w:rsidRPr="00554B08">
        <w:t xml:space="preserve"> </w:t>
      </w:r>
      <w:r w:rsidR="00FA6870" w:rsidRPr="00554B08">
        <w:t>or</w:t>
      </w:r>
    </w:p>
    <w:p w14:paraId="72FC5A00" w14:textId="510AE399" w:rsidR="006F4529" w:rsidRPr="00554B08" w:rsidRDefault="004A17CB" w:rsidP="006A551D">
      <w:pPr>
        <w:pStyle w:val="dotpoint"/>
      </w:pPr>
      <w:r w:rsidRPr="00554B08">
        <w:t>if both deducting and non</w:t>
      </w:r>
      <w:r w:rsidRPr="00554B08">
        <w:noBreakHyphen/>
        <w:t>including elements are offshore, the mismatch might give rise to an imported hybrid mismatch</w:t>
      </w:r>
      <w:r w:rsidR="00FA6870" w:rsidRPr="00554B08">
        <w:t xml:space="preserve"> </w:t>
      </w:r>
      <w:r w:rsidRPr="00554B08">
        <w:rPr>
          <w:rFonts w:ascii="Calibri" w:hAnsi="Calibri"/>
        </w:rPr>
        <w:t>—</w:t>
      </w:r>
      <w:r w:rsidRPr="00554B08">
        <w:t xml:space="preserve"> the mismatch is neutralised by the neutralising hybrid mismatch rule for deducting entities (Subdivision 832</w:t>
      </w:r>
      <w:r w:rsidRPr="00554B08">
        <w:noBreakHyphen/>
        <w:t>B) which operates to deny a deduction.</w:t>
      </w:r>
    </w:p>
    <w:p w14:paraId="1CA3ADF8" w14:textId="1B46E836" w:rsidR="00573706" w:rsidRDefault="00457F64" w:rsidP="00573706">
      <w:pPr>
        <w:pStyle w:val="ExampleHeading"/>
      </w:pPr>
      <w:r>
        <w:t xml:space="preserve">: </w:t>
      </w:r>
      <w:r w:rsidR="005570D9">
        <w:t xml:space="preserve">Payment </w:t>
      </w:r>
      <w:r w:rsidR="006F4529">
        <w:t>gives rise to a h</w:t>
      </w:r>
      <w:r>
        <w:t xml:space="preserve">ybrid financial instrument </w:t>
      </w:r>
      <w:r w:rsidR="006F4529">
        <w:t>mismatch</w:t>
      </w:r>
    </w:p>
    <w:p w14:paraId="0C6DD20D" w14:textId="3D170F61" w:rsidR="00876853" w:rsidRDefault="00876853" w:rsidP="00AE3B68">
      <w:pPr>
        <w:pStyle w:val="exampletext"/>
      </w:pPr>
      <w:r>
        <w:rPr>
          <w:noProof/>
        </w:rPr>
        <w:drawing>
          <wp:inline distT="0" distB="0" distL="0" distR="0" wp14:anchorId="7DF6D0D4" wp14:editId="00B660D6">
            <wp:extent cx="2986106" cy="16971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2883" cy="1700979"/>
                    </a:xfrm>
                    <a:prstGeom prst="rect">
                      <a:avLst/>
                    </a:prstGeom>
                    <a:noFill/>
                  </pic:spPr>
                </pic:pic>
              </a:graphicData>
            </a:graphic>
          </wp:inline>
        </w:drawing>
      </w:r>
    </w:p>
    <w:p w14:paraId="061B87D1" w14:textId="259CD395" w:rsidR="00876853" w:rsidRDefault="00AE3B68" w:rsidP="00AE3B68">
      <w:pPr>
        <w:pStyle w:val="exampletext"/>
      </w:pPr>
      <w:r w:rsidRPr="00AE3B68">
        <w:t xml:space="preserve">Aus Co issues 9 year redeemable preference shares to Foreign Co. </w:t>
      </w:r>
    </w:p>
    <w:p w14:paraId="2C8CB8A6" w14:textId="77777777" w:rsidR="00876853" w:rsidRDefault="00AE3B68" w:rsidP="00AE3B68">
      <w:pPr>
        <w:pStyle w:val="exampletext"/>
      </w:pPr>
      <w:r w:rsidRPr="00AE3B68">
        <w:t xml:space="preserve">Under the terms of the </w:t>
      </w:r>
      <w:r w:rsidR="00876853">
        <w:t xml:space="preserve">redeemable preference shares, </w:t>
      </w:r>
      <w:r w:rsidRPr="00AE3B68">
        <w:t>a return (</w:t>
      </w:r>
      <w:r w:rsidR="00876853">
        <w:t>that is, a</w:t>
      </w:r>
      <w:r w:rsidRPr="00AE3B68">
        <w:t xml:space="preserve"> dividend) accrues daily and is payable upon redemption. </w:t>
      </w:r>
    </w:p>
    <w:p w14:paraId="0C602583" w14:textId="068E38A8" w:rsidR="00876853" w:rsidRDefault="00876853" w:rsidP="00AE3B68">
      <w:pPr>
        <w:pStyle w:val="exampletext"/>
      </w:pPr>
      <w:r>
        <w:t>In Australia, t</w:t>
      </w:r>
      <w:r w:rsidR="00AE3B68" w:rsidRPr="00AE3B68">
        <w:t xml:space="preserve">he </w:t>
      </w:r>
      <w:r>
        <w:t>redeemable preference shares</w:t>
      </w:r>
      <w:r w:rsidRPr="00AE3B68">
        <w:t xml:space="preserve"> </w:t>
      </w:r>
      <w:r w:rsidR="00AE3B68" w:rsidRPr="00AE3B68">
        <w:t xml:space="preserve">are debt interests </w:t>
      </w:r>
      <w:r>
        <w:t xml:space="preserve">for income tax purposes </w:t>
      </w:r>
      <w:r w:rsidR="00AE3B68" w:rsidRPr="00AE3B68">
        <w:t xml:space="preserve">and the returns are deductible as they accrue. </w:t>
      </w:r>
    </w:p>
    <w:p w14:paraId="0C67D8CA" w14:textId="35C27B4E" w:rsidR="00876853" w:rsidRDefault="00AE3B68" w:rsidP="00AE3B68">
      <w:pPr>
        <w:pStyle w:val="exampletext"/>
      </w:pPr>
      <w:r w:rsidRPr="00AE3B68">
        <w:t>Country B has a participation exemption in relation to dividends</w:t>
      </w:r>
      <w:r w:rsidR="002D7027">
        <w:t>. Therefore</w:t>
      </w:r>
      <w:r w:rsidR="00876853">
        <w:t xml:space="preserve">, </w:t>
      </w:r>
      <w:r w:rsidRPr="00AE3B68">
        <w:t>Aus Co expects that there is a deduction/non-inclusion mismatch that is attributable to the terms of the debt interest</w:t>
      </w:r>
      <w:r w:rsidR="00876853">
        <w:t>.</w:t>
      </w:r>
    </w:p>
    <w:p w14:paraId="4E55B1A0" w14:textId="74D013C7" w:rsidR="00573706" w:rsidRDefault="00876853" w:rsidP="00AE3B68">
      <w:pPr>
        <w:pStyle w:val="exampletext"/>
        <w:rPr>
          <w:highlight w:val="yellow"/>
        </w:rPr>
      </w:pPr>
      <w:r>
        <w:t xml:space="preserve">Therefore, </w:t>
      </w:r>
      <w:r w:rsidR="00AE3B68" w:rsidRPr="00AE3B68">
        <w:t>the neutra</w:t>
      </w:r>
      <w:r w:rsidR="00F649B9">
        <w:t>lising provision in section 832</w:t>
      </w:r>
      <w:r w:rsidR="00F649B9">
        <w:noBreakHyphen/>
        <w:t>105</w:t>
      </w:r>
      <w:r w:rsidR="00AE3B68" w:rsidRPr="00AE3B68">
        <w:t xml:space="preserve"> applies</w:t>
      </w:r>
      <w:r w:rsidR="002D7027">
        <w:t xml:space="preserve"> to disallow the deduction that Aus Co could otherwise claim for the returns as they accrue.</w:t>
      </w:r>
    </w:p>
    <w:p w14:paraId="45250FEE" w14:textId="0F91F55D" w:rsidR="00AE3B68" w:rsidRPr="002D7027" w:rsidRDefault="002D7027" w:rsidP="002D7027">
      <w:pPr>
        <w:pStyle w:val="ExampleHeading"/>
      </w:pPr>
      <w:r>
        <w:t xml:space="preserve">: Payment gives rise to a hybrid financial instrument mismatch </w:t>
      </w:r>
      <w:r>
        <w:rPr>
          <w:rFonts w:ascii="Calibri" w:hAnsi="Calibri"/>
        </w:rPr>
        <w:t>—</w:t>
      </w:r>
      <w:r>
        <w:t xml:space="preserve"> timing</w:t>
      </w:r>
    </w:p>
    <w:p w14:paraId="297768C7" w14:textId="1F2DA9C5" w:rsidR="002D7027" w:rsidRDefault="002D7027" w:rsidP="002D7027">
      <w:pPr>
        <w:pStyle w:val="exampletext"/>
      </w:pPr>
      <w:r w:rsidRPr="002D7027">
        <w:t>Assume the facts a</w:t>
      </w:r>
      <w:r>
        <w:t xml:space="preserve">re the </w:t>
      </w:r>
      <w:r w:rsidR="00FA6870">
        <w:t>s</w:t>
      </w:r>
      <w:r>
        <w:t>ame a</w:t>
      </w:r>
      <w:r w:rsidRPr="002D7027">
        <w:t>s in Example 1.5</w:t>
      </w:r>
      <w:r>
        <w:t>, except that Country </w:t>
      </w:r>
      <w:r w:rsidRPr="002D7027">
        <w:t>B does not have a particip</w:t>
      </w:r>
      <w:r>
        <w:t>ation exemption for dividends</w:t>
      </w:r>
      <w:r w:rsidRPr="002D7027">
        <w:t xml:space="preserve">. </w:t>
      </w:r>
      <w:r w:rsidR="0055473C">
        <w:t xml:space="preserve">As a result, </w:t>
      </w:r>
      <w:r>
        <w:t xml:space="preserve">the </w:t>
      </w:r>
      <w:r w:rsidRPr="002D7027">
        <w:t xml:space="preserve">dividends would be taxable </w:t>
      </w:r>
      <w:r w:rsidR="0055473C">
        <w:t xml:space="preserve">in Country B </w:t>
      </w:r>
      <w:r w:rsidRPr="002D7027">
        <w:t>when paid to Foreign Co.</w:t>
      </w:r>
    </w:p>
    <w:p w14:paraId="13D58E3B" w14:textId="77777777" w:rsidR="002D7027" w:rsidRDefault="002D7027" w:rsidP="002D7027">
      <w:pPr>
        <w:pStyle w:val="exampletext"/>
      </w:pPr>
      <w:r w:rsidRPr="002D7027">
        <w:lastRenderedPageBreak/>
        <w:t xml:space="preserve">Although Aus Co expects that the dividends would be subject to foreign tax upon redemption, there would be a deduction/non-inclusion mismatch if the redemption date is later than 12 months after the end of the income year in which the deduction arises for Aus Co. </w:t>
      </w:r>
    </w:p>
    <w:p w14:paraId="208A792A" w14:textId="1CCA679A" w:rsidR="002D7027" w:rsidRDefault="002D7027" w:rsidP="002D7027">
      <w:pPr>
        <w:pStyle w:val="exampletext"/>
      </w:pPr>
      <w:r>
        <w:t>T</w:t>
      </w:r>
      <w:r w:rsidRPr="002D7027">
        <w:t xml:space="preserve">he exception to the hybrid financial instruments rule </w:t>
      </w:r>
      <w:r w:rsidR="0055473C">
        <w:t>in s</w:t>
      </w:r>
      <w:r w:rsidR="00742DB0">
        <w:t>ubs</w:t>
      </w:r>
      <w:r w:rsidR="0055473C">
        <w:t>ection 832</w:t>
      </w:r>
      <w:r w:rsidR="0055473C">
        <w:noBreakHyphen/>
      </w:r>
      <w:r w:rsidR="00F649B9">
        <w:t>500</w:t>
      </w:r>
      <w:r w:rsidR="0055473C">
        <w:t xml:space="preserve">(2) </w:t>
      </w:r>
      <w:r w:rsidRPr="002D7027">
        <w:t xml:space="preserve">does not apply as the </w:t>
      </w:r>
      <w:r>
        <w:t>redeemable preference shares</w:t>
      </w:r>
      <w:r w:rsidRPr="002D7027">
        <w:t xml:space="preserve"> have a term of greater than </w:t>
      </w:r>
      <w:r>
        <w:t xml:space="preserve">three </w:t>
      </w:r>
      <w:r w:rsidRPr="002D7027">
        <w:t xml:space="preserve">years. </w:t>
      </w:r>
    </w:p>
    <w:p w14:paraId="7E85225B" w14:textId="52B0DE98" w:rsidR="00AE3B68" w:rsidRDefault="002D7027" w:rsidP="002D7027">
      <w:pPr>
        <w:pStyle w:val="exampletext"/>
      </w:pPr>
      <w:r>
        <w:t xml:space="preserve">Therefore, </w:t>
      </w:r>
      <w:r w:rsidRPr="002D7027">
        <w:t>Aus Co’s deductions are deferred until the payment of the dividends</w:t>
      </w:r>
      <w:r w:rsidR="0055473C">
        <w:t xml:space="preserve"> (section 832</w:t>
      </w:r>
      <w:r w:rsidR="0055473C">
        <w:noBreakHyphen/>
      </w:r>
      <w:r w:rsidR="00F649B9">
        <w:t>230</w:t>
      </w:r>
      <w:r w:rsidR="0055473C">
        <w:t>)</w:t>
      </w:r>
      <w:r>
        <w:t>.</w:t>
      </w:r>
    </w:p>
    <w:p w14:paraId="1BA9021A" w14:textId="28025F2E" w:rsidR="00573706" w:rsidRDefault="00346F0D" w:rsidP="00573706">
      <w:pPr>
        <w:pStyle w:val="Heading3"/>
      </w:pPr>
      <w:r>
        <w:t>H</w:t>
      </w:r>
      <w:r w:rsidR="00573706">
        <w:t>ybrid payer</w:t>
      </w:r>
      <w:r>
        <w:t xml:space="preserve"> mismatch</w:t>
      </w:r>
      <w:r w:rsidR="00DD3939">
        <w:t xml:space="preserve"> </w:t>
      </w:r>
      <w:r w:rsidR="00F649B9">
        <w:t>(Subdivision 832</w:t>
      </w:r>
      <w:r w:rsidR="00F649B9">
        <w:noBreakHyphen/>
        <w:t>J</w:t>
      </w:r>
      <w:r w:rsidR="004E2BA1">
        <w:t>)</w:t>
      </w:r>
    </w:p>
    <w:p w14:paraId="3D8AD406" w14:textId="506BB886" w:rsidR="00346F0D" w:rsidRDefault="00346F0D" w:rsidP="00346F0D">
      <w:pPr>
        <w:pStyle w:val="Heading4"/>
      </w:pPr>
      <w:r>
        <w:t>What is a hybrid payer mismatch</w:t>
      </w:r>
      <w:r w:rsidR="009F6406">
        <w:t>?</w:t>
      </w:r>
    </w:p>
    <w:p w14:paraId="11F4C0A6" w14:textId="595C7DCF" w:rsidR="00346F0D" w:rsidRDefault="00346F0D" w:rsidP="00346F0D">
      <w:pPr>
        <w:pStyle w:val="base-text-paragraph"/>
      </w:pPr>
      <w:r>
        <w:t xml:space="preserve">A payment gives rise to a </w:t>
      </w:r>
      <w:r w:rsidRPr="0081609F">
        <w:rPr>
          <w:b/>
          <w:i/>
        </w:rPr>
        <w:t>hyb</w:t>
      </w:r>
      <w:r>
        <w:rPr>
          <w:b/>
          <w:i/>
        </w:rPr>
        <w:t>rid payer</w:t>
      </w:r>
      <w:r w:rsidRPr="0081609F">
        <w:rPr>
          <w:b/>
          <w:i/>
        </w:rPr>
        <w:t xml:space="preserve"> mismatch</w:t>
      </w:r>
      <w:r>
        <w:t xml:space="preserve"> if</w:t>
      </w:r>
      <w:r w:rsidR="007C09CC">
        <w:t xml:space="preserve"> the payment gives rise to a hybrid mismatch under section 832</w:t>
      </w:r>
      <w:r w:rsidR="007C09CC">
        <w:noBreakHyphen/>
      </w:r>
      <w:r w:rsidR="00F649B9">
        <w:t>575</w:t>
      </w:r>
      <w:r w:rsidR="007C09CC">
        <w:t xml:space="preserve"> and either:</w:t>
      </w:r>
    </w:p>
    <w:p w14:paraId="1A1488B9" w14:textId="16D0DB33" w:rsidR="00346F0D" w:rsidRDefault="00346F0D" w:rsidP="00346F0D">
      <w:pPr>
        <w:pStyle w:val="dotpoint"/>
      </w:pPr>
      <w:r>
        <w:t xml:space="preserve">the entity that is the hybrid payer and </w:t>
      </w:r>
      <w:r w:rsidR="00151C7C">
        <w:t>each</w:t>
      </w:r>
      <w:r>
        <w:t xml:space="preserve"> entity that is a </w:t>
      </w:r>
      <w:r w:rsidR="00EA4C60" w:rsidRPr="00C55B7D">
        <w:rPr>
          <w:i/>
        </w:rPr>
        <w:t>liable entity</w:t>
      </w:r>
      <w:r w:rsidR="00EA4C60">
        <w:t xml:space="preserve"> (see the Core concepts)</w:t>
      </w:r>
      <w:r>
        <w:t xml:space="preserve"> in respect of the income or profits of the hybrid payer are in the same </w:t>
      </w:r>
      <w:r w:rsidR="00C4657D" w:rsidRPr="00C55B7D">
        <w:rPr>
          <w:i/>
        </w:rPr>
        <w:t>Division 832 control group</w:t>
      </w:r>
      <w:r w:rsidR="00C4657D">
        <w:t xml:space="preserve"> (see the Core concepts)</w:t>
      </w:r>
      <w:r>
        <w:t xml:space="preserve">; </w:t>
      </w:r>
      <w:r w:rsidR="007C09CC">
        <w:t>or</w:t>
      </w:r>
    </w:p>
    <w:p w14:paraId="20CDDE93" w14:textId="1D1DC120" w:rsidR="00346F0D" w:rsidRDefault="00346F0D" w:rsidP="00EE6940">
      <w:pPr>
        <w:pStyle w:val="dotpoint"/>
      </w:pPr>
      <w:r>
        <w:t xml:space="preserve">the scheme under which the payment is made is a </w:t>
      </w:r>
      <w:r w:rsidR="00C9205C" w:rsidRPr="0042575A">
        <w:rPr>
          <w:i/>
        </w:rPr>
        <w:t>structured arrangement</w:t>
      </w:r>
      <w:r w:rsidR="00C9205C">
        <w:t xml:space="preserve"> (see the Core concepts)</w:t>
      </w:r>
      <w:r>
        <w:t>.</w:t>
      </w:r>
    </w:p>
    <w:p w14:paraId="14E07E2E" w14:textId="66FE71A4" w:rsidR="00346F0D" w:rsidRDefault="00346F0D" w:rsidP="00346F0D">
      <w:pPr>
        <w:pStyle w:val="base-text-paragraphnonumbers"/>
        <w:rPr>
          <w:rStyle w:val="Referencingstyle"/>
        </w:rPr>
      </w:pPr>
      <w:r w:rsidRPr="00305C03">
        <w:rPr>
          <w:rStyle w:val="Referencingstyle"/>
        </w:rPr>
        <w:t>[</w:t>
      </w:r>
      <w:r w:rsidR="004C0374">
        <w:rPr>
          <w:rStyle w:val="Referencingstyle"/>
        </w:rPr>
        <w:t>Schedule 1</w:t>
      </w:r>
      <w:r w:rsidRPr="00305C03">
        <w:rPr>
          <w:rStyle w:val="Referencingstyle"/>
        </w:rPr>
        <w:t>, item</w:t>
      </w:r>
      <w:r>
        <w:rPr>
          <w:rStyle w:val="Referencingstyle"/>
        </w:rPr>
        <w:t>s</w:t>
      </w:r>
      <w:r w:rsidRPr="00305C03">
        <w:rPr>
          <w:rStyle w:val="Referencingstyle"/>
        </w:rPr>
        <w:t> </w:t>
      </w:r>
      <w:r>
        <w:rPr>
          <w:rStyle w:val="Referencingstyle"/>
        </w:rPr>
        <w:t xml:space="preserve">1 and </w:t>
      </w:r>
      <w:r w:rsidR="004B431E">
        <w:rPr>
          <w:rStyle w:val="Referencingstyle"/>
        </w:rPr>
        <w:t>2</w:t>
      </w:r>
      <w:r w:rsidRPr="00305C03">
        <w:rPr>
          <w:rStyle w:val="Referencingstyle"/>
        </w:rPr>
        <w:t>, section 832</w:t>
      </w:r>
      <w:r w:rsidRPr="00305C03">
        <w:rPr>
          <w:rStyle w:val="Referencingstyle"/>
        </w:rPr>
        <w:noBreakHyphen/>
      </w:r>
      <w:r w:rsidR="00F649B9">
        <w:rPr>
          <w:rStyle w:val="Referencingstyle"/>
        </w:rPr>
        <w:t>5</w:t>
      </w:r>
      <w:r w:rsidR="00151C7C">
        <w:rPr>
          <w:rStyle w:val="Referencingstyle"/>
        </w:rPr>
        <w:t>7</w:t>
      </w:r>
      <w:r>
        <w:rPr>
          <w:rStyle w:val="Referencingstyle"/>
        </w:rPr>
        <w:t xml:space="preserve">0 and </w:t>
      </w:r>
      <w:r w:rsidR="00151C7C">
        <w:rPr>
          <w:rStyle w:val="Referencingstyle"/>
        </w:rPr>
        <w:t>the</w:t>
      </w:r>
      <w:r w:rsidRPr="00305C03">
        <w:rPr>
          <w:rStyle w:val="Referencingstyle"/>
        </w:rPr>
        <w:t xml:space="preserve"> definition of </w:t>
      </w:r>
      <w:r>
        <w:rPr>
          <w:rStyle w:val="Referencingstyle"/>
        </w:rPr>
        <w:t xml:space="preserve">‘hybrid payer </w:t>
      </w:r>
      <w:r w:rsidRPr="00FA3E4C">
        <w:rPr>
          <w:rStyle w:val="Referencingstyle"/>
        </w:rPr>
        <w:t>mismatch</w:t>
      </w:r>
      <w:r>
        <w:rPr>
          <w:rStyle w:val="Referencingstyle"/>
        </w:rPr>
        <w:t>’</w:t>
      </w:r>
      <w:r w:rsidRPr="00FA3E4C">
        <w:rPr>
          <w:rStyle w:val="Referencingstyle"/>
        </w:rPr>
        <w:t xml:space="preserve"> </w:t>
      </w:r>
      <w:r w:rsidRPr="00305C03">
        <w:rPr>
          <w:rStyle w:val="Referencingstyle"/>
        </w:rPr>
        <w:t>in subsection 995</w:t>
      </w:r>
      <w:r w:rsidRPr="00305C03">
        <w:rPr>
          <w:rStyle w:val="Referencingstyle"/>
        </w:rPr>
        <w:noBreakHyphen/>
        <w:t>1(1)]</w:t>
      </w:r>
    </w:p>
    <w:p w14:paraId="1185D550" w14:textId="02BA5543" w:rsidR="00E60428" w:rsidRDefault="009F6406" w:rsidP="00E60428">
      <w:pPr>
        <w:pStyle w:val="base-text-paragraph"/>
      </w:pPr>
      <w:r>
        <w:t>However, a</w:t>
      </w:r>
      <w:r w:rsidR="00E60428">
        <w:t xml:space="preserve"> payment does not give rise </w:t>
      </w:r>
      <w:r w:rsidR="00E60428" w:rsidRPr="00E60428">
        <w:t xml:space="preserve">to a hybrid </w:t>
      </w:r>
      <w:r w:rsidR="002F28F1">
        <w:t xml:space="preserve">payer </w:t>
      </w:r>
      <w:r w:rsidR="00E60428" w:rsidRPr="00E60428">
        <w:t>mismatch if</w:t>
      </w:r>
      <w:r w:rsidR="00E60428">
        <w:t xml:space="preserve"> it gave rise to a </w:t>
      </w:r>
      <w:r w:rsidR="0008426E">
        <w:t>hybrid financial instruments mismatch</w:t>
      </w:r>
      <w:r w:rsidR="00E60428">
        <w:t xml:space="preserve">. </w:t>
      </w:r>
      <w:r w:rsidR="00E60428" w:rsidRPr="00305C03">
        <w:rPr>
          <w:rStyle w:val="Referencingstyle"/>
        </w:rPr>
        <w:t>[</w:t>
      </w:r>
      <w:r w:rsidR="004C0374">
        <w:rPr>
          <w:rStyle w:val="Referencingstyle"/>
        </w:rPr>
        <w:t>Schedule 1</w:t>
      </w:r>
      <w:r w:rsidR="00E60428" w:rsidRPr="00305C03">
        <w:rPr>
          <w:rStyle w:val="Referencingstyle"/>
        </w:rPr>
        <w:t>, item </w:t>
      </w:r>
      <w:r w:rsidR="00E60428">
        <w:rPr>
          <w:rStyle w:val="Referencingstyle"/>
        </w:rPr>
        <w:t>1,</w:t>
      </w:r>
      <w:r>
        <w:rPr>
          <w:rStyle w:val="Referencingstyle"/>
        </w:rPr>
        <w:t xml:space="preserve"> </w:t>
      </w:r>
      <w:r w:rsidR="00E60428">
        <w:rPr>
          <w:rStyle w:val="Referencingstyle"/>
        </w:rPr>
        <w:t>s</w:t>
      </w:r>
      <w:r w:rsidR="00E60428" w:rsidRPr="00305C03">
        <w:rPr>
          <w:rStyle w:val="Referencingstyle"/>
        </w:rPr>
        <w:t>ection 832</w:t>
      </w:r>
      <w:r w:rsidR="00E60428" w:rsidRPr="00305C03">
        <w:rPr>
          <w:rStyle w:val="Referencingstyle"/>
        </w:rPr>
        <w:noBreakHyphen/>
      </w:r>
      <w:r w:rsidR="00F649B9">
        <w:rPr>
          <w:rStyle w:val="Referencingstyle"/>
        </w:rPr>
        <w:t>50</w:t>
      </w:r>
      <w:r w:rsidR="00E60428" w:rsidRPr="00305C03">
        <w:rPr>
          <w:rStyle w:val="Referencingstyle"/>
        </w:rPr>
        <w:t>]</w:t>
      </w:r>
    </w:p>
    <w:p w14:paraId="2D7E1452" w14:textId="76D66D7C" w:rsidR="00640DB6" w:rsidRDefault="00640DB6" w:rsidP="00640DB6">
      <w:pPr>
        <w:pStyle w:val="Heading4"/>
      </w:pPr>
      <w:r>
        <w:t>When does a payment give rise to a hybrid mismatch under section 832</w:t>
      </w:r>
      <w:r>
        <w:noBreakHyphen/>
      </w:r>
      <w:r w:rsidR="00F649B9">
        <w:t>575</w:t>
      </w:r>
      <w:r w:rsidR="009F6406">
        <w:t>?</w:t>
      </w:r>
    </w:p>
    <w:p w14:paraId="58DE5FAF" w14:textId="0EAD78BA" w:rsidR="00640DB6" w:rsidRDefault="00640DB6" w:rsidP="00640DB6">
      <w:pPr>
        <w:pStyle w:val="base-text-paragraph"/>
      </w:pPr>
      <w:r>
        <w:t xml:space="preserve">A payment gives rise to a </w:t>
      </w:r>
      <w:r>
        <w:rPr>
          <w:b/>
          <w:i/>
        </w:rPr>
        <w:t>hybrid mismatch</w:t>
      </w:r>
      <w:r>
        <w:t xml:space="preserve"> under section 832</w:t>
      </w:r>
      <w:r>
        <w:noBreakHyphen/>
      </w:r>
      <w:r w:rsidR="00F649B9">
        <w:t>575</w:t>
      </w:r>
      <w:r>
        <w:t xml:space="preserve"> if:</w:t>
      </w:r>
    </w:p>
    <w:p w14:paraId="7D9E06CE" w14:textId="2545D5F6" w:rsidR="00640DB6" w:rsidRDefault="00640DB6" w:rsidP="00640DB6">
      <w:pPr>
        <w:pStyle w:val="dotpoint"/>
      </w:pPr>
      <w:r>
        <w:t>the payment gives rise to a deduction/non</w:t>
      </w:r>
      <w:r>
        <w:noBreakHyphen/>
        <w:t>inclusion mismatch; and</w:t>
      </w:r>
    </w:p>
    <w:p w14:paraId="327819DA" w14:textId="750047FC" w:rsidR="00640DB6" w:rsidRDefault="00640DB6" w:rsidP="00410410">
      <w:pPr>
        <w:pStyle w:val="dotpoint"/>
        <w:keepNext/>
        <w:ind w:left="2269"/>
      </w:pPr>
      <w:r>
        <w:t>the mismatch, or a part of that mismatch, meets the hybrid requirement in section 832</w:t>
      </w:r>
      <w:r>
        <w:noBreakHyphen/>
      </w:r>
      <w:r w:rsidR="00F649B9">
        <w:t>580</w:t>
      </w:r>
      <w:r>
        <w:t>.</w:t>
      </w:r>
    </w:p>
    <w:p w14:paraId="44849431" w14:textId="2AC6F1F3" w:rsidR="00640DB6" w:rsidRPr="003F030F" w:rsidRDefault="00640DB6" w:rsidP="00640DB6">
      <w:pPr>
        <w:pStyle w:val="base-text-paragraphnonumbers"/>
        <w:rPr>
          <w:rStyle w:val="Referencingstyle"/>
          <w:b w:val="0"/>
          <w:i w:val="0"/>
          <w:sz w:val="22"/>
        </w:rPr>
      </w:pPr>
      <w:r w:rsidRPr="00305C03">
        <w:rPr>
          <w:rStyle w:val="Referencingstyle"/>
        </w:rPr>
        <w:t>[</w:t>
      </w:r>
      <w:r w:rsidR="004C0374">
        <w:rPr>
          <w:rStyle w:val="Referencingstyle"/>
        </w:rPr>
        <w:t>Schedule 1</w:t>
      </w:r>
      <w:r w:rsidRPr="00305C03">
        <w:rPr>
          <w:rStyle w:val="Referencingstyle"/>
        </w:rPr>
        <w:t>, item</w:t>
      </w:r>
      <w:r>
        <w:rPr>
          <w:rStyle w:val="Referencingstyle"/>
        </w:rPr>
        <w:t>s</w:t>
      </w:r>
      <w:r w:rsidRPr="00305C03">
        <w:rPr>
          <w:rStyle w:val="Referencingstyle"/>
        </w:rPr>
        <w:t> </w:t>
      </w:r>
      <w:r>
        <w:rPr>
          <w:rStyle w:val="Referencingstyle"/>
        </w:rPr>
        <w:t xml:space="preserve">1 and </w:t>
      </w:r>
      <w:r w:rsidR="00742DB0">
        <w:rPr>
          <w:rStyle w:val="Referencingstyle"/>
        </w:rPr>
        <w:t>2</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F649B9">
        <w:rPr>
          <w:rStyle w:val="Referencingstyle"/>
        </w:rPr>
        <w:t>575</w:t>
      </w:r>
      <w:r>
        <w:rPr>
          <w:rStyle w:val="Referencingstyle"/>
        </w:rPr>
        <w:t xml:space="preserve">(1) </w:t>
      </w:r>
      <w:r w:rsidRPr="00305C03">
        <w:rPr>
          <w:rStyle w:val="Referencingstyle"/>
        </w:rPr>
        <w:t xml:space="preserve">and definition of </w:t>
      </w:r>
      <w:r>
        <w:rPr>
          <w:rStyle w:val="Referencingstyle"/>
        </w:rPr>
        <w:t xml:space="preserve">‘hybrid mismatch’ </w:t>
      </w:r>
      <w:r w:rsidRPr="00305C03">
        <w:rPr>
          <w:rStyle w:val="Referencingstyle"/>
        </w:rPr>
        <w:t>in subsection 995</w:t>
      </w:r>
      <w:r w:rsidRPr="00305C03">
        <w:rPr>
          <w:rStyle w:val="Referencingstyle"/>
        </w:rPr>
        <w:noBreakHyphen/>
        <w:t>1(1)]</w:t>
      </w:r>
    </w:p>
    <w:p w14:paraId="4CAFC4F4" w14:textId="4F4549B4" w:rsidR="00640DB6" w:rsidRDefault="00640DB6" w:rsidP="00640DB6">
      <w:pPr>
        <w:pStyle w:val="base-text-paragraph"/>
      </w:pPr>
      <w:r>
        <w:lastRenderedPageBreak/>
        <w:t>The amount of the hybrid mismatch is generally the amount of the deduction/non</w:t>
      </w:r>
      <w:r>
        <w:noBreakHyphen/>
        <w:t xml:space="preserve">inclusion mismatch.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paragraph</w:t>
      </w:r>
      <w:r w:rsidRPr="00305C03">
        <w:rPr>
          <w:rStyle w:val="Referencingstyle"/>
        </w:rPr>
        <w:t> 832</w:t>
      </w:r>
      <w:r w:rsidRPr="00305C03">
        <w:rPr>
          <w:rStyle w:val="Referencingstyle"/>
        </w:rPr>
        <w:noBreakHyphen/>
      </w:r>
      <w:r w:rsidR="00F649B9">
        <w:rPr>
          <w:rStyle w:val="Referencingstyle"/>
        </w:rPr>
        <w:t>575</w:t>
      </w:r>
      <w:r>
        <w:rPr>
          <w:rStyle w:val="Referencingstyle"/>
        </w:rPr>
        <w:t>(2)(a)</w:t>
      </w:r>
      <w:r w:rsidRPr="00305C03">
        <w:rPr>
          <w:rStyle w:val="Referencingstyle"/>
        </w:rPr>
        <w:t>]</w:t>
      </w:r>
    </w:p>
    <w:p w14:paraId="0E23B111" w14:textId="3B675569" w:rsidR="00640DB6" w:rsidRPr="003F030F" w:rsidRDefault="00640DB6" w:rsidP="00640DB6">
      <w:pPr>
        <w:pStyle w:val="base-text-paragraph"/>
        <w:rPr>
          <w:rStyle w:val="Referencingstyle"/>
          <w:b w:val="0"/>
          <w:i w:val="0"/>
          <w:sz w:val="22"/>
        </w:rPr>
      </w:pPr>
      <w:r>
        <w:t>However, if only part of the deduction/non</w:t>
      </w:r>
      <w:r>
        <w:noBreakHyphen/>
        <w:t>inclusion mismatch meets the hybrid requirement, the amount of the hybrid mismatch is the amount of that part of the deduction/non</w:t>
      </w:r>
      <w:r>
        <w:noBreakHyphen/>
        <w:t xml:space="preserve">inclusion mismatch.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paragraph</w:t>
      </w:r>
      <w:r w:rsidRPr="00305C03">
        <w:rPr>
          <w:rStyle w:val="Referencingstyle"/>
        </w:rPr>
        <w:t> 832</w:t>
      </w:r>
      <w:r w:rsidRPr="00305C03">
        <w:rPr>
          <w:rStyle w:val="Referencingstyle"/>
        </w:rPr>
        <w:noBreakHyphen/>
      </w:r>
      <w:r w:rsidR="00F649B9">
        <w:rPr>
          <w:rStyle w:val="Referencingstyle"/>
        </w:rPr>
        <w:t>575</w:t>
      </w:r>
      <w:r>
        <w:rPr>
          <w:rStyle w:val="Referencingstyle"/>
        </w:rPr>
        <w:t>(2)(b)</w:t>
      </w:r>
      <w:r w:rsidRPr="00305C03">
        <w:rPr>
          <w:rStyle w:val="Referencingstyle"/>
        </w:rPr>
        <w:t>]</w:t>
      </w:r>
    </w:p>
    <w:p w14:paraId="091AE6A9" w14:textId="30944615" w:rsidR="00640DB6" w:rsidRPr="0054149B" w:rsidRDefault="0054149B" w:rsidP="004E2BA1">
      <w:pPr>
        <w:pStyle w:val="base-text-paragraph"/>
        <w:rPr>
          <w:rStyle w:val="Referencingstyle"/>
          <w:b w:val="0"/>
          <w:i w:val="0"/>
          <w:sz w:val="22"/>
        </w:rPr>
      </w:pPr>
      <w:r>
        <w:t>The amount of the deduction/non</w:t>
      </w:r>
      <w:r>
        <w:noBreakHyphen/>
        <w:t xml:space="preserve">inclusion mismatch is modified if the hybrid payer has an amount of </w:t>
      </w:r>
      <w:r w:rsidR="00C4657D" w:rsidRPr="00C55B7D">
        <w:rPr>
          <w:i/>
        </w:rPr>
        <w:t>dual inclusion income</w:t>
      </w:r>
      <w:r w:rsidR="00C4657D">
        <w:t xml:space="preserve"> (see the Core concepts)</w:t>
      </w:r>
      <w:r>
        <w:t xml:space="preserve"> that is available to be applied by section 832</w:t>
      </w:r>
      <w:r>
        <w:noBreakHyphen/>
      </w:r>
      <w:r w:rsidR="00F649B9">
        <w:t>575</w:t>
      </w:r>
      <w:r>
        <w:t>. The amount of dual inclusion income is applied to reduce (but not be</w:t>
      </w:r>
      <w:r w:rsidR="00C55B7D">
        <w:t xml:space="preserve">low nil) the </w:t>
      </w:r>
      <w:r w:rsidR="00C55B7D" w:rsidRPr="00C55B7D">
        <w:rPr>
          <w:i/>
        </w:rPr>
        <w:t>Australian income r</w:t>
      </w:r>
      <w:r w:rsidRPr="00C55B7D">
        <w:rPr>
          <w:i/>
        </w:rPr>
        <w:t>eduction amount</w:t>
      </w:r>
      <w:r>
        <w:t xml:space="preserve"> </w:t>
      </w:r>
      <w:r w:rsidR="00C55B7D">
        <w:t xml:space="preserve">(see the Core concepts) </w:t>
      </w:r>
      <w:r>
        <w:t xml:space="preserve">or </w:t>
      </w:r>
      <w:r w:rsidR="00EA4C60" w:rsidRPr="00C55B7D">
        <w:rPr>
          <w:i/>
        </w:rPr>
        <w:t>foreign income tax deduction</w:t>
      </w:r>
      <w:r w:rsidR="00EA4C60">
        <w:t xml:space="preserve"> (see the Core concepts)</w:t>
      </w:r>
      <w:r>
        <w:t xml:space="preserve"> mentioned in </w:t>
      </w:r>
      <w:r w:rsidR="009F6406">
        <w:t>subsection</w:t>
      </w:r>
      <w:r>
        <w:t> 832</w:t>
      </w:r>
      <w:r>
        <w:noBreakHyphen/>
      </w:r>
      <w:r w:rsidR="00F649B9">
        <w:t>920</w:t>
      </w:r>
      <w:r>
        <w:t>(1) of the definition of deduction/non</w:t>
      </w:r>
      <w:r>
        <w:noBreakHyphen/>
        <w:t xml:space="preserve">inclusion mismatch.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subsection</w:t>
      </w:r>
      <w:r w:rsidR="00DF6E2A">
        <w:rPr>
          <w:rStyle w:val="Referencingstyle"/>
        </w:rPr>
        <w:t>s</w:t>
      </w:r>
      <w:r w:rsidRPr="00305C03">
        <w:rPr>
          <w:rStyle w:val="Referencingstyle"/>
        </w:rPr>
        <w:t> 832</w:t>
      </w:r>
      <w:r w:rsidRPr="00305C03">
        <w:rPr>
          <w:rStyle w:val="Referencingstyle"/>
        </w:rPr>
        <w:noBreakHyphen/>
      </w:r>
      <w:r w:rsidR="00F649B9">
        <w:rPr>
          <w:rStyle w:val="Referencingstyle"/>
        </w:rPr>
        <w:t>575</w:t>
      </w:r>
      <w:r>
        <w:rPr>
          <w:rStyle w:val="Referencingstyle"/>
        </w:rPr>
        <w:t>(3) and (4)</w:t>
      </w:r>
      <w:r w:rsidRPr="00305C03">
        <w:rPr>
          <w:rStyle w:val="Referencingstyle"/>
        </w:rPr>
        <w:t>]</w:t>
      </w:r>
    </w:p>
    <w:p w14:paraId="618252EB" w14:textId="190FE810" w:rsidR="0054149B" w:rsidRPr="0054149B" w:rsidRDefault="0054149B" w:rsidP="0054149B">
      <w:pPr>
        <w:pStyle w:val="base-text-paragraph"/>
        <w:rPr>
          <w:rStyle w:val="Referencingstyle"/>
          <w:b w:val="0"/>
          <w:i w:val="0"/>
          <w:sz w:val="22"/>
        </w:rPr>
      </w:pPr>
      <w:r>
        <w:t>A deduction/non</w:t>
      </w:r>
      <w:r>
        <w:noBreakHyphen/>
        <w:t>inclusion mismatch, or a part of such a mismatch, meets the hybrid requirement</w:t>
      </w:r>
      <w:r w:rsidRPr="00F902EC">
        <w:t xml:space="preserve"> </w:t>
      </w:r>
      <w:r>
        <w:t>in section 832</w:t>
      </w:r>
      <w:r>
        <w:noBreakHyphen/>
      </w:r>
      <w:r w:rsidR="00FA6870">
        <w:t>580</w:t>
      </w:r>
      <w:r>
        <w:t xml:space="preserve"> if the mismatch, or the part of the mismatch, is attributable to the </w:t>
      </w:r>
      <w:r w:rsidR="00EC1822">
        <w:t>payment that gives rise to the mismatch being made by a</w:t>
      </w:r>
      <w:r>
        <w:t xml:space="preserve"> </w:t>
      </w:r>
      <w:r w:rsidR="00EC1822">
        <w:t>hybrid payer</w:t>
      </w:r>
      <w:r>
        <w:t xml:space="preserve">. </w:t>
      </w:r>
      <w:r>
        <w:rPr>
          <w:rStyle w:val="Referencingstyle"/>
        </w:rPr>
        <w:t>[</w:t>
      </w:r>
      <w:r w:rsidR="004C0374">
        <w:rPr>
          <w:rStyle w:val="Referencingstyle"/>
        </w:rPr>
        <w:t>Schedule 1</w:t>
      </w:r>
      <w:r>
        <w:rPr>
          <w:rStyle w:val="Referencingstyle"/>
        </w:rPr>
        <w:t>, item 1, s</w:t>
      </w:r>
      <w:r w:rsidRPr="00305C03">
        <w:rPr>
          <w:rStyle w:val="Referencingstyle"/>
        </w:rPr>
        <w:t>ection 832</w:t>
      </w:r>
      <w:r w:rsidRPr="00305C03">
        <w:rPr>
          <w:rStyle w:val="Referencingstyle"/>
        </w:rPr>
        <w:noBreakHyphen/>
      </w:r>
      <w:r w:rsidR="00F649B9">
        <w:rPr>
          <w:rStyle w:val="Referencingstyle"/>
        </w:rPr>
        <w:t>580</w:t>
      </w:r>
      <w:r w:rsidRPr="00305C03">
        <w:rPr>
          <w:rStyle w:val="Referencingstyle"/>
        </w:rPr>
        <w:t>]</w:t>
      </w:r>
    </w:p>
    <w:p w14:paraId="5FB3F9C7" w14:textId="43515F3B" w:rsidR="0054149B" w:rsidRDefault="0054149B" w:rsidP="0054149B">
      <w:pPr>
        <w:pStyle w:val="Heading4"/>
        <w:rPr>
          <w:rStyle w:val="Referencingstyle"/>
          <w:b/>
          <w:i/>
          <w:sz w:val="22"/>
        </w:rPr>
      </w:pPr>
      <w:r>
        <w:rPr>
          <w:rStyle w:val="Referencingstyle"/>
          <w:b/>
          <w:i/>
          <w:sz w:val="22"/>
        </w:rPr>
        <w:t>W</w:t>
      </w:r>
      <w:r w:rsidR="00593F56">
        <w:rPr>
          <w:rStyle w:val="Referencingstyle"/>
          <w:b/>
          <w:i/>
          <w:sz w:val="22"/>
        </w:rPr>
        <w:t>hen is an entity a hybrid payer</w:t>
      </w:r>
      <w:r w:rsidR="009F6406">
        <w:rPr>
          <w:rStyle w:val="Referencingstyle"/>
          <w:b/>
          <w:i/>
          <w:sz w:val="22"/>
        </w:rPr>
        <w:t>?</w:t>
      </w:r>
    </w:p>
    <w:p w14:paraId="16824387" w14:textId="61431D3A" w:rsidR="0054149B" w:rsidRDefault="0054149B" w:rsidP="0054149B">
      <w:pPr>
        <w:pStyle w:val="base-text-paragraph"/>
      </w:pPr>
      <w:r>
        <w:rPr>
          <w:rStyle w:val="Referencingstyle"/>
          <w:b w:val="0"/>
          <w:i w:val="0"/>
          <w:sz w:val="22"/>
        </w:rPr>
        <w:t xml:space="preserve">An entity (the test entity) is a </w:t>
      </w:r>
      <w:r w:rsidRPr="0054149B">
        <w:rPr>
          <w:rStyle w:val="Referencingstyle"/>
          <w:sz w:val="22"/>
        </w:rPr>
        <w:t>hybrid payer</w:t>
      </w:r>
      <w:r>
        <w:rPr>
          <w:rStyle w:val="Referencingstyle"/>
          <w:b w:val="0"/>
          <w:i w:val="0"/>
          <w:sz w:val="22"/>
        </w:rPr>
        <w:t xml:space="preserve"> at a time </w:t>
      </w:r>
      <w:r>
        <w:t>if:</w:t>
      </w:r>
    </w:p>
    <w:p w14:paraId="3958FB68" w14:textId="278E6DDC" w:rsidR="001B7C9E" w:rsidRDefault="0054149B" w:rsidP="0054149B">
      <w:pPr>
        <w:pStyle w:val="dotpoint"/>
      </w:pPr>
      <w:r>
        <w:t>the</w:t>
      </w:r>
      <w:r w:rsidR="003733C8">
        <w:t xml:space="preserve">re are two or more </w:t>
      </w:r>
      <w:r w:rsidR="003733C8" w:rsidRPr="00C55B7D">
        <w:rPr>
          <w:i/>
        </w:rPr>
        <w:t>tax base purpose</w:t>
      </w:r>
      <w:r w:rsidR="00EE1CA6">
        <w:rPr>
          <w:i/>
        </w:rPr>
        <w:t>s</w:t>
      </w:r>
      <w:r w:rsidR="003733C8">
        <w:t xml:space="preserve"> (see the Core concepts), for two or more countries, for one or more entities that are </w:t>
      </w:r>
      <w:r w:rsidR="003733C8" w:rsidRPr="0001445C">
        <w:rPr>
          <w:i/>
        </w:rPr>
        <w:t xml:space="preserve">liable </w:t>
      </w:r>
      <w:r w:rsidRPr="0001445C">
        <w:rPr>
          <w:i/>
        </w:rPr>
        <w:t>entit</w:t>
      </w:r>
      <w:r w:rsidR="003733C8" w:rsidRPr="0001445C">
        <w:rPr>
          <w:i/>
        </w:rPr>
        <w:t>ies</w:t>
      </w:r>
      <w:r w:rsidR="001B7C9E">
        <w:t xml:space="preserve"> </w:t>
      </w:r>
      <w:r w:rsidR="0001445C">
        <w:t xml:space="preserve">(see the Core concepts) </w:t>
      </w:r>
      <w:r w:rsidR="001B7C9E">
        <w:t>in respect of the income of profits of the test</w:t>
      </w:r>
      <w:r>
        <w:t xml:space="preserve"> </w:t>
      </w:r>
      <w:r w:rsidR="001B7C9E">
        <w:t>entity;</w:t>
      </w:r>
    </w:p>
    <w:p w14:paraId="7E40D3F7" w14:textId="124672D3" w:rsidR="001B7C9E" w:rsidRDefault="001B7C9E" w:rsidP="0054149B">
      <w:pPr>
        <w:pStyle w:val="dotpoint"/>
      </w:pPr>
      <w:r>
        <w:t xml:space="preserve">for one such tax base purpose (the first purpose), the income or profits of the test entity for a period, or part of those income or profits, are taken into account together with the income or profits of one or more other entities (the combined entities); </w:t>
      </w:r>
    </w:p>
    <w:p w14:paraId="5E1691C7" w14:textId="77777777" w:rsidR="001B7C9E" w:rsidRDefault="001B7C9E" w:rsidP="0054149B">
      <w:pPr>
        <w:pStyle w:val="dotpoint"/>
      </w:pPr>
      <w:r>
        <w:t>for another such tax base purpose, for a different country (the second purpose), the income or profits of the test entity for a period, or part of those income or profits, are:</w:t>
      </w:r>
    </w:p>
    <w:p w14:paraId="50BE2590" w14:textId="77777777" w:rsidR="001B7C9E" w:rsidRDefault="001B7C9E" w:rsidP="001B7C9E">
      <w:pPr>
        <w:pStyle w:val="dotpoint2"/>
      </w:pPr>
      <w:r>
        <w:t>not taken into account together with the income or profits of any other entity; or</w:t>
      </w:r>
    </w:p>
    <w:p w14:paraId="5115F49B" w14:textId="08EC1FB5" w:rsidR="001B7C9E" w:rsidRDefault="001B7C9E" w:rsidP="001B7C9E">
      <w:pPr>
        <w:pStyle w:val="dotpoint2"/>
      </w:pPr>
      <w:r>
        <w:lastRenderedPageBreak/>
        <w:t>taken into account together with the income or profits of one or more other entities, but those entities are not the same as the combined entities; and</w:t>
      </w:r>
    </w:p>
    <w:p w14:paraId="7977EDD6" w14:textId="76236C99" w:rsidR="001B7C9E" w:rsidRDefault="001B7C9E" w:rsidP="001B7C9E">
      <w:pPr>
        <w:pStyle w:val="dotpoint"/>
      </w:pPr>
      <w:r>
        <w:t>as a result, a payment made at the time by the test entity to one or more combined entities</w:t>
      </w:r>
      <w:r w:rsidR="0001445C">
        <w:t xml:space="preserve"> would be:</w:t>
      </w:r>
    </w:p>
    <w:p w14:paraId="3DF83559" w14:textId="026F189E" w:rsidR="0001445C" w:rsidRDefault="0001445C" w:rsidP="0001445C">
      <w:pPr>
        <w:pStyle w:val="dotpoint2"/>
      </w:pPr>
      <w:r>
        <w:t>disregarded for the first purpose; and</w:t>
      </w:r>
    </w:p>
    <w:p w14:paraId="0FC7E37E" w14:textId="7F2FD1E1" w:rsidR="0001445C" w:rsidRDefault="0001445C" w:rsidP="0001445C">
      <w:pPr>
        <w:pStyle w:val="dotpoint2"/>
      </w:pPr>
      <w:r>
        <w:t>taken into account for the second purpose.</w:t>
      </w:r>
    </w:p>
    <w:p w14:paraId="33385003" w14:textId="16E363EF" w:rsidR="0054149B" w:rsidRPr="00F90EC3" w:rsidRDefault="0054149B" w:rsidP="0054149B">
      <w:pPr>
        <w:pStyle w:val="base-text-paragraphnonumbers"/>
        <w:rPr>
          <w:rStyle w:val="Referencingstyle"/>
        </w:rPr>
      </w:pPr>
      <w:r w:rsidRPr="00F90EC3">
        <w:rPr>
          <w:rStyle w:val="Referencingstyle"/>
        </w:rPr>
        <w:t>[</w:t>
      </w:r>
      <w:r w:rsidR="004C0374">
        <w:rPr>
          <w:rStyle w:val="Referencingstyle"/>
        </w:rPr>
        <w:t>Schedule 1</w:t>
      </w:r>
      <w:r w:rsidRPr="00F90EC3">
        <w:rPr>
          <w:rStyle w:val="Referencingstyle"/>
        </w:rPr>
        <w:t>, item</w:t>
      </w:r>
      <w:r w:rsidR="00514846">
        <w:rPr>
          <w:rStyle w:val="Referencingstyle"/>
        </w:rPr>
        <w:t xml:space="preserve">s 1 and </w:t>
      </w:r>
      <w:r w:rsidR="00742DB0">
        <w:rPr>
          <w:rStyle w:val="Referencingstyle"/>
        </w:rPr>
        <w:t>2</w:t>
      </w:r>
      <w:r w:rsidRPr="00F90EC3">
        <w:rPr>
          <w:rStyle w:val="Referencingstyle"/>
        </w:rPr>
        <w:t>, subsection 832</w:t>
      </w:r>
      <w:r>
        <w:rPr>
          <w:rStyle w:val="Referencingstyle"/>
        </w:rPr>
        <w:noBreakHyphen/>
      </w:r>
      <w:r w:rsidR="00F649B9">
        <w:rPr>
          <w:rStyle w:val="Referencingstyle"/>
        </w:rPr>
        <w:t>585</w:t>
      </w:r>
      <w:r w:rsidRPr="00F90EC3">
        <w:rPr>
          <w:rStyle w:val="Referencingstyle"/>
        </w:rPr>
        <w:t>(1)</w:t>
      </w:r>
      <w:r w:rsidR="00514846">
        <w:rPr>
          <w:rStyle w:val="Referencingstyle"/>
        </w:rPr>
        <w:t xml:space="preserve"> and the definition of ‘hybrid payer’ in subsection 995</w:t>
      </w:r>
      <w:r w:rsidR="00514846">
        <w:rPr>
          <w:rStyle w:val="Referencingstyle"/>
        </w:rPr>
        <w:noBreakHyphen/>
        <w:t>1(1)</w:t>
      </w:r>
      <w:r w:rsidRPr="00F90EC3">
        <w:rPr>
          <w:rStyle w:val="Referencingstyle"/>
        </w:rPr>
        <w:t>]</w:t>
      </w:r>
    </w:p>
    <w:p w14:paraId="50D103AB" w14:textId="6BE45432" w:rsidR="0054149B" w:rsidRDefault="0054149B" w:rsidP="0054149B">
      <w:pPr>
        <w:pStyle w:val="base-text-paragraph"/>
        <w:rPr>
          <w:rStyle w:val="Referencingstyle"/>
          <w:b w:val="0"/>
          <w:i w:val="0"/>
          <w:sz w:val="22"/>
        </w:rPr>
      </w:pPr>
      <w:r>
        <w:t>For the purposes of applying section 832</w:t>
      </w:r>
      <w:r>
        <w:noBreakHyphen/>
      </w:r>
      <w:r w:rsidR="00F649B9">
        <w:t>585</w:t>
      </w:r>
      <w:r>
        <w:t xml:space="preserve">, </w:t>
      </w:r>
      <w:r>
        <w:rPr>
          <w:rStyle w:val="Referencingstyle"/>
          <w:b w:val="0"/>
          <w:i w:val="0"/>
          <w:sz w:val="22"/>
        </w:rPr>
        <w:t xml:space="preserve">income or profits of an entity (the test entity) are not taken </w:t>
      </w:r>
      <w:r w:rsidR="00A43036">
        <w:rPr>
          <w:rStyle w:val="Referencingstyle"/>
          <w:b w:val="0"/>
          <w:i w:val="0"/>
          <w:sz w:val="22"/>
        </w:rPr>
        <w:t xml:space="preserve">into account </w:t>
      </w:r>
      <w:r>
        <w:rPr>
          <w:rStyle w:val="Referencingstyle"/>
          <w:b w:val="0"/>
          <w:i w:val="0"/>
          <w:sz w:val="22"/>
        </w:rPr>
        <w:t>with income or profits of another entity merely because all or part of the income or profits of the test entity are:</w:t>
      </w:r>
    </w:p>
    <w:p w14:paraId="7D8684F8" w14:textId="1CE4D32E" w:rsidR="0054149B" w:rsidRDefault="0054149B" w:rsidP="0054149B">
      <w:pPr>
        <w:pStyle w:val="dotpoint"/>
        <w:rPr>
          <w:rStyle w:val="Referencingstyle"/>
          <w:b w:val="0"/>
          <w:i w:val="0"/>
          <w:sz w:val="22"/>
        </w:rPr>
      </w:pPr>
      <w:r>
        <w:rPr>
          <w:rStyle w:val="Referencingstyle"/>
          <w:b w:val="0"/>
          <w:i w:val="0"/>
          <w:sz w:val="22"/>
        </w:rPr>
        <w:t xml:space="preserve">included under the controlled foreign </w:t>
      </w:r>
      <w:r w:rsidR="007C7602">
        <w:rPr>
          <w:rStyle w:val="Referencingstyle"/>
          <w:b w:val="0"/>
          <w:i w:val="0"/>
          <w:sz w:val="22"/>
        </w:rPr>
        <w:t>compan</w:t>
      </w:r>
      <w:r w:rsidR="00C55B7D">
        <w:rPr>
          <w:rStyle w:val="Referencingstyle"/>
          <w:b w:val="0"/>
          <w:i w:val="0"/>
          <w:sz w:val="22"/>
        </w:rPr>
        <w:t>y</w:t>
      </w:r>
      <w:r>
        <w:rPr>
          <w:rStyle w:val="Referencingstyle"/>
          <w:b w:val="0"/>
          <w:i w:val="0"/>
          <w:sz w:val="22"/>
        </w:rPr>
        <w:t xml:space="preserve"> provisions (section 456 </w:t>
      </w:r>
      <w:r w:rsidR="0001445C">
        <w:rPr>
          <w:rStyle w:val="Referencingstyle"/>
          <w:b w:val="0"/>
          <w:i w:val="0"/>
          <w:sz w:val="22"/>
        </w:rPr>
        <w:t xml:space="preserve">or 457 </w:t>
      </w:r>
      <w:r>
        <w:rPr>
          <w:rStyle w:val="Referencingstyle"/>
          <w:b w:val="0"/>
          <w:i w:val="0"/>
          <w:sz w:val="22"/>
        </w:rPr>
        <w:t>of the ITAA 1936) in the assessable income of the other entity; or</w:t>
      </w:r>
    </w:p>
    <w:p w14:paraId="2CA813BC" w14:textId="0B3B4A3B" w:rsidR="0054149B" w:rsidRDefault="0054149B" w:rsidP="0054149B">
      <w:pPr>
        <w:pStyle w:val="dotpoint"/>
        <w:rPr>
          <w:rStyle w:val="Referencingstyle"/>
          <w:b w:val="0"/>
          <w:i w:val="0"/>
          <w:sz w:val="22"/>
        </w:rPr>
      </w:pPr>
      <w:r>
        <w:rPr>
          <w:rStyle w:val="Referencingstyle"/>
          <w:b w:val="0"/>
          <w:i w:val="0"/>
          <w:sz w:val="22"/>
        </w:rPr>
        <w:t xml:space="preserve">included </w:t>
      </w:r>
      <w:r w:rsidR="007C7602">
        <w:rPr>
          <w:rStyle w:val="Referencingstyle"/>
          <w:b w:val="0"/>
          <w:i w:val="0"/>
          <w:sz w:val="22"/>
        </w:rPr>
        <w:t>under a corresponding provision</w:t>
      </w:r>
      <w:r>
        <w:rPr>
          <w:rStyle w:val="Referencingstyle"/>
          <w:b w:val="0"/>
          <w:i w:val="0"/>
          <w:sz w:val="22"/>
        </w:rPr>
        <w:t xml:space="preserve"> of a law of a foreign country in working out the tax base of that other entity.</w:t>
      </w:r>
    </w:p>
    <w:p w14:paraId="4709CD84" w14:textId="5AAE0AD8" w:rsidR="0054149B" w:rsidRDefault="0054149B" w:rsidP="0054149B">
      <w:pPr>
        <w:pStyle w:val="base-text-paragraphnonumbers"/>
      </w:pPr>
      <w:r w:rsidRPr="00F90EC3">
        <w:rPr>
          <w:rStyle w:val="Referencingstyle"/>
        </w:rPr>
        <w:t>[</w:t>
      </w:r>
      <w:r w:rsidR="004C0374">
        <w:rPr>
          <w:rStyle w:val="Referencingstyle"/>
        </w:rPr>
        <w:t>Schedule 1</w:t>
      </w:r>
      <w:r w:rsidRPr="00F90EC3">
        <w:rPr>
          <w:rStyle w:val="Referencingstyle"/>
        </w:rPr>
        <w:t xml:space="preserve">, item </w:t>
      </w:r>
      <w:r w:rsidR="007C7602">
        <w:rPr>
          <w:rStyle w:val="Referencingstyle"/>
        </w:rPr>
        <w:t>1</w:t>
      </w:r>
      <w:r w:rsidRPr="00F90EC3">
        <w:rPr>
          <w:rStyle w:val="Referencingstyle"/>
        </w:rPr>
        <w:t>, subsection 832</w:t>
      </w:r>
      <w:r>
        <w:rPr>
          <w:rStyle w:val="Referencingstyle"/>
        </w:rPr>
        <w:noBreakHyphen/>
      </w:r>
      <w:r w:rsidR="00F649B9">
        <w:rPr>
          <w:rStyle w:val="Referencingstyle"/>
        </w:rPr>
        <w:t>585</w:t>
      </w:r>
      <w:r w:rsidRPr="00F90EC3">
        <w:rPr>
          <w:rStyle w:val="Referencingstyle"/>
        </w:rPr>
        <w:t>(</w:t>
      </w:r>
      <w:r w:rsidR="0001445C">
        <w:rPr>
          <w:rStyle w:val="Referencingstyle"/>
        </w:rPr>
        <w:t>2</w:t>
      </w:r>
      <w:r w:rsidRPr="00F90EC3">
        <w:rPr>
          <w:rStyle w:val="Referencingstyle"/>
        </w:rPr>
        <w:t>)]</w:t>
      </w:r>
    </w:p>
    <w:p w14:paraId="441D273D" w14:textId="4EE645F1" w:rsidR="005570D9" w:rsidRDefault="009F6406" w:rsidP="005570D9">
      <w:pPr>
        <w:pStyle w:val="Heading4"/>
      </w:pPr>
      <w:r>
        <w:t>C</w:t>
      </w:r>
      <w:r w:rsidR="005570D9">
        <w:t xml:space="preserve">onsequences </w:t>
      </w:r>
      <w:r>
        <w:t xml:space="preserve">that </w:t>
      </w:r>
      <w:r w:rsidR="005570D9">
        <w:t xml:space="preserve">arise if a payment gives rise to a </w:t>
      </w:r>
      <w:r w:rsidR="005570D9" w:rsidRPr="0081609F">
        <w:t xml:space="preserve">hybrid </w:t>
      </w:r>
      <w:r w:rsidR="005570D9">
        <w:t>payer</w:t>
      </w:r>
      <w:r w:rsidR="005570D9" w:rsidRPr="0081609F">
        <w:t xml:space="preserve"> mismatch</w:t>
      </w:r>
    </w:p>
    <w:p w14:paraId="2D771AFD" w14:textId="03C18180" w:rsidR="005570D9" w:rsidRDefault="005570D9" w:rsidP="005570D9">
      <w:pPr>
        <w:pStyle w:val="base-text-paragraph"/>
      </w:pPr>
      <w:r>
        <w:t xml:space="preserve">If a payment gives rise </w:t>
      </w:r>
      <w:r w:rsidRPr="005570D9">
        <w:t>to a hybrid payer mismatch</w:t>
      </w:r>
      <w:r>
        <w:t xml:space="preserve">, then: </w:t>
      </w:r>
    </w:p>
    <w:p w14:paraId="1315B842" w14:textId="2FC2DBD0" w:rsidR="004A17CB" w:rsidRPr="00554B08" w:rsidRDefault="004A17CB" w:rsidP="004A17CB">
      <w:pPr>
        <w:pStyle w:val="dotpoint"/>
      </w:pPr>
      <w:r w:rsidRPr="00554B08">
        <w:t xml:space="preserve">if Australia is the deducting element of the mismatch </w:t>
      </w:r>
      <w:r w:rsidRPr="00554B08">
        <w:rPr>
          <w:rFonts w:ascii="Calibri" w:hAnsi="Calibri"/>
        </w:rPr>
        <w:t>—</w:t>
      </w:r>
      <w:r w:rsidRPr="00554B08">
        <w:t xml:space="preserve"> the mismatch is neutralised by the neutralising hybrid mismatch rule for deducting entities (Subdivision 832</w:t>
      </w:r>
      <w:r w:rsidRPr="00554B08">
        <w:noBreakHyphen/>
        <w:t xml:space="preserve">B) which operates to deny a deduction; </w:t>
      </w:r>
    </w:p>
    <w:p w14:paraId="434A64AA" w14:textId="248B5C3E" w:rsidR="004A17CB" w:rsidRPr="00554B08" w:rsidRDefault="004A17CB" w:rsidP="004A17CB">
      <w:pPr>
        <w:pStyle w:val="dotpoint"/>
      </w:pPr>
      <w:r w:rsidRPr="00554B08">
        <w:t>if Australia is the non</w:t>
      </w:r>
      <w:r w:rsidRPr="00554B08">
        <w:noBreakHyphen/>
        <w:t>including element of the mismatch and the secondary response is required (see subsection 832</w:t>
      </w:r>
      <w:r w:rsidRPr="00554B08">
        <w:noBreakHyphen/>
      </w:r>
      <w:r w:rsidR="00F649B9" w:rsidRPr="00554B08">
        <w:t>9</w:t>
      </w:r>
      <w:r w:rsidRPr="00554B08">
        <w:t xml:space="preserve">35(2)) </w:t>
      </w:r>
      <w:r w:rsidRPr="00554B08">
        <w:rPr>
          <w:rFonts w:ascii="Calibri" w:hAnsi="Calibri"/>
        </w:rPr>
        <w:t>—</w:t>
      </w:r>
      <w:r w:rsidRPr="00554B08">
        <w:t xml:space="preserve"> the mismatch is neutralised by the neutralising hybrid mismatch rule for non</w:t>
      </w:r>
      <w:r w:rsidRPr="00554B08">
        <w:noBreakHyphen/>
        <w:t>including entities (Subdivision 832</w:t>
      </w:r>
      <w:r w:rsidRPr="00554B08">
        <w:noBreakHyphen/>
      </w:r>
      <w:r w:rsidR="00F649B9" w:rsidRPr="00554B08">
        <w:t>C</w:t>
      </w:r>
      <w:r w:rsidRPr="00554B08">
        <w:t>) which operates to include an amount in assessable income;</w:t>
      </w:r>
      <w:r w:rsidR="000A072E" w:rsidRPr="00554B08">
        <w:t xml:space="preserve"> </w:t>
      </w:r>
      <w:r w:rsidR="00FA6870" w:rsidRPr="00554B08">
        <w:t>or</w:t>
      </w:r>
    </w:p>
    <w:p w14:paraId="18049970" w14:textId="1013575A" w:rsidR="004A17CB" w:rsidRPr="00554B08" w:rsidRDefault="004A17CB" w:rsidP="004A17CB">
      <w:pPr>
        <w:pStyle w:val="dotpoint"/>
      </w:pPr>
      <w:r w:rsidRPr="00554B08">
        <w:t>if both deducting and non</w:t>
      </w:r>
      <w:r w:rsidRPr="00554B08">
        <w:noBreakHyphen/>
        <w:t>including elements are offshore, the mismatch might give rise to an imported hybrid mismatch</w:t>
      </w:r>
      <w:r w:rsidR="00FA6870" w:rsidRPr="00554B08">
        <w:t xml:space="preserve"> </w:t>
      </w:r>
      <w:r w:rsidRPr="00554B08">
        <w:rPr>
          <w:rFonts w:ascii="Calibri" w:hAnsi="Calibri"/>
        </w:rPr>
        <w:lastRenderedPageBreak/>
        <w:t>—</w:t>
      </w:r>
      <w:r w:rsidRPr="00554B08">
        <w:t xml:space="preserve"> the mismatch is neutralised by the neutralising hybrid mismatch rule for deducting entities (Subdivision 832</w:t>
      </w:r>
      <w:r w:rsidRPr="00554B08">
        <w:noBreakHyphen/>
        <w:t>B) which operates to deny a deduction.</w:t>
      </w:r>
    </w:p>
    <w:p w14:paraId="0B44A076" w14:textId="44818B38" w:rsidR="00573706" w:rsidRDefault="00457F64" w:rsidP="00573706">
      <w:pPr>
        <w:pStyle w:val="ExampleHeading"/>
      </w:pPr>
      <w:r>
        <w:t xml:space="preserve">: </w:t>
      </w:r>
      <w:r w:rsidR="005570D9">
        <w:t xml:space="preserve">Payment gives rise to a </w:t>
      </w:r>
      <w:r w:rsidR="00DD3939">
        <w:t>h</w:t>
      </w:r>
      <w:r>
        <w:t>ybrid payer</w:t>
      </w:r>
      <w:r w:rsidR="005570D9">
        <w:t xml:space="preserve"> mismatch</w:t>
      </w:r>
      <w:r w:rsidR="002F28F1">
        <w:t xml:space="preserve"> </w:t>
      </w:r>
      <w:r w:rsidR="002F28F1">
        <w:rPr>
          <w:rFonts w:ascii="Calibri" w:hAnsi="Calibri"/>
        </w:rPr>
        <w:t>—</w:t>
      </w:r>
      <w:r w:rsidR="002F28F1">
        <w:t xml:space="preserve"> primary response</w:t>
      </w:r>
    </w:p>
    <w:p w14:paraId="27C06044" w14:textId="3348CD3D" w:rsidR="00957362" w:rsidRDefault="00957362" w:rsidP="00573706">
      <w:pPr>
        <w:pStyle w:val="exampletext"/>
      </w:pPr>
      <w:r>
        <w:rPr>
          <w:noProof/>
        </w:rPr>
        <w:drawing>
          <wp:inline distT="0" distB="0" distL="0" distR="0" wp14:anchorId="0AF672CF" wp14:editId="2B9F13EA">
            <wp:extent cx="2774273" cy="1616659"/>
            <wp:effectExtent l="0" t="0" r="762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776409" cy="1617904"/>
                    </a:xfrm>
                    <a:prstGeom prst="rect">
                      <a:avLst/>
                    </a:prstGeom>
                    <a:noFill/>
                  </pic:spPr>
                </pic:pic>
              </a:graphicData>
            </a:graphic>
          </wp:inline>
        </w:drawing>
      </w:r>
    </w:p>
    <w:p w14:paraId="7E9B02D2" w14:textId="795E1D19" w:rsidR="00957362" w:rsidRDefault="00957362" w:rsidP="00573706">
      <w:pPr>
        <w:pStyle w:val="exampletext"/>
      </w:pPr>
      <w:r w:rsidRPr="00957362">
        <w:t>Aus Co makes a dedu</w:t>
      </w:r>
      <w:r>
        <w:t>ctible payment to its parent</w:t>
      </w:r>
      <w:r w:rsidR="009F6406">
        <w:t xml:space="preserve"> (</w:t>
      </w:r>
      <w:r>
        <w:t xml:space="preserve">B </w:t>
      </w:r>
      <w:r w:rsidRPr="00957362">
        <w:t>Co</w:t>
      </w:r>
      <w:r w:rsidR="009F6406">
        <w:t>)</w:t>
      </w:r>
      <w:r w:rsidRPr="00957362">
        <w:t xml:space="preserve"> f</w:t>
      </w:r>
      <w:r>
        <w:t xml:space="preserve">or the provision of services. </w:t>
      </w:r>
    </w:p>
    <w:p w14:paraId="5225DE32" w14:textId="77777777" w:rsidR="008F2F14" w:rsidRDefault="008F2F14" w:rsidP="00573706">
      <w:pPr>
        <w:pStyle w:val="exampletext"/>
      </w:pPr>
      <w:r>
        <w:t>Country </w:t>
      </w:r>
      <w:r w:rsidR="00957362">
        <w:t xml:space="preserve">B </w:t>
      </w:r>
      <w:r w:rsidR="00957362" w:rsidRPr="00957362">
        <w:t>treats</w:t>
      </w:r>
      <w:r>
        <w:t>:</w:t>
      </w:r>
    </w:p>
    <w:p w14:paraId="05FE538F" w14:textId="77777777" w:rsidR="008F2F14" w:rsidRDefault="00957362" w:rsidP="008F2F14">
      <w:pPr>
        <w:pStyle w:val="exampledotpoint1"/>
      </w:pPr>
      <w:r w:rsidRPr="00957362">
        <w:t>Aus Co as a disregarded entity</w:t>
      </w:r>
      <w:r w:rsidR="008F2F14">
        <w:t>;</w:t>
      </w:r>
      <w:r w:rsidRPr="00957362">
        <w:t xml:space="preserve"> and </w:t>
      </w:r>
    </w:p>
    <w:p w14:paraId="21B04B39" w14:textId="53FC6FB4" w:rsidR="00957362" w:rsidRDefault="008F2F14" w:rsidP="008F2F14">
      <w:pPr>
        <w:pStyle w:val="exampledotpoint1"/>
      </w:pPr>
      <w:r>
        <w:t>the</w:t>
      </w:r>
      <w:r w:rsidR="00957362" w:rsidRPr="00957362">
        <w:t xml:space="preserve"> profits </w:t>
      </w:r>
      <w:r>
        <w:t xml:space="preserve">of Aus Co </w:t>
      </w:r>
      <w:r w:rsidR="00957362" w:rsidRPr="00957362">
        <w:t xml:space="preserve">as </w:t>
      </w:r>
      <w:r>
        <w:t xml:space="preserve">being </w:t>
      </w:r>
      <w:r w:rsidR="00957362" w:rsidRPr="00957362">
        <w:t>directly derived by B Co</w:t>
      </w:r>
      <w:r w:rsidR="00957362">
        <w:t>.</w:t>
      </w:r>
    </w:p>
    <w:p w14:paraId="6A657C05" w14:textId="77777777" w:rsidR="00957362" w:rsidRDefault="00957362" w:rsidP="00573706">
      <w:pPr>
        <w:pStyle w:val="exampletext"/>
      </w:pPr>
      <w:r w:rsidRPr="00957362">
        <w:t>Therefore, both Aus Co and B Co are li</w:t>
      </w:r>
      <w:r>
        <w:t>able entities in respect of Aus </w:t>
      </w:r>
      <w:r w:rsidRPr="00957362">
        <w:t>Co’s profits as there are tax base purposes</w:t>
      </w:r>
      <w:r>
        <w:t>:</w:t>
      </w:r>
    </w:p>
    <w:p w14:paraId="0072AA1A" w14:textId="77777777" w:rsidR="00957362" w:rsidRDefault="00957362" w:rsidP="00957362">
      <w:pPr>
        <w:pStyle w:val="exampledotpoint1"/>
      </w:pPr>
      <w:r w:rsidRPr="00957362">
        <w:t xml:space="preserve">in Australia </w:t>
      </w:r>
      <w:r>
        <w:rPr>
          <w:rFonts w:ascii="Calibri" w:hAnsi="Calibri"/>
        </w:rPr>
        <w:t>—</w:t>
      </w:r>
      <w:r>
        <w:t xml:space="preserve"> </w:t>
      </w:r>
      <w:r w:rsidRPr="00957362">
        <w:t>for Aus Co</w:t>
      </w:r>
      <w:r>
        <w:t xml:space="preserve">; </w:t>
      </w:r>
      <w:r w:rsidRPr="00957362">
        <w:t xml:space="preserve">and </w:t>
      </w:r>
    </w:p>
    <w:p w14:paraId="12C415E5" w14:textId="1049F76B" w:rsidR="00957362" w:rsidRDefault="00957362" w:rsidP="00957362">
      <w:pPr>
        <w:pStyle w:val="exampledotpoint1"/>
      </w:pPr>
      <w:r>
        <w:t xml:space="preserve">in </w:t>
      </w:r>
      <w:r w:rsidRPr="00957362">
        <w:t xml:space="preserve">Country B </w:t>
      </w:r>
      <w:r>
        <w:rPr>
          <w:rFonts w:ascii="Calibri" w:hAnsi="Calibri"/>
        </w:rPr>
        <w:t>—</w:t>
      </w:r>
      <w:r>
        <w:t xml:space="preserve"> </w:t>
      </w:r>
      <w:r w:rsidRPr="00957362">
        <w:t xml:space="preserve">for B Co. </w:t>
      </w:r>
    </w:p>
    <w:p w14:paraId="5612EADD" w14:textId="77777777" w:rsidR="00957362" w:rsidRDefault="00957362" w:rsidP="00573706">
      <w:pPr>
        <w:pStyle w:val="exampletext"/>
      </w:pPr>
      <w:r w:rsidRPr="00957362">
        <w:t xml:space="preserve">Aus Co is a hybrid payer </w:t>
      </w:r>
      <w:r>
        <w:t>because:</w:t>
      </w:r>
    </w:p>
    <w:p w14:paraId="4997C983" w14:textId="65DD7018" w:rsidR="00957362" w:rsidRDefault="00957362" w:rsidP="00957362">
      <w:pPr>
        <w:pStyle w:val="exampledotpoint1"/>
      </w:pPr>
      <w:r w:rsidRPr="00957362">
        <w:t xml:space="preserve">the payment </w:t>
      </w:r>
      <w:r>
        <w:t xml:space="preserve">is </w:t>
      </w:r>
      <w:r w:rsidRPr="00957362">
        <w:t>taken into account, as a deduction, for Australia’s tax base purpose</w:t>
      </w:r>
      <w:r>
        <w:t>; and</w:t>
      </w:r>
    </w:p>
    <w:p w14:paraId="6AD6341D" w14:textId="77777777" w:rsidR="00957362" w:rsidRDefault="00957362" w:rsidP="00957362">
      <w:pPr>
        <w:pStyle w:val="exampledotpoint1"/>
      </w:pPr>
      <w:r w:rsidRPr="00957362">
        <w:t>the payment is disregarded for Country B’s tax base purpose</w:t>
      </w:r>
      <w:r>
        <w:t>.</w:t>
      </w:r>
    </w:p>
    <w:p w14:paraId="3F1E4A46" w14:textId="730F0143" w:rsidR="00957362" w:rsidRDefault="00957362" w:rsidP="00957362">
      <w:pPr>
        <w:pStyle w:val="ExampleHeading"/>
      </w:pPr>
      <w:r>
        <w:lastRenderedPageBreak/>
        <w:t xml:space="preserve">: Payment gives rise to a hybrid payer mismatch </w:t>
      </w:r>
      <w:r>
        <w:rPr>
          <w:rFonts w:ascii="Calibri" w:hAnsi="Calibri"/>
        </w:rPr>
        <w:t>—</w:t>
      </w:r>
      <w:r>
        <w:t xml:space="preserve"> secondary response</w:t>
      </w:r>
    </w:p>
    <w:p w14:paraId="39E19D6B" w14:textId="2B42A324" w:rsidR="00957362" w:rsidRDefault="00957362" w:rsidP="00957362">
      <w:pPr>
        <w:pStyle w:val="exampletext"/>
      </w:pPr>
      <w:r>
        <w:rPr>
          <w:noProof/>
        </w:rPr>
        <w:drawing>
          <wp:inline distT="0" distB="0" distL="0" distR="0" wp14:anchorId="3679776B" wp14:editId="6CE70774">
            <wp:extent cx="2723798" cy="2787092"/>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29528" cy="2792955"/>
                    </a:xfrm>
                    <a:prstGeom prst="rect">
                      <a:avLst/>
                    </a:prstGeom>
                    <a:noFill/>
                  </pic:spPr>
                </pic:pic>
              </a:graphicData>
            </a:graphic>
          </wp:inline>
        </w:drawing>
      </w:r>
    </w:p>
    <w:p w14:paraId="1942A494" w14:textId="65EBCB08" w:rsidR="00B000C4" w:rsidRDefault="00957362" w:rsidP="00957362">
      <w:pPr>
        <w:pStyle w:val="exampletext"/>
      </w:pPr>
      <w:r w:rsidRPr="00957362">
        <w:t>Aus Sub and Aus Sub 2 are members of the ABC Ltd consolidated group. Aus Sub</w:t>
      </w:r>
      <w:r w:rsidR="00B000C4">
        <w:t>:</w:t>
      </w:r>
    </w:p>
    <w:p w14:paraId="5BDC9163" w14:textId="18D3049C" w:rsidR="00B000C4" w:rsidRDefault="00B000C4" w:rsidP="00B000C4">
      <w:pPr>
        <w:pStyle w:val="exampledotpoint1"/>
      </w:pPr>
      <w:r w:rsidRPr="00957362">
        <w:t xml:space="preserve">has </w:t>
      </w:r>
      <w:r w:rsidR="00957362" w:rsidRPr="00957362">
        <w:t>borrowed money from Aus Sub 2 to fund its offshore permanent establishment in Country B</w:t>
      </w:r>
      <w:r>
        <w:t>;</w:t>
      </w:r>
      <w:r w:rsidR="00957362" w:rsidRPr="00957362">
        <w:t xml:space="preserve"> and </w:t>
      </w:r>
    </w:p>
    <w:p w14:paraId="7DF460FF" w14:textId="37C26280" w:rsidR="00B000C4" w:rsidRDefault="00957362" w:rsidP="00B000C4">
      <w:pPr>
        <w:pStyle w:val="exampledotpoint1"/>
      </w:pPr>
      <w:r w:rsidRPr="00957362">
        <w:t xml:space="preserve">pays interest on the borrowing to Aus Sub 2. </w:t>
      </w:r>
    </w:p>
    <w:p w14:paraId="4CD3B0E3" w14:textId="233A0502" w:rsidR="00957362" w:rsidRDefault="00957362" w:rsidP="00957362">
      <w:pPr>
        <w:pStyle w:val="exampletext"/>
      </w:pPr>
      <w:r w:rsidRPr="00957362">
        <w:t>Country B has not implemented any hybrid mismatch rules</w:t>
      </w:r>
      <w:r>
        <w:t>.</w:t>
      </w:r>
    </w:p>
    <w:p w14:paraId="72648419" w14:textId="5011542C" w:rsidR="00B000C4" w:rsidRDefault="00957362" w:rsidP="00957362">
      <w:pPr>
        <w:pStyle w:val="exampletext"/>
      </w:pPr>
      <w:r w:rsidRPr="00957362">
        <w:t>ABC Ltd is a liable entity with a tax</w:t>
      </w:r>
      <w:r w:rsidR="00B000C4">
        <w:t xml:space="preserve"> base purpose in respect of Aus </w:t>
      </w:r>
      <w:r w:rsidRPr="00957362">
        <w:t xml:space="preserve">Sub’s profits in Australia (the first purpose). </w:t>
      </w:r>
      <w:r w:rsidR="00B000C4" w:rsidRPr="00957362">
        <w:t>For th</w:t>
      </w:r>
      <w:r w:rsidR="00B000C4">
        <w:t>is purpose, Aus </w:t>
      </w:r>
      <w:r w:rsidR="00B000C4" w:rsidRPr="00957362">
        <w:t>Sub’s profits are combined with t</w:t>
      </w:r>
      <w:r w:rsidR="00B000C4">
        <w:t>hose of ABC Ltd and Aus Sub 2.</w:t>
      </w:r>
    </w:p>
    <w:p w14:paraId="440FAAE7" w14:textId="1814B993" w:rsidR="00B000C4" w:rsidRDefault="00957362" w:rsidP="00957362">
      <w:pPr>
        <w:pStyle w:val="exampletext"/>
      </w:pPr>
      <w:r w:rsidRPr="00957362">
        <w:t>Aus Sub is a liable entity with a tax</w:t>
      </w:r>
      <w:r w:rsidR="00B000C4">
        <w:t xml:space="preserve"> base purpose in respect of </w:t>
      </w:r>
      <w:r w:rsidR="00F649B9">
        <w:t xml:space="preserve">its </w:t>
      </w:r>
      <w:r w:rsidRPr="00957362">
        <w:t>profits in Country B (the second purpose)</w:t>
      </w:r>
      <w:r>
        <w:t>.</w:t>
      </w:r>
      <w:r w:rsidR="00B000C4">
        <w:t xml:space="preserve"> F</w:t>
      </w:r>
      <w:r w:rsidRPr="00957362">
        <w:t>or th</w:t>
      </w:r>
      <w:r w:rsidR="00B000C4">
        <w:t>is</w:t>
      </w:r>
      <w:r w:rsidRPr="00957362">
        <w:t xml:space="preserve"> purpose </w:t>
      </w:r>
      <w:r w:rsidR="00B000C4" w:rsidRPr="00957362">
        <w:t xml:space="preserve">Aus Sub’s profits </w:t>
      </w:r>
      <w:r w:rsidRPr="00957362">
        <w:t xml:space="preserve">are not taken into account with </w:t>
      </w:r>
      <w:r w:rsidR="00B000C4">
        <w:t xml:space="preserve">the </w:t>
      </w:r>
      <w:r w:rsidRPr="00957362">
        <w:t xml:space="preserve">profits of </w:t>
      </w:r>
      <w:r w:rsidR="00B000C4">
        <w:t xml:space="preserve">any </w:t>
      </w:r>
      <w:r w:rsidRPr="00957362">
        <w:t xml:space="preserve">other entity. </w:t>
      </w:r>
    </w:p>
    <w:p w14:paraId="03DDD641" w14:textId="75C9152C" w:rsidR="00B000C4" w:rsidRDefault="00B000C4" w:rsidP="00957362">
      <w:pPr>
        <w:pStyle w:val="exampletext"/>
      </w:pPr>
      <w:r>
        <w:t>T</w:t>
      </w:r>
      <w:r w:rsidR="00957362" w:rsidRPr="00957362">
        <w:t>he interest payment</w:t>
      </w:r>
      <w:r>
        <w:t xml:space="preserve"> by Aus Co</w:t>
      </w:r>
      <w:r w:rsidR="00957362" w:rsidRPr="00957362">
        <w:t xml:space="preserve"> is disregarded for the first purpose (under the single entity rule) and taken into account for the second purpose. </w:t>
      </w:r>
    </w:p>
    <w:p w14:paraId="3E3E2615" w14:textId="02069BFB" w:rsidR="00B000C4" w:rsidRDefault="00957362" w:rsidP="00957362">
      <w:pPr>
        <w:pStyle w:val="exampletext"/>
      </w:pPr>
      <w:r w:rsidRPr="00957362">
        <w:t>Accordi</w:t>
      </w:r>
      <w:r w:rsidR="00B000C4">
        <w:t xml:space="preserve">ngly, Aus Sub is a hybrid payer </w:t>
      </w:r>
      <w:r w:rsidRPr="00957362">
        <w:t xml:space="preserve">and should include the amount of the deduction/non-inclusion mismatch in </w:t>
      </w:r>
      <w:r w:rsidR="009F6406">
        <w:t xml:space="preserve">its </w:t>
      </w:r>
      <w:r w:rsidRPr="00957362">
        <w:t>assessable income</w:t>
      </w:r>
      <w:r w:rsidR="00B000C4">
        <w:t>.</w:t>
      </w:r>
    </w:p>
    <w:p w14:paraId="0A504884" w14:textId="5C911C65" w:rsidR="00573706" w:rsidRDefault="005570D9" w:rsidP="00573706">
      <w:pPr>
        <w:pStyle w:val="Heading3"/>
      </w:pPr>
      <w:r>
        <w:lastRenderedPageBreak/>
        <w:t>R</w:t>
      </w:r>
      <w:r w:rsidR="00573706">
        <w:t>everse hybrid</w:t>
      </w:r>
      <w:r>
        <w:t xml:space="preserve"> mismatch</w:t>
      </w:r>
      <w:r w:rsidR="00DD3939">
        <w:t xml:space="preserve"> (Subdivision 832</w:t>
      </w:r>
      <w:r w:rsidR="00DD3939">
        <w:noBreakHyphen/>
      </w:r>
      <w:r w:rsidR="00F649B9">
        <w:t>K</w:t>
      </w:r>
      <w:r w:rsidR="00DD3939">
        <w:t>)</w:t>
      </w:r>
    </w:p>
    <w:p w14:paraId="6A145181" w14:textId="529A9026" w:rsidR="00EE6940" w:rsidRDefault="00EE6940" w:rsidP="00EE6940">
      <w:pPr>
        <w:pStyle w:val="Heading4"/>
      </w:pPr>
      <w:r>
        <w:t>What is a reverse hybrid mismatch</w:t>
      </w:r>
      <w:r w:rsidR="009F6406">
        <w:t>?</w:t>
      </w:r>
    </w:p>
    <w:p w14:paraId="2887C01F" w14:textId="3A1C6BBE" w:rsidR="00EE6940" w:rsidRDefault="00EE6940" w:rsidP="00EE6940">
      <w:pPr>
        <w:pStyle w:val="base-text-paragraph"/>
      </w:pPr>
      <w:r>
        <w:t xml:space="preserve">A payment gives rise to a </w:t>
      </w:r>
      <w:r>
        <w:rPr>
          <w:b/>
          <w:i/>
        </w:rPr>
        <w:t>reverse h</w:t>
      </w:r>
      <w:r w:rsidRPr="0081609F">
        <w:rPr>
          <w:b/>
          <w:i/>
        </w:rPr>
        <w:t>yb</w:t>
      </w:r>
      <w:r>
        <w:rPr>
          <w:b/>
          <w:i/>
        </w:rPr>
        <w:t xml:space="preserve">rid </w:t>
      </w:r>
      <w:r w:rsidRPr="0081609F">
        <w:rPr>
          <w:b/>
          <w:i/>
        </w:rPr>
        <w:t>mismatch</w:t>
      </w:r>
      <w:r>
        <w:t xml:space="preserve"> if</w:t>
      </w:r>
      <w:r w:rsidR="007C09CC">
        <w:t xml:space="preserve"> the payment gives rise to a hybrid mismatch under section 832</w:t>
      </w:r>
      <w:r w:rsidR="007C09CC">
        <w:noBreakHyphen/>
      </w:r>
      <w:r w:rsidR="00F649B9">
        <w:t>645</w:t>
      </w:r>
      <w:r w:rsidR="007C09CC">
        <w:t xml:space="preserve"> and either</w:t>
      </w:r>
      <w:r>
        <w:t>:</w:t>
      </w:r>
    </w:p>
    <w:p w14:paraId="7A509B14" w14:textId="77777777" w:rsidR="0042575A" w:rsidRDefault="00EE6940" w:rsidP="00EE6940">
      <w:pPr>
        <w:pStyle w:val="dotpoint"/>
      </w:pPr>
      <w:r>
        <w:t xml:space="preserve">the </w:t>
      </w:r>
      <w:r w:rsidR="0042575A">
        <w:t>following entities are</w:t>
      </w:r>
      <w:r w:rsidR="0042575A" w:rsidRPr="0042575A">
        <w:t xml:space="preserve"> </w:t>
      </w:r>
      <w:r w:rsidR="0042575A">
        <w:t xml:space="preserve">in the same </w:t>
      </w:r>
      <w:r w:rsidR="0042575A" w:rsidRPr="00C55B7D">
        <w:rPr>
          <w:i/>
        </w:rPr>
        <w:t>Division 832 control group</w:t>
      </w:r>
      <w:r w:rsidR="0042575A">
        <w:t xml:space="preserve"> (see the Core concepts):</w:t>
      </w:r>
    </w:p>
    <w:p w14:paraId="403AEA5D" w14:textId="77777777" w:rsidR="0042575A" w:rsidRDefault="0042575A" w:rsidP="0042575A">
      <w:pPr>
        <w:pStyle w:val="dotpoint2"/>
      </w:pPr>
      <w:r>
        <w:t>the entity that made the payment;</w:t>
      </w:r>
    </w:p>
    <w:p w14:paraId="6739C747" w14:textId="77777777" w:rsidR="0042575A" w:rsidRDefault="0042575A" w:rsidP="0042575A">
      <w:pPr>
        <w:pStyle w:val="dotpoint2"/>
      </w:pPr>
      <w:r>
        <w:t xml:space="preserve">the </w:t>
      </w:r>
      <w:r w:rsidR="00EE6940">
        <w:t>en</w:t>
      </w:r>
      <w:r>
        <w:t>tity that is the reverse hybrid;</w:t>
      </w:r>
      <w:r w:rsidR="00EE6940">
        <w:t xml:space="preserve"> and </w:t>
      </w:r>
    </w:p>
    <w:p w14:paraId="4F3AB810" w14:textId="2E9EDA2B" w:rsidR="00EE6940" w:rsidRDefault="00EE6940" w:rsidP="0042575A">
      <w:pPr>
        <w:pStyle w:val="dotpoint2"/>
      </w:pPr>
      <w:r>
        <w:t xml:space="preserve">each entity that is an investor identified </w:t>
      </w:r>
      <w:r w:rsidR="009F6406">
        <w:t>in paragraph 832</w:t>
      </w:r>
      <w:r w:rsidR="009F6406">
        <w:noBreakHyphen/>
        <w:t xml:space="preserve">655(b) </w:t>
      </w:r>
      <w:r>
        <w:t xml:space="preserve">in relation to the reverse hybrid; </w:t>
      </w:r>
      <w:r w:rsidR="007C09CC">
        <w:t>or</w:t>
      </w:r>
    </w:p>
    <w:p w14:paraId="1AB428BD" w14:textId="1B970BDA" w:rsidR="00EE6940" w:rsidRDefault="00EE6940" w:rsidP="00EE6940">
      <w:pPr>
        <w:pStyle w:val="dotpoint"/>
      </w:pPr>
      <w:r>
        <w:t xml:space="preserve">the scheme under which the payment is made is a </w:t>
      </w:r>
      <w:r w:rsidR="00C9205C" w:rsidRPr="0042575A">
        <w:rPr>
          <w:i/>
        </w:rPr>
        <w:t xml:space="preserve">structured arrangement </w:t>
      </w:r>
      <w:r w:rsidR="00C9205C">
        <w:t>(see the Core concepts)</w:t>
      </w:r>
      <w:r>
        <w:t>.</w:t>
      </w:r>
    </w:p>
    <w:p w14:paraId="0C8B95DB" w14:textId="7B213B29" w:rsidR="00EE6940" w:rsidRDefault="00EE6940" w:rsidP="00EE6940">
      <w:pPr>
        <w:pStyle w:val="base-text-paragraphnonumbers"/>
        <w:rPr>
          <w:rStyle w:val="Referencingstyle"/>
        </w:rPr>
      </w:pPr>
      <w:r w:rsidRPr="00305C03">
        <w:rPr>
          <w:rStyle w:val="Referencingstyle"/>
        </w:rPr>
        <w:t>[</w:t>
      </w:r>
      <w:r w:rsidR="004C0374">
        <w:rPr>
          <w:rStyle w:val="Referencingstyle"/>
        </w:rPr>
        <w:t>Schedule 1</w:t>
      </w:r>
      <w:r w:rsidRPr="00305C03">
        <w:rPr>
          <w:rStyle w:val="Referencingstyle"/>
        </w:rPr>
        <w:t>, item</w:t>
      </w:r>
      <w:r>
        <w:rPr>
          <w:rStyle w:val="Referencingstyle"/>
        </w:rPr>
        <w:t>s</w:t>
      </w:r>
      <w:r w:rsidRPr="00305C03">
        <w:rPr>
          <w:rStyle w:val="Referencingstyle"/>
        </w:rPr>
        <w:t> </w:t>
      </w:r>
      <w:r>
        <w:rPr>
          <w:rStyle w:val="Referencingstyle"/>
        </w:rPr>
        <w:t xml:space="preserve">1 and </w:t>
      </w:r>
      <w:r w:rsidR="00742DB0">
        <w:rPr>
          <w:rStyle w:val="Referencingstyle"/>
        </w:rPr>
        <w:t>2</w:t>
      </w:r>
      <w:r w:rsidRPr="00305C03">
        <w:rPr>
          <w:rStyle w:val="Referencingstyle"/>
        </w:rPr>
        <w:t>, section 832</w:t>
      </w:r>
      <w:r w:rsidRPr="00305C03">
        <w:rPr>
          <w:rStyle w:val="Referencingstyle"/>
        </w:rPr>
        <w:noBreakHyphen/>
      </w:r>
      <w:r w:rsidR="00F649B9">
        <w:rPr>
          <w:rStyle w:val="Referencingstyle"/>
        </w:rPr>
        <w:t>640</w:t>
      </w:r>
      <w:r>
        <w:rPr>
          <w:rStyle w:val="Referencingstyle"/>
        </w:rPr>
        <w:t xml:space="preserve"> and the</w:t>
      </w:r>
      <w:r w:rsidRPr="00305C03">
        <w:rPr>
          <w:rStyle w:val="Referencingstyle"/>
        </w:rPr>
        <w:t xml:space="preserve"> definition of </w:t>
      </w:r>
      <w:r>
        <w:rPr>
          <w:rStyle w:val="Referencingstyle"/>
        </w:rPr>
        <w:t xml:space="preserve">‘reverse hybrid </w:t>
      </w:r>
      <w:r w:rsidRPr="00FA3E4C">
        <w:rPr>
          <w:rStyle w:val="Referencingstyle"/>
        </w:rPr>
        <w:t>mismatch</w:t>
      </w:r>
      <w:r>
        <w:rPr>
          <w:rStyle w:val="Referencingstyle"/>
        </w:rPr>
        <w:t>’</w:t>
      </w:r>
      <w:r w:rsidRPr="00FA3E4C">
        <w:rPr>
          <w:rStyle w:val="Referencingstyle"/>
        </w:rPr>
        <w:t xml:space="preserve"> </w:t>
      </w:r>
      <w:r w:rsidRPr="00305C03">
        <w:rPr>
          <w:rStyle w:val="Referencingstyle"/>
        </w:rPr>
        <w:t>in subsection 995</w:t>
      </w:r>
      <w:r w:rsidRPr="00305C03">
        <w:rPr>
          <w:rStyle w:val="Referencingstyle"/>
        </w:rPr>
        <w:noBreakHyphen/>
        <w:t>1(1)]</w:t>
      </w:r>
    </w:p>
    <w:p w14:paraId="480D2102" w14:textId="5617315E" w:rsidR="00E60428" w:rsidRDefault="009F6406" w:rsidP="00E60428">
      <w:pPr>
        <w:pStyle w:val="base-text-paragraph"/>
      </w:pPr>
      <w:r>
        <w:t>However, a</w:t>
      </w:r>
      <w:r w:rsidR="00E60428">
        <w:t xml:space="preserve"> payment does not give rise </w:t>
      </w:r>
      <w:r w:rsidR="00E60428" w:rsidRPr="00E60428">
        <w:t xml:space="preserve">to a </w:t>
      </w:r>
      <w:r w:rsidR="00687AF0">
        <w:t>reverse</w:t>
      </w:r>
      <w:r w:rsidR="00E60428" w:rsidRPr="00E60428">
        <w:t xml:space="preserve"> hybrid mismatch if</w:t>
      </w:r>
      <w:r w:rsidR="00E60428">
        <w:t xml:space="preserve"> it gave rise to a </w:t>
      </w:r>
      <w:r w:rsidR="0008426E">
        <w:t>hybrid financial instruments mismatch or a hybrid payer mismatch</w:t>
      </w:r>
      <w:r w:rsidR="00E60428">
        <w:t xml:space="preserve">. </w:t>
      </w:r>
      <w:r w:rsidR="00E60428" w:rsidRPr="00305C03">
        <w:rPr>
          <w:rStyle w:val="Referencingstyle"/>
        </w:rPr>
        <w:t>[</w:t>
      </w:r>
      <w:r w:rsidR="004C0374">
        <w:rPr>
          <w:rStyle w:val="Referencingstyle"/>
        </w:rPr>
        <w:t>Schedule 1</w:t>
      </w:r>
      <w:r w:rsidR="00E60428" w:rsidRPr="00305C03">
        <w:rPr>
          <w:rStyle w:val="Referencingstyle"/>
        </w:rPr>
        <w:t>, item </w:t>
      </w:r>
      <w:r w:rsidR="00E60428">
        <w:rPr>
          <w:rStyle w:val="Referencingstyle"/>
        </w:rPr>
        <w:t>1,</w:t>
      </w:r>
      <w:r>
        <w:rPr>
          <w:rStyle w:val="Referencingstyle"/>
        </w:rPr>
        <w:t xml:space="preserve"> </w:t>
      </w:r>
      <w:r w:rsidR="00E60428">
        <w:rPr>
          <w:rStyle w:val="Referencingstyle"/>
        </w:rPr>
        <w:t>s</w:t>
      </w:r>
      <w:r w:rsidR="00E60428" w:rsidRPr="00305C03">
        <w:rPr>
          <w:rStyle w:val="Referencingstyle"/>
        </w:rPr>
        <w:t>ection 832</w:t>
      </w:r>
      <w:r w:rsidR="00E60428" w:rsidRPr="00305C03">
        <w:rPr>
          <w:rStyle w:val="Referencingstyle"/>
        </w:rPr>
        <w:noBreakHyphen/>
      </w:r>
      <w:r w:rsidR="00F649B9">
        <w:rPr>
          <w:rStyle w:val="Referencingstyle"/>
        </w:rPr>
        <w:t>50</w:t>
      </w:r>
      <w:r w:rsidR="00E60428" w:rsidRPr="00305C03">
        <w:rPr>
          <w:rStyle w:val="Referencingstyle"/>
        </w:rPr>
        <w:t>]</w:t>
      </w:r>
    </w:p>
    <w:p w14:paraId="6200B910" w14:textId="4CD879EC" w:rsidR="00EE6940" w:rsidRDefault="00EE6940" w:rsidP="00EE6940">
      <w:pPr>
        <w:pStyle w:val="Heading4"/>
      </w:pPr>
      <w:r>
        <w:t>When does a payment give rise to a hybrid mismatch under section 832</w:t>
      </w:r>
      <w:r>
        <w:noBreakHyphen/>
      </w:r>
      <w:r w:rsidR="00F649B9">
        <w:t>645</w:t>
      </w:r>
      <w:r w:rsidR="009F6406">
        <w:t>?</w:t>
      </w:r>
    </w:p>
    <w:p w14:paraId="50C89818" w14:textId="32B26E21" w:rsidR="00EE6940" w:rsidRDefault="00EE6940" w:rsidP="00EE6940">
      <w:pPr>
        <w:pStyle w:val="base-text-paragraph"/>
      </w:pPr>
      <w:r>
        <w:t xml:space="preserve">A payment gives rise to a </w:t>
      </w:r>
      <w:r>
        <w:rPr>
          <w:b/>
          <w:i/>
        </w:rPr>
        <w:t>hybrid mismatch</w:t>
      </w:r>
      <w:r>
        <w:t xml:space="preserve"> under section 832</w:t>
      </w:r>
      <w:r>
        <w:noBreakHyphen/>
      </w:r>
      <w:r w:rsidR="00F649B9">
        <w:t>645</w:t>
      </w:r>
      <w:r>
        <w:t xml:space="preserve"> if:</w:t>
      </w:r>
    </w:p>
    <w:p w14:paraId="3A7F9F2B" w14:textId="77777777" w:rsidR="00EE6940" w:rsidRDefault="00EE6940" w:rsidP="00EE6940">
      <w:pPr>
        <w:pStyle w:val="dotpoint"/>
      </w:pPr>
      <w:r>
        <w:t>the payment gives rise to a deduction/non</w:t>
      </w:r>
      <w:r>
        <w:noBreakHyphen/>
        <w:t>inclusion mismatch; and</w:t>
      </w:r>
    </w:p>
    <w:p w14:paraId="4D0A1547" w14:textId="600384C2" w:rsidR="00EE6940" w:rsidRDefault="00EE6940" w:rsidP="00EE6940">
      <w:pPr>
        <w:pStyle w:val="dotpoint"/>
      </w:pPr>
      <w:r>
        <w:t>the mismatch, or a part of that mismatch, meets the hybrid requirement in section 832</w:t>
      </w:r>
      <w:r>
        <w:noBreakHyphen/>
      </w:r>
      <w:r w:rsidR="00F649B9">
        <w:t>650</w:t>
      </w:r>
      <w:r>
        <w:t>.</w:t>
      </w:r>
    </w:p>
    <w:p w14:paraId="16DF2AC6" w14:textId="64D320CE" w:rsidR="00EE6940" w:rsidRPr="003F030F" w:rsidRDefault="00EE6940" w:rsidP="00EE6940">
      <w:pPr>
        <w:pStyle w:val="base-text-paragraphnonumbers"/>
        <w:rPr>
          <w:rStyle w:val="Referencingstyle"/>
          <w:b w:val="0"/>
          <w:i w:val="0"/>
          <w:sz w:val="22"/>
        </w:rPr>
      </w:pPr>
      <w:r w:rsidRPr="00305C03">
        <w:rPr>
          <w:rStyle w:val="Referencingstyle"/>
        </w:rPr>
        <w:t>[</w:t>
      </w:r>
      <w:r w:rsidR="004C0374">
        <w:rPr>
          <w:rStyle w:val="Referencingstyle"/>
        </w:rPr>
        <w:t>Schedule 1</w:t>
      </w:r>
      <w:r w:rsidRPr="00305C03">
        <w:rPr>
          <w:rStyle w:val="Referencingstyle"/>
        </w:rPr>
        <w:t>, item</w:t>
      </w:r>
      <w:r>
        <w:rPr>
          <w:rStyle w:val="Referencingstyle"/>
        </w:rPr>
        <w:t>s</w:t>
      </w:r>
      <w:r w:rsidRPr="00305C03">
        <w:rPr>
          <w:rStyle w:val="Referencingstyle"/>
        </w:rPr>
        <w:t> </w:t>
      </w:r>
      <w:r>
        <w:rPr>
          <w:rStyle w:val="Referencingstyle"/>
        </w:rPr>
        <w:t xml:space="preserve">1 and </w:t>
      </w:r>
      <w:r w:rsidR="00742DB0">
        <w:rPr>
          <w:rStyle w:val="Referencingstyle"/>
        </w:rPr>
        <w:t>2</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F649B9">
        <w:rPr>
          <w:rStyle w:val="Referencingstyle"/>
        </w:rPr>
        <w:t>645</w:t>
      </w:r>
      <w:r>
        <w:rPr>
          <w:rStyle w:val="Referencingstyle"/>
        </w:rPr>
        <w:t xml:space="preserve">(1) </w:t>
      </w:r>
      <w:r w:rsidRPr="00305C03">
        <w:rPr>
          <w:rStyle w:val="Referencingstyle"/>
        </w:rPr>
        <w:t xml:space="preserve">and definition of </w:t>
      </w:r>
      <w:r>
        <w:rPr>
          <w:rStyle w:val="Referencingstyle"/>
        </w:rPr>
        <w:t xml:space="preserve">‘hybrid mismatch’ </w:t>
      </w:r>
      <w:r w:rsidRPr="00305C03">
        <w:rPr>
          <w:rStyle w:val="Referencingstyle"/>
        </w:rPr>
        <w:t>in subsection 995</w:t>
      </w:r>
      <w:r w:rsidRPr="00305C03">
        <w:rPr>
          <w:rStyle w:val="Referencingstyle"/>
        </w:rPr>
        <w:noBreakHyphen/>
        <w:t>1(1)]</w:t>
      </w:r>
    </w:p>
    <w:p w14:paraId="0A78A994" w14:textId="051730BE" w:rsidR="00EE6940" w:rsidRDefault="00EE6940" w:rsidP="00EE6940">
      <w:pPr>
        <w:pStyle w:val="base-text-paragraph"/>
      </w:pPr>
      <w:r>
        <w:t>The amount of the hybrid mismatch is generally the amount of the deduction/non</w:t>
      </w:r>
      <w:r>
        <w:noBreakHyphen/>
        <w:t xml:space="preserve">inclusion mismatch.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paragraph</w:t>
      </w:r>
      <w:r w:rsidRPr="00305C03">
        <w:rPr>
          <w:rStyle w:val="Referencingstyle"/>
        </w:rPr>
        <w:t> 832</w:t>
      </w:r>
      <w:r w:rsidRPr="00305C03">
        <w:rPr>
          <w:rStyle w:val="Referencingstyle"/>
        </w:rPr>
        <w:noBreakHyphen/>
      </w:r>
      <w:r w:rsidR="000A49ED">
        <w:rPr>
          <w:rStyle w:val="Referencingstyle"/>
        </w:rPr>
        <w:t>645</w:t>
      </w:r>
      <w:r>
        <w:rPr>
          <w:rStyle w:val="Referencingstyle"/>
        </w:rPr>
        <w:t>(2)(a)</w:t>
      </w:r>
      <w:r w:rsidRPr="00305C03">
        <w:rPr>
          <w:rStyle w:val="Referencingstyle"/>
        </w:rPr>
        <w:t>]</w:t>
      </w:r>
    </w:p>
    <w:p w14:paraId="79C852B6" w14:textId="3AD00C25" w:rsidR="00687AF0" w:rsidRDefault="00687AF0" w:rsidP="00687AF0">
      <w:pPr>
        <w:pStyle w:val="base-text-paragraph"/>
      </w:pPr>
      <w:r w:rsidRPr="00687AF0">
        <w:lastRenderedPageBreak/>
        <w:t xml:space="preserve">An amount included in income under an accruals taxation regime that corresponds to Part X of the </w:t>
      </w:r>
      <w:r>
        <w:t>ITAA 19</w:t>
      </w:r>
      <w:r w:rsidRPr="00687AF0">
        <w:t xml:space="preserve">36 </w:t>
      </w:r>
      <w:r w:rsidR="00FA6870">
        <w:t xml:space="preserve">(the controlled foreign company provisions) </w:t>
      </w:r>
      <w:r w:rsidRPr="00687AF0">
        <w:t>will be subject to foreign tax. Acco</w:t>
      </w:r>
      <w:r>
        <w:t>rdingly, if an amount is taxed i</w:t>
      </w:r>
      <w:r w:rsidRPr="00687AF0">
        <w:t xml:space="preserve">n a parent jurisdiction under a </w:t>
      </w:r>
      <w:r>
        <w:t>controlled foreign country</w:t>
      </w:r>
      <w:r w:rsidRPr="00687AF0">
        <w:t xml:space="preserve"> regime</w:t>
      </w:r>
      <w:r w:rsidR="00FA6870">
        <w:t>,</w:t>
      </w:r>
      <w:r w:rsidRPr="00687AF0">
        <w:t xml:space="preserve"> th</w:t>
      </w:r>
      <w:r>
        <w:t>ere would not be a deduction/non</w:t>
      </w:r>
      <w:r>
        <w:noBreakHyphen/>
      </w:r>
      <w:r w:rsidRPr="00687AF0">
        <w:t xml:space="preserve">inclusion </w:t>
      </w:r>
      <w:r>
        <w:t>mismatch</w:t>
      </w:r>
      <w:r w:rsidRPr="00687AF0">
        <w:t xml:space="preserve"> for the purposes of the reverse hybrid rule.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subsection</w:t>
      </w:r>
      <w:r w:rsidRPr="00305C03">
        <w:rPr>
          <w:rStyle w:val="Referencingstyle"/>
        </w:rPr>
        <w:t> 832</w:t>
      </w:r>
      <w:r w:rsidRPr="00305C03">
        <w:rPr>
          <w:rStyle w:val="Referencingstyle"/>
        </w:rPr>
        <w:noBreakHyphen/>
      </w:r>
      <w:r w:rsidR="000A49ED">
        <w:rPr>
          <w:rStyle w:val="Referencingstyle"/>
        </w:rPr>
        <w:t>945</w:t>
      </w:r>
      <w:r>
        <w:rPr>
          <w:rStyle w:val="Referencingstyle"/>
        </w:rPr>
        <w:t>(3)</w:t>
      </w:r>
      <w:r w:rsidRPr="00305C03">
        <w:rPr>
          <w:rStyle w:val="Referencingstyle"/>
        </w:rPr>
        <w:t>]</w:t>
      </w:r>
    </w:p>
    <w:p w14:paraId="520E365B" w14:textId="6380FDE5" w:rsidR="00EE6940" w:rsidRPr="003F030F" w:rsidRDefault="00EE6940" w:rsidP="00EE6940">
      <w:pPr>
        <w:pStyle w:val="base-text-paragraph"/>
        <w:rPr>
          <w:rStyle w:val="Referencingstyle"/>
          <w:b w:val="0"/>
          <w:i w:val="0"/>
          <w:sz w:val="22"/>
        </w:rPr>
      </w:pPr>
      <w:r>
        <w:t>However, if only part of the deduction/non</w:t>
      </w:r>
      <w:r>
        <w:noBreakHyphen/>
        <w:t>inclusion mismatch meets the hybrid requirement, the amount of the hybrid mismatch is the amount of that part of the deduction/non</w:t>
      </w:r>
      <w:r>
        <w:noBreakHyphen/>
        <w:t xml:space="preserve">inclusion mismatch.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paragraph</w:t>
      </w:r>
      <w:r w:rsidRPr="00305C03">
        <w:rPr>
          <w:rStyle w:val="Referencingstyle"/>
        </w:rPr>
        <w:t> 832</w:t>
      </w:r>
      <w:r w:rsidRPr="00305C03">
        <w:rPr>
          <w:rStyle w:val="Referencingstyle"/>
        </w:rPr>
        <w:noBreakHyphen/>
      </w:r>
      <w:r w:rsidR="000A49ED">
        <w:rPr>
          <w:rStyle w:val="Referencingstyle"/>
        </w:rPr>
        <w:t>645</w:t>
      </w:r>
      <w:r>
        <w:rPr>
          <w:rStyle w:val="Referencingstyle"/>
        </w:rPr>
        <w:t>(2)(b)</w:t>
      </w:r>
      <w:r w:rsidRPr="00305C03">
        <w:rPr>
          <w:rStyle w:val="Referencingstyle"/>
        </w:rPr>
        <w:t>]</w:t>
      </w:r>
    </w:p>
    <w:p w14:paraId="4613D0DA" w14:textId="1F101A17" w:rsidR="00593F56" w:rsidRPr="0054149B" w:rsidRDefault="00593F56" w:rsidP="00593F56">
      <w:pPr>
        <w:pStyle w:val="base-text-paragraph"/>
        <w:rPr>
          <w:rStyle w:val="Referencingstyle"/>
          <w:b w:val="0"/>
          <w:i w:val="0"/>
          <w:sz w:val="22"/>
        </w:rPr>
      </w:pPr>
      <w:r>
        <w:t>A deduction/non</w:t>
      </w:r>
      <w:r>
        <w:noBreakHyphen/>
        <w:t>inclusion mismatch, or a part of such a mismatch, meets the hybrid requirement</w:t>
      </w:r>
      <w:r w:rsidRPr="00F902EC">
        <w:t xml:space="preserve"> </w:t>
      </w:r>
      <w:r>
        <w:t>in section 832</w:t>
      </w:r>
      <w:r>
        <w:noBreakHyphen/>
      </w:r>
      <w:r w:rsidR="000A49ED">
        <w:t>650</w:t>
      </w:r>
      <w:r>
        <w:t xml:space="preserve"> if the mismatch, or the part of the mismatch, is attributable to the </w:t>
      </w:r>
      <w:r w:rsidR="0032166A">
        <w:t xml:space="preserve">payment </w:t>
      </w:r>
      <w:r>
        <w:t xml:space="preserve">that gives rise to the mismatch </w:t>
      </w:r>
      <w:r w:rsidR="0032166A">
        <w:t>being made directly, or indirectly through one or more interposed entities, to a reverse hybrid</w:t>
      </w:r>
      <w:r>
        <w:t xml:space="preserve">. </w:t>
      </w:r>
      <w:r>
        <w:rPr>
          <w:rStyle w:val="Referencingstyle"/>
        </w:rPr>
        <w:t>[</w:t>
      </w:r>
      <w:r w:rsidR="004C0374">
        <w:rPr>
          <w:rStyle w:val="Referencingstyle"/>
        </w:rPr>
        <w:t>Schedule 1</w:t>
      </w:r>
      <w:r>
        <w:rPr>
          <w:rStyle w:val="Referencingstyle"/>
        </w:rPr>
        <w:t>, item 1, s</w:t>
      </w:r>
      <w:r w:rsidRPr="00305C03">
        <w:rPr>
          <w:rStyle w:val="Referencingstyle"/>
        </w:rPr>
        <w:t>ection 832</w:t>
      </w:r>
      <w:r w:rsidRPr="00305C03">
        <w:rPr>
          <w:rStyle w:val="Referencingstyle"/>
        </w:rPr>
        <w:noBreakHyphen/>
      </w:r>
      <w:r w:rsidR="000A49ED">
        <w:rPr>
          <w:rStyle w:val="Referencingstyle"/>
        </w:rPr>
        <w:t>650</w:t>
      </w:r>
      <w:r w:rsidRPr="00305C03">
        <w:rPr>
          <w:rStyle w:val="Referencingstyle"/>
        </w:rPr>
        <w:t>]</w:t>
      </w:r>
    </w:p>
    <w:p w14:paraId="4741DBEA" w14:textId="27CA24DC" w:rsidR="00593F56" w:rsidRDefault="00593F56" w:rsidP="00593F56">
      <w:pPr>
        <w:pStyle w:val="Heading4"/>
        <w:rPr>
          <w:rStyle w:val="Referencingstyle"/>
          <w:b/>
          <w:i/>
          <w:sz w:val="22"/>
        </w:rPr>
      </w:pPr>
      <w:r>
        <w:rPr>
          <w:rStyle w:val="Referencingstyle"/>
          <w:b/>
          <w:i/>
          <w:sz w:val="22"/>
        </w:rPr>
        <w:t>When is an entity a reverse hybrid</w:t>
      </w:r>
      <w:r w:rsidR="009F6406">
        <w:rPr>
          <w:rStyle w:val="Referencingstyle"/>
          <w:b/>
          <w:i/>
          <w:sz w:val="22"/>
        </w:rPr>
        <w:t>?</w:t>
      </w:r>
    </w:p>
    <w:p w14:paraId="449E82FD" w14:textId="046174AD" w:rsidR="00593F56" w:rsidRDefault="00593F56" w:rsidP="00593F56">
      <w:pPr>
        <w:pStyle w:val="base-text-paragraph"/>
      </w:pPr>
      <w:r>
        <w:rPr>
          <w:rStyle w:val="Referencingstyle"/>
          <w:b w:val="0"/>
          <w:i w:val="0"/>
          <w:sz w:val="22"/>
        </w:rPr>
        <w:t xml:space="preserve">An entity (the test entity) is a </w:t>
      </w:r>
      <w:r>
        <w:rPr>
          <w:rStyle w:val="Referencingstyle"/>
          <w:sz w:val="22"/>
        </w:rPr>
        <w:t>reverse h</w:t>
      </w:r>
      <w:r w:rsidR="0032166A">
        <w:rPr>
          <w:rStyle w:val="Referencingstyle"/>
          <w:sz w:val="22"/>
        </w:rPr>
        <w:t>ybrid</w:t>
      </w:r>
      <w:r w:rsidR="0032166A">
        <w:rPr>
          <w:rStyle w:val="Referencingstyle"/>
          <w:b w:val="0"/>
          <w:i w:val="0"/>
          <w:sz w:val="22"/>
        </w:rPr>
        <w:t xml:space="preserve">, in relation to a payment, </w:t>
      </w:r>
      <w:r>
        <w:t>if:</w:t>
      </w:r>
    </w:p>
    <w:p w14:paraId="0D883D63" w14:textId="65BA16B8" w:rsidR="0032166A" w:rsidRDefault="0032166A" w:rsidP="00593F56">
      <w:pPr>
        <w:pStyle w:val="dotpoint"/>
      </w:pPr>
      <w:r>
        <w:t xml:space="preserve">for a country in which it is formed (the formation country), </w:t>
      </w:r>
      <w:r w:rsidR="00593F56">
        <w:t xml:space="preserve">the test entity </w:t>
      </w:r>
      <w:r>
        <w:t>is:</w:t>
      </w:r>
    </w:p>
    <w:p w14:paraId="45D7724A" w14:textId="77777777" w:rsidR="0032166A" w:rsidRDefault="0032166A" w:rsidP="0032166A">
      <w:pPr>
        <w:pStyle w:val="dotpoint2"/>
      </w:pPr>
      <w:r>
        <w:t xml:space="preserve">not a </w:t>
      </w:r>
      <w:r w:rsidRPr="0032166A">
        <w:rPr>
          <w:i/>
        </w:rPr>
        <w:t>liable entity</w:t>
      </w:r>
      <w:r>
        <w:t xml:space="preserve"> (see the Core concepts)</w:t>
      </w:r>
      <w:r w:rsidR="00593F56">
        <w:t>;</w:t>
      </w:r>
      <w:r>
        <w:t xml:space="preserve"> and</w:t>
      </w:r>
    </w:p>
    <w:p w14:paraId="68C2A1C2" w14:textId="77777777" w:rsidR="008150BC" w:rsidRDefault="0032166A" w:rsidP="00593F56">
      <w:pPr>
        <w:pStyle w:val="dotpoint2"/>
      </w:pPr>
      <w:r>
        <w:t>for Australia</w:t>
      </w:r>
      <w:r w:rsidR="008150BC" w:rsidRPr="008150BC">
        <w:rPr>
          <w:rFonts w:ascii="Calibri" w:hAnsi="Calibri"/>
        </w:rPr>
        <w:t xml:space="preserve"> </w:t>
      </w:r>
      <w:r w:rsidR="008150BC">
        <w:rPr>
          <w:rFonts w:ascii="Calibri" w:hAnsi="Calibri"/>
        </w:rPr>
        <w:t>—</w:t>
      </w:r>
      <w:r w:rsidR="008150BC">
        <w:t xml:space="preserve"> not a member of a consolidated group;</w:t>
      </w:r>
    </w:p>
    <w:p w14:paraId="4CDF3ACF" w14:textId="16D4C2F8" w:rsidR="008150BC" w:rsidRDefault="008150BC" w:rsidP="008150BC">
      <w:pPr>
        <w:pStyle w:val="dotpoint"/>
      </w:pPr>
      <w:r>
        <w:t xml:space="preserve">for </w:t>
      </w:r>
      <w:r w:rsidR="00593F56">
        <w:t xml:space="preserve">the </w:t>
      </w:r>
      <w:r>
        <w:t xml:space="preserve">formation country, another entity (an investor) is a liable </w:t>
      </w:r>
      <w:r w:rsidR="00593F56">
        <w:t xml:space="preserve">entity </w:t>
      </w:r>
      <w:r>
        <w:t xml:space="preserve">in respect of the income or profits of the test entity, but the payment is not taken into account for the </w:t>
      </w:r>
      <w:r w:rsidRPr="00C55B7D">
        <w:rPr>
          <w:i/>
        </w:rPr>
        <w:t>tax base purpose</w:t>
      </w:r>
      <w:r>
        <w:t xml:space="preserve"> (see the Core concepts) for that liable entity;</w:t>
      </w:r>
    </w:p>
    <w:p w14:paraId="527BAB36" w14:textId="77777777" w:rsidR="008150BC" w:rsidRDefault="008150BC" w:rsidP="008150BC">
      <w:pPr>
        <w:pStyle w:val="dotpoint"/>
      </w:pPr>
      <w:r>
        <w:t>for another country (the investor</w:t>
      </w:r>
      <w:r w:rsidRPr="008150BC">
        <w:t xml:space="preserve"> </w:t>
      </w:r>
      <w:r>
        <w:t>country), either:</w:t>
      </w:r>
    </w:p>
    <w:p w14:paraId="00812159" w14:textId="77777777" w:rsidR="008150BC" w:rsidRDefault="008150BC" w:rsidP="008150BC">
      <w:pPr>
        <w:pStyle w:val="dotpoint2"/>
      </w:pPr>
      <w:r>
        <w:t>the investor is a liable entity in respect of the investor’s income or profits; or</w:t>
      </w:r>
    </w:p>
    <w:p w14:paraId="1D8B92C8" w14:textId="77777777" w:rsidR="008150BC" w:rsidRDefault="008150BC" w:rsidP="008150BC">
      <w:pPr>
        <w:pStyle w:val="dotpoint2"/>
      </w:pPr>
      <w:r>
        <w:t>another entity is a liable entity in respect of the investor’s income or profits; and</w:t>
      </w:r>
    </w:p>
    <w:p w14:paraId="177FDA76" w14:textId="12523595" w:rsidR="008150BC" w:rsidRDefault="008150BC" w:rsidP="008150BC">
      <w:pPr>
        <w:pStyle w:val="dotpoint"/>
      </w:pPr>
      <w:r>
        <w:t>for the investor</w:t>
      </w:r>
      <w:r w:rsidRPr="008150BC">
        <w:t xml:space="preserve"> </w:t>
      </w:r>
      <w:r>
        <w:t>country, the liable entity identified in subparagraph 832</w:t>
      </w:r>
      <w:r>
        <w:noBreakHyphen/>
      </w:r>
      <w:r w:rsidR="000A49ED">
        <w:t>655</w:t>
      </w:r>
      <w:r>
        <w:t xml:space="preserve">(c)(i) or (ii) is not a liable entity in respect of the income or profits of the test entity, and so the </w:t>
      </w:r>
      <w:r>
        <w:lastRenderedPageBreak/>
        <w:t xml:space="preserve">payment is not taken into account for the </w:t>
      </w:r>
      <w:r w:rsidRPr="008150BC">
        <w:t>tax base purpose</w:t>
      </w:r>
      <w:r>
        <w:t xml:space="preserve"> for that liable entity; and</w:t>
      </w:r>
    </w:p>
    <w:p w14:paraId="5C6BAEFF" w14:textId="77777777" w:rsidR="0042575A" w:rsidRDefault="008150BC" w:rsidP="008150BC">
      <w:pPr>
        <w:pStyle w:val="dotpoint"/>
      </w:pPr>
      <w:r>
        <w:t>for the investor</w:t>
      </w:r>
      <w:r w:rsidRPr="008150BC">
        <w:t xml:space="preserve"> </w:t>
      </w:r>
      <w:r>
        <w:t xml:space="preserve">country, </w:t>
      </w:r>
      <w:r w:rsidR="0042575A">
        <w:t>if</w:t>
      </w:r>
      <w:r>
        <w:t xml:space="preserve"> the payment </w:t>
      </w:r>
      <w:r w:rsidR="0042575A">
        <w:t xml:space="preserve">were </w:t>
      </w:r>
      <w:r>
        <w:t>instead made directly to the liable entity identified in subparagraph 832</w:t>
      </w:r>
      <w:r>
        <w:noBreakHyphen/>
      </w:r>
      <w:r w:rsidR="000A49ED">
        <w:t>655</w:t>
      </w:r>
      <w:r>
        <w:t>(c)(i) or (ii)</w:t>
      </w:r>
      <w:r w:rsidR="0042575A">
        <w:t>:</w:t>
      </w:r>
    </w:p>
    <w:p w14:paraId="7F5D0F31" w14:textId="77777777" w:rsidR="00066DAD" w:rsidRDefault="008150BC" w:rsidP="0042575A">
      <w:pPr>
        <w:pStyle w:val="dotpoint2"/>
      </w:pPr>
      <w:r>
        <w:t xml:space="preserve">it would </w:t>
      </w:r>
      <w:r w:rsidR="0042575A">
        <w:t xml:space="preserve">be </w:t>
      </w:r>
      <w:r w:rsidR="0042575A" w:rsidRPr="00066DAD">
        <w:rPr>
          <w:i/>
        </w:rPr>
        <w:t>subject to f</w:t>
      </w:r>
      <w:r w:rsidR="00066DAD" w:rsidRPr="00066DAD">
        <w:rPr>
          <w:i/>
        </w:rPr>
        <w:t>oreign income tax</w:t>
      </w:r>
      <w:r w:rsidR="00066DAD">
        <w:t xml:space="preserve"> (see the Core </w:t>
      </w:r>
      <w:r w:rsidR="0042575A">
        <w:t xml:space="preserve">concepts) or </w:t>
      </w:r>
      <w:r w:rsidR="0042575A" w:rsidRPr="00066DAD">
        <w:rPr>
          <w:i/>
        </w:rPr>
        <w:t>subject to Austr</w:t>
      </w:r>
      <w:r w:rsidR="00066DAD" w:rsidRPr="00066DAD">
        <w:rPr>
          <w:i/>
        </w:rPr>
        <w:t>alian income tax</w:t>
      </w:r>
      <w:r w:rsidR="00066DAD">
        <w:t xml:space="preserve"> (see the Core </w:t>
      </w:r>
      <w:r w:rsidR="0042575A">
        <w:t>concepts);</w:t>
      </w:r>
      <w:r w:rsidR="00066DAD">
        <w:t xml:space="preserve"> or</w:t>
      </w:r>
    </w:p>
    <w:p w14:paraId="6D3679DA" w14:textId="4879FAD6" w:rsidR="008150BC" w:rsidRDefault="00066DAD" w:rsidP="0042575A">
      <w:pPr>
        <w:pStyle w:val="dotpoint2"/>
      </w:pPr>
      <w:r>
        <w:t>it would give rise to a hybrid mismatch under section 832</w:t>
      </w:r>
      <w:r>
        <w:noBreakHyphen/>
        <w:t>495 (about hybrid financial instruments), section 832</w:t>
      </w:r>
      <w:r>
        <w:noBreakHyphen/>
        <w:t>575 (about hybrid payers) or section 832</w:t>
      </w:r>
      <w:r>
        <w:noBreakHyphen/>
        <w:t>645 (about reverse hybrids).</w:t>
      </w:r>
    </w:p>
    <w:p w14:paraId="30C8017C" w14:textId="20C51627" w:rsidR="00593F56" w:rsidRDefault="00593F56" w:rsidP="00B14948">
      <w:pPr>
        <w:pStyle w:val="base-text-paragraphnonumbers"/>
        <w:rPr>
          <w:rStyle w:val="Referencingstyle"/>
        </w:rPr>
      </w:pPr>
      <w:r w:rsidRPr="00F90EC3">
        <w:rPr>
          <w:rStyle w:val="Referencingstyle"/>
        </w:rPr>
        <w:t>[</w:t>
      </w:r>
      <w:r w:rsidR="004C0374">
        <w:rPr>
          <w:rStyle w:val="Referencingstyle"/>
        </w:rPr>
        <w:t>Schedule 1</w:t>
      </w:r>
      <w:r w:rsidRPr="00F90EC3">
        <w:rPr>
          <w:rStyle w:val="Referencingstyle"/>
        </w:rPr>
        <w:t>, item</w:t>
      </w:r>
      <w:r>
        <w:rPr>
          <w:rStyle w:val="Referencingstyle"/>
        </w:rPr>
        <w:t xml:space="preserve">s 1 and </w:t>
      </w:r>
      <w:r w:rsidR="00742DB0">
        <w:rPr>
          <w:rStyle w:val="Referencingstyle"/>
        </w:rPr>
        <w:t>2</w:t>
      </w:r>
      <w:r w:rsidR="008150BC">
        <w:rPr>
          <w:rStyle w:val="Referencingstyle"/>
        </w:rPr>
        <w:t>, s</w:t>
      </w:r>
      <w:r w:rsidRPr="00F90EC3">
        <w:rPr>
          <w:rStyle w:val="Referencingstyle"/>
        </w:rPr>
        <w:t>ection 832</w:t>
      </w:r>
      <w:r>
        <w:rPr>
          <w:rStyle w:val="Referencingstyle"/>
        </w:rPr>
        <w:noBreakHyphen/>
      </w:r>
      <w:r w:rsidR="000A49ED">
        <w:rPr>
          <w:rStyle w:val="Referencingstyle"/>
        </w:rPr>
        <w:t>655</w:t>
      </w:r>
      <w:r>
        <w:rPr>
          <w:rStyle w:val="Referencingstyle"/>
        </w:rPr>
        <w:t xml:space="preserve"> and the definition of ‘</w:t>
      </w:r>
      <w:r w:rsidR="00B14948">
        <w:rPr>
          <w:rStyle w:val="Referencingstyle"/>
        </w:rPr>
        <w:t>reverse hybrid</w:t>
      </w:r>
      <w:r>
        <w:rPr>
          <w:rStyle w:val="Referencingstyle"/>
        </w:rPr>
        <w:t>’ in subsection 995</w:t>
      </w:r>
      <w:r>
        <w:rPr>
          <w:rStyle w:val="Referencingstyle"/>
        </w:rPr>
        <w:noBreakHyphen/>
        <w:t>1(1)</w:t>
      </w:r>
      <w:r w:rsidRPr="00F90EC3">
        <w:rPr>
          <w:rStyle w:val="Referencingstyle"/>
        </w:rPr>
        <w:t>]</w:t>
      </w:r>
    </w:p>
    <w:p w14:paraId="07B42AA3" w14:textId="4FBB6BB0" w:rsidR="00B0040A" w:rsidRDefault="009F6406" w:rsidP="00B0040A">
      <w:pPr>
        <w:pStyle w:val="Heading4"/>
      </w:pPr>
      <w:r>
        <w:t>C</w:t>
      </w:r>
      <w:r w:rsidR="00B0040A">
        <w:t xml:space="preserve">onsequences </w:t>
      </w:r>
      <w:r>
        <w:t xml:space="preserve">that </w:t>
      </w:r>
      <w:r w:rsidR="00B0040A">
        <w:t xml:space="preserve">arise if a payment gives rise to a reverse </w:t>
      </w:r>
      <w:r w:rsidR="00B0040A" w:rsidRPr="0081609F">
        <w:t>hybrid mismatch</w:t>
      </w:r>
    </w:p>
    <w:p w14:paraId="3518A40F" w14:textId="3E478D7F" w:rsidR="00B0040A" w:rsidRDefault="00B0040A" w:rsidP="00B0040A">
      <w:pPr>
        <w:pStyle w:val="base-text-paragraph"/>
      </w:pPr>
      <w:r>
        <w:t xml:space="preserve">If a payment gives rise </w:t>
      </w:r>
      <w:r w:rsidRPr="005570D9">
        <w:t xml:space="preserve">to a </w:t>
      </w:r>
      <w:r>
        <w:t xml:space="preserve">reverse </w:t>
      </w:r>
      <w:r w:rsidRPr="005570D9">
        <w:t>hybrid mismatch</w:t>
      </w:r>
      <w:r>
        <w:t>, then</w:t>
      </w:r>
      <w:r w:rsidR="009F6406">
        <w:t>:</w:t>
      </w:r>
    </w:p>
    <w:p w14:paraId="1BC7169D" w14:textId="34477FEA" w:rsidR="004A17CB" w:rsidRPr="00554B08" w:rsidRDefault="004A17CB" w:rsidP="004A17CB">
      <w:pPr>
        <w:pStyle w:val="dotpoint"/>
      </w:pPr>
      <w:r w:rsidRPr="00554B08">
        <w:t xml:space="preserve">if Australia is the deducting element of the mismatch </w:t>
      </w:r>
      <w:r w:rsidRPr="00554B08">
        <w:rPr>
          <w:rFonts w:ascii="Calibri" w:hAnsi="Calibri"/>
        </w:rPr>
        <w:t>—</w:t>
      </w:r>
      <w:r w:rsidRPr="00554B08">
        <w:t xml:space="preserve"> the mismatch is neutralised by the neutralising hybrid mismatch rule for deducting entities (Subdivision 832</w:t>
      </w:r>
      <w:r w:rsidRPr="00554B08">
        <w:noBreakHyphen/>
        <w:t xml:space="preserve">B) which operates to deny a deduction; </w:t>
      </w:r>
      <w:r w:rsidR="007B7DD9" w:rsidRPr="00554B08">
        <w:t>or</w:t>
      </w:r>
    </w:p>
    <w:p w14:paraId="10F47768" w14:textId="5A491DB6" w:rsidR="004A17CB" w:rsidRPr="00554B08" w:rsidRDefault="004A17CB" w:rsidP="004A17CB">
      <w:pPr>
        <w:pStyle w:val="dotpoint"/>
      </w:pPr>
      <w:r w:rsidRPr="00554B08">
        <w:t>if both deducting and non</w:t>
      </w:r>
      <w:r w:rsidRPr="00554B08">
        <w:noBreakHyphen/>
        <w:t>including elements are offshore, the mismatch might give rise to an imported hybrid mismatch</w:t>
      </w:r>
      <w:r w:rsidRPr="00554B08">
        <w:rPr>
          <w:rFonts w:ascii="Calibri" w:hAnsi="Calibri"/>
        </w:rPr>
        <w:t>—</w:t>
      </w:r>
      <w:r w:rsidRPr="00554B08">
        <w:t xml:space="preserve"> in this event, the mismatch is </w:t>
      </w:r>
      <w:r w:rsidR="000A072E" w:rsidRPr="00554B08">
        <w:t xml:space="preserve">also </w:t>
      </w:r>
      <w:r w:rsidRPr="00554B08">
        <w:t>neutralised by the neutralising hybrid mismat</w:t>
      </w:r>
      <w:r w:rsidR="000A072E" w:rsidRPr="00554B08">
        <w:t>ch rule for deducting entities</w:t>
      </w:r>
      <w:r w:rsidRPr="00554B08">
        <w:t>.</w:t>
      </w:r>
    </w:p>
    <w:p w14:paraId="3985FAC1" w14:textId="5EEA5E45" w:rsidR="00B0040A" w:rsidRDefault="00B0040A" w:rsidP="00B0040A">
      <w:pPr>
        <w:pStyle w:val="ExampleHeading"/>
      </w:pPr>
      <w:r>
        <w:t>: Payment gives rise to a reverse hybrid mismatch</w:t>
      </w:r>
    </w:p>
    <w:p w14:paraId="639BB603" w14:textId="04315897" w:rsidR="00324534" w:rsidRDefault="00324534" w:rsidP="00B0040A">
      <w:pPr>
        <w:pStyle w:val="exampletext"/>
      </w:pPr>
      <w:r>
        <w:rPr>
          <w:noProof/>
        </w:rPr>
        <w:drawing>
          <wp:inline distT="0" distB="0" distL="0" distR="0" wp14:anchorId="74204EE0" wp14:editId="167EE628">
            <wp:extent cx="3043123" cy="1854702"/>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45205" cy="1855971"/>
                    </a:xfrm>
                    <a:prstGeom prst="rect">
                      <a:avLst/>
                    </a:prstGeom>
                    <a:noFill/>
                  </pic:spPr>
                </pic:pic>
              </a:graphicData>
            </a:graphic>
          </wp:inline>
        </w:drawing>
      </w:r>
    </w:p>
    <w:p w14:paraId="5A5CDB0D" w14:textId="77777777" w:rsidR="00324534" w:rsidRDefault="00324534" w:rsidP="00B0040A">
      <w:pPr>
        <w:pStyle w:val="exampletext"/>
      </w:pPr>
      <w:r w:rsidRPr="00324534">
        <w:lastRenderedPageBreak/>
        <w:t xml:space="preserve">Aus Co makes a deductible payment to a group member, RHP. </w:t>
      </w:r>
    </w:p>
    <w:p w14:paraId="7A67DE70" w14:textId="3A07C2C0" w:rsidR="00324534" w:rsidRDefault="00324534" w:rsidP="00B0040A">
      <w:pPr>
        <w:pStyle w:val="exampletext"/>
      </w:pPr>
      <w:r w:rsidRPr="00324534">
        <w:t>RHP is a partnership in Country C</w:t>
      </w:r>
      <w:r>
        <w:t xml:space="preserve">. </w:t>
      </w:r>
      <w:r w:rsidRPr="00324534">
        <w:t xml:space="preserve">Country C regards Investor Co as the liable entity in respect the payment. </w:t>
      </w:r>
    </w:p>
    <w:p w14:paraId="4A21953C" w14:textId="77777777" w:rsidR="00324534" w:rsidRDefault="00324534" w:rsidP="00B0040A">
      <w:pPr>
        <w:pStyle w:val="exampletext"/>
      </w:pPr>
      <w:r w:rsidRPr="00324534">
        <w:t xml:space="preserve">However, Country B regards RHP as a separate liable entity and does not subject the payment to tax in Country B. </w:t>
      </w:r>
    </w:p>
    <w:p w14:paraId="7BFFB6FA" w14:textId="77777777" w:rsidR="00324534" w:rsidRDefault="00324534" w:rsidP="00B0040A">
      <w:pPr>
        <w:pStyle w:val="exampletext"/>
      </w:pPr>
      <w:r>
        <w:t>If</w:t>
      </w:r>
      <w:r w:rsidRPr="00324534">
        <w:t xml:space="preserve"> the payment </w:t>
      </w:r>
      <w:r>
        <w:t xml:space="preserve">had </w:t>
      </w:r>
      <w:r w:rsidRPr="00324534">
        <w:t>been made directly by Aus Co to Investor Co</w:t>
      </w:r>
      <w:r>
        <w:t>,</w:t>
      </w:r>
      <w:r w:rsidRPr="00324534">
        <w:t xml:space="preserve"> it would have been taken into account for Investor Co’s tax base purpose in Country B. </w:t>
      </w:r>
    </w:p>
    <w:p w14:paraId="0E4C9C65" w14:textId="1C1B8AC3" w:rsidR="00324534" w:rsidRDefault="00324534" w:rsidP="00B0040A">
      <w:pPr>
        <w:pStyle w:val="exampletext"/>
      </w:pPr>
      <w:r w:rsidRPr="00324534">
        <w:t xml:space="preserve">Therefore, RHP is a reverse hybrid and the deductible payment is disallowed for Aus Co. </w:t>
      </w:r>
    </w:p>
    <w:p w14:paraId="1E9B37A0" w14:textId="0A6104ED" w:rsidR="00573706" w:rsidRDefault="00573706" w:rsidP="00573706">
      <w:pPr>
        <w:pStyle w:val="Heading3"/>
      </w:pPr>
      <w:r w:rsidRPr="00785145">
        <w:t>Deductin</w:t>
      </w:r>
      <w:r w:rsidR="00785145" w:rsidRPr="00785145">
        <w:t>g</w:t>
      </w:r>
      <w:r w:rsidRPr="00785145">
        <w:t xml:space="preserve"> </w:t>
      </w:r>
      <w:r w:rsidR="00785145" w:rsidRPr="00785145">
        <w:t>hybrid</w:t>
      </w:r>
      <w:r w:rsidRPr="00785145">
        <w:t xml:space="preserve"> </w:t>
      </w:r>
      <w:r w:rsidR="00785145" w:rsidRPr="00785145">
        <w:t>mismatch</w:t>
      </w:r>
      <w:r w:rsidR="00185093" w:rsidRPr="00785145">
        <w:t xml:space="preserve"> </w:t>
      </w:r>
      <w:r w:rsidR="00DD3939" w:rsidRPr="00785145">
        <w:t>(Subdivision 832</w:t>
      </w:r>
      <w:r w:rsidR="00DD3939" w:rsidRPr="00785145">
        <w:noBreakHyphen/>
      </w:r>
      <w:r w:rsidR="00150BD0">
        <w:t>L</w:t>
      </w:r>
      <w:r w:rsidR="00DD3939" w:rsidRPr="00785145">
        <w:t>)</w:t>
      </w:r>
    </w:p>
    <w:p w14:paraId="707198FE" w14:textId="50B29759" w:rsidR="00785145" w:rsidRDefault="00785145" w:rsidP="00785145">
      <w:pPr>
        <w:pStyle w:val="Heading4"/>
      </w:pPr>
      <w:r>
        <w:t>What is a deducting hybrid mismatch</w:t>
      </w:r>
      <w:r w:rsidR="009F6406">
        <w:t>?</w:t>
      </w:r>
    </w:p>
    <w:p w14:paraId="51072F13" w14:textId="488F733E" w:rsidR="00785145" w:rsidRDefault="00785145" w:rsidP="00785145">
      <w:pPr>
        <w:pStyle w:val="base-text-paragraph"/>
      </w:pPr>
      <w:r>
        <w:t xml:space="preserve">A payment gives rise to a </w:t>
      </w:r>
      <w:r w:rsidRPr="00785145">
        <w:rPr>
          <w:b/>
          <w:i/>
        </w:rPr>
        <w:t>deducting hybrid mismatch</w:t>
      </w:r>
      <w:r>
        <w:t xml:space="preserve"> if:</w:t>
      </w:r>
    </w:p>
    <w:p w14:paraId="1BA5CDD6" w14:textId="3F0A71C7" w:rsidR="00785145" w:rsidRDefault="00785145" w:rsidP="00785145">
      <w:pPr>
        <w:pStyle w:val="dotpoint"/>
      </w:pPr>
      <w:r>
        <w:t>the payment gives rise to a hybrid mismatch under section 832</w:t>
      </w:r>
      <w:r>
        <w:noBreakHyphen/>
      </w:r>
      <w:r w:rsidR="00150BD0">
        <w:t>715</w:t>
      </w:r>
      <w:r>
        <w:t xml:space="preserve">; and </w:t>
      </w:r>
    </w:p>
    <w:p w14:paraId="3270C13F" w14:textId="1D03FCD1" w:rsidR="00785145" w:rsidRDefault="00785145" w:rsidP="00785145">
      <w:pPr>
        <w:pStyle w:val="dotpoint"/>
      </w:pPr>
      <w:r>
        <w:t>if a primary response country is identified in the applicable item in the table in subsection 832</w:t>
      </w:r>
      <w:r>
        <w:noBreakHyphen/>
      </w:r>
      <w:r w:rsidR="00150BD0">
        <w:t>725</w:t>
      </w:r>
      <w:r>
        <w:t>(2), and that country is not Australia:</w:t>
      </w:r>
    </w:p>
    <w:p w14:paraId="2AB25E36" w14:textId="303589B9" w:rsidR="00785145" w:rsidRDefault="00785145" w:rsidP="00785145">
      <w:pPr>
        <w:pStyle w:val="dotpoint2"/>
      </w:pPr>
      <w:r>
        <w:t>the exception in subsection 832</w:t>
      </w:r>
      <w:r>
        <w:noBreakHyphen/>
      </w:r>
      <w:r w:rsidR="00150BD0">
        <w:t>710</w:t>
      </w:r>
      <w:r>
        <w:t xml:space="preserve">(2) does not apply; and </w:t>
      </w:r>
    </w:p>
    <w:p w14:paraId="17D50CAB" w14:textId="1A21E29C" w:rsidR="00785145" w:rsidRDefault="00785145" w:rsidP="00785145">
      <w:pPr>
        <w:pStyle w:val="dotpoint2"/>
      </w:pPr>
      <w:r>
        <w:t>subsection 832</w:t>
      </w:r>
      <w:r>
        <w:noBreakHyphen/>
      </w:r>
      <w:r w:rsidR="00150BD0">
        <w:t>710</w:t>
      </w:r>
      <w:r>
        <w:t>(</w:t>
      </w:r>
      <w:r w:rsidR="007C09CC">
        <w:t>3) or (4</w:t>
      </w:r>
      <w:r>
        <w:t>) does apply.</w:t>
      </w:r>
    </w:p>
    <w:p w14:paraId="6353C7CC" w14:textId="3448EE9C" w:rsidR="00785145" w:rsidRDefault="00785145" w:rsidP="00785145">
      <w:pPr>
        <w:pStyle w:val="base-text-paragraphnonumbers"/>
        <w:rPr>
          <w:rStyle w:val="Referencingstyle"/>
        </w:rPr>
      </w:pPr>
      <w:r w:rsidRPr="00305C03">
        <w:rPr>
          <w:rStyle w:val="Referencingstyle"/>
        </w:rPr>
        <w:t>[</w:t>
      </w:r>
      <w:r w:rsidR="004C0374">
        <w:rPr>
          <w:rStyle w:val="Referencingstyle"/>
        </w:rPr>
        <w:t>Schedule 1</w:t>
      </w:r>
      <w:r w:rsidRPr="00305C03">
        <w:rPr>
          <w:rStyle w:val="Referencingstyle"/>
        </w:rPr>
        <w:t>, item</w:t>
      </w:r>
      <w:r>
        <w:rPr>
          <w:rStyle w:val="Referencingstyle"/>
        </w:rPr>
        <w:t>s</w:t>
      </w:r>
      <w:r w:rsidRPr="00305C03">
        <w:rPr>
          <w:rStyle w:val="Referencingstyle"/>
        </w:rPr>
        <w:t> </w:t>
      </w:r>
      <w:r>
        <w:rPr>
          <w:rStyle w:val="Referencingstyle"/>
        </w:rPr>
        <w:t xml:space="preserve">1 and </w:t>
      </w:r>
      <w:r w:rsidR="00742DB0">
        <w:rPr>
          <w:rStyle w:val="Referencingstyle"/>
        </w:rPr>
        <w:t>2</w:t>
      </w:r>
      <w:r w:rsidRPr="00305C03">
        <w:rPr>
          <w:rStyle w:val="Referencingstyle"/>
        </w:rPr>
        <w:t>, s</w:t>
      </w:r>
      <w:r w:rsidR="007C09CC">
        <w:rPr>
          <w:rStyle w:val="Referencingstyle"/>
        </w:rPr>
        <w:t>ubs</w:t>
      </w:r>
      <w:r w:rsidRPr="00305C03">
        <w:rPr>
          <w:rStyle w:val="Referencingstyle"/>
        </w:rPr>
        <w:t>ection 832</w:t>
      </w:r>
      <w:r w:rsidRPr="00305C03">
        <w:rPr>
          <w:rStyle w:val="Referencingstyle"/>
        </w:rPr>
        <w:noBreakHyphen/>
      </w:r>
      <w:r w:rsidR="00150BD0">
        <w:rPr>
          <w:rStyle w:val="Referencingstyle"/>
        </w:rPr>
        <w:t>710</w:t>
      </w:r>
      <w:r w:rsidR="007C09CC">
        <w:rPr>
          <w:rStyle w:val="Referencingstyle"/>
        </w:rPr>
        <w:t>(1)</w:t>
      </w:r>
      <w:r>
        <w:rPr>
          <w:rStyle w:val="Referencingstyle"/>
        </w:rPr>
        <w:t xml:space="preserve"> and the</w:t>
      </w:r>
      <w:r w:rsidRPr="00305C03">
        <w:rPr>
          <w:rStyle w:val="Referencingstyle"/>
        </w:rPr>
        <w:t xml:space="preserve"> definition of </w:t>
      </w:r>
      <w:r>
        <w:rPr>
          <w:rStyle w:val="Referencingstyle"/>
        </w:rPr>
        <w:t>‘</w:t>
      </w:r>
      <w:r w:rsidR="007C09CC">
        <w:rPr>
          <w:rStyle w:val="Referencingstyle"/>
        </w:rPr>
        <w:t>deducting</w:t>
      </w:r>
      <w:r>
        <w:rPr>
          <w:rStyle w:val="Referencingstyle"/>
        </w:rPr>
        <w:t xml:space="preserve"> hybrid </w:t>
      </w:r>
      <w:r w:rsidRPr="00FA3E4C">
        <w:rPr>
          <w:rStyle w:val="Referencingstyle"/>
        </w:rPr>
        <w:t>mismatch</w:t>
      </w:r>
      <w:r>
        <w:rPr>
          <w:rStyle w:val="Referencingstyle"/>
        </w:rPr>
        <w:t>’</w:t>
      </w:r>
      <w:r w:rsidRPr="00FA3E4C">
        <w:rPr>
          <w:rStyle w:val="Referencingstyle"/>
        </w:rPr>
        <w:t xml:space="preserve"> </w:t>
      </w:r>
      <w:r w:rsidRPr="00305C03">
        <w:rPr>
          <w:rStyle w:val="Referencingstyle"/>
        </w:rPr>
        <w:t>in subsection 995</w:t>
      </w:r>
      <w:r w:rsidRPr="00305C03">
        <w:rPr>
          <w:rStyle w:val="Referencingstyle"/>
        </w:rPr>
        <w:noBreakHyphen/>
        <w:t>1(1)]</w:t>
      </w:r>
    </w:p>
    <w:p w14:paraId="34969453" w14:textId="3E37D682" w:rsidR="00E60428" w:rsidRDefault="009F6406" w:rsidP="00785145">
      <w:pPr>
        <w:pStyle w:val="base-text-paragraph"/>
      </w:pPr>
      <w:r>
        <w:t>However, a</w:t>
      </w:r>
      <w:r w:rsidR="00E60428">
        <w:t xml:space="preserve"> payment does not give rise </w:t>
      </w:r>
      <w:r w:rsidR="00E60428" w:rsidRPr="00E60428">
        <w:t>to a deducting hybrid mismatch if</w:t>
      </w:r>
      <w:r w:rsidR="00E60428">
        <w:t xml:space="preserve"> it gave rise to a </w:t>
      </w:r>
      <w:r w:rsidR="0008426E">
        <w:t xml:space="preserve">hybrid financial instruments mismatch, a hybrid payer mismatch or a reverse hybrid mismatch. </w:t>
      </w:r>
      <w:r w:rsidR="00E60428" w:rsidRPr="00305C03">
        <w:rPr>
          <w:rStyle w:val="Referencingstyle"/>
        </w:rPr>
        <w:t>[</w:t>
      </w:r>
      <w:r w:rsidR="004C0374">
        <w:rPr>
          <w:rStyle w:val="Referencingstyle"/>
        </w:rPr>
        <w:t>Schedule 1</w:t>
      </w:r>
      <w:r w:rsidR="00E60428" w:rsidRPr="00305C03">
        <w:rPr>
          <w:rStyle w:val="Referencingstyle"/>
        </w:rPr>
        <w:t>, item </w:t>
      </w:r>
      <w:r w:rsidR="00E60428">
        <w:rPr>
          <w:rStyle w:val="Referencingstyle"/>
        </w:rPr>
        <w:t>1,</w:t>
      </w:r>
      <w:r w:rsidR="00E60428" w:rsidRPr="00305C03">
        <w:rPr>
          <w:rStyle w:val="Referencingstyle"/>
        </w:rPr>
        <w:t xml:space="preserve"> section 832</w:t>
      </w:r>
      <w:r w:rsidR="00E60428" w:rsidRPr="00305C03">
        <w:rPr>
          <w:rStyle w:val="Referencingstyle"/>
        </w:rPr>
        <w:noBreakHyphen/>
      </w:r>
      <w:r w:rsidR="00150BD0">
        <w:rPr>
          <w:rStyle w:val="Referencingstyle"/>
        </w:rPr>
        <w:t>50</w:t>
      </w:r>
      <w:r w:rsidR="00E60428" w:rsidRPr="00305C03">
        <w:rPr>
          <w:rStyle w:val="Referencingstyle"/>
        </w:rPr>
        <w:t>]</w:t>
      </w:r>
    </w:p>
    <w:p w14:paraId="0F5E5F2A" w14:textId="6B626046" w:rsidR="007C09CC" w:rsidRDefault="007C09CC" w:rsidP="00785145">
      <w:pPr>
        <w:pStyle w:val="base-text-paragraph"/>
      </w:pPr>
      <w:r>
        <w:t>The exception in subsection 832</w:t>
      </w:r>
      <w:r>
        <w:noBreakHyphen/>
      </w:r>
      <w:r w:rsidR="00150BD0">
        <w:t>710</w:t>
      </w:r>
      <w:r>
        <w:t>(2) applies if:</w:t>
      </w:r>
    </w:p>
    <w:p w14:paraId="6007A617" w14:textId="6C745DBB" w:rsidR="007C09CC" w:rsidRDefault="007C09CC" w:rsidP="007C09CC">
      <w:pPr>
        <w:pStyle w:val="dotpoint"/>
      </w:pPr>
      <w:r>
        <w:t xml:space="preserve">a </w:t>
      </w:r>
      <w:r w:rsidR="00EA4C60" w:rsidRPr="00C55B7D">
        <w:rPr>
          <w:i/>
        </w:rPr>
        <w:t>liable entity</w:t>
      </w:r>
      <w:r w:rsidR="00EA4C60">
        <w:t xml:space="preserve"> (see the Core concepts)</w:t>
      </w:r>
      <w:r>
        <w:t xml:space="preserve"> in respect of the income or profits of the deducting hybrid </w:t>
      </w:r>
      <w:r w:rsidR="00465A14">
        <w:t>satisfies</w:t>
      </w:r>
      <w:r>
        <w:t xml:space="preserve"> the residency </w:t>
      </w:r>
      <w:r w:rsidR="00465A14">
        <w:t>test</w:t>
      </w:r>
      <w:r>
        <w:t xml:space="preserve"> in subsection 832</w:t>
      </w:r>
      <w:r>
        <w:noBreakHyphen/>
      </w:r>
      <w:r w:rsidR="00150BD0">
        <w:t>725</w:t>
      </w:r>
      <w:r>
        <w:t>(3) in the primary response country; and</w:t>
      </w:r>
    </w:p>
    <w:p w14:paraId="7E91A8FD" w14:textId="31D70A5B" w:rsidR="007C09CC" w:rsidRDefault="007C09CC" w:rsidP="007C09CC">
      <w:pPr>
        <w:pStyle w:val="dotpoint"/>
      </w:pPr>
      <w:r>
        <w:lastRenderedPageBreak/>
        <w:t xml:space="preserve">the primary response country has </w:t>
      </w:r>
      <w:r w:rsidRPr="00BD10E2">
        <w:rPr>
          <w:i/>
        </w:rPr>
        <w:t>foreign hybrid mismatch rules</w:t>
      </w:r>
      <w:r w:rsidR="00BD10E2">
        <w:t xml:space="preserve"> (see the Core concepts)</w:t>
      </w:r>
      <w:r>
        <w:t>, or another law that has substantially the same effect as foreign hybrid mismatch rules.</w:t>
      </w:r>
    </w:p>
    <w:p w14:paraId="7593A967" w14:textId="528E1498" w:rsidR="007C09CC" w:rsidRDefault="007C09CC" w:rsidP="007C09CC">
      <w:pPr>
        <w:pStyle w:val="base-text-paragraphnonumbers"/>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s</w:t>
      </w:r>
      <w:r>
        <w:rPr>
          <w:rStyle w:val="Referencingstyle"/>
        </w:rPr>
        <w:t>ubs</w:t>
      </w:r>
      <w:r w:rsidRPr="00305C03">
        <w:rPr>
          <w:rStyle w:val="Referencingstyle"/>
        </w:rPr>
        <w:t>ection 832</w:t>
      </w:r>
      <w:r w:rsidRPr="00305C03">
        <w:rPr>
          <w:rStyle w:val="Referencingstyle"/>
        </w:rPr>
        <w:noBreakHyphen/>
      </w:r>
      <w:r w:rsidR="00150BD0">
        <w:rPr>
          <w:rStyle w:val="Referencingstyle"/>
        </w:rPr>
        <w:t>710</w:t>
      </w:r>
      <w:r>
        <w:rPr>
          <w:rStyle w:val="Referencingstyle"/>
        </w:rPr>
        <w:t>(2)</w:t>
      </w:r>
      <w:r w:rsidRPr="00305C03">
        <w:rPr>
          <w:rStyle w:val="Referencingstyle"/>
        </w:rPr>
        <w:t>]</w:t>
      </w:r>
    </w:p>
    <w:p w14:paraId="31CFAAC1" w14:textId="4B5EC7AF" w:rsidR="00CB607E" w:rsidRDefault="00CB607E" w:rsidP="00785145">
      <w:pPr>
        <w:pStyle w:val="base-text-paragraph"/>
      </w:pPr>
      <w:r w:rsidRPr="00CB607E">
        <w:t xml:space="preserve">This means that </w:t>
      </w:r>
      <w:r>
        <w:t>a</w:t>
      </w:r>
      <w:r w:rsidRPr="00CB607E">
        <w:t xml:space="preserve"> deducting hybrid mismatch </w:t>
      </w:r>
      <w:r>
        <w:t xml:space="preserve">does not arise in </w:t>
      </w:r>
      <w:r w:rsidRPr="00CB607E">
        <w:t xml:space="preserve">Australia where another country has neutralised the hybrid mismatch. This could arise because the investor country has applied the primary response under OECD hybrid </w:t>
      </w:r>
      <w:r>
        <w:t xml:space="preserve">mismatch </w:t>
      </w:r>
      <w:r w:rsidRPr="00CB607E">
        <w:t>rules, or has existing provision</w:t>
      </w:r>
      <w:r>
        <w:t>s</w:t>
      </w:r>
      <w:r w:rsidRPr="00CB607E">
        <w:t xml:space="preserve"> in their domestic law that ha</w:t>
      </w:r>
      <w:r>
        <w:t>ve</w:t>
      </w:r>
      <w:r w:rsidRPr="00CB607E">
        <w:t xml:space="preserve"> the same effect</w:t>
      </w:r>
      <w:r>
        <w:t>.</w:t>
      </w:r>
    </w:p>
    <w:p w14:paraId="7A00BE28" w14:textId="64A271D3" w:rsidR="00E60428" w:rsidRDefault="00E60428" w:rsidP="00785145">
      <w:pPr>
        <w:pStyle w:val="base-text-paragraph"/>
      </w:pPr>
      <w:r>
        <w:t>Subsection 832</w:t>
      </w:r>
      <w:r>
        <w:noBreakHyphen/>
      </w:r>
      <w:r w:rsidR="00150BD0">
        <w:t>710</w:t>
      </w:r>
      <w:r>
        <w:t xml:space="preserve">(3) applies if </w:t>
      </w:r>
      <w:r w:rsidR="00785145">
        <w:t xml:space="preserve">the entity that is the </w:t>
      </w:r>
      <w:r>
        <w:t>deducting</w:t>
      </w:r>
      <w:r w:rsidR="00785145">
        <w:t xml:space="preserve"> hybrid and each entity that is a</w:t>
      </w:r>
      <w:r>
        <w:t xml:space="preserve"> </w:t>
      </w:r>
      <w:r w:rsidR="00EA4C60">
        <w:t>liable entity</w:t>
      </w:r>
      <w:r>
        <w:t xml:space="preserve"> in respect of the income or profits of the deducting hybrid </w:t>
      </w:r>
      <w:r w:rsidR="00785145">
        <w:t xml:space="preserve">are in the same </w:t>
      </w:r>
      <w:r w:rsidR="00C4657D" w:rsidRPr="00C55B7D">
        <w:rPr>
          <w:i/>
        </w:rPr>
        <w:t>Division 832 control group</w:t>
      </w:r>
      <w:r w:rsidR="00C4657D">
        <w:t xml:space="preserve"> (see the Core concepts)</w:t>
      </w:r>
      <w:r>
        <w:t>.</w:t>
      </w:r>
      <w:r w:rsidRPr="00E60428">
        <w:rPr>
          <w:rStyle w:val="Referencingstyle"/>
        </w:rPr>
        <w:t xml:space="preserve">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s</w:t>
      </w:r>
      <w:r>
        <w:rPr>
          <w:rStyle w:val="Referencingstyle"/>
        </w:rPr>
        <w:t>ubs</w:t>
      </w:r>
      <w:r w:rsidRPr="00305C03">
        <w:rPr>
          <w:rStyle w:val="Referencingstyle"/>
        </w:rPr>
        <w:t>ection 832</w:t>
      </w:r>
      <w:r w:rsidRPr="00305C03">
        <w:rPr>
          <w:rStyle w:val="Referencingstyle"/>
        </w:rPr>
        <w:noBreakHyphen/>
      </w:r>
      <w:r w:rsidR="00150BD0">
        <w:rPr>
          <w:rStyle w:val="Referencingstyle"/>
        </w:rPr>
        <w:t>710</w:t>
      </w:r>
      <w:r>
        <w:rPr>
          <w:rStyle w:val="Referencingstyle"/>
        </w:rPr>
        <w:t>(3)</w:t>
      </w:r>
      <w:r w:rsidRPr="00305C03">
        <w:rPr>
          <w:rStyle w:val="Referencingstyle"/>
        </w:rPr>
        <w:t>]</w:t>
      </w:r>
    </w:p>
    <w:p w14:paraId="1142251B" w14:textId="70CD5012" w:rsidR="00785145" w:rsidRDefault="00E60428" w:rsidP="00E60428">
      <w:pPr>
        <w:pStyle w:val="base-text-paragraph"/>
      </w:pPr>
      <w:r>
        <w:t>Subsection 832</w:t>
      </w:r>
      <w:r>
        <w:noBreakHyphen/>
      </w:r>
      <w:r w:rsidR="00150BD0">
        <w:t>710</w:t>
      </w:r>
      <w:r>
        <w:t xml:space="preserve">(4) applies if the </w:t>
      </w:r>
      <w:r w:rsidR="00785145">
        <w:t xml:space="preserve">scheme under which the payment is made is a </w:t>
      </w:r>
      <w:r w:rsidR="00C9205C" w:rsidRPr="00066DAD">
        <w:rPr>
          <w:i/>
        </w:rPr>
        <w:t>structured arrangement</w:t>
      </w:r>
      <w:r w:rsidR="00C9205C">
        <w:t xml:space="preserve"> (see the Core concepts)</w:t>
      </w:r>
      <w:r w:rsidR="00785145">
        <w:t>.</w:t>
      </w:r>
      <w:r w:rsidR="00066DAD">
        <w:t xml:space="preserve">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s</w:t>
      </w:r>
      <w:r>
        <w:rPr>
          <w:rStyle w:val="Referencingstyle"/>
        </w:rPr>
        <w:t>ubs</w:t>
      </w:r>
      <w:r w:rsidRPr="00305C03">
        <w:rPr>
          <w:rStyle w:val="Referencingstyle"/>
        </w:rPr>
        <w:t>ection 832</w:t>
      </w:r>
      <w:r w:rsidRPr="00305C03">
        <w:rPr>
          <w:rStyle w:val="Referencingstyle"/>
        </w:rPr>
        <w:noBreakHyphen/>
      </w:r>
      <w:r w:rsidR="00150BD0">
        <w:rPr>
          <w:rStyle w:val="Referencingstyle"/>
        </w:rPr>
        <w:t>710</w:t>
      </w:r>
      <w:r>
        <w:rPr>
          <w:rStyle w:val="Referencingstyle"/>
        </w:rPr>
        <w:t>(4)</w:t>
      </w:r>
      <w:r w:rsidRPr="00305C03">
        <w:rPr>
          <w:rStyle w:val="Referencingstyle"/>
        </w:rPr>
        <w:t>]</w:t>
      </w:r>
    </w:p>
    <w:p w14:paraId="2024C87C" w14:textId="72FA1807" w:rsidR="00785145" w:rsidRDefault="00785145" w:rsidP="00785145">
      <w:pPr>
        <w:pStyle w:val="Heading4"/>
      </w:pPr>
      <w:r>
        <w:t>When does a payment give rise to a hybr</w:t>
      </w:r>
      <w:r w:rsidR="00E60428">
        <w:t>id mismatch under section 832</w:t>
      </w:r>
      <w:r w:rsidR="00E60428">
        <w:noBreakHyphen/>
      </w:r>
      <w:r w:rsidR="00150BD0">
        <w:t>715</w:t>
      </w:r>
      <w:r w:rsidR="009F6406">
        <w:t>?</w:t>
      </w:r>
    </w:p>
    <w:p w14:paraId="3E2BFBB0" w14:textId="6D61E881" w:rsidR="00785145" w:rsidRDefault="00785145" w:rsidP="00785145">
      <w:pPr>
        <w:pStyle w:val="base-text-paragraph"/>
      </w:pPr>
      <w:r>
        <w:t xml:space="preserve">A payment gives rise to a </w:t>
      </w:r>
      <w:r>
        <w:rPr>
          <w:b/>
          <w:i/>
        </w:rPr>
        <w:t>hybrid mismatch</w:t>
      </w:r>
      <w:r w:rsidR="00E60428">
        <w:t xml:space="preserve"> under section 832</w:t>
      </w:r>
      <w:r w:rsidR="00E60428">
        <w:noBreakHyphen/>
      </w:r>
      <w:r w:rsidR="00150BD0">
        <w:t>715</w:t>
      </w:r>
      <w:r>
        <w:t xml:space="preserve"> if:</w:t>
      </w:r>
    </w:p>
    <w:p w14:paraId="38636315" w14:textId="1E38F850" w:rsidR="00785145" w:rsidRDefault="00785145" w:rsidP="00785145">
      <w:pPr>
        <w:pStyle w:val="dotpoint"/>
      </w:pPr>
      <w:r>
        <w:t>the payment gives rise to a deduction/</w:t>
      </w:r>
      <w:r w:rsidR="00E60428">
        <w:t xml:space="preserve">deduction </w:t>
      </w:r>
      <w:r>
        <w:t>mismatch; and</w:t>
      </w:r>
    </w:p>
    <w:p w14:paraId="57DCF5CB" w14:textId="49CF20DA" w:rsidR="00785145" w:rsidRDefault="00785145" w:rsidP="00785145">
      <w:pPr>
        <w:pStyle w:val="dotpoint"/>
      </w:pPr>
      <w:r>
        <w:t>the mismatch, or a part of that mismatch, meets the hybrid requirement in section 832</w:t>
      </w:r>
      <w:r>
        <w:noBreakHyphen/>
      </w:r>
      <w:r w:rsidR="00150BD0">
        <w:t>7</w:t>
      </w:r>
      <w:r>
        <w:t>2</w:t>
      </w:r>
      <w:r w:rsidR="00DF6E2A">
        <w:t>0</w:t>
      </w:r>
      <w:r>
        <w:t>.</w:t>
      </w:r>
    </w:p>
    <w:p w14:paraId="52CE4C6E" w14:textId="757EC995" w:rsidR="00785145" w:rsidRPr="003F030F" w:rsidRDefault="00785145" w:rsidP="00785145">
      <w:pPr>
        <w:pStyle w:val="base-text-paragraphnonumbers"/>
        <w:rPr>
          <w:rStyle w:val="Referencingstyle"/>
          <w:b w:val="0"/>
          <w:i w:val="0"/>
          <w:sz w:val="22"/>
        </w:rPr>
      </w:pPr>
      <w:r w:rsidRPr="00305C03">
        <w:rPr>
          <w:rStyle w:val="Referencingstyle"/>
        </w:rPr>
        <w:t>[</w:t>
      </w:r>
      <w:r w:rsidR="004C0374">
        <w:rPr>
          <w:rStyle w:val="Referencingstyle"/>
        </w:rPr>
        <w:t>Schedule 1</w:t>
      </w:r>
      <w:r w:rsidRPr="00305C03">
        <w:rPr>
          <w:rStyle w:val="Referencingstyle"/>
        </w:rPr>
        <w:t>, item</w:t>
      </w:r>
      <w:r>
        <w:rPr>
          <w:rStyle w:val="Referencingstyle"/>
        </w:rPr>
        <w:t>s</w:t>
      </w:r>
      <w:r w:rsidRPr="00305C03">
        <w:rPr>
          <w:rStyle w:val="Referencingstyle"/>
        </w:rPr>
        <w:t> </w:t>
      </w:r>
      <w:r>
        <w:rPr>
          <w:rStyle w:val="Referencingstyle"/>
        </w:rPr>
        <w:t xml:space="preserve">1 and </w:t>
      </w:r>
      <w:r w:rsidR="00742DB0">
        <w:rPr>
          <w:rStyle w:val="Referencingstyle"/>
        </w:rPr>
        <w:t>2</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150BD0">
        <w:rPr>
          <w:rStyle w:val="Referencingstyle"/>
        </w:rPr>
        <w:t>715</w:t>
      </w:r>
      <w:r>
        <w:rPr>
          <w:rStyle w:val="Referencingstyle"/>
        </w:rPr>
        <w:t xml:space="preserve">(1) </w:t>
      </w:r>
      <w:r w:rsidRPr="00305C03">
        <w:rPr>
          <w:rStyle w:val="Referencingstyle"/>
        </w:rPr>
        <w:t xml:space="preserve">and definition of </w:t>
      </w:r>
      <w:r>
        <w:rPr>
          <w:rStyle w:val="Referencingstyle"/>
        </w:rPr>
        <w:t xml:space="preserve">‘hybrid mismatch’ </w:t>
      </w:r>
      <w:r w:rsidRPr="00305C03">
        <w:rPr>
          <w:rStyle w:val="Referencingstyle"/>
        </w:rPr>
        <w:t>in subsection 995</w:t>
      </w:r>
      <w:r w:rsidRPr="00305C03">
        <w:rPr>
          <w:rStyle w:val="Referencingstyle"/>
        </w:rPr>
        <w:noBreakHyphen/>
        <w:t>1(1)]</w:t>
      </w:r>
    </w:p>
    <w:p w14:paraId="4F56F013" w14:textId="3301B506" w:rsidR="00785145" w:rsidRDefault="00785145" w:rsidP="00785145">
      <w:pPr>
        <w:pStyle w:val="base-text-paragraph"/>
      </w:pPr>
      <w:r>
        <w:t>The amount of the hybrid mismatch is generally the amount of the deduction/</w:t>
      </w:r>
      <w:r w:rsidR="00DF6E2A">
        <w:t xml:space="preserve">deduction </w:t>
      </w:r>
      <w:r>
        <w:t xml:space="preserve">mismatch.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paragraph</w:t>
      </w:r>
      <w:r w:rsidRPr="00305C03">
        <w:rPr>
          <w:rStyle w:val="Referencingstyle"/>
        </w:rPr>
        <w:t> 832</w:t>
      </w:r>
      <w:r w:rsidRPr="00305C03">
        <w:rPr>
          <w:rStyle w:val="Referencingstyle"/>
        </w:rPr>
        <w:noBreakHyphen/>
      </w:r>
      <w:r w:rsidR="00150BD0">
        <w:rPr>
          <w:rStyle w:val="Referencingstyle"/>
        </w:rPr>
        <w:t>715</w:t>
      </w:r>
      <w:r>
        <w:rPr>
          <w:rStyle w:val="Referencingstyle"/>
        </w:rPr>
        <w:t>(2)(a)</w:t>
      </w:r>
      <w:r w:rsidRPr="00305C03">
        <w:rPr>
          <w:rStyle w:val="Referencingstyle"/>
        </w:rPr>
        <w:t>]</w:t>
      </w:r>
    </w:p>
    <w:p w14:paraId="5544FA1E" w14:textId="51C122CB" w:rsidR="00785145" w:rsidRPr="003F030F" w:rsidRDefault="00785145" w:rsidP="00785145">
      <w:pPr>
        <w:pStyle w:val="base-text-paragraph"/>
        <w:rPr>
          <w:rStyle w:val="Referencingstyle"/>
          <w:b w:val="0"/>
          <w:i w:val="0"/>
          <w:sz w:val="22"/>
        </w:rPr>
      </w:pPr>
      <w:r>
        <w:t>However, if only part of the deduction/</w:t>
      </w:r>
      <w:r w:rsidR="00DF6E2A">
        <w:t xml:space="preserve">deduction </w:t>
      </w:r>
      <w:r>
        <w:t>mismatch meets the hybrid requirement, the amount of the hybrid mismatch is the amount of that part of the deduction/</w:t>
      </w:r>
      <w:r w:rsidR="00DF6E2A">
        <w:t xml:space="preserve">deduction </w:t>
      </w:r>
      <w:r>
        <w:t xml:space="preserve">mismatch.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paragraph</w:t>
      </w:r>
      <w:r w:rsidRPr="00305C03">
        <w:rPr>
          <w:rStyle w:val="Referencingstyle"/>
        </w:rPr>
        <w:t> 832</w:t>
      </w:r>
      <w:r w:rsidRPr="00305C03">
        <w:rPr>
          <w:rStyle w:val="Referencingstyle"/>
        </w:rPr>
        <w:noBreakHyphen/>
      </w:r>
      <w:r w:rsidR="00150BD0">
        <w:rPr>
          <w:rStyle w:val="Referencingstyle"/>
        </w:rPr>
        <w:t>715</w:t>
      </w:r>
      <w:r>
        <w:rPr>
          <w:rStyle w:val="Referencingstyle"/>
        </w:rPr>
        <w:t>(2)(b)</w:t>
      </w:r>
      <w:r w:rsidRPr="00305C03">
        <w:rPr>
          <w:rStyle w:val="Referencingstyle"/>
        </w:rPr>
        <w:t>]</w:t>
      </w:r>
    </w:p>
    <w:p w14:paraId="09E22E7F" w14:textId="09FF78DE" w:rsidR="00DF6E2A" w:rsidRPr="0054149B" w:rsidRDefault="00DF6E2A" w:rsidP="00DF6E2A">
      <w:pPr>
        <w:pStyle w:val="base-text-paragraph"/>
        <w:rPr>
          <w:rStyle w:val="Referencingstyle"/>
          <w:b w:val="0"/>
          <w:i w:val="0"/>
          <w:sz w:val="22"/>
        </w:rPr>
      </w:pPr>
      <w:r>
        <w:t xml:space="preserve">The amount of the deduction/deduction mismatch is modified if the </w:t>
      </w:r>
      <w:r w:rsidR="00CB607E">
        <w:t xml:space="preserve">deducting </w:t>
      </w:r>
      <w:r>
        <w:t xml:space="preserve">hybrid has an amount of </w:t>
      </w:r>
      <w:r w:rsidR="00C4657D" w:rsidRPr="00C55B7D">
        <w:rPr>
          <w:i/>
        </w:rPr>
        <w:t>dual inclusion income</w:t>
      </w:r>
      <w:r w:rsidR="00C4657D">
        <w:t xml:space="preserve"> (see the Core concepts)</w:t>
      </w:r>
      <w:r>
        <w:t xml:space="preserve"> that is available to be applied by section 832</w:t>
      </w:r>
      <w:r>
        <w:noBreakHyphen/>
      </w:r>
      <w:r w:rsidR="00150BD0">
        <w:t>715</w:t>
      </w:r>
      <w:r>
        <w:t xml:space="preserve">. The </w:t>
      </w:r>
      <w:r>
        <w:lastRenderedPageBreak/>
        <w:t>amount of dual inclusion income is applied to reduce (but not be</w:t>
      </w:r>
      <w:r w:rsidR="00C55B7D">
        <w:t xml:space="preserve">low nil) the </w:t>
      </w:r>
      <w:r w:rsidR="00C55B7D" w:rsidRPr="00C55B7D">
        <w:rPr>
          <w:i/>
        </w:rPr>
        <w:t>Australian income r</w:t>
      </w:r>
      <w:r w:rsidRPr="00C55B7D">
        <w:rPr>
          <w:i/>
        </w:rPr>
        <w:t>eduction amount</w:t>
      </w:r>
      <w:r>
        <w:t xml:space="preserve"> </w:t>
      </w:r>
      <w:r w:rsidR="00C55B7D">
        <w:t xml:space="preserve">(see the Core concepts) </w:t>
      </w:r>
      <w:r>
        <w:t xml:space="preserve">or </w:t>
      </w:r>
      <w:r w:rsidR="00EA4C60" w:rsidRPr="00C55B7D">
        <w:rPr>
          <w:i/>
        </w:rPr>
        <w:t>foreign income tax deduction</w:t>
      </w:r>
      <w:r w:rsidR="00EA4C60">
        <w:t xml:space="preserve"> (see the Core concepts)</w:t>
      </w:r>
      <w:r>
        <w:t xml:space="preserve"> to which the payment gave rise.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subsections</w:t>
      </w:r>
      <w:r w:rsidRPr="00305C03">
        <w:rPr>
          <w:rStyle w:val="Referencingstyle"/>
        </w:rPr>
        <w:t> 832</w:t>
      </w:r>
      <w:r w:rsidRPr="00305C03">
        <w:rPr>
          <w:rStyle w:val="Referencingstyle"/>
        </w:rPr>
        <w:noBreakHyphen/>
      </w:r>
      <w:r w:rsidR="00150BD0">
        <w:rPr>
          <w:rStyle w:val="Referencingstyle"/>
        </w:rPr>
        <w:t>715</w:t>
      </w:r>
      <w:r>
        <w:rPr>
          <w:rStyle w:val="Referencingstyle"/>
        </w:rPr>
        <w:t>(3) and (4)</w:t>
      </w:r>
      <w:r w:rsidRPr="00305C03">
        <w:rPr>
          <w:rStyle w:val="Referencingstyle"/>
        </w:rPr>
        <w:t>]</w:t>
      </w:r>
    </w:p>
    <w:p w14:paraId="2705373D" w14:textId="30DCA2A0" w:rsidR="00DF6E2A" w:rsidRDefault="00DF6E2A" w:rsidP="00785145">
      <w:pPr>
        <w:pStyle w:val="base-text-paragraph"/>
      </w:pPr>
      <w:r>
        <w:t>However, if a foreign income tax deduction to be reduced under subsection 832</w:t>
      </w:r>
      <w:r>
        <w:noBreakHyphen/>
      </w:r>
      <w:r w:rsidR="009F6406">
        <w:t>715</w:t>
      </w:r>
      <w:r>
        <w:t xml:space="preserve">(4) represents a share of a net loss of the deducting hybrid for a </w:t>
      </w:r>
      <w:r w:rsidR="00EA4C60" w:rsidRPr="00C55B7D">
        <w:rPr>
          <w:i/>
        </w:rPr>
        <w:t>foreign tax period</w:t>
      </w:r>
      <w:r w:rsidR="00EA4C60">
        <w:t xml:space="preserve"> (see the Core concepts)</w:t>
      </w:r>
      <w:r>
        <w:t xml:space="preserve">, the amount of dual inclusion income is instead applied in reduction (but not below nil) of that net loss, and the foreign income tax deduction is reduced accordingly.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subsection</w:t>
      </w:r>
      <w:r w:rsidRPr="00305C03">
        <w:rPr>
          <w:rStyle w:val="Referencingstyle"/>
        </w:rPr>
        <w:t> 832</w:t>
      </w:r>
      <w:r w:rsidRPr="00305C03">
        <w:rPr>
          <w:rStyle w:val="Referencingstyle"/>
        </w:rPr>
        <w:noBreakHyphen/>
      </w:r>
      <w:r w:rsidR="00150BD0">
        <w:rPr>
          <w:rStyle w:val="Referencingstyle"/>
        </w:rPr>
        <w:t>715</w:t>
      </w:r>
      <w:r>
        <w:rPr>
          <w:rStyle w:val="Referencingstyle"/>
        </w:rPr>
        <w:t>(5)</w:t>
      </w:r>
      <w:r w:rsidRPr="00305C03">
        <w:rPr>
          <w:rStyle w:val="Referencingstyle"/>
        </w:rPr>
        <w:t>]</w:t>
      </w:r>
    </w:p>
    <w:p w14:paraId="523C3C58" w14:textId="0C4C9118" w:rsidR="00785145" w:rsidRPr="0054149B" w:rsidRDefault="00785145" w:rsidP="00785145">
      <w:pPr>
        <w:pStyle w:val="base-text-paragraph"/>
        <w:rPr>
          <w:rStyle w:val="Referencingstyle"/>
          <w:b w:val="0"/>
          <w:i w:val="0"/>
          <w:sz w:val="22"/>
        </w:rPr>
      </w:pPr>
      <w:r>
        <w:t xml:space="preserve">A </w:t>
      </w:r>
      <w:r w:rsidR="005474EF">
        <w:t xml:space="preserve">deduction/deduction </w:t>
      </w:r>
      <w:r>
        <w:t>mismatch, or a part of such a mismatch, meets the hybrid requirement</w:t>
      </w:r>
      <w:r w:rsidRPr="00F902EC">
        <w:t xml:space="preserve"> </w:t>
      </w:r>
      <w:r>
        <w:t>in section 832</w:t>
      </w:r>
      <w:r>
        <w:noBreakHyphen/>
      </w:r>
      <w:r w:rsidR="00150BD0">
        <w:t>720</w:t>
      </w:r>
      <w:r>
        <w:t xml:space="preserve"> if the mismatch, or the part of the mismatch, is attributable to the payment that gives rise to the mismatch </w:t>
      </w:r>
      <w:r w:rsidR="00465A14">
        <w:t>being</w:t>
      </w:r>
      <w:r>
        <w:t xml:space="preserve"> made</w:t>
      </w:r>
      <w:r w:rsidR="00465A14">
        <w:t xml:space="preserve"> by a deducting hybrid</w:t>
      </w:r>
      <w:r>
        <w:t xml:space="preserve">. </w:t>
      </w:r>
      <w:r>
        <w:rPr>
          <w:rStyle w:val="Referencingstyle"/>
        </w:rPr>
        <w:t>[</w:t>
      </w:r>
      <w:r w:rsidR="004C0374">
        <w:rPr>
          <w:rStyle w:val="Referencingstyle"/>
        </w:rPr>
        <w:t>Schedule 1</w:t>
      </w:r>
      <w:r>
        <w:rPr>
          <w:rStyle w:val="Referencingstyle"/>
        </w:rPr>
        <w:t>, item 1, s</w:t>
      </w:r>
      <w:r w:rsidRPr="00305C03">
        <w:rPr>
          <w:rStyle w:val="Referencingstyle"/>
        </w:rPr>
        <w:t>ection 832</w:t>
      </w:r>
      <w:r w:rsidRPr="00305C03">
        <w:rPr>
          <w:rStyle w:val="Referencingstyle"/>
        </w:rPr>
        <w:noBreakHyphen/>
      </w:r>
      <w:r w:rsidR="00150BD0">
        <w:rPr>
          <w:rStyle w:val="Referencingstyle"/>
        </w:rPr>
        <w:t>720</w:t>
      </w:r>
      <w:r w:rsidRPr="00305C03">
        <w:rPr>
          <w:rStyle w:val="Referencingstyle"/>
        </w:rPr>
        <w:t>]</w:t>
      </w:r>
    </w:p>
    <w:p w14:paraId="6BE3E7F0" w14:textId="1B57A80D" w:rsidR="00785145" w:rsidRDefault="00785145" w:rsidP="00785145">
      <w:pPr>
        <w:pStyle w:val="Heading4"/>
        <w:rPr>
          <w:rStyle w:val="Referencingstyle"/>
          <w:b/>
          <w:i/>
          <w:sz w:val="22"/>
        </w:rPr>
      </w:pPr>
      <w:r>
        <w:rPr>
          <w:rStyle w:val="Referencingstyle"/>
          <w:b/>
          <w:i/>
          <w:sz w:val="22"/>
        </w:rPr>
        <w:t xml:space="preserve">When is an entity a </w:t>
      </w:r>
      <w:r w:rsidR="005474EF" w:rsidRPr="005474EF">
        <w:rPr>
          <w:rStyle w:val="Referencingstyle"/>
          <w:b/>
          <w:i/>
          <w:sz w:val="22"/>
        </w:rPr>
        <w:t xml:space="preserve">deducting </w:t>
      </w:r>
      <w:r>
        <w:rPr>
          <w:rStyle w:val="Referencingstyle"/>
          <w:b/>
          <w:i/>
          <w:sz w:val="22"/>
        </w:rPr>
        <w:t>hybrid</w:t>
      </w:r>
      <w:r w:rsidR="009F6406">
        <w:rPr>
          <w:rStyle w:val="Referencingstyle"/>
          <w:b/>
          <w:i/>
          <w:sz w:val="22"/>
        </w:rPr>
        <w:t>?</w:t>
      </w:r>
    </w:p>
    <w:p w14:paraId="2145D894" w14:textId="354F9179" w:rsidR="00785145" w:rsidRDefault="00785145" w:rsidP="005474EF">
      <w:pPr>
        <w:pStyle w:val="base-text-paragraph"/>
      </w:pPr>
      <w:r w:rsidRPr="005474EF">
        <w:rPr>
          <w:rStyle w:val="Referencingstyle"/>
          <w:b w:val="0"/>
          <w:i w:val="0"/>
          <w:sz w:val="22"/>
        </w:rPr>
        <w:t xml:space="preserve">An entity (the test entity) is a </w:t>
      </w:r>
      <w:r w:rsidR="005474EF" w:rsidRPr="005474EF">
        <w:rPr>
          <w:rStyle w:val="Referencingstyle"/>
          <w:sz w:val="22"/>
        </w:rPr>
        <w:t xml:space="preserve">deducting </w:t>
      </w:r>
      <w:r w:rsidRPr="005474EF">
        <w:rPr>
          <w:rStyle w:val="Referencingstyle"/>
          <w:sz w:val="22"/>
        </w:rPr>
        <w:t xml:space="preserve">hybrid </w:t>
      </w:r>
      <w:r w:rsidRPr="005474EF">
        <w:rPr>
          <w:rStyle w:val="Referencingstyle"/>
          <w:b w:val="0"/>
          <w:i w:val="0"/>
          <w:sz w:val="22"/>
        </w:rPr>
        <w:t xml:space="preserve">at a time </w:t>
      </w:r>
      <w:r>
        <w:t>if:</w:t>
      </w:r>
    </w:p>
    <w:p w14:paraId="52DB9928" w14:textId="5CB923D6" w:rsidR="005474EF" w:rsidRDefault="005474EF" w:rsidP="005474EF">
      <w:pPr>
        <w:pStyle w:val="dotpoint"/>
      </w:pPr>
      <w:r>
        <w:t xml:space="preserve">there are </w:t>
      </w:r>
      <w:r w:rsidR="00C9205C" w:rsidRPr="00C55B7D">
        <w:rPr>
          <w:i/>
        </w:rPr>
        <w:t>tax base purpose</w:t>
      </w:r>
      <w:r w:rsidR="00C55B7D">
        <w:rPr>
          <w:i/>
        </w:rPr>
        <w:t>s</w:t>
      </w:r>
      <w:r w:rsidR="00C9205C">
        <w:t xml:space="preserve"> (see the Core concepts)</w:t>
      </w:r>
      <w:r>
        <w:t xml:space="preserve">, for two or more countries, for one or more entities that are liable entities in respect of the income or profits of the test entity; </w:t>
      </w:r>
    </w:p>
    <w:p w14:paraId="11827607" w14:textId="26A42220" w:rsidR="005474EF" w:rsidRDefault="005474EF" w:rsidP="005474EF">
      <w:pPr>
        <w:pStyle w:val="dotpoint"/>
      </w:pPr>
      <w:r>
        <w:t>the test entity satisfies the duplication test in subsection 832</w:t>
      </w:r>
      <w:r>
        <w:noBreakHyphen/>
      </w:r>
      <w:r w:rsidR="00150BD0">
        <w:t>725</w:t>
      </w:r>
      <w:r>
        <w:t>(2); and</w:t>
      </w:r>
    </w:p>
    <w:p w14:paraId="4D8F6414" w14:textId="752670C0" w:rsidR="005474EF" w:rsidRDefault="005474EF" w:rsidP="005474EF">
      <w:pPr>
        <w:pStyle w:val="dotpoint"/>
      </w:pPr>
      <w:r>
        <w:t>as a result, a payment made at a time by the test entity would be taken into account for a tax base purpose for two or more different countries.</w:t>
      </w:r>
    </w:p>
    <w:p w14:paraId="10FF3739" w14:textId="53BC19F0" w:rsidR="005474EF" w:rsidRPr="00F90EC3" w:rsidRDefault="005474EF" w:rsidP="005474EF">
      <w:pPr>
        <w:pStyle w:val="base-text-paragraphnonumbers"/>
        <w:rPr>
          <w:rStyle w:val="Referencingstyle"/>
        </w:rPr>
      </w:pPr>
      <w:r w:rsidRPr="00F90EC3">
        <w:rPr>
          <w:rStyle w:val="Referencingstyle"/>
        </w:rPr>
        <w:t>[</w:t>
      </w:r>
      <w:r w:rsidR="004C0374">
        <w:rPr>
          <w:rStyle w:val="Referencingstyle"/>
        </w:rPr>
        <w:t>Schedule 1</w:t>
      </w:r>
      <w:r w:rsidRPr="00F90EC3">
        <w:rPr>
          <w:rStyle w:val="Referencingstyle"/>
        </w:rPr>
        <w:t>, item</w:t>
      </w:r>
      <w:r>
        <w:rPr>
          <w:rStyle w:val="Referencingstyle"/>
        </w:rPr>
        <w:t xml:space="preserve">s 1 and </w:t>
      </w:r>
      <w:r w:rsidR="00742DB0">
        <w:rPr>
          <w:rStyle w:val="Referencingstyle"/>
        </w:rPr>
        <w:t>2</w:t>
      </w:r>
      <w:r w:rsidRPr="00F90EC3">
        <w:rPr>
          <w:rStyle w:val="Referencingstyle"/>
        </w:rPr>
        <w:t>, subsection 832</w:t>
      </w:r>
      <w:r>
        <w:rPr>
          <w:rStyle w:val="Referencingstyle"/>
        </w:rPr>
        <w:noBreakHyphen/>
      </w:r>
      <w:r w:rsidR="00150BD0">
        <w:rPr>
          <w:rStyle w:val="Referencingstyle"/>
        </w:rPr>
        <w:t>725</w:t>
      </w:r>
      <w:r w:rsidRPr="00F90EC3">
        <w:rPr>
          <w:rStyle w:val="Referencingstyle"/>
        </w:rPr>
        <w:t>(1)</w:t>
      </w:r>
      <w:r>
        <w:rPr>
          <w:rStyle w:val="Referencingstyle"/>
        </w:rPr>
        <w:t xml:space="preserve"> and the definition of ‘deducting hybrid’ in subsection 995</w:t>
      </w:r>
      <w:r>
        <w:rPr>
          <w:rStyle w:val="Referencingstyle"/>
        </w:rPr>
        <w:noBreakHyphen/>
        <w:t>1(1)</w:t>
      </w:r>
      <w:r w:rsidRPr="00F90EC3">
        <w:rPr>
          <w:rStyle w:val="Referencingstyle"/>
        </w:rPr>
        <w:t>]</w:t>
      </w:r>
    </w:p>
    <w:p w14:paraId="39D090AB" w14:textId="0CAA1630" w:rsidR="001E0015" w:rsidRDefault="001E0015" w:rsidP="005474EF">
      <w:pPr>
        <w:pStyle w:val="base-text-paragraph"/>
      </w:pPr>
      <w:r>
        <w:rPr>
          <w:rStyle w:val="Referencingstyle"/>
          <w:b w:val="0"/>
          <w:i w:val="0"/>
          <w:sz w:val="22"/>
        </w:rPr>
        <w:t>In determining whether a</w:t>
      </w:r>
      <w:r w:rsidR="005474EF">
        <w:rPr>
          <w:rStyle w:val="Referencingstyle"/>
          <w:b w:val="0"/>
          <w:i w:val="0"/>
          <w:sz w:val="22"/>
        </w:rPr>
        <w:t xml:space="preserve">n entity </w:t>
      </w:r>
      <w:r>
        <w:rPr>
          <w:rStyle w:val="Referencingstyle"/>
          <w:b w:val="0"/>
          <w:i w:val="0"/>
          <w:sz w:val="22"/>
        </w:rPr>
        <w:t xml:space="preserve">(the test entity) </w:t>
      </w:r>
      <w:r>
        <w:t xml:space="preserve">satisfies the </w:t>
      </w:r>
      <w:r w:rsidR="00CB607E">
        <w:t xml:space="preserve">duplication </w:t>
      </w:r>
      <w:r>
        <w:t>test in subsection 832</w:t>
      </w:r>
      <w:r>
        <w:noBreakHyphen/>
      </w:r>
      <w:r w:rsidR="00150BD0">
        <w:t>725</w:t>
      </w:r>
      <w:r>
        <w:t xml:space="preserve">(2), regard should be had only to the countries for which there are tax base purposes for </w:t>
      </w:r>
      <w:r w:rsidRPr="00C55B7D">
        <w:rPr>
          <w:i/>
        </w:rPr>
        <w:t>liable entities</w:t>
      </w:r>
      <w:r>
        <w:t xml:space="preserve"> </w:t>
      </w:r>
      <w:r w:rsidR="00C55B7D">
        <w:t xml:space="preserve">(see the Core concepts) </w:t>
      </w:r>
      <w:r>
        <w:t xml:space="preserve">in respect of the income or profits of the test entity. </w:t>
      </w:r>
      <w:r>
        <w:rPr>
          <w:rStyle w:val="Referencingstyle"/>
        </w:rPr>
        <w:t>[</w:t>
      </w:r>
      <w:r w:rsidR="004C0374">
        <w:rPr>
          <w:rStyle w:val="Referencingstyle"/>
        </w:rPr>
        <w:t>Schedule 1</w:t>
      </w:r>
      <w:r>
        <w:rPr>
          <w:rStyle w:val="Referencingstyle"/>
        </w:rPr>
        <w:t>, item 1, subs</w:t>
      </w:r>
      <w:r w:rsidRPr="00305C03">
        <w:rPr>
          <w:rStyle w:val="Referencingstyle"/>
        </w:rPr>
        <w:t>ection 832</w:t>
      </w:r>
      <w:r w:rsidRPr="00305C03">
        <w:rPr>
          <w:rStyle w:val="Referencingstyle"/>
        </w:rPr>
        <w:noBreakHyphen/>
      </w:r>
      <w:r w:rsidR="00150BD0">
        <w:rPr>
          <w:rStyle w:val="Referencingstyle"/>
        </w:rPr>
        <w:t>725</w:t>
      </w:r>
      <w:r>
        <w:rPr>
          <w:rStyle w:val="Referencingstyle"/>
        </w:rPr>
        <w:t>(2)</w:t>
      </w:r>
      <w:r w:rsidRPr="00305C03">
        <w:rPr>
          <w:rStyle w:val="Referencingstyle"/>
        </w:rPr>
        <w:t>]</w:t>
      </w:r>
    </w:p>
    <w:p w14:paraId="7813CCCE" w14:textId="648BECB5" w:rsidR="005474EF" w:rsidRPr="001E0015" w:rsidRDefault="001E0015" w:rsidP="005474EF">
      <w:pPr>
        <w:pStyle w:val="base-text-paragraph"/>
        <w:rPr>
          <w:rStyle w:val="Referencingstyle"/>
          <w:b w:val="0"/>
          <w:i w:val="0"/>
          <w:sz w:val="22"/>
        </w:rPr>
      </w:pPr>
      <w:r>
        <w:t xml:space="preserve">If there are different liable </w:t>
      </w:r>
      <w:r w:rsidR="00A43036">
        <w:t xml:space="preserve">entities </w:t>
      </w:r>
      <w:r>
        <w:t xml:space="preserve">in two or more countries in respect of the income or profits of the test entity, the test entity will </w:t>
      </w:r>
      <w:r w:rsidR="005474EF">
        <w:t>satisf</w:t>
      </w:r>
      <w:r>
        <w:t>y</w:t>
      </w:r>
      <w:r w:rsidR="005474EF">
        <w:t xml:space="preserve"> the </w:t>
      </w:r>
      <w:r>
        <w:t>duplication</w:t>
      </w:r>
      <w:r w:rsidR="005474EF">
        <w:t xml:space="preserve"> test if:</w:t>
      </w:r>
    </w:p>
    <w:p w14:paraId="4472091A" w14:textId="77777777" w:rsidR="001E0015" w:rsidRDefault="001E0015" w:rsidP="005474EF">
      <w:pPr>
        <w:pStyle w:val="dotpoint"/>
      </w:pPr>
      <w:r>
        <w:t>in one country the test entity is either:</w:t>
      </w:r>
    </w:p>
    <w:p w14:paraId="7E57CF22" w14:textId="7F4EF30B" w:rsidR="001E0015" w:rsidRDefault="001E0015" w:rsidP="001E0015">
      <w:pPr>
        <w:pStyle w:val="dotpoint2"/>
      </w:pPr>
      <w:r>
        <w:lastRenderedPageBreak/>
        <w:t xml:space="preserve">the same entity as the </w:t>
      </w:r>
      <w:r w:rsidR="00C55B7D">
        <w:t>liable entity</w:t>
      </w:r>
      <w:r>
        <w:t>; or</w:t>
      </w:r>
    </w:p>
    <w:p w14:paraId="2AA4F5A5" w14:textId="15CD51FF" w:rsidR="005474EF" w:rsidRDefault="001E0015" w:rsidP="001E0015">
      <w:pPr>
        <w:pStyle w:val="dotpoint2"/>
      </w:pPr>
      <w:r>
        <w:t>a member of a consolidated group; and</w:t>
      </w:r>
      <w:r w:rsidR="005474EF">
        <w:t xml:space="preserve"> </w:t>
      </w:r>
    </w:p>
    <w:p w14:paraId="157089B2" w14:textId="12B28C23" w:rsidR="005474EF" w:rsidRDefault="001E0015" w:rsidP="005474EF">
      <w:pPr>
        <w:pStyle w:val="dotpoint"/>
      </w:pPr>
      <w:r>
        <w:t xml:space="preserve">in another country (the primary response country), the liable entity </w:t>
      </w:r>
      <w:r w:rsidR="00465A14">
        <w:t xml:space="preserve">satisfies </w:t>
      </w:r>
      <w:r>
        <w:t xml:space="preserve">the residency </w:t>
      </w:r>
      <w:r w:rsidR="00465A14">
        <w:t>test</w:t>
      </w:r>
      <w:r>
        <w:t xml:space="preserve">. </w:t>
      </w:r>
    </w:p>
    <w:p w14:paraId="7193CE16" w14:textId="0F45D5D8" w:rsidR="005474EF" w:rsidRDefault="005474EF" w:rsidP="005474EF">
      <w:pPr>
        <w:pStyle w:val="base-text-paragraphnonumbers"/>
      </w:pPr>
      <w:r>
        <w:rPr>
          <w:rStyle w:val="Referencingstyle"/>
        </w:rPr>
        <w:t>[</w:t>
      </w:r>
      <w:r w:rsidR="004C0374">
        <w:rPr>
          <w:rStyle w:val="Referencingstyle"/>
        </w:rPr>
        <w:t>Schedule 1</w:t>
      </w:r>
      <w:r>
        <w:rPr>
          <w:rStyle w:val="Referencingstyle"/>
        </w:rPr>
        <w:t>, item 1, subs</w:t>
      </w:r>
      <w:r w:rsidRPr="00305C03">
        <w:rPr>
          <w:rStyle w:val="Referencingstyle"/>
        </w:rPr>
        <w:t>ection 832</w:t>
      </w:r>
      <w:r w:rsidRPr="00305C03">
        <w:rPr>
          <w:rStyle w:val="Referencingstyle"/>
        </w:rPr>
        <w:noBreakHyphen/>
      </w:r>
      <w:r w:rsidR="00150BD0">
        <w:rPr>
          <w:rStyle w:val="Referencingstyle"/>
        </w:rPr>
        <w:t>725</w:t>
      </w:r>
      <w:r>
        <w:rPr>
          <w:rStyle w:val="Referencingstyle"/>
        </w:rPr>
        <w:t>(2)</w:t>
      </w:r>
      <w:r w:rsidR="009F6406">
        <w:rPr>
          <w:rStyle w:val="Referencingstyle"/>
        </w:rPr>
        <w:t xml:space="preserve"> </w:t>
      </w:r>
      <w:r>
        <w:rPr>
          <w:rStyle w:val="Referencingstyle"/>
        </w:rPr>
        <w:t>(table item 1)</w:t>
      </w:r>
      <w:r w:rsidRPr="00305C03">
        <w:rPr>
          <w:rStyle w:val="Referencingstyle"/>
        </w:rPr>
        <w:t>]</w:t>
      </w:r>
    </w:p>
    <w:p w14:paraId="627A5297" w14:textId="3322E159" w:rsidR="00CB607E" w:rsidRDefault="00CB607E" w:rsidP="00CB607E">
      <w:pPr>
        <w:pStyle w:val="ExampleHeading"/>
      </w:pPr>
      <w:r>
        <w:t>: Deducting hybrid where Australia is the primary response country</w:t>
      </w:r>
    </w:p>
    <w:p w14:paraId="4605A0FC" w14:textId="05DE0F46" w:rsidR="00210222" w:rsidRDefault="00210222" w:rsidP="00CB607E">
      <w:pPr>
        <w:pStyle w:val="exampletext"/>
      </w:pPr>
      <w:r>
        <w:rPr>
          <w:noProof/>
        </w:rPr>
        <w:drawing>
          <wp:inline distT="0" distB="0" distL="0" distR="0" wp14:anchorId="32FCA939" wp14:editId="21F4B5C8">
            <wp:extent cx="3237230" cy="333502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37230" cy="3335020"/>
                    </a:xfrm>
                    <a:prstGeom prst="rect">
                      <a:avLst/>
                    </a:prstGeom>
                    <a:noFill/>
                  </pic:spPr>
                </pic:pic>
              </a:graphicData>
            </a:graphic>
          </wp:inline>
        </w:drawing>
      </w:r>
    </w:p>
    <w:p w14:paraId="4AF63D55" w14:textId="77777777" w:rsidR="00CB607E" w:rsidRDefault="00CB607E" w:rsidP="00CB607E">
      <w:pPr>
        <w:pStyle w:val="exampletext"/>
      </w:pPr>
      <w:r w:rsidRPr="00CB607E">
        <w:t>ABC Ltd is the head company of a</w:t>
      </w:r>
      <w:r>
        <w:t>n Australian tax</w:t>
      </w:r>
      <w:r w:rsidRPr="00CB607E">
        <w:t xml:space="preserve"> consolidated group</w:t>
      </w:r>
      <w:r>
        <w:t xml:space="preserve">. </w:t>
      </w:r>
      <w:r w:rsidRPr="00CB607E">
        <w:t>Aus Sub and Foreign general partnership</w:t>
      </w:r>
      <w:r>
        <w:t xml:space="preserve"> are</w:t>
      </w:r>
      <w:r w:rsidRPr="00CB607E">
        <w:t xml:space="preserve"> subsidiary members</w:t>
      </w:r>
      <w:r>
        <w:t xml:space="preserve"> of the group</w:t>
      </w:r>
      <w:r w:rsidRPr="00CB607E">
        <w:t xml:space="preserve">. </w:t>
      </w:r>
    </w:p>
    <w:p w14:paraId="46A50D23" w14:textId="3F7551CF" w:rsidR="00CB607E" w:rsidRDefault="00CB607E" w:rsidP="00CB607E">
      <w:pPr>
        <w:pStyle w:val="exampletext"/>
      </w:pPr>
      <w:r w:rsidRPr="00CB607E">
        <w:t xml:space="preserve">Foreign GP is treated as a corporate entity in Country </w:t>
      </w:r>
      <w:r w:rsidR="008F2F14">
        <w:t>B</w:t>
      </w:r>
      <w:r w:rsidRPr="00CB607E">
        <w:t xml:space="preserve"> and has an external interest expense</w:t>
      </w:r>
      <w:r>
        <w:t>.</w:t>
      </w:r>
    </w:p>
    <w:p w14:paraId="5CB25D4B" w14:textId="77777777" w:rsidR="00CB607E" w:rsidRDefault="00CB607E" w:rsidP="00CB607E">
      <w:pPr>
        <w:pStyle w:val="exampletext"/>
      </w:pPr>
      <w:r w:rsidRPr="00CB607E">
        <w:t>The profits of Foreign GP are taken into account for the tax base purpose of both</w:t>
      </w:r>
      <w:r>
        <w:t>:</w:t>
      </w:r>
    </w:p>
    <w:p w14:paraId="071FAEE9" w14:textId="28947A2B" w:rsidR="00CB607E" w:rsidRDefault="00CB607E" w:rsidP="00CB607E">
      <w:pPr>
        <w:pStyle w:val="exampledotpoint1"/>
      </w:pPr>
      <w:r w:rsidRPr="00CB607E">
        <w:t xml:space="preserve">Foreign GP in Country </w:t>
      </w:r>
      <w:r w:rsidR="008F2F14">
        <w:t>B</w:t>
      </w:r>
      <w:r>
        <w:t>;</w:t>
      </w:r>
      <w:r w:rsidRPr="00CB607E">
        <w:t xml:space="preserve"> and </w:t>
      </w:r>
    </w:p>
    <w:p w14:paraId="6736BD1C" w14:textId="6585CE20" w:rsidR="00CB607E" w:rsidRDefault="00CB607E" w:rsidP="00CB607E">
      <w:pPr>
        <w:pStyle w:val="exampledotpoint1"/>
      </w:pPr>
      <w:r w:rsidRPr="00CB607E">
        <w:t>ABC Ltd in Australia.</w:t>
      </w:r>
    </w:p>
    <w:p w14:paraId="3E7191B4" w14:textId="72F64C98" w:rsidR="00CE2E2D" w:rsidRDefault="00CE2E2D" w:rsidP="00CB607E">
      <w:pPr>
        <w:pStyle w:val="exampletext"/>
      </w:pPr>
      <w:r w:rsidRPr="00CB607E">
        <w:t xml:space="preserve">Foreign GP </w:t>
      </w:r>
      <w:r>
        <w:t>s</w:t>
      </w:r>
      <w:r w:rsidRPr="00CB607E">
        <w:t>atisfies the duplication test under</w:t>
      </w:r>
      <w:r>
        <w:t xml:space="preserve"> item 1 of the table in s</w:t>
      </w:r>
      <w:r w:rsidR="00150BD0">
        <w:t>ubs</w:t>
      </w:r>
      <w:r>
        <w:t>ection </w:t>
      </w:r>
      <w:r w:rsidR="00150BD0">
        <w:t>832</w:t>
      </w:r>
      <w:r w:rsidR="00150BD0">
        <w:noBreakHyphen/>
        <w:t>725</w:t>
      </w:r>
      <w:r w:rsidRPr="00CB607E">
        <w:t>(2)</w:t>
      </w:r>
      <w:r>
        <w:t xml:space="preserve"> b</w:t>
      </w:r>
      <w:r w:rsidR="00CB607E" w:rsidRPr="00CB607E">
        <w:t>ecause</w:t>
      </w:r>
      <w:r>
        <w:t>:</w:t>
      </w:r>
    </w:p>
    <w:p w14:paraId="4539740C" w14:textId="52ACA8EE" w:rsidR="00CE2E2D" w:rsidRDefault="00CE2E2D" w:rsidP="00CE2E2D">
      <w:pPr>
        <w:pStyle w:val="exampledotpoint1"/>
      </w:pPr>
      <w:r w:rsidRPr="00CB607E">
        <w:lastRenderedPageBreak/>
        <w:t xml:space="preserve">Foreign GP </w:t>
      </w:r>
      <w:r w:rsidR="00CB607E" w:rsidRPr="00CB607E">
        <w:t xml:space="preserve">is the liable entity in Country </w:t>
      </w:r>
      <w:r w:rsidR="008F2F14">
        <w:t>B</w:t>
      </w:r>
      <w:r>
        <w:t>; and</w:t>
      </w:r>
    </w:p>
    <w:p w14:paraId="4301BFEE" w14:textId="67154A7C" w:rsidR="00CB607E" w:rsidRDefault="00CE2E2D" w:rsidP="00CE2E2D">
      <w:pPr>
        <w:pStyle w:val="exampledotpoint1"/>
      </w:pPr>
      <w:r w:rsidRPr="00CB607E">
        <w:t>Australia is the primary response country</w:t>
      </w:r>
      <w:r>
        <w:t>.</w:t>
      </w:r>
    </w:p>
    <w:p w14:paraId="1CA3BA3A" w14:textId="2FA968A9" w:rsidR="00CB607E" w:rsidRDefault="00CE2E2D" w:rsidP="00CB607E">
      <w:pPr>
        <w:pStyle w:val="exampletext"/>
      </w:pPr>
      <w:r>
        <w:t xml:space="preserve">Therefore, </w:t>
      </w:r>
      <w:r w:rsidRPr="00CB607E">
        <w:t>Foreign GP is a deducting hybrid</w:t>
      </w:r>
      <w:r w:rsidR="009F6406">
        <w:t>.</w:t>
      </w:r>
    </w:p>
    <w:p w14:paraId="5A7D2348" w14:textId="57E0531B" w:rsidR="001E0015" w:rsidRPr="001E0015" w:rsidRDefault="001E0015" w:rsidP="001E0015">
      <w:pPr>
        <w:pStyle w:val="base-text-paragraph"/>
        <w:rPr>
          <w:rStyle w:val="Referencingstyle"/>
          <w:b w:val="0"/>
          <w:i w:val="0"/>
          <w:sz w:val="22"/>
        </w:rPr>
      </w:pPr>
      <w:r>
        <w:t>If the only liable entity is the test entity, the test entity will satisfy the duplication test if:</w:t>
      </w:r>
    </w:p>
    <w:p w14:paraId="0DBF65CA" w14:textId="102B9CE2" w:rsidR="001E0015" w:rsidRDefault="001E0015" w:rsidP="001E0015">
      <w:pPr>
        <w:pStyle w:val="dotpoint"/>
      </w:pPr>
      <w:r>
        <w:t xml:space="preserve">in one country the liable entity does not </w:t>
      </w:r>
      <w:r w:rsidR="00465A14">
        <w:t>satisfy</w:t>
      </w:r>
      <w:r>
        <w:t xml:space="preserve"> the residency </w:t>
      </w:r>
      <w:r w:rsidR="00465A14">
        <w:t>test</w:t>
      </w:r>
      <w:r>
        <w:t xml:space="preserve">; and </w:t>
      </w:r>
    </w:p>
    <w:p w14:paraId="691B57C7" w14:textId="3F6E368E" w:rsidR="001E0015" w:rsidRDefault="001E0015" w:rsidP="001E0015">
      <w:pPr>
        <w:pStyle w:val="dotpoint"/>
      </w:pPr>
      <w:r>
        <w:t xml:space="preserve">in another country (the primary response country), the liable entity </w:t>
      </w:r>
      <w:r w:rsidR="00465A14">
        <w:t>satisfies</w:t>
      </w:r>
      <w:r>
        <w:t xml:space="preserve"> the residency </w:t>
      </w:r>
      <w:r w:rsidR="00465A14">
        <w:t>test</w:t>
      </w:r>
      <w:r>
        <w:t xml:space="preserve">. </w:t>
      </w:r>
    </w:p>
    <w:p w14:paraId="59036E05" w14:textId="2149A572" w:rsidR="001E0015" w:rsidRDefault="001E0015" w:rsidP="001E0015">
      <w:pPr>
        <w:pStyle w:val="base-text-paragraphnonumbers"/>
      </w:pPr>
      <w:r>
        <w:rPr>
          <w:rStyle w:val="Referencingstyle"/>
        </w:rPr>
        <w:t>[</w:t>
      </w:r>
      <w:r w:rsidR="004C0374">
        <w:rPr>
          <w:rStyle w:val="Referencingstyle"/>
        </w:rPr>
        <w:t>Schedule 1</w:t>
      </w:r>
      <w:r>
        <w:rPr>
          <w:rStyle w:val="Referencingstyle"/>
        </w:rPr>
        <w:t>, item 1, subs</w:t>
      </w:r>
      <w:r w:rsidRPr="00305C03">
        <w:rPr>
          <w:rStyle w:val="Referencingstyle"/>
        </w:rPr>
        <w:t>ection 832</w:t>
      </w:r>
      <w:r w:rsidRPr="00305C03">
        <w:rPr>
          <w:rStyle w:val="Referencingstyle"/>
        </w:rPr>
        <w:noBreakHyphen/>
      </w:r>
      <w:r w:rsidR="00150BD0">
        <w:rPr>
          <w:rStyle w:val="Referencingstyle"/>
        </w:rPr>
        <w:t>725</w:t>
      </w:r>
      <w:r>
        <w:rPr>
          <w:rStyle w:val="Referencingstyle"/>
        </w:rPr>
        <w:t>(2)</w:t>
      </w:r>
      <w:r w:rsidR="009F6406">
        <w:rPr>
          <w:rStyle w:val="Referencingstyle"/>
        </w:rPr>
        <w:t xml:space="preserve"> </w:t>
      </w:r>
      <w:r>
        <w:rPr>
          <w:rStyle w:val="Referencingstyle"/>
        </w:rPr>
        <w:t>(table item 2)</w:t>
      </w:r>
      <w:r w:rsidRPr="00305C03">
        <w:rPr>
          <w:rStyle w:val="Referencingstyle"/>
        </w:rPr>
        <w:t>]</w:t>
      </w:r>
    </w:p>
    <w:p w14:paraId="3C65B49C" w14:textId="0B8A1923" w:rsidR="000C5B45" w:rsidRDefault="000C5B45" w:rsidP="000C5B45">
      <w:pPr>
        <w:pStyle w:val="ExampleHeading"/>
      </w:pPr>
      <w:r>
        <w:t>: Deducting hybrid where Australia is the secon</w:t>
      </w:r>
      <w:r w:rsidR="00F12C2B">
        <w:t>d</w:t>
      </w:r>
      <w:r>
        <w:t>ary response country</w:t>
      </w:r>
    </w:p>
    <w:p w14:paraId="71CBAD25" w14:textId="6671DD6D" w:rsidR="000C5B45" w:rsidRDefault="000C5B45" w:rsidP="000C5B45">
      <w:pPr>
        <w:pStyle w:val="exampletext"/>
      </w:pPr>
      <w:r>
        <w:rPr>
          <w:noProof/>
        </w:rPr>
        <w:drawing>
          <wp:inline distT="0" distB="0" distL="0" distR="0" wp14:anchorId="39488FBD" wp14:editId="2FBF2A24">
            <wp:extent cx="2764546" cy="206288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767547" cy="2065126"/>
                    </a:xfrm>
                    <a:prstGeom prst="rect">
                      <a:avLst/>
                    </a:prstGeom>
                    <a:noFill/>
                  </pic:spPr>
                </pic:pic>
              </a:graphicData>
            </a:graphic>
          </wp:inline>
        </w:drawing>
      </w:r>
    </w:p>
    <w:p w14:paraId="7561DDC5" w14:textId="77777777" w:rsidR="000C5B45" w:rsidRDefault="000C5B45" w:rsidP="000C5B45">
      <w:pPr>
        <w:pStyle w:val="exampletext"/>
      </w:pPr>
      <w:r w:rsidRPr="000C5B45">
        <w:t xml:space="preserve">ABC Co is a company resident in Country B and has a borrowing attributable to its Australian permanent establishment. </w:t>
      </w:r>
    </w:p>
    <w:p w14:paraId="7B6B25C8" w14:textId="5C3627EF" w:rsidR="000C5B45" w:rsidRDefault="000C5B45" w:rsidP="000C5B45">
      <w:pPr>
        <w:pStyle w:val="exampletext"/>
      </w:pPr>
      <w:r w:rsidRPr="000C5B45">
        <w:t>Country B taxe</w:t>
      </w:r>
      <w:r>
        <w:t xml:space="preserve">s residents on worldwide income. Therefore, </w:t>
      </w:r>
      <w:r w:rsidRPr="000C5B45">
        <w:t xml:space="preserve">the interest is deductible for ABC Co’s tax base purpose in both Country B and </w:t>
      </w:r>
      <w:r>
        <w:t xml:space="preserve">in </w:t>
      </w:r>
      <w:r w:rsidRPr="000C5B45">
        <w:t>Australia</w:t>
      </w:r>
      <w:r>
        <w:t>.</w:t>
      </w:r>
    </w:p>
    <w:p w14:paraId="64CB8A1F" w14:textId="12CB0DE0" w:rsidR="00F12C2B" w:rsidRDefault="000C5B45" w:rsidP="00F12C2B">
      <w:pPr>
        <w:pStyle w:val="exampletext"/>
      </w:pPr>
      <w:r w:rsidRPr="000C5B45">
        <w:t>ABC Co satisfies the duplication t</w:t>
      </w:r>
      <w:r w:rsidR="00F12C2B">
        <w:t>est under item 2 of s</w:t>
      </w:r>
      <w:r w:rsidR="00150BD0">
        <w:t>ubs</w:t>
      </w:r>
      <w:r w:rsidR="00F12C2B">
        <w:t>ection 832</w:t>
      </w:r>
      <w:r w:rsidR="00F12C2B">
        <w:noBreakHyphen/>
      </w:r>
      <w:r w:rsidR="00150BD0">
        <w:t>725</w:t>
      </w:r>
      <w:r w:rsidRPr="000C5B45">
        <w:t xml:space="preserve">(2) </w:t>
      </w:r>
      <w:r w:rsidR="00F12C2B">
        <w:t>because it</w:t>
      </w:r>
      <w:r w:rsidRPr="000C5B45">
        <w:t xml:space="preserve"> satisfies the residency assumption </w:t>
      </w:r>
      <w:r w:rsidR="00F12C2B">
        <w:t xml:space="preserve">only </w:t>
      </w:r>
      <w:r w:rsidRPr="000C5B45">
        <w:t>in Country B</w:t>
      </w:r>
      <w:r w:rsidR="00F12C2B">
        <w:t>.</w:t>
      </w:r>
    </w:p>
    <w:p w14:paraId="13EFFE6B" w14:textId="26F02B20" w:rsidR="00F12C2B" w:rsidRDefault="00F12C2B" w:rsidP="00F12C2B">
      <w:pPr>
        <w:pStyle w:val="exampletext"/>
      </w:pPr>
      <w:r>
        <w:t xml:space="preserve">Therefore, </w:t>
      </w:r>
      <w:r w:rsidRPr="000C5B45">
        <w:t xml:space="preserve">ABC Co </w:t>
      </w:r>
      <w:r>
        <w:t>is</w:t>
      </w:r>
      <w:r w:rsidRPr="000C5B45">
        <w:t xml:space="preserve"> a deducting hybrid</w:t>
      </w:r>
      <w:r>
        <w:t>.</w:t>
      </w:r>
    </w:p>
    <w:p w14:paraId="6B876E02" w14:textId="1E7191B8" w:rsidR="000C5B45" w:rsidRDefault="00F12C2B" w:rsidP="000C5B45">
      <w:pPr>
        <w:pStyle w:val="exampletext"/>
      </w:pPr>
      <w:r>
        <w:t xml:space="preserve">Consequently, </w:t>
      </w:r>
      <w:r w:rsidR="000C5B45" w:rsidRPr="000C5B45">
        <w:t>unless Country B has a rule that has substantially the same effect as the hybrid mismatch rules</w:t>
      </w:r>
      <w:r>
        <w:t xml:space="preserve">, Australia would apply the </w:t>
      </w:r>
      <w:r>
        <w:lastRenderedPageBreak/>
        <w:t>secondary response to disallow t</w:t>
      </w:r>
      <w:r w:rsidRPr="000C5B45">
        <w:t>he deduction</w:t>
      </w:r>
      <w:r>
        <w:t xml:space="preserve">. </w:t>
      </w:r>
      <w:r w:rsidR="000C5B45" w:rsidRPr="000C5B45">
        <w:t xml:space="preserve">The amount disallowed would be reduced to the extent of </w:t>
      </w:r>
      <w:r>
        <w:t xml:space="preserve">any </w:t>
      </w:r>
      <w:r w:rsidR="000C5B45" w:rsidRPr="000C5B45">
        <w:t>dual inclusion income derived by ABC Co</w:t>
      </w:r>
      <w:r>
        <w:t>.</w:t>
      </w:r>
    </w:p>
    <w:p w14:paraId="7FB9AD80" w14:textId="347462C0" w:rsidR="00116342" w:rsidRDefault="00116342" w:rsidP="00116342">
      <w:pPr>
        <w:pStyle w:val="base-text-paragraph"/>
      </w:pPr>
      <w:r>
        <w:t xml:space="preserve">If the only liable entity is the test entity, the test entity will also satisfy the duplication test if in all countries, the liable entity </w:t>
      </w:r>
      <w:r w:rsidR="00465A14">
        <w:t>satisfies</w:t>
      </w:r>
      <w:r>
        <w:t xml:space="preserve"> the residency </w:t>
      </w:r>
      <w:r w:rsidR="00465A14">
        <w:t>test</w:t>
      </w:r>
      <w:r>
        <w:t xml:space="preserve">. </w:t>
      </w:r>
      <w:r>
        <w:rPr>
          <w:rStyle w:val="Referencingstyle"/>
        </w:rPr>
        <w:t>[</w:t>
      </w:r>
      <w:r w:rsidR="004C0374">
        <w:rPr>
          <w:rStyle w:val="Referencingstyle"/>
        </w:rPr>
        <w:t>Schedule 1</w:t>
      </w:r>
      <w:r>
        <w:rPr>
          <w:rStyle w:val="Referencingstyle"/>
        </w:rPr>
        <w:t>, item 1, subs</w:t>
      </w:r>
      <w:r w:rsidRPr="00305C03">
        <w:rPr>
          <w:rStyle w:val="Referencingstyle"/>
        </w:rPr>
        <w:t>ection 832</w:t>
      </w:r>
      <w:r w:rsidRPr="00305C03">
        <w:rPr>
          <w:rStyle w:val="Referencingstyle"/>
        </w:rPr>
        <w:noBreakHyphen/>
      </w:r>
      <w:r w:rsidR="00150BD0">
        <w:rPr>
          <w:rStyle w:val="Referencingstyle"/>
        </w:rPr>
        <w:t>725</w:t>
      </w:r>
      <w:r>
        <w:rPr>
          <w:rStyle w:val="Referencingstyle"/>
        </w:rPr>
        <w:t>(2)</w:t>
      </w:r>
      <w:r w:rsidR="009F6406">
        <w:rPr>
          <w:rStyle w:val="Referencingstyle"/>
        </w:rPr>
        <w:t xml:space="preserve"> </w:t>
      </w:r>
      <w:r>
        <w:rPr>
          <w:rStyle w:val="Referencingstyle"/>
        </w:rPr>
        <w:t>(table item 3)</w:t>
      </w:r>
      <w:r w:rsidRPr="00305C03">
        <w:rPr>
          <w:rStyle w:val="Referencingstyle"/>
        </w:rPr>
        <w:t>]</w:t>
      </w:r>
    </w:p>
    <w:p w14:paraId="72AC7B89" w14:textId="43942E30" w:rsidR="0073681A" w:rsidRPr="0073681A" w:rsidRDefault="0073681A" w:rsidP="0073681A">
      <w:pPr>
        <w:pStyle w:val="base-text-paragraph"/>
        <w:rPr>
          <w:rStyle w:val="Referencingstyle"/>
          <w:b w:val="0"/>
          <w:i w:val="0"/>
          <w:sz w:val="22"/>
        </w:rPr>
      </w:pPr>
      <w:r w:rsidRPr="0073681A">
        <w:rPr>
          <w:rStyle w:val="Referencingstyle"/>
          <w:b w:val="0"/>
          <w:i w:val="0"/>
          <w:sz w:val="22"/>
        </w:rPr>
        <w:t xml:space="preserve">This is akin to the dual resident payer rule </w:t>
      </w:r>
      <w:r>
        <w:rPr>
          <w:rStyle w:val="Referencingstyle"/>
          <w:b w:val="0"/>
          <w:i w:val="0"/>
          <w:sz w:val="22"/>
        </w:rPr>
        <w:t>in the</w:t>
      </w:r>
      <w:r w:rsidRPr="0073681A">
        <w:rPr>
          <w:rStyle w:val="Referencingstyle"/>
          <w:b w:val="0"/>
          <w:i w:val="0"/>
          <w:sz w:val="22"/>
        </w:rPr>
        <w:t xml:space="preserve"> OECD</w:t>
      </w:r>
      <w:r>
        <w:rPr>
          <w:rStyle w:val="Referencingstyle"/>
          <w:b w:val="0"/>
          <w:i w:val="0"/>
          <w:sz w:val="22"/>
        </w:rPr>
        <w:t> Action 2 Report.</w:t>
      </w:r>
    </w:p>
    <w:p w14:paraId="4E56057F" w14:textId="0F8811E4" w:rsidR="005474EF" w:rsidRDefault="005474EF" w:rsidP="005474EF">
      <w:pPr>
        <w:pStyle w:val="base-text-paragraph"/>
        <w:rPr>
          <w:rStyle w:val="Referencingstyle"/>
          <w:b w:val="0"/>
          <w:i w:val="0"/>
          <w:sz w:val="22"/>
        </w:rPr>
      </w:pPr>
      <w:r>
        <w:rPr>
          <w:rStyle w:val="Referencingstyle"/>
          <w:b w:val="0"/>
          <w:i w:val="0"/>
          <w:sz w:val="22"/>
        </w:rPr>
        <w:t xml:space="preserve">An entity that is </w:t>
      </w:r>
      <w:r w:rsidR="00116342">
        <w:rPr>
          <w:rStyle w:val="Referencingstyle"/>
          <w:b w:val="0"/>
          <w:i w:val="0"/>
          <w:sz w:val="22"/>
        </w:rPr>
        <w:t xml:space="preserve">a </w:t>
      </w:r>
      <w:r w:rsidR="00116342">
        <w:t xml:space="preserve">liable entity in a country </w:t>
      </w:r>
      <w:r w:rsidR="00465A14">
        <w:t xml:space="preserve">satisfies </w:t>
      </w:r>
      <w:r w:rsidR="00116342">
        <w:t xml:space="preserve">the residency </w:t>
      </w:r>
      <w:r w:rsidR="00465A14">
        <w:t>test</w:t>
      </w:r>
      <w:r w:rsidR="00116342">
        <w:rPr>
          <w:rStyle w:val="Referencingstyle"/>
          <w:b w:val="0"/>
          <w:i w:val="0"/>
          <w:sz w:val="22"/>
        </w:rPr>
        <w:t xml:space="preserve"> in relation to the country if:</w:t>
      </w:r>
    </w:p>
    <w:p w14:paraId="551DBB5E" w14:textId="2AB54219" w:rsidR="005474EF" w:rsidRDefault="00116342" w:rsidP="005474EF">
      <w:pPr>
        <w:pStyle w:val="dotpoint"/>
      </w:pPr>
      <w:r>
        <w:t xml:space="preserve">if </w:t>
      </w:r>
      <w:r>
        <w:rPr>
          <w:rStyle w:val="Referencingstyle"/>
          <w:b w:val="0"/>
          <w:i w:val="0"/>
          <w:sz w:val="22"/>
        </w:rPr>
        <w:t xml:space="preserve">the country is Australia </w:t>
      </w:r>
      <w:r>
        <w:rPr>
          <w:rStyle w:val="Referencingstyle"/>
          <w:rFonts w:ascii="Calibri" w:hAnsi="Calibri"/>
          <w:b w:val="0"/>
          <w:i w:val="0"/>
          <w:sz w:val="22"/>
        </w:rPr>
        <w:t>—</w:t>
      </w:r>
      <w:r>
        <w:rPr>
          <w:rStyle w:val="Referencingstyle"/>
          <w:b w:val="0"/>
          <w:i w:val="0"/>
          <w:sz w:val="22"/>
        </w:rPr>
        <w:t xml:space="preserve"> the entity is an </w:t>
      </w:r>
      <w:r w:rsidRPr="00116342">
        <w:rPr>
          <w:rStyle w:val="Referencingstyle"/>
          <w:b w:val="0"/>
          <w:sz w:val="22"/>
        </w:rPr>
        <w:t>Australian</w:t>
      </w:r>
      <w:r w:rsidR="005474EF" w:rsidRPr="00116342">
        <w:t xml:space="preserve"> </w:t>
      </w:r>
      <w:r w:rsidR="005474EF" w:rsidRPr="00C55B7D">
        <w:rPr>
          <w:i/>
        </w:rPr>
        <w:t>entity</w:t>
      </w:r>
      <w:r>
        <w:t xml:space="preserve"> (as defined in subsection 995</w:t>
      </w:r>
      <w:r>
        <w:noBreakHyphen/>
        <w:t>1(1))</w:t>
      </w:r>
      <w:r w:rsidR="005474EF">
        <w:t xml:space="preserve">; </w:t>
      </w:r>
      <w:r w:rsidR="007B7DD9">
        <w:t>or</w:t>
      </w:r>
    </w:p>
    <w:p w14:paraId="51313EAA" w14:textId="77777777" w:rsidR="00116342" w:rsidRDefault="00116342" w:rsidP="005474EF">
      <w:pPr>
        <w:pStyle w:val="dotpoint"/>
        <w:rPr>
          <w:rStyle w:val="Referencingstyle"/>
          <w:b w:val="0"/>
          <w:i w:val="0"/>
          <w:sz w:val="22"/>
        </w:rPr>
      </w:pPr>
      <w:r>
        <w:t xml:space="preserve">if </w:t>
      </w:r>
      <w:r>
        <w:rPr>
          <w:rStyle w:val="Referencingstyle"/>
          <w:b w:val="0"/>
          <w:i w:val="0"/>
          <w:sz w:val="22"/>
        </w:rPr>
        <w:t xml:space="preserve">the country is a foreign country </w:t>
      </w:r>
      <w:r>
        <w:rPr>
          <w:rStyle w:val="Referencingstyle"/>
          <w:rFonts w:ascii="Calibri" w:hAnsi="Calibri"/>
          <w:b w:val="0"/>
          <w:i w:val="0"/>
          <w:sz w:val="22"/>
        </w:rPr>
        <w:t>—</w:t>
      </w:r>
      <w:r>
        <w:rPr>
          <w:rStyle w:val="Referencingstyle"/>
          <w:b w:val="0"/>
          <w:i w:val="0"/>
          <w:sz w:val="22"/>
        </w:rPr>
        <w:t xml:space="preserve"> for the </w:t>
      </w:r>
      <w:r>
        <w:t xml:space="preserve">tax base purpose for the liable </w:t>
      </w:r>
      <w:r>
        <w:rPr>
          <w:rStyle w:val="Referencingstyle"/>
          <w:b w:val="0"/>
          <w:i w:val="0"/>
          <w:sz w:val="22"/>
        </w:rPr>
        <w:t>entity for the foreign country:</w:t>
      </w:r>
    </w:p>
    <w:p w14:paraId="31B6F021" w14:textId="77777777" w:rsidR="00116342" w:rsidRDefault="00116342" w:rsidP="00116342">
      <w:pPr>
        <w:pStyle w:val="dotpoint2"/>
        <w:rPr>
          <w:rStyle w:val="Referencingstyle"/>
          <w:b w:val="0"/>
          <w:i w:val="0"/>
          <w:sz w:val="22"/>
        </w:rPr>
      </w:pPr>
      <w:r>
        <w:rPr>
          <w:rStyle w:val="Referencingstyle"/>
          <w:b w:val="0"/>
          <w:i w:val="0"/>
          <w:sz w:val="22"/>
        </w:rPr>
        <w:t>the entity is a resident of the foreign country; or</w:t>
      </w:r>
    </w:p>
    <w:p w14:paraId="3AF9D850" w14:textId="77777777" w:rsidR="00116342" w:rsidRDefault="00116342" w:rsidP="00116342">
      <w:pPr>
        <w:pStyle w:val="dotpoint2"/>
        <w:rPr>
          <w:rStyle w:val="Referencingstyle"/>
          <w:b w:val="0"/>
          <w:i w:val="0"/>
          <w:sz w:val="22"/>
        </w:rPr>
      </w:pPr>
      <w:r>
        <w:rPr>
          <w:rStyle w:val="Referencingstyle"/>
          <w:b w:val="0"/>
          <w:i w:val="0"/>
          <w:sz w:val="22"/>
        </w:rPr>
        <w:t>the tax base includes income from worldwide sources.</w:t>
      </w:r>
    </w:p>
    <w:p w14:paraId="409CF8EB" w14:textId="60BBB944" w:rsidR="005474EF" w:rsidRDefault="005474EF" w:rsidP="005474EF">
      <w:pPr>
        <w:pStyle w:val="base-text-paragraphnonumbers"/>
      </w:pPr>
      <w:r>
        <w:rPr>
          <w:rStyle w:val="Referencingstyle"/>
        </w:rPr>
        <w:t>[</w:t>
      </w:r>
      <w:r w:rsidR="004C0374">
        <w:rPr>
          <w:rStyle w:val="Referencingstyle"/>
        </w:rPr>
        <w:t>Schedule 1</w:t>
      </w:r>
      <w:r>
        <w:rPr>
          <w:rStyle w:val="Referencingstyle"/>
        </w:rPr>
        <w:t>, item 1, subs</w:t>
      </w:r>
      <w:r w:rsidRPr="00305C03">
        <w:rPr>
          <w:rStyle w:val="Referencingstyle"/>
        </w:rPr>
        <w:t>ection 832</w:t>
      </w:r>
      <w:r w:rsidRPr="00305C03">
        <w:rPr>
          <w:rStyle w:val="Referencingstyle"/>
        </w:rPr>
        <w:noBreakHyphen/>
      </w:r>
      <w:r w:rsidR="00150BD0">
        <w:rPr>
          <w:rStyle w:val="Referencingstyle"/>
        </w:rPr>
        <w:t>725</w:t>
      </w:r>
      <w:r>
        <w:rPr>
          <w:rStyle w:val="Referencingstyle"/>
        </w:rPr>
        <w:t>(</w:t>
      </w:r>
      <w:r w:rsidR="00116342">
        <w:rPr>
          <w:rStyle w:val="Referencingstyle"/>
        </w:rPr>
        <w:t>3</w:t>
      </w:r>
      <w:r>
        <w:rPr>
          <w:rStyle w:val="Referencingstyle"/>
        </w:rPr>
        <w:t>)</w:t>
      </w:r>
      <w:r w:rsidRPr="00305C03">
        <w:rPr>
          <w:rStyle w:val="Referencingstyle"/>
        </w:rPr>
        <w:t>]</w:t>
      </w:r>
    </w:p>
    <w:p w14:paraId="23D1DF9F" w14:textId="77777777" w:rsidR="00A42CA0" w:rsidRDefault="00A42CA0" w:rsidP="00A42CA0">
      <w:pPr>
        <w:pStyle w:val="Heading4"/>
      </w:pPr>
      <w:r>
        <w:t xml:space="preserve">Extended operation of the deducting hybrid mismatch rule </w:t>
      </w:r>
    </w:p>
    <w:p w14:paraId="457C8EF5" w14:textId="3F75DA12" w:rsidR="00A42CA0" w:rsidRDefault="00A42CA0" w:rsidP="00A42CA0">
      <w:pPr>
        <w:pStyle w:val="base-text-paragraph"/>
      </w:pPr>
      <w:r>
        <w:t>The operation of the deducting hybrid mismatch rule is extended so that it also applies in relation to the following amounts in the same way that the rule applies to payments:</w:t>
      </w:r>
    </w:p>
    <w:p w14:paraId="56852FAF" w14:textId="53C8292D" w:rsidR="00A42CA0" w:rsidRDefault="00A42CA0" w:rsidP="00A42CA0">
      <w:pPr>
        <w:pStyle w:val="dotpoint"/>
      </w:pPr>
      <w:r>
        <w:t>an amount representing the decline in value of an asset;</w:t>
      </w:r>
      <w:r w:rsidR="007B7DD9">
        <w:t xml:space="preserve"> or</w:t>
      </w:r>
    </w:p>
    <w:p w14:paraId="4E832EE1" w14:textId="1AE0B9E1" w:rsidR="00A42CA0" w:rsidRDefault="00A42CA0" w:rsidP="00A42CA0">
      <w:pPr>
        <w:pStyle w:val="dotpoint"/>
      </w:pPr>
      <w:r>
        <w:t>an amount representing a share in the net loss of a partnership, trust or other transparent entity.</w:t>
      </w:r>
    </w:p>
    <w:p w14:paraId="19AA5392" w14:textId="71E6D2CB" w:rsidR="00A42CA0" w:rsidRPr="009D092F" w:rsidRDefault="00A42CA0" w:rsidP="00A42CA0">
      <w:pPr>
        <w:pStyle w:val="base-text-paragraphnonumbers"/>
        <w:rPr>
          <w:rStyle w:val="Referencingstyle"/>
        </w:rPr>
      </w:pPr>
      <w:r w:rsidRPr="009D092F">
        <w:rPr>
          <w:rStyle w:val="Referencingstyle"/>
        </w:rPr>
        <w:t>[</w:t>
      </w:r>
      <w:r w:rsidR="004C0374">
        <w:rPr>
          <w:rStyle w:val="Referencingstyle"/>
        </w:rPr>
        <w:t>Schedule 1</w:t>
      </w:r>
      <w:r w:rsidR="009D092F">
        <w:rPr>
          <w:rStyle w:val="Referencingstyle"/>
        </w:rPr>
        <w:t>, item 1, subsection 832</w:t>
      </w:r>
      <w:r w:rsidR="009D092F">
        <w:rPr>
          <w:rStyle w:val="Referencingstyle"/>
        </w:rPr>
        <w:noBreakHyphen/>
      </w:r>
      <w:r w:rsidR="00150BD0">
        <w:rPr>
          <w:rStyle w:val="Referencingstyle"/>
        </w:rPr>
        <w:t>730</w:t>
      </w:r>
      <w:r w:rsidRPr="009D092F">
        <w:rPr>
          <w:rStyle w:val="Referencingstyle"/>
        </w:rPr>
        <w:t>(1)]</w:t>
      </w:r>
    </w:p>
    <w:p w14:paraId="3654B5BF" w14:textId="6DB14464" w:rsidR="00A42CA0" w:rsidRDefault="00A42CA0" w:rsidP="009D092F">
      <w:pPr>
        <w:pStyle w:val="base-text-paragraph"/>
      </w:pPr>
      <w:r>
        <w:t xml:space="preserve">However, these amounts do not give rise to a hybrid financial instruments mismatch, hybrid payer mismatch or reverse hybrid mismatch. </w:t>
      </w:r>
      <w:r w:rsidRPr="009D092F">
        <w:rPr>
          <w:rStyle w:val="Referencingstyle"/>
        </w:rPr>
        <w:t>[</w:t>
      </w:r>
      <w:r w:rsidR="004C0374">
        <w:rPr>
          <w:rStyle w:val="Referencingstyle"/>
        </w:rPr>
        <w:t>Schedule 1</w:t>
      </w:r>
      <w:r w:rsidR="009D092F">
        <w:rPr>
          <w:rStyle w:val="Referencingstyle"/>
        </w:rPr>
        <w:t>, item 1, subsection 832</w:t>
      </w:r>
      <w:r w:rsidR="009D092F">
        <w:rPr>
          <w:rStyle w:val="Referencingstyle"/>
        </w:rPr>
        <w:noBreakHyphen/>
      </w:r>
      <w:r w:rsidR="00150BD0">
        <w:rPr>
          <w:rStyle w:val="Referencingstyle"/>
        </w:rPr>
        <w:t>730</w:t>
      </w:r>
      <w:r w:rsidRPr="009D092F">
        <w:rPr>
          <w:rStyle w:val="Referencingstyle"/>
        </w:rPr>
        <w:t>(2)]</w:t>
      </w:r>
    </w:p>
    <w:p w14:paraId="6ACD3295" w14:textId="10942FB9" w:rsidR="00A42CA0" w:rsidRDefault="00A42CA0" w:rsidP="009D092F">
      <w:pPr>
        <w:pStyle w:val="base-text-paragraph"/>
      </w:pPr>
      <w:r>
        <w:t>For the purpose of the extended application of the deducting hybrid mismatch rule, a reference to the scheme under which the payment is made is taken to be a reference to:</w:t>
      </w:r>
    </w:p>
    <w:p w14:paraId="5D1A61EF" w14:textId="6F4EB4E5" w:rsidR="00A42CA0" w:rsidRDefault="00A42CA0" w:rsidP="009D092F">
      <w:pPr>
        <w:pStyle w:val="dotpoint"/>
      </w:pPr>
      <w:r>
        <w:lastRenderedPageBreak/>
        <w:t xml:space="preserve">if the amount represents the decline in value of an asset </w:t>
      </w:r>
      <w:r w:rsidR="009D092F">
        <w:rPr>
          <w:rFonts w:ascii="Calibri" w:hAnsi="Calibri"/>
        </w:rPr>
        <w:t>—</w:t>
      </w:r>
      <w:r w:rsidR="009D092F">
        <w:t xml:space="preserve"> </w:t>
      </w:r>
      <w:r>
        <w:t>the scheme under which the asset is held;</w:t>
      </w:r>
      <w:r w:rsidR="007B7DD9">
        <w:t xml:space="preserve"> or</w:t>
      </w:r>
    </w:p>
    <w:p w14:paraId="582BE590" w14:textId="6321FB06" w:rsidR="00A42CA0" w:rsidRDefault="00A42CA0" w:rsidP="009D092F">
      <w:pPr>
        <w:pStyle w:val="dotpoint"/>
      </w:pPr>
      <w:r>
        <w:t xml:space="preserve">if the amount represents a share in the net loss of a partnership, trust or other transparent entity asset </w:t>
      </w:r>
      <w:r w:rsidR="009D092F">
        <w:rPr>
          <w:rFonts w:ascii="Calibri" w:hAnsi="Calibri"/>
        </w:rPr>
        <w:t>—</w:t>
      </w:r>
      <w:r w:rsidR="00150BD0">
        <w:rPr>
          <w:rFonts w:ascii="Calibri" w:hAnsi="Calibri"/>
        </w:rPr>
        <w:t xml:space="preserve"> </w:t>
      </w:r>
      <w:r>
        <w:t>the scheme under which the net loss arose.</w:t>
      </w:r>
    </w:p>
    <w:p w14:paraId="1B6FB857" w14:textId="55A91380" w:rsidR="00785145" w:rsidRDefault="00A42CA0" w:rsidP="009D092F">
      <w:pPr>
        <w:pStyle w:val="base-text-paragraphnonumbers"/>
        <w:rPr>
          <w:rStyle w:val="Referencingstyle"/>
        </w:rPr>
      </w:pPr>
      <w:r w:rsidRPr="009D092F">
        <w:rPr>
          <w:rStyle w:val="Referencingstyle"/>
        </w:rPr>
        <w:t>[</w:t>
      </w:r>
      <w:r w:rsidR="004C0374">
        <w:rPr>
          <w:rStyle w:val="Referencingstyle"/>
        </w:rPr>
        <w:t>Schedule 1</w:t>
      </w:r>
      <w:r w:rsidRPr="009D092F">
        <w:rPr>
          <w:rStyle w:val="Referencingstyle"/>
        </w:rPr>
        <w:t>, item 1, su</w:t>
      </w:r>
      <w:r w:rsidR="009D092F">
        <w:rPr>
          <w:rStyle w:val="Referencingstyle"/>
        </w:rPr>
        <w:t>bsection 83</w:t>
      </w:r>
      <w:r w:rsidRPr="009D092F">
        <w:rPr>
          <w:rStyle w:val="Referencingstyle"/>
        </w:rPr>
        <w:t>2</w:t>
      </w:r>
      <w:r w:rsidR="009D092F">
        <w:rPr>
          <w:rStyle w:val="Referencingstyle"/>
        </w:rPr>
        <w:noBreakHyphen/>
      </w:r>
      <w:r w:rsidR="00150BD0">
        <w:rPr>
          <w:rStyle w:val="Referencingstyle"/>
        </w:rPr>
        <w:t>730</w:t>
      </w:r>
      <w:r w:rsidRPr="009D092F">
        <w:rPr>
          <w:rStyle w:val="Referencingstyle"/>
        </w:rPr>
        <w:t>(3)]</w:t>
      </w:r>
    </w:p>
    <w:p w14:paraId="066B181B" w14:textId="2754474B" w:rsidR="009D092F" w:rsidRDefault="008E6B9D" w:rsidP="009D092F">
      <w:pPr>
        <w:pStyle w:val="Heading4"/>
      </w:pPr>
      <w:r>
        <w:t>C</w:t>
      </w:r>
      <w:r w:rsidR="009D092F">
        <w:t xml:space="preserve">onsequences </w:t>
      </w:r>
      <w:r>
        <w:t xml:space="preserve">that </w:t>
      </w:r>
      <w:r w:rsidR="009D092F">
        <w:t xml:space="preserve">arise if a payment gives rise to a deducting hybrid </w:t>
      </w:r>
      <w:r w:rsidR="009D092F" w:rsidRPr="0081609F">
        <w:t>mismatch</w:t>
      </w:r>
    </w:p>
    <w:p w14:paraId="2D52F187" w14:textId="36B77AEE" w:rsidR="000A072E" w:rsidRDefault="000A072E" w:rsidP="000A072E">
      <w:pPr>
        <w:pStyle w:val="base-text-paragraph"/>
      </w:pPr>
      <w:r>
        <w:t xml:space="preserve">If a payment gives rise </w:t>
      </w:r>
      <w:r w:rsidRPr="005570D9">
        <w:t xml:space="preserve">to a </w:t>
      </w:r>
      <w:r w:rsidRPr="009D092F">
        <w:t xml:space="preserve">deducting </w:t>
      </w:r>
      <w:r w:rsidRPr="005570D9">
        <w:t>hybrid mismatch</w:t>
      </w:r>
      <w:r>
        <w:t>, then.</w:t>
      </w:r>
    </w:p>
    <w:p w14:paraId="62089A9D" w14:textId="6BC9A4E7" w:rsidR="000A072E" w:rsidRPr="00D47752" w:rsidRDefault="000A072E" w:rsidP="000A072E">
      <w:pPr>
        <w:pStyle w:val="dotpoint"/>
      </w:pPr>
      <w:r w:rsidRPr="00D47752">
        <w:t xml:space="preserve">if Australia is the deducting element of the mismatch </w:t>
      </w:r>
      <w:r w:rsidRPr="00D47752">
        <w:rPr>
          <w:rFonts w:ascii="Calibri" w:hAnsi="Calibri"/>
        </w:rPr>
        <w:t>—</w:t>
      </w:r>
      <w:r w:rsidRPr="00D47752">
        <w:t xml:space="preserve"> the mismatch is neutralised by the neutralising hybrid mismatch rule for deducting entities (Subdivision 832</w:t>
      </w:r>
      <w:r w:rsidRPr="00D47752">
        <w:noBreakHyphen/>
        <w:t xml:space="preserve">B) which operates to deny a deduction; </w:t>
      </w:r>
      <w:r w:rsidR="007B7DD9" w:rsidRPr="00D47752">
        <w:t>or</w:t>
      </w:r>
    </w:p>
    <w:p w14:paraId="7F205951" w14:textId="504B1F08" w:rsidR="000A072E" w:rsidRPr="00D47752" w:rsidRDefault="000A072E" w:rsidP="000A072E">
      <w:pPr>
        <w:pStyle w:val="dotpoint"/>
      </w:pPr>
      <w:r w:rsidRPr="00D47752">
        <w:t>if both deducting and non</w:t>
      </w:r>
      <w:r w:rsidRPr="00D47752">
        <w:noBreakHyphen/>
        <w:t>including elements are offshore, the mismatch might give rise to an imported hybrid mismatch</w:t>
      </w:r>
      <w:r w:rsidR="00742DB0">
        <w:t xml:space="preserve"> </w:t>
      </w:r>
      <w:r w:rsidRPr="00D47752">
        <w:rPr>
          <w:rFonts w:ascii="Calibri" w:hAnsi="Calibri"/>
        </w:rPr>
        <w:t>—</w:t>
      </w:r>
      <w:r w:rsidRPr="00D47752">
        <w:t xml:space="preserve"> in this event, the mismatch is also neutralised by the neutralising hybrid mismatch rule for deducting entities.</w:t>
      </w:r>
    </w:p>
    <w:p w14:paraId="170F61ED" w14:textId="673FC6F6" w:rsidR="000A072E" w:rsidRDefault="000A072E" w:rsidP="000A072E">
      <w:pPr>
        <w:pStyle w:val="base-text-paragraph"/>
      </w:pPr>
      <w:r>
        <w:t>The neutralising hybrid mismatch rule for non</w:t>
      </w:r>
      <w:r>
        <w:noBreakHyphen/>
        <w:t>including entities (Subdivision 832</w:t>
      </w:r>
      <w:r>
        <w:noBreakHyphen/>
      </w:r>
      <w:r w:rsidR="00150BD0">
        <w:t>C</w:t>
      </w:r>
      <w:r>
        <w:t xml:space="preserve">) (the secondary response) does not apply to a payment that gives rise </w:t>
      </w:r>
      <w:r w:rsidRPr="005570D9">
        <w:t xml:space="preserve">to a </w:t>
      </w:r>
      <w:r w:rsidRPr="009D092F">
        <w:t xml:space="preserve">deducting </w:t>
      </w:r>
      <w:r w:rsidRPr="005570D9">
        <w:t>hybrid mismatch</w:t>
      </w:r>
      <w:r>
        <w:t>.</w:t>
      </w:r>
    </w:p>
    <w:p w14:paraId="016B1267" w14:textId="44EB6DA0" w:rsidR="00573706" w:rsidRDefault="003C4348" w:rsidP="00573706">
      <w:pPr>
        <w:pStyle w:val="Heading3"/>
      </w:pPr>
      <w:r>
        <w:t xml:space="preserve">Imported hybrid mismatch </w:t>
      </w:r>
      <w:r w:rsidR="00DD3939">
        <w:t>(Subdivision 832</w:t>
      </w:r>
      <w:r w:rsidR="00DD3939">
        <w:noBreakHyphen/>
      </w:r>
      <w:r w:rsidR="00150BD0">
        <w:t>M</w:t>
      </w:r>
      <w:r w:rsidR="00DD3939">
        <w:t>)</w:t>
      </w:r>
    </w:p>
    <w:p w14:paraId="047DE869" w14:textId="79466CA0" w:rsidR="003C4348" w:rsidRDefault="003C4348" w:rsidP="003C4348">
      <w:pPr>
        <w:pStyle w:val="Heading4"/>
      </w:pPr>
      <w:r>
        <w:t>What is an i</w:t>
      </w:r>
      <w:r w:rsidRPr="003C4348">
        <w:t xml:space="preserve">mported </w:t>
      </w:r>
      <w:r>
        <w:t>hybrid mismatch</w:t>
      </w:r>
      <w:r w:rsidR="008E6B9D">
        <w:t>?</w:t>
      </w:r>
    </w:p>
    <w:p w14:paraId="6D49B778" w14:textId="31C8168C" w:rsidR="003C4348" w:rsidRDefault="003C4348" w:rsidP="003C4348">
      <w:pPr>
        <w:pStyle w:val="base-text-paragraph"/>
      </w:pPr>
      <w:r>
        <w:t>A payment gives rise to a</w:t>
      </w:r>
      <w:r w:rsidR="007B7DD9">
        <w:t>n</w:t>
      </w:r>
      <w:r>
        <w:t xml:space="preserve"> </w:t>
      </w:r>
      <w:r>
        <w:rPr>
          <w:b/>
          <w:i/>
        </w:rPr>
        <w:t>i</w:t>
      </w:r>
      <w:r w:rsidRPr="003C4348">
        <w:rPr>
          <w:b/>
          <w:i/>
        </w:rPr>
        <w:t>mported hybrid mismatch</w:t>
      </w:r>
      <w:r>
        <w:t xml:space="preserve"> if:</w:t>
      </w:r>
    </w:p>
    <w:p w14:paraId="68390E7B" w14:textId="2D437CF8" w:rsidR="00B74FD2" w:rsidRDefault="00B74FD2" w:rsidP="003C4348">
      <w:pPr>
        <w:pStyle w:val="dotpoint"/>
      </w:pPr>
      <w:r>
        <w:t>apart from section 832</w:t>
      </w:r>
      <w:r>
        <w:noBreakHyphen/>
      </w:r>
      <w:r w:rsidR="00150BD0">
        <w:t>105</w:t>
      </w:r>
      <w:r>
        <w:t xml:space="preserve">, the payment would give rise to an </w:t>
      </w:r>
      <w:r w:rsidR="00C4657D" w:rsidRPr="00C55B7D">
        <w:rPr>
          <w:i/>
        </w:rPr>
        <w:t>Australian income reduction amount</w:t>
      </w:r>
      <w:r w:rsidR="00C4657D">
        <w:t xml:space="preserve"> (see the Core concepts)</w:t>
      </w:r>
      <w:r>
        <w:t xml:space="preserve"> for an entity for an income year;</w:t>
      </w:r>
    </w:p>
    <w:p w14:paraId="401060B1" w14:textId="2236D8AD" w:rsidR="003C4348" w:rsidRDefault="003C4348" w:rsidP="003C4348">
      <w:pPr>
        <w:pStyle w:val="dotpoint"/>
      </w:pPr>
      <w:r>
        <w:t xml:space="preserve">the payment </w:t>
      </w:r>
      <w:r w:rsidR="00B74FD2">
        <w:t xml:space="preserve">is an importing payment in relation </w:t>
      </w:r>
      <w:r>
        <w:t>to a</w:t>
      </w:r>
      <w:r w:rsidR="00B74FD2">
        <w:t>n offshore hybrid mismatch</w:t>
      </w:r>
      <w:r>
        <w:t xml:space="preserve">; and </w:t>
      </w:r>
    </w:p>
    <w:p w14:paraId="10DBD891" w14:textId="77777777" w:rsidR="00B74FD2" w:rsidRDefault="00B74FD2" w:rsidP="003C4348">
      <w:pPr>
        <w:pStyle w:val="dotpoint"/>
      </w:pPr>
      <w:r>
        <w:t xml:space="preserve">the importing payment </w:t>
      </w:r>
      <w:r w:rsidR="003C4348">
        <w:t>i</w:t>
      </w:r>
      <w:r>
        <w:t>s eligible to neutralise the offshore hybrid mismatch.</w:t>
      </w:r>
    </w:p>
    <w:p w14:paraId="49B93164" w14:textId="12892F3D" w:rsidR="003C4348" w:rsidRDefault="003C4348" w:rsidP="003C4348">
      <w:pPr>
        <w:pStyle w:val="base-text-paragraphnonumbers"/>
        <w:rPr>
          <w:rStyle w:val="Referencingstyle"/>
        </w:rPr>
      </w:pPr>
      <w:r w:rsidRPr="00305C03">
        <w:rPr>
          <w:rStyle w:val="Referencingstyle"/>
        </w:rPr>
        <w:t>[</w:t>
      </w:r>
      <w:r w:rsidR="004C0374">
        <w:rPr>
          <w:rStyle w:val="Referencingstyle"/>
        </w:rPr>
        <w:t>Schedule 1</w:t>
      </w:r>
      <w:r w:rsidRPr="00305C03">
        <w:rPr>
          <w:rStyle w:val="Referencingstyle"/>
        </w:rPr>
        <w:t>, item</w:t>
      </w:r>
      <w:r>
        <w:rPr>
          <w:rStyle w:val="Referencingstyle"/>
        </w:rPr>
        <w:t>s</w:t>
      </w:r>
      <w:r w:rsidRPr="00305C03">
        <w:rPr>
          <w:rStyle w:val="Referencingstyle"/>
        </w:rPr>
        <w:t> </w:t>
      </w:r>
      <w:r>
        <w:rPr>
          <w:rStyle w:val="Referencingstyle"/>
        </w:rPr>
        <w:t xml:space="preserve">1 and </w:t>
      </w:r>
      <w:r w:rsidR="00742DB0">
        <w:rPr>
          <w:rStyle w:val="Referencingstyle"/>
        </w:rPr>
        <w:t>2</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150BD0">
        <w:rPr>
          <w:rStyle w:val="Referencingstyle"/>
        </w:rPr>
        <w:t>785</w:t>
      </w:r>
      <w:r>
        <w:rPr>
          <w:rStyle w:val="Referencingstyle"/>
        </w:rPr>
        <w:t>(1) and the</w:t>
      </w:r>
      <w:r w:rsidRPr="00305C03">
        <w:rPr>
          <w:rStyle w:val="Referencingstyle"/>
        </w:rPr>
        <w:t xml:space="preserve"> definition of </w:t>
      </w:r>
      <w:r>
        <w:rPr>
          <w:rStyle w:val="Referencingstyle"/>
        </w:rPr>
        <w:t>‘</w:t>
      </w:r>
      <w:r w:rsidR="00B74FD2" w:rsidRPr="00B74FD2">
        <w:rPr>
          <w:rStyle w:val="Referencingstyle"/>
        </w:rPr>
        <w:t xml:space="preserve">imported </w:t>
      </w:r>
      <w:r>
        <w:rPr>
          <w:rStyle w:val="Referencingstyle"/>
        </w:rPr>
        <w:t xml:space="preserve">hybrid </w:t>
      </w:r>
      <w:r w:rsidRPr="00FA3E4C">
        <w:rPr>
          <w:rStyle w:val="Referencingstyle"/>
        </w:rPr>
        <w:t>mismatch</w:t>
      </w:r>
      <w:r>
        <w:rPr>
          <w:rStyle w:val="Referencingstyle"/>
        </w:rPr>
        <w:t>’</w:t>
      </w:r>
      <w:r w:rsidRPr="00FA3E4C">
        <w:rPr>
          <w:rStyle w:val="Referencingstyle"/>
        </w:rPr>
        <w:t xml:space="preserve"> </w:t>
      </w:r>
      <w:r w:rsidRPr="00305C03">
        <w:rPr>
          <w:rStyle w:val="Referencingstyle"/>
        </w:rPr>
        <w:t>in subsection 995</w:t>
      </w:r>
      <w:r w:rsidRPr="00305C03">
        <w:rPr>
          <w:rStyle w:val="Referencingstyle"/>
        </w:rPr>
        <w:noBreakHyphen/>
        <w:t>1(1)]</w:t>
      </w:r>
    </w:p>
    <w:p w14:paraId="60A8A676" w14:textId="1435464B" w:rsidR="003C4348" w:rsidRDefault="008E6B9D" w:rsidP="003C4348">
      <w:pPr>
        <w:pStyle w:val="base-text-paragraph"/>
      </w:pPr>
      <w:r>
        <w:lastRenderedPageBreak/>
        <w:t>However, a</w:t>
      </w:r>
      <w:r w:rsidR="003C4348">
        <w:t xml:space="preserve"> payment does not give rise </w:t>
      </w:r>
      <w:r w:rsidR="003C4348" w:rsidRPr="00E60428">
        <w:t xml:space="preserve">to a </w:t>
      </w:r>
      <w:r w:rsidR="0073681A">
        <w:t>imported</w:t>
      </w:r>
      <w:r w:rsidR="003C4348" w:rsidRPr="00E60428">
        <w:t xml:space="preserve"> hybrid mismatch if</w:t>
      </w:r>
      <w:r w:rsidR="003C4348">
        <w:t xml:space="preserve"> it gave rise to </w:t>
      </w:r>
      <w:r w:rsidR="0008426E">
        <w:t>a hybrid financial instruments mismatch, a hybrid payer mismatch, a reverse hybrid mismatch or a deducting hybrid mismatch</w:t>
      </w:r>
      <w:r w:rsidR="003C4348">
        <w:t xml:space="preserve">. </w:t>
      </w:r>
      <w:r w:rsidR="003C4348" w:rsidRPr="00305C03">
        <w:rPr>
          <w:rStyle w:val="Referencingstyle"/>
        </w:rPr>
        <w:t>[</w:t>
      </w:r>
      <w:r w:rsidR="004C0374">
        <w:rPr>
          <w:rStyle w:val="Referencingstyle"/>
        </w:rPr>
        <w:t>Schedule 1</w:t>
      </w:r>
      <w:r w:rsidR="003C4348" w:rsidRPr="00305C03">
        <w:rPr>
          <w:rStyle w:val="Referencingstyle"/>
        </w:rPr>
        <w:t>, item </w:t>
      </w:r>
      <w:r w:rsidR="003C4348">
        <w:rPr>
          <w:rStyle w:val="Referencingstyle"/>
        </w:rPr>
        <w:t>1,</w:t>
      </w:r>
      <w:r>
        <w:rPr>
          <w:rStyle w:val="Referencingstyle"/>
        </w:rPr>
        <w:t xml:space="preserve"> </w:t>
      </w:r>
      <w:r w:rsidR="003C4348">
        <w:rPr>
          <w:rStyle w:val="Referencingstyle"/>
        </w:rPr>
        <w:t>s</w:t>
      </w:r>
      <w:r w:rsidR="003C4348" w:rsidRPr="00305C03">
        <w:rPr>
          <w:rStyle w:val="Referencingstyle"/>
        </w:rPr>
        <w:t>ection 832</w:t>
      </w:r>
      <w:r w:rsidR="003C4348" w:rsidRPr="00305C03">
        <w:rPr>
          <w:rStyle w:val="Referencingstyle"/>
        </w:rPr>
        <w:noBreakHyphen/>
      </w:r>
      <w:r w:rsidR="00150BD0">
        <w:rPr>
          <w:rStyle w:val="Referencingstyle"/>
        </w:rPr>
        <w:t>50</w:t>
      </w:r>
      <w:r w:rsidR="003C4348" w:rsidRPr="00305C03">
        <w:rPr>
          <w:rStyle w:val="Referencingstyle"/>
        </w:rPr>
        <w:t>]</w:t>
      </w:r>
    </w:p>
    <w:p w14:paraId="386EC39A" w14:textId="373ED754" w:rsidR="00B74FD2" w:rsidRDefault="00B74FD2" w:rsidP="00B74FD2">
      <w:pPr>
        <w:pStyle w:val="base-text-paragraph"/>
      </w:pPr>
      <w:r>
        <w:t xml:space="preserve">An </w:t>
      </w:r>
      <w:r w:rsidRPr="00B74FD2">
        <w:t xml:space="preserve">imported hybrid mismatch </w:t>
      </w:r>
      <w:r>
        <w:t xml:space="preserve">is also a hybrid mismatch.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150BD0">
        <w:rPr>
          <w:rStyle w:val="Referencingstyle"/>
        </w:rPr>
        <w:t>785</w:t>
      </w:r>
      <w:r>
        <w:rPr>
          <w:rStyle w:val="Referencingstyle"/>
        </w:rPr>
        <w:t>(3)</w:t>
      </w:r>
      <w:r w:rsidRPr="00305C03">
        <w:rPr>
          <w:rStyle w:val="Referencingstyle"/>
        </w:rPr>
        <w:t>]</w:t>
      </w:r>
    </w:p>
    <w:p w14:paraId="43B3F7B1" w14:textId="11424AF9" w:rsidR="00B74FD2" w:rsidRDefault="003C4348" w:rsidP="003C4348">
      <w:pPr>
        <w:pStyle w:val="base-text-paragraph"/>
      </w:pPr>
      <w:r>
        <w:t xml:space="preserve">The amount of the </w:t>
      </w:r>
      <w:r w:rsidR="00B74FD2">
        <w:t xml:space="preserve">imported </w:t>
      </w:r>
      <w:r>
        <w:t>hybrid mismatch is</w:t>
      </w:r>
      <w:r w:rsidR="00B74FD2">
        <w:t xml:space="preserve"> the lesser of:</w:t>
      </w:r>
    </w:p>
    <w:p w14:paraId="725048A3" w14:textId="3E8D52BF" w:rsidR="00B74FD2" w:rsidRDefault="00B74FD2" w:rsidP="00B74FD2">
      <w:pPr>
        <w:pStyle w:val="dotpoint"/>
      </w:pPr>
      <w:r>
        <w:t xml:space="preserve">the </w:t>
      </w:r>
      <w:r w:rsidR="00CB27C3">
        <w:t xml:space="preserve">importing deduction amount in relation to </w:t>
      </w:r>
      <w:r>
        <w:t xml:space="preserve">the </w:t>
      </w:r>
      <w:r w:rsidR="00C4657D">
        <w:t>Aust</w:t>
      </w:r>
      <w:r w:rsidR="00C55B7D">
        <w:t>ralian income reduction amount</w:t>
      </w:r>
      <w:r>
        <w:t>; and</w:t>
      </w:r>
    </w:p>
    <w:p w14:paraId="7D1A10FC" w14:textId="77777777" w:rsidR="00B74FD2" w:rsidRDefault="00B74FD2" w:rsidP="00B74FD2">
      <w:pPr>
        <w:pStyle w:val="dotpoint"/>
      </w:pPr>
      <w:r>
        <w:t>the amount worked out using the following formula:</w:t>
      </w:r>
    </w:p>
    <w:p w14:paraId="0ED05509" w14:textId="6DC8626F" w:rsidR="006E3FAC" w:rsidRPr="006E3FAC" w:rsidRDefault="004E2D34" w:rsidP="00B74FD2">
      <w:pPr>
        <w:pStyle w:val="base-text-paragraphnonumbers"/>
      </w:pPr>
      <m:oMathPara>
        <m:oMath>
          <m:f>
            <m:fPr>
              <m:ctrlPr>
                <w:rPr>
                  <w:rFonts w:ascii="Cambria Math" w:hAnsi="Cambria Math"/>
                  <w:i/>
                </w:rPr>
              </m:ctrlPr>
            </m:fPr>
            <m:num>
              <m:r>
                <m:rPr>
                  <m:nor/>
                </m:rPr>
                <m:t>Importing deduction</m:t>
              </m:r>
            </m:num>
            <m:den>
              <m:r>
                <m:rPr>
                  <m:nor/>
                </m:rPr>
                <m:t xml:space="preserve">Total </m:t>
              </m:r>
              <m:r>
                <m:rPr>
                  <m:nor/>
                </m:rPr>
                <w:rPr>
                  <w:rFonts w:ascii="Cambria Math"/>
                </w:rPr>
                <m:t xml:space="preserve">importing </m:t>
              </m:r>
              <m:r>
                <m:rPr>
                  <m:nor/>
                </m:rPr>
                <m:t>deductions of equal priority</m:t>
              </m:r>
            </m:den>
          </m:f>
        </m:oMath>
      </m:oMathPara>
    </w:p>
    <w:p w14:paraId="66654B42" w14:textId="77777777" w:rsidR="006E3FAC" w:rsidRPr="006E3FAC" w:rsidRDefault="006E3FAC" w:rsidP="00B74FD2">
      <w:pPr>
        <w:pStyle w:val="base-text-paragraphnonumbers"/>
      </w:pPr>
      <m:oMathPara>
        <m:oMath>
          <m:r>
            <w:rPr>
              <w:rFonts w:ascii="Cambria Math" w:hAnsi="Cambria Math"/>
            </w:rPr>
            <m:t xml:space="preserve"> × </m:t>
          </m:r>
        </m:oMath>
      </m:oMathPara>
    </w:p>
    <w:p w14:paraId="1DEF1545" w14:textId="570508F4" w:rsidR="00B74FD2" w:rsidRPr="006E3FAC" w:rsidRDefault="006E3FAC" w:rsidP="00B74FD2">
      <w:pPr>
        <w:pStyle w:val="base-text-paragraphnonumbers"/>
      </w:pPr>
      <m:oMathPara>
        <m:oMath>
          <m:r>
            <m:rPr>
              <m:nor/>
            </m:rPr>
            <m:t>Remaining offshore hybrid mismatch</m:t>
          </m:r>
        </m:oMath>
      </m:oMathPara>
    </w:p>
    <w:p w14:paraId="2784D900" w14:textId="69655ADE" w:rsidR="006E3FAC" w:rsidRDefault="006E3FAC" w:rsidP="006E3FAC">
      <w:pPr>
        <w:pStyle w:val="base-text-paragraphnonumbers"/>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sidR="00F30895">
        <w:rPr>
          <w:rStyle w:val="Referencingstyle"/>
        </w:rPr>
        <w:t>ubs</w:t>
      </w:r>
      <w:r w:rsidRPr="00305C03">
        <w:rPr>
          <w:rStyle w:val="Referencingstyle"/>
        </w:rPr>
        <w:t>ection 832</w:t>
      </w:r>
      <w:r w:rsidRPr="00305C03">
        <w:rPr>
          <w:rStyle w:val="Referencingstyle"/>
        </w:rPr>
        <w:noBreakHyphen/>
      </w:r>
      <w:r w:rsidR="00150BD0">
        <w:rPr>
          <w:rStyle w:val="Referencingstyle"/>
        </w:rPr>
        <w:t>805</w:t>
      </w:r>
      <w:r w:rsidR="00F30895">
        <w:rPr>
          <w:rStyle w:val="Referencingstyle"/>
        </w:rPr>
        <w:t>(1)</w:t>
      </w:r>
      <w:r w:rsidRPr="00305C03">
        <w:rPr>
          <w:rStyle w:val="Referencingstyle"/>
        </w:rPr>
        <w:t>]</w:t>
      </w:r>
    </w:p>
    <w:p w14:paraId="3B753688" w14:textId="75178D7B" w:rsidR="00CB27C3" w:rsidRDefault="006E3FAC" w:rsidP="006E3FAC">
      <w:pPr>
        <w:pStyle w:val="base-text-paragraph"/>
      </w:pPr>
      <w:r>
        <w:t>In this formula, the factor</w:t>
      </w:r>
      <w:r w:rsidR="00CB27C3">
        <w:t xml:space="preserve"> </w:t>
      </w:r>
      <w:r w:rsidR="00CB27C3" w:rsidRPr="00CB27C3">
        <w:rPr>
          <w:i/>
        </w:rPr>
        <w:t>Importing deduction</w:t>
      </w:r>
      <w:r w:rsidR="00CB27C3">
        <w:t xml:space="preserve"> means the amount of the importing deduction amount in relation to the Australian income reduction amount.</w:t>
      </w:r>
    </w:p>
    <w:p w14:paraId="780FCD42" w14:textId="239BAA83" w:rsidR="00B74FD2" w:rsidRDefault="00CB27C3" w:rsidP="006E3FAC">
      <w:pPr>
        <w:pStyle w:val="base-text-paragraph"/>
      </w:pPr>
      <w:r>
        <w:t>The factor</w:t>
      </w:r>
      <w:r w:rsidR="006E3FAC">
        <w:t xml:space="preserve"> </w:t>
      </w:r>
      <w:r w:rsidR="006E3FAC" w:rsidRPr="006E3FAC">
        <w:rPr>
          <w:i/>
        </w:rPr>
        <w:t xml:space="preserve">Total </w:t>
      </w:r>
      <w:r>
        <w:rPr>
          <w:i/>
        </w:rPr>
        <w:t xml:space="preserve">importing </w:t>
      </w:r>
      <w:r w:rsidR="006E3FAC" w:rsidRPr="006E3FAC">
        <w:rPr>
          <w:i/>
        </w:rPr>
        <w:t>deductions of equal priority</w:t>
      </w:r>
      <w:r w:rsidR="006E3FAC">
        <w:t xml:space="preserve"> means the amount worked out by:</w:t>
      </w:r>
    </w:p>
    <w:p w14:paraId="4B074816" w14:textId="77777777" w:rsidR="005D388F" w:rsidRDefault="006E3FAC" w:rsidP="006E3FAC">
      <w:pPr>
        <w:pStyle w:val="dotpoint"/>
      </w:pPr>
      <w:r>
        <w:t xml:space="preserve">identifying each importing payment in relation to the offshore hybrid mismatch </w:t>
      </w:r>
      <w:r w:rsidR="005D388F">
        <w:t>that is:</w:t>
      </w:r>
    </w:p>
    <w:p w14:paraId="5D2C896C" w14:textId="77777777" w:rsidR="005D388F" w:rsidRDefault="005D388F" w:rsidP="005D388F">
      <w:pPr>
        <w:pStyle w:val="dotpoint2"/>
      </w:pPr>
      <w:r>
        <w:t xml:space="preserve">eligible to neutralise the mismatch; </w:t>
      </w:r>
      <w:r w:rsidR="00CB27C3">
        <w:t xml:space="preserve">and </w:t>
      </w:r>
    </w:p>
    <w:p w14:paraId="3B4B87BA" w14:textId="10A0DDD0" w:rsidR="006E3FAC" w:rsidRDefault="006E3FAC" w:rsidP="005D388F">
      <w:pPr>
        <w:pStyle w:val="dotpoint2"/>
      </w:pPr>
      <w:r>
        <w:t>to which the same item in the table in subsection 832</w:t>
      </w:r>
      <w:r>
        <w:noBreakHyphen/>
      </w:r>
      <w:r w:rsidR="00150BD0">
        <w:t>800</w:t>
      </w:r>
      <w:r>
        <w:t xml:space="preserve">(3) applies; </w:t>
      </w:r>
    </w:p>
    <w:p w14:paraId="0589517B" w14:textId="02E7EFD4" w:rsidR="006E3FAC" w:rsidRDefault="006E3FAC" w:rsidP="006E3FAC">
      <w:pPr>
        <w:pStyle w:val="dotpoint"/>
      </w:pPr>
      <w:r>
        <w:t xml:space="preserve">working out the amount of the </w:t>
      </w:r>
      <w:r w:rsidR="00CB27C3">
        <w:t xml:space="preserve">importing deduction amount in relation to the </w:t>
      </w:r>
      <w:r>
        <w:t xml:space="preserve">Australian income reduction amount or </w:t>
      </w:r>
      <w:r w:rsidR="00EA4C60" w:rsidRPr="00C55B7D">
        <w:rPr>
          <w:i/>
        </w:rPr>
        <w:t>foreign income tax deduction</w:t>
      </w:r>
      <w:r w:rsidR="00EA4C60">
        <w:t xml:space="preserve"> (see the Core concepts)</w:t>
      </w:r>
      <w:r>
        <w:t xml:space="preserve"> to which each such importing payment gives rise; and</w:t>
      </w:r>
    </w:p>
    <w:p w14:paraId="0D03770E" w14:textId="236828B7" w:rsidR="006E3FAC" w:rsidRDefault="006E3FAC" w:rsidP="006E3FAC">
      <w:pPr>
        <w:pStyle w:val="dotpoint"/>
      </w:pPr>
      <w:r>
        <w:t>summing the results for each importing payment.</w:t>
      </w:r>
    </w:p>
    <w:p w14:paraId="6DEEB48B" w14:textId="51415795" w:rsidR="006E3FAC" w:rsidRDefault="006E3FAC" w:rsidP="006E3FAC">
      <w:pPr>
        <w:pStyle w:val="base-text-paragraphnonumbers"/>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sidR="00F30895">
        <w:rPr>
          <w:rStyle w:val="Referencingstyle"/>
        </w:rPr>
        <w:t>ubs</w:t>
      </w:r>
      <w:r w:rsidRPr="00305C03">
        <w:rPr>
          <w:rStyle w:val="Referencingstyle"/>
        </w:rPr>
        <w:t>ection 832</w:t>
      </w:r>
      <w:r w:rsidRPr="00305C03">
        <w:rPr>
          <w:rStyle w:val="Referencingstyle"/>
        </w:rPr>
        <w:noBreakHyphen/>
      </w:r>
      <w:r w:rsidR="00150BD0">
        <w:rPr>
          <w:rStyle w:val="Referencingstyle"/>
        </w:rPr>
        <w:t>805</w:t>
      </w:r>
      <w:r w:rsidR="00F30895">
        <w:rPr>
          <w:rStyle w:val="Referencingstyle"/>
        </w:rPr>
        <w:t>(1)</w:t>
      </w:r>
      <w:r w:rsidRPr="00305C03">
        <w:rPr>
          <w:rStyle w:val="Referencingstyle"/>
        </w:rPr>
        <w:t>]</w:t>
      </w:r>
    </w:p>
    <w:p w14:paraId="450D5CB6" w14:textId="07414C8B" w:rsidR="00280349" w:rsidRPr="00F30895" w:rsidRDefault="00280349" w:rsidP="00280349">
      <w:pPr>
        <w:pStyle w:val="base-text-paragraph"/>
        <w:rPr>
          <w:rStyle w:val="Referencingstyle"/>
          <w:b w:val="0"/>
          <w:i w:val="0"/>
          <w:sz w:val="22"/>
        </w:rPr>
      </w:pPr>
      <w:r>
        <w:lastRenderedPageBreak/>
        <w:t xml:space="preserve">The amount of the </w:t>
      </w:r>
      <w:r w:rsidRPr="00280349">
        <w:rPr>
          <w:i/>
        </w:rPr>
        <w:t>Remaining offshore hybrid mismatch</w:t>
      </w:r>
      <w:r>
        <w:t xml:space="preserve"> is generally the amount of the offshore hybrid mismatch. However, if an item higher in the table in subsection 832</w:t>
      </w:r>
      <w:r>
        <w:noBreakHyphen/>
      </w:r>
      <w:r w:rsidR="00150BD0">
        <w:t>800</w:t>
      </w:r>
      <w:r>
        <w:t xml:space="preserve">(3) applies to one or more other importing payments in relation to the offshore hybrid mismatch, the amount is the amount of the offshore hybrid mismatch that is not, or will not, be neutralised by the application of the </w:t>
      </w:r>
      <w:r w:rsidRPr="00280349">
        <w:t>imported hybrid mismatch</w:t>
      </w:r>
      <w:r>
        <w:t xml:space="preserve"> rule, and equivalent provisions of </w:t>
      </w:r>
      <w:r w:rsidR="00742DB0">
        <w:t>applicable</w:t>
      </w:r>
      <w:r>
        <w:t xml:space="preserve"> </w:t>
      </w:r>
      <w:r w:rsidRPr="00FF047B">
        <w:rPr>
          <w:i/>
        </w:rPr>
        <w:t>foreign hybrid mismatch rules</w:t>
      </w:r>
      <w:r w:rsidR="00FF047B">
        <w:rPr>
          <w:i/>
        </w:rPr>
        <w:t xml:space="preserve"> </w:t>
      </w:r>
      <w:r w:rsidR="00FF047B">
        <w:t>(see the Core concepts)</w:t>
      </w:r>
      <w:r>
        <w:t xml:space="preserve">, in relation to those other importing payments.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sidR="00F30895">
        <w:rPr>
          <w:rStyle w:val="Referencingstyle"/>
        </w:rPr>
        <w:t>ubs</w:t>
      </w:r>
      <w:r w:rsidRPr="00305C03">
        <w:rPr>
          <w:rStyle w:val="Referencingstyle"/>
        </w:rPr>
        <w:t>ection 832</w:t>
      </w:r>
      <w:r w:rsidRPr="00305C03">
        <w:rPr>
          <w:rStyle w:val="Referencingstyle"/>
        </w:rPr>
        <w:noBreakHyphen/>
      </w:r>
      <w:r w:rsidR="00150BD0">
        <w:rPr>
          <w:rStyle w:val="Referencingstyle"/>
        </w:rPr>
        <w:t>805</w:t>
      </w:r>
      <w:r w:rsidR="00F30895">
        <w:rPr>
          <w:rStyle w:val="Referencingstyle"/>
        </w:rPr>
        <w:t>(1)</w:t>
      </w:r>
      <w:r w:rsidRPr="00305C03">
        <w:rPr>
          <w:rStyle w:val="Referencingstyle"/>
        </w:rPr>
        <w:t>]</w:t>
      </w:r>
    </w:p>
    <w:p w14:paraId="4041B12E" w14:textId="77777777" w:rsidR="00F30895" w:rsidRDefault="00F30895" w:rsidP="00F30895">
      <w:pPr>
        <w:pStyle w:val="base-text-paragraph"/>
      </w:pPr>
      <w:r>
        <w:t xml:space="preserve">The amount of the </w:t>
      </w:r>
      <w:r w:rsidRPr="005D388F">
        <w:rPr>
          <w:i/>
        </w:rPr>
        <w:t>importing deduction amount</w:t>
      </w:r>
      <w:r>
        <w:t xml:space="preserve"> in relation to an Australian income reduction amount or foreign income tax deduction is:</w:t>
      </w:r>
    </w:p>
    <w:p w14:paraId="3337118C" w14:textId="77777777" w:rsidR="00F30895" w:rsidRDefault="00F30895" w:rsidP="00F30895">
      <w:pPr>
        <w:pStyle w:val="dotpoint"/>
      </w:pPr>
      <w:r>
        <w:t xml:space="preserve">if the importing payment is made directly to the offshore deducting entity </w:t>
      </w:r>
      <w:r>
        <w:rPr>
          <w:rFonts w:ascii="Calibri" w:hAnsi="Calibri"/>
        </w:rPr>
        <w:t>—</w:t>
      </w:r>
      <w:r>
        <w:t xml:space="preserve"> the amount of the Australian income reduction amount or foreign income tax deduction; or</w:t>
      </w:r>
    </w:p>
    <w:p w14:paraId="62A8E78C" w14:textId="77777777" w:rsidR="00F30895" w:rsidRDefault="00F30895" w:rsidP="00F30895">
      <w:pPr>
        <w:pStyle w:val="dotpoint"/>
      </w:pPr>
      <w:r>
        <w:t xml:space="preserve">if the importing payment is made indirectly through one or more interposed entities to the offshore deducting entity </w:t>
      </w:r>
      <w:r>
        <w:rPr>
          <w:rFonts w:ascii="Calibri" w:hAnsi="Calibri"/>
        </w:rPr>
        <w:t>—</w:t>
      </w:r>
      <w:r>
        <w:t xml:space="preserve"> the lesser of:</w:t>
      </w:r>
    </w:p>
    <w:p w14:paraId="04C7CED6" w14:textId="77777777" w:rsidR="00F30895" w:rsidRDefault="00F30895" w:rsidP="00F30895">
      <w:pPr>
        <w:pStyle w:val="dotpoint2"/>
      </w:pPr>
      <w:r>
        <w:t>the amount of the Australian income reduction amount or foreign income tax deduction; and</w:t>
      </w:r>
    </w:p>
    <w:p w14:paraId="0056AD94" w14:textId="77777777" w:rsidR="00F30895" w:rsidRDefault="00F30895" w:rsidP="00F30895">
      <w:pPr>
        <w:pStyle w:val="dotpoint2"/>
      </w:pPr>
      <w:r>
        <w:t>the smallest amount of any foreign income tax deduction to which a payment to an interposed entity gave rise.</w:t>
      </w:r>
    </w:p>
    <w:p w14:paraId="184DC555" w14:textId="77777777" w:rsidR="00F30895" w:rsidRDefault="00F30895" w:rsidP="00F30895">
      <w:pPr>
        <w:pStyle w:val="base-text-paragraphnonumbers"/>
      </w:pPr>
      <w:r w:rsidRPr="00305C03">
        <w:rPr>
          <w:rStyle w:val="Referencingstyle"/>
        </w:rPr>
        <w:t>[</w:t>
      </w:r>
      <w:r>
        <w:rPr>
          <w:rStyle w:val="Referencingstyle"/>
        </w:rPr>
        <w:t>Schedule 1</w:t>
      </w:r>
      <w:r w:rsidRPr="00305C03">
        <w:rPr>
          <w:rStyle w:val="Referencingstyle"/>
        </w:rPr>
        <w:t>, item </w:t>
      </w:r>
      <w:r>
        <w:rPr>
          <w:rStyle w:val="Referencingstyle"/>
        </w:rPr>
        <w:t>1</w:t>
      </w:r>
      <w:r w:rsidRPr="00305C03">
        <w:rPr>
          <w:rStyle w:val="Referencingstyle"/>
        </w:rPr>
        <w:t xml:space="preserve">, </w:t>
      </w:r>
      <w:r>
        <w:rPr>
          <w:rStyle w:val="Referencingstyle"/>
        </w:rPr>
        <w:t>sub</w:t>
      </w:r>
      <w:r w:rsidRPr="00305C03">
        <w:rPr>
          <w:rStyle w:val="Referencingstyle"/>
        </w:rPr>
        <w:t>section 832</w:t>
      </w:r>
      <w:r w:rsidRPr="00305C03">
        <w:rPr>
          <w:rStyle w:val="Referencingstyle"/>
        </w:rPr>
        <w:noBreakHyphen/>
      </w:r>
      <w:r>
        <w:rPr>
          <w:rStyle w:val="Referencingstyle"/>
        </w:rPr>
        <w:t>805(2)</w:t>
      </w:r>
      <w:r w:rsidRPr="00305C03">
        <w:rPr>
          <w:rStyle w:val="Referencingstyle"/>
        </w:rPr>
        <w:t>]</w:t>
      </w:r>
    </w:p>
    <w:p w14:paraId="3E8CEF95" w14:textId="40F3A83C" w:rsidR="003C4348" w:rsidRDefault="003C4348" w:rsidP="003C4348">
      <w:pPr>
        <w:pStyle w:val="Heading4"/>
        <w:rPr>
          <w:rStyle w:val="Referencingstyle"/>
          <w:b/>
          <w:i/>
          <w:sz w:val="22"/>
        </w:rPr>
      </w:pPr>
      <w:r>
        <w:rPr>
          <w:rStyle w:val="Referencingstyle"/>
          <w:b/>
          <w:i/>
          <w:sz w:val="22"/>
        </w:rPr>
        <w:t xml:space="preserve">When </w:t>
      </w:r>
      <w:r w:rsidR="008E6B9D">
        <w:rPr>
          <w:rStyle w:val="Referencingstyle"/>
          <w:b/>
          <w:i/>
          <w:sz w:val="22"/>
        </w:rPr>
        <w:t>does a payment give rise to</w:t>
      </w:r>
      <w:r>
        <w:rPr>
          <w:rStyle w:val="Referencingstyle"/>
          <w:b/>
          <w:i/>
          <w:sz w:val="22"/>
        </w:rPr>
        <w:t xml:space="preserve"> an </w:t>
      </w:r>
      <w:r w:rsidR="0093509B">
        <w:rPr>
          <w:rStyle w:val="Referencingstyle"/>
          <w:b/>
          <w:i/>
          <w:sz w:val="22"/>
        </w:rPr>
        <w:t>offshore hybrid mismatch</w:t>
      </w:r>
      <w:r w:rsidR="008E6B9D">
        <w:rPr>
          <w:rStyle w:val="Referencingstyle"/>
          <w:b/>
          <w:i/>
          <w:sz w:val="22"/>
        </w:rPr>
        <w:t>?</w:t>
      </w:r>
    </w:p>
    <w:p w14:paraId="3FD0071D" w14:textId="4910DB42" w:rsidR="003C4348" w:rsidRDefault="003C4348" w:rsidP="00F200E7">
      <w:pPr>
        <w:pStyle w:val="base-text-paragraph"/>
      </w:pPr>
      <w:r w:rsidRPr="00F200E7">
        <w:rPr>
          <w:rStyle w:val="Referencingstyle"/>
          <w:b w:val="0"/>
          <w:i w:val="0"/>
          <w:sz w:val="22"/>
        </w:rPr>
        <w:t>A</w:t>
      </w:r>
      <w:r w:rsidR="00F200E7" w:rsidRPr="00F200E7">
        <w:rPr>
          <w:rStyle w:val="Referencingstyle"/>
          <w:b w:val="0"/>
          <w:i w:val="0"/>
          <w:sz w:val="22"/>
        </w:rPr>
        <w:t xml:space="preserve"> payment an</w:t>
      </w:r>
      <w:r w:rsidRPr="00F200E7">
        <w:rPr>
          <w:rStyle w:val="Referencingstyle"/>
          <w:b w:val="0"/>
          <w:i w:val="0"/>
          <w:sz w:val="22"/>
        </w:rPr>
        <w:t xml:space="preserve"> entity (the </w:t>
      </w:r>
      <w:r w:rsidR="00F200E7" w:rsidRPr="00F200E7">
        <w:rPr>
          <w:rStyle w:val="Referencingstyle"/>
          <w:b w:val="0"/>
          <w:i w:val="0"/>
          <w:sz w:val="22"/>
        </w:rPr>
        <w:t xml:space="preserve">offshore </w:t>
      </w:r>
      <w:r w:rsidR="00F200E7">
        <w:rPr>
          <w:rStyle w:val="Referencingstyle"/>
          <w:b w:val="0"/>
          <w:i w:val="0"/>
          <w:sz w:val="22"/>
        </w:rPr>
        <w:t xml:space="preserve">deducting </w:t>
      </w:r>
      <w:r w:rsidRPr="00F200E7">
        <w:rPr>
          <w:rStyle w:val="Referencingstyle"/>
          <w:b w:val="0"/>
          <w:i w:val="0"/>
          <w:sz w:val="22"/>
        </w:rPr>
        <w:t>entity)</w:t>
      </w:r>
      <w:r w:rsidR="00F200E7">
        <w:rPr>
          <w:rStyle w:val="Referencingstyle"/>
          <w:b w:val="0"/>
          <w:i w:val="0"/>
          <w:sz w:val="22"/>
        </w:rPr>
        <w:t xml:space="preserve"> makes gives rise to an </w:t>
      </w:r>
      <w:r w:rsidR="0093509B" w:rsidRPr="00F200E7">
        <w:rPr>
          <w:rStyle w:val="Referencingstyle"/>
          <w:sz w:val="22"/>
        </w:rPr>
        <w:t xml:space="preserve">offshore hybrid mismatch </w:t>
      </w:r>
      <w:r w:rsidR="00F200E7">
        <w:rPr>
          <w:rStyle w:val="Referencingstyle"/>
          <w:b w:val="0"/>
          <w:i w:val="0"/>
          <w:sz w:val="22"/>
        </w:rPr>
        <w:t>if</w:t>
      </w:r>
      <w:r>
        <w:t>:</w:t>
      </w:r>
    </w:p>
    <w:p w14:paraId="2AADB12A" w14:textId="23683D3B" w:rsidR="003C4348" w:rsidRDefault="00F200E7" w:rsidP="003C4348">
      <w:pPr>
        <w:pStyle w:val="dotpoint"/>
      </w:pPr>
      <w:r>
        <w:t>t</w:t>
      </w:r>
      <w:r w:rsidR="003C4348">
        <w:t>he</w:t>
      </w:r>
      <w:r>
        <w:t xml:space="preserve"> payment </w:t>
      </w:r>
      <w:r w:rsidR="00A70784">
        <w:t>gives rise to a hybrid financial instruments mismatch, a hybrid payer mismatch, a reverse hybrid mismatch or a deducting hybrid mismatch</w:t>
      </w:r>
      <w:r w:rsidR="003C4348">
        <w:t xml:space="preserve">; </w:t>
      </w:r>
    </w:p>
    <w:p w14:paraId="1B3F4374" w14:textId="244BA418" w:rsidR="00A70784" w:rsidRDefault="003C4348" w:rsidP="003C4348">
      <w:pPr>
        <w:pStyle w:val="dotpoint"/>
      </w:pPr>
      <w:r>
        <w:t xml:space="preserve">the </w:t>
      </w:r>
      <w:r w:rsidR="00A70784">
        <w:t xml:space="preserve">payment gave rise to a foreign income tax deduction for an entity for a </w:t>
      </w:r>
      <w:r w:rsidR="00EA4C60" w:rsidRPr="00C55B7D">
        <w:rPr>
          <w:i/>
        </w:rPr>
        <w:t>foreign tax period</w:t>
      </w:r>
      <w:r w:rsidR="00EA4C60">
        <w:t xml:space="preserve"> (see the Core concepts)</w:t>
      </w:r>
      <w:r w:rsidR="00A70784">
        <w:t xml:space="preserve"> (the deducting period);</w:t>
      </w:r>
    </w:p>
    <w:p w14:paraId="53DED388" w14:textId="3A8DE6A5" w:rsidR="00A70784" w:rsidRDefault="00A70784" w:rsidP="003C4348">
      <w:pPr>
        <w:pStyle w:val="dotpoint"/>
      </w:pPr>
      <w:r>
        <w:t xml:space="preserve">the payment did not give rise to an </w:t>
      </w:r>
      <w:r w:rsidR="00C4657D">
        <w:t>Aust</w:t>
      </w:r>
      <w:r w:rsidR="00C55B7D">
        <w:t xml:space="preserve">ralian income reduction amount </w:t>
      </w:r>
      <w:r>
        <w:t>for any entity; and</w:t>
      </w:r>
    </w:p>
    <w:p w14:paraId="238A8B5A" w14:textId="1CCCB885" w:rsidR="00A70784" w:rsidRDefault="00A70784" w:rsidP="005D388F">
      <w:pPr>
        <w:pStyle w:val="dotpoint"/>
        <w:ind w:left="2269"/>
      </w:pPr>
      <w:r>
        <w:lastRenderedPageBreak/>
        <w:t>no amount was included in an entity’s assessable income under section 832</w:t>
      </w:r>
      <w:r>
        <w:noBreakHyphen/>
      </w:r>
      <w:r w:rsidR="00150BD0">
        <w:t>165</w:t>
      </w:r>
      <w:r>
        <w:t xml:space="preserve"> (which is about neutralising mismatches for non</w:t>
      </w:r>
      <w:r>
        <w:noBreakHyphen/>
        <w:t>including entities) in respect of the hybrid mismatch.</w:t>
      </w:r>
    </w:p>
    <w:p w14:paraId="640DDD6C" w14:textId="0C7A313E" w:rsidR="003C4348" w:rsidRPr="00F90EC3" w:rsidRDefault="003C4348" w:rsidP="003C4348">
      <w:pPr>
        <w:pStyle w:val="base-text-paragraphnonumbers"/>
        <w:rPr>
          <w:rStyle w:val="Referencingstyle"/>
        </w:rPr>
      </w:pPr>
      <w:r w:rsidRPr="00F90EC3">
        <w:rPr>
          <w:rStyle w:val="Referencingstyle"/>
        </w:rPr>
        <w:t>[</w:t>
      </w:r>
      <w:r w:rsidR="004C0374">
        <w:rPr>
          <w:rStyle w:val="Referencingstyle"/>
        </w:rPr>
        <w:t>Schedule 1</w:t>
      </w:r>
      <w:r w:rsidRPr="00F90EC3">
        <w:rPr>
          <w:rStyle w:val="Referencingstyle"/>
        </w:rPr>
        <w:t>, item</w:t>
      </w:r>
      <w:r>
        <w:rPr>
          <w:rStyle w:val="Referencingstyle"/>
        </w:rPr>
        <w:t xml:space="preserve">s 1 and </w:t>
      </w:r>
      <w:r w:rsidR="00742DB0">
        <w:rPr>
          <w:rStyle w:val="Referencingstyle"/>
        </w:rPr>
        <w:t>2</w:t>
      </w:r>
      <w:r w:rsidRPr="00F90EC3">
        <w:rPr>
          <w:rStyle w:val="Referencingstyle"/>
        </w:rPr>
        <w:t>, subsection 832</w:t>
      </w:r>
      <w:r>
        <w:rPr>
          <w:rStyle w:val="Referencingstyle"/>
        </w:rPr>
        <w:noBreakHyphen/>
      </w:r>
      <w:r w:rsidR="00150BD0">
        <w:rPr>
          <w:rStyle w:val="Referencingstyle"/>
        </w:rPr>
        <w:t>790</w:t>
      </w:r>
      <w:r w:rsidRPr="00F90EC3">
        <w:rPr>
          <w:rStyle w:val="Referencingstyle"/>
        </w:rPr>
        <w:t>(1)</w:t>
      </w:r>
      <w:r>
        <w:rPr>
          <w:rStyle w:val="Referencingstyle"/>
        </w:rPr>
        <w:t xml:space="preserve"> and the definition of ‘</w:t>
      </w:r>
      <w:r w:rsidR="00A70784">
        <w:rPr>
          <w:rStyle w:val="Referencingstyle"/>
        </w:rPr>
        <w:t>offshore hybrid mismatch</w:t>
      </w:r>
      <w:r>
        <w:rPr>
          <w:rStyle w:val="Referencingstyle"/>
        </w:rPr>
        <w:t>’ in subsection 995</w:t>
      </w:r>
      <w:r>
        <w:rPr>
          <w:rStyle w:val="Referencingstyle"/>
        </w:rPr>
        <w:noBreakHyphen/>
        <w:t>1(1)</w:t>
      </w:r>
      <w:r w:rsidRPr="00F90EC3">
        <w:rPr>
          <w:rStyle w:val="Referencingstyle"/>
        </w:rPr>
        <w:t>]</w:t>
      </w:r>
    </w:p>
    <w:p w14:paraId="02F468EE" w14:textId="2CEBE0CF" w:rsidR="003C4348" w:rsidRDefault="00A70784" w:rsidP="003C4348">
      <w:pPr>
        <w:pStyle w:val="base-text-paragraph"/>
      </w:pPr>
      <w:r w:rsidRPr="00A70784">
        <w:rPr>
          <w:rStyle w:val="Referencingstyle"/>
          <w:b w:val="0"/>
          <w:i w:val="0"/>
          <w:sz w:val="22"/>
        </w:rPr>
        <w:t xml:space="preserve">For the purposes of working out whether </w:t>
      </w:r>
      <w:r>
        <w:t>a payment gives rise to an Australian income reduction amount, the effect of Subdivision 832</w:t>
      </w:r>
      <w:r>
        <w:noBreakHyphen/>
        <w:t xml:space="preserve">B (which is about neutralising mismatches for deducting entities) is disregarded. </w:t>
      </w:r>
      <w:r w:rsidR="003C4348">
        <w:rPr>
          <w:rStyle w:val="Referencingstyle"/>
        </w:rPr>
        <w:t>[</w:t>
      </w:r>
      <w:r w:rsidR="004C0374">
        <w:rPr>
          <w:rStyle w:val="Referencingstyle"/>
        </w:rPr>
        <w:t>Schedule 1</w:t>
      </w:r>
      <w:r w:rsidR="003C4348">
        <w:rPr>
          <w:rStyle w:val="Referencingstyle"/>
        </w:rPr>
        <w:t>, item 1, subs</w:t>
      </w:r>
      <w:r w:rsidR="003C4348" w:rsidRPr="00305C03">
        <w:rPr>
          <w:rStyle w:val="Referencingstyle"/>
        </w:rPr>
        <w:t>ection 832</w:t>
      </w:r>
      <w:r w:rsidR="003C4348" w:rsidRPr="00305C03">
        <w:rPr>
          <w:rStyle w:val="Referencingstyle"/>
        </w:rPr>
        <w:noBreakHyphen/>
      </w:r>
      <w:r w:rsidR="00150BD0">
        <w:rPr>
          <w:rStyle w:val="Referencingstyle"/>
        </w:rPr>
        <w:t>790</w:t>
      </w:r>
      <w:r w:rsidR="003C4348">
        <w:rPr>
          <w:rStyle w:val="Referencingstyle"/>
        </w:rPr>
        <w:t>(2)</w:t>
      </w:r>
      <w:r w:rsidR="003C4348" w:rsidRPr="00305C03">
        <w:rPr>
          <w:rStyle w:val="Referencingstyle"/>
        </w:rPr>
        <w:t>]</w:t>
      </w:r>
    </w:p>
    <w:p w14:paraId="57B3A87A" w14:textId="04275147" w:rsidR="00A70784" w:rsidRDefault="00A70784" w:rsidP="003C4348">
      <w:pPr>
        <w:pStyle w:val="base-text-paragraph"/>
      </w:pPr>
      <w:r>
        <w:t xml:space="preserve">The amount of the offshore hybrid mismatch is the amount of the hybrid mismatch to which the payment gives rise. </w:t>
      </w:r>
      <w:r>
        <w:rPr>
          <w:rStyle w:val="Referencingstyle"/>
        </w:rPr>
        <w:t>[</w:t>
      </w:r>
      <w:r w:rsidR="004C0374">
        <w:rPr>
          <w:rStyle w:val="Referencingstyle"/>
        </w:rPr>
        <w:t>Schedule 1</w:t>
      </w:r>
      <w:r>
        <w:rPr>
          <w:rStyle w:val="Referencingstyle"/>
        </w:rPr>
        <w:t>, item 1, subs</w:t>
      </w:r>
      <w:r w:rsidRPr="00305C03">
        <w:rPr>
          <w:rStyle w:val="Referencingstyle"/>
        </w:rPr>
        <w:t>ection 832</w:t>
      </w:r>
      <w:r w:rsidRPr="00305C03">
        <w:rPr>
          <w:rStyle w:val="Referencingstyle"/>
        </w:rPr>
        <w:noBreakHyphen/>
      </w:r>
      <w:r w:rsidR="00150BD0">
        <w:rPr>
          <w:rStyle w:val="Referencingstyle"/>
        </w:rPr>
        <w:t>790</w:t>
      </w:r>
      <w:r>
        <w:rPr>
          <w:rStyle w:val="Referencingstyle"/>
        </w:rPr>
        <w:t>(3)</w:t>
      </w:r>
      <w:r w:rsidRPr="00305C03">
        <w:rPr>
          <w:rStyle w:val="Referencingstyle"/>
        </w:rPr>
        <w:t>]</w:t>
      </w:r>
    </w:p>
    <w:p w14:paraId="6E49EE28" w14:textId="5E89D020" w:rsidR="00CC290C" w:rsidRDefault="00CC290C" w:rsidP="00CC290C">
      <w:pPr>
        <w:pStyle w:val="Heading4"/>
      </w:pPr>
      <w:r>
        <w:t>What is an importing payment</w:t>
      </w:r>
      <w:r w:rsidR="008E6B9D">
        <w:t>?</w:t>
      </w:r>
    </w:p>
    <w:p w14:paraId="25426D05" w14:textId="1F454D15" w:rsidR="00CC290C" w:rsidRDefault="00E61E3B" w:rsidP="003C4348">
      <w:pPr>
        <w:pStyle w:val="base-text-paragraph"/>
      </w:pPr>
      <w:r>
        <w:t xml:space="preserve">A payment an entity (the payer) makes is an </w:t>
      </w:r>
      <w:r w:rsidRPr="00E61E3B">
        <w:rPr>
          <w:b/>
          <w:i/>
        </w:rPr>
        <w:t>importing payment</w:t>
      </w:r>
      <w:r>
        <w:t xml:space="preserve"> in relation an offshore hybrid mismatch if the payment is made directly, or indirectly through one or more interposed entities, to the offshore deducting entity. </w:t>
      </w:r>
      <w:r>
        <w:rPr>
          <w:rStyle w:val="Referencingstyle"/>
        </w:rPr>
        <w:t>[</w:t>
      </w:r>
      <w:r w:rsidR="004C0374">
        <w:rPr>
          <w:rStyle w:val="Referencingstyle"/>
        </w:rPr>
        <w:t>Schedule 1</w:t>
      </w:r>
      <w:r>
        <w:rPr>
          <w:rStyle w:val="Referencingstyle"/>
        </w:rPr>
        <w:t>, item</w:t>
      </w:r>
      <w:r w:rsidR="00742DB0">
        <w:rPr>
          <w:rStyle w:val="Referencingstyle"/>
        </w:rPr>
        <w:t>s</w:t>
      </w:r>
      <w:r>
        <w:rPr>
          <w:rStyle w:val="Referencingstyle"/>
        </w:rPr>
        <w:t> 1</w:t>
      </w:r>
      <w:r w:rsidR="00742DB0">
        <w:rPr>
          <w:rStyle w:val="Referencingstyle"/>
        </w:rPr>
        <w:t xml:space="preserve"> and 2</w:t>
      </w:r>
      <w:r>
        <w:rPr>
          <w:rStyle w:val="Referencingstyle"/>
        </w:rPr>
        <w:t>, subs</w:t>
      </w:r>
      <w:r w:rsidRPr="00305C03">
        <w:rPr>
          <w:rStyle w:val="Referencingstyle"/>
        </w:rPr>
        <w:t>ection 832</w:t>
      </w:r>
      <w:r w:rsidRPr="00305C03">
        <w:rPr>
          <w:rStyle w:val="Referencingstyle"/>
        </w:rPr>
        <w:noBreakHyphen/>
      </w:r>
      <w:r w:rsidR="00131197">
        <w:rPr>
          <w:rStyle w:val="Referencingstyle"/>
        </w:rPr>
        <w:t>795</w:t>
      </w:r>
      <w:r>
        <w:rPr>
          <w:rStyle w:val="Referencingstyle"/>
        </w:rPr>
        <w:t>(1)</w:t>
      </w:r>
      <w:r w:rsidR="00742DB0" w:rsidRPr="00742DB0">
        <w:rPr>
          <w:rStyle w:val="Referencingstyle"/>
        </w:rPr>
        <w:t xml:space="preserve"> </w:t>
      </w:r>
      <w:r w:rsidR="00742DB0">
        <w:rPr>
          <w:rStyle w:val="Referencingstyle"/>
        </w:rPr>
        <w:t>and the definition of ‘importing payment’ in subsection 995</w:t>
      </w:r>
      <w:r w:rsidR="00742DB0">
        <w:rPr>
          <w:rStyle w:val="Referencingstyle"/>
        </w:rPr>
        <w:noBreakHyphen/>
        <w:t>1(1)</w:t>
      </w:r>
      <w:r w:rsidRPr="00305C03">
        <w:rPr>
          <w:rStyle w:val="Referencingstyle"/>
        </w:rPr>
        <w:t>]</w:t>
      </w:r>
    </w:p>
    <w:p w14:paraId="2556CE10" w14:textId="101D49AE" w:rsidR="00E61E3B" w:rsidRDefault="00E61E3B" w:rsidP="00E61E3B">
      <w:pPr>
        <w:pStyle w:val="base-text-paragraph"/>
      </w:pPr>
      <w:r>
        <w:t xml:space="preserve">However, a payment is not an </w:t>
      </w:r>
      <w:r w:rsidRPr="00E61E3B">
        <w:t>importing payment</w:t>
      </w:r>
      <w:r>
        <w:t xml:space="preserve"> if the income or profits of the offshore deducting entity, or an interposed entity, are:</w:t>
      </w:r>
    </w:p>
    <w:p w14:paraId="3EF31FF2" w14:textId="69B6A915" w:rsidR="00E61E3B" w:rsidRDefault="00C9205C" w:rsidP="00E61E3B">
      <w:pPr>
        <w:pStyle w:val="dotpoint"/>
      </w:pPr>
      <w:r w:rsidRPr="00C55B7D">
        <w:rPr>
          <w:i/>
        </w:rPr>
        <w:t>subject to Australian income tax</w:t>
      </w:r>
      <w:r>
        <w:t xml:space="preserve"> (see the Core concepts)</w:t>
      </w:r>
      <w:r w:rsidR="00E61E3B">
        <w:t>;</w:t>
      </w:r>
      <w:r w:rsidR="00F1433B">
        <w:t xml:space="preserve"> or</w:t>
      </w:r>
    </w:p>
    <w:p w14:paraId="1695453D" w14:textId="51E00767" w:rsidR="00E61E3B" w:rsidRDefault="00E61E3B" w:rsidP="00E61E3B">
      <w:pPr>
        <w:pStyle w:val="dotpoint"/>
      </w:pPr>
      <w:r w:rsidRPr="00C55B7D">
        <w:rPr>
          <w:i/>
        </w:rPr>
        <w:t>subject to foreign income tax</w:t>
      </w:r>
      <w:r>
        <w:t xml:space="preserve"> </w:t>
      </w:r>
      <w:r w:rsidR="007B7DD9">
        <w:t xml:space="preserve">(see the Core concepts) </w:t>
      </w:r>
      <w:r>
        <w:t xml:space="preserve">in a country that has </w:t>
      </w:r>
      <w:r w:rsidRPr="00BD10E2">
        <w:rPr>
          <w:i/>
        </w:rPr>
        <w:t>foreign hybrid mismatch rules</w:t>
      </w:r>
      <w:r w:rsidR="00BD10E2">
        <w:t xml:space="preserve"> (see the Core concepts)</w:t>
      </w:r>
      <w:r>
        <w:t>.</w:t>
      </w:r>
    </w:p>
    <w:p w14:paraId="7AB54EF6" w14:textId="6F1F1E38" w:rsidR="00E61E3B" w:rsidRDefault="00E61E3B" w:rsidP="00E61E3B">
      <w:pPr>
        <w:pStyle w:val="base-text-paragraphnonumbers"/>
        <w:rPr>
          <w:rStyle w:val="Referencingstyle"/>
        </w:rPr>
      </w:pPr>
      <w:r>
        <w:rPr>
          <w:rStyle w:val="Referencingstyle"/>
        </w:rPr>
        <w:t>[</w:t>
      </w:r>
      <w:r w:rsidR="004C0374">
        <w:rPr>
          <w:rStyle w:val="Referencingstyle"/>
        </w:rPr>
        <w:t>Schedule 1</w:t>
      </w:r>
      <w:r>
        <w:rPr>
          <w:rStyle w:val="Referencingstyle"/>
        </w:rPr>
        <w:t>, item 1, subs</w:t>
      </w:r>
      <w:r w:rsidRPr="00305C03">
        <w:rPr>
          <w:rStyle w:val="Referencingstyle"/>
        </w:rPr>
        <w:t>ection 832</w:t>
      </w:r>
      <w:r w:rsidRPr="00305C03">
        <w:rPr>
          <w:rStyle w:val="Referencingstyle"/>
        </w:rPr>
        <w:noBreakHyphen/>
      </w:r>
      <w:r w:rsidR="00131197">
        <w:rPr>
          <w:rStyle w:val="Referencingstyle"/>
        </w:rPr>
        <w:t>795</w:t>
      </w:r>
      <w:r>
        <w:rPr>
          <w:rStyle w:val="Referencingstyle"/>
        </w:rPr>
        <w:t>(2)</w:t>
      </w:r>
      <w:r w:rsidRPr="00305C03">
        <w:rPr>
          <w:rStyle w:val="Referencingstyle"/>
        </w:rPr>
        <w:t>]</w:t>
      </w:r>
    </w:p>
    <w:p w14:paraId="6CA28A7E" w14:textId="7AE5EF43" w:rsidR="0073681A" w:rsidRDefault="0073681A" w:rsidP="00F1433B">
      <w:pPr>
        <w:pStyle w:val="base-text-paragraph"/>
      </w:pPr>
      <w:r w:rsidRPr="0073681A">
        <w:t xml:space="preserve">In determining if a payment is made indirectly through an interposed entity </w:t>
      </w:r>
      <w:r>
        <w:t xml:space="preserve">to an offshore deducting entity, </w:t>
      </w:r>
      <w:r w:rsidRPr="0073681A">
        <w:t>it is not necessary to demonstrate that each payment funds another. It is sufficient that payments exist between each interposed entity</w:t>
      </w:r>
      <w:r>
        <w:t>. However</w:t>
      </w:r>
      <w:r w:rsidRPr="0073681A">
        <w:t>, the payments must be tax neutral (</w:t>
      </w:r>
      <w:r w:rsidR="008E6B9D">
        <w:t xml:space="preserve">that is, </w:t>
      </w:r>
      <w:r w:rsidRPr="0073681A">
        <w:t>assessable and deductible)</w:t>
      </w:r>
      <w:r>
        <w:t>.</w:t>
      </w:r>
    </w:p>
    <w:p w14:paraId="7A4A80BD" w14:textId="267E749F" w:rsidR="00F1433B" w:rsidRDefault="00F1433B" w:rsidP="00F1433B">
      <w:pPr>
        <w:pStyle w:val="base-text-paragraph"/>
      </w:pPr>
      <w:r>
        <w:t>For the purpose</w:t>
      </w:r>
      <w:r w:rsidR="0011767F">
        <w:t>s</w:t>
      </w:r>
      <w:r>
        <w:t xml:space="preserve"> of determining whether a payment is made indirectly through one or more interposed entities to the offshore deducting entity:</w:t>
      </w:r>
    </w:p>
    <w:p w14:paraId="1739B977" w14:textId="0F1B09E2" w:rsidR="00F1433B" w:rsidRDefault="00F1433B" w:rsidP="00F1433B">
      <w:pPr>
        <w:pStyle w:val="dotpoint"/>
      </w:pPr>
      <w:r>
        <w:lastRenderedPageBreak/>
        <w:t xml:space="preserve">it is not necessary to demonstrate that each payment in a series of payments funds the next payment, or is made </w:t>
      </w:r>
      <w:r w:rsidR="001D19C3">
        <w:t>after the previous payment; and</w:t>
      </w:r>
    </w:p>
    <w:p w14:paraId="1C8CC5CD" w14:textId="2A16E0F1" w:rsidR="00F1433B" w:rsidRPr="00F1433B" w:rsidRDefault="00F1433B" w:rsidP="00F1433B">
      <w:pPr>
        <w:pStyle w:val="dotpoint"/>
      </w:pPr>
      <w:r>
        <w:t xml:space="preserve">it is sufficient if payments </w:t>
      </w:r>
      <w:r w:rsidR="0011767F">
        <w:t xml:space="preserve">exist between each interposed entity, and each of the payments give rise to a foreign income tax deduction (but not a </w:t>
      </w:r>
      <w:r>
        <w:t>deduction/non</w:t>
      </w:r>
      <w:r>
        <w:noBreakHyphen/>
        <w:t>inclusion mismatch)</w:t>
      </w:r>
      <w:r w:rsidRPr="00F1433B">
        <w:t>.</w:t>
      </w:r>
    </w:p>
    <w:p w14:paraId="5F8D0C75" w14:textId="34FE2087" w:rsidR="00F1433B" w:rsidRDefault="00F1433B" w:rsidP="00F1433B">
      <w:pPr>
        <w:pStyle w:val="base-text-paragraphnonumbers"/>
        <w:rPr>
          <w:rStyle w:val="Referencingstyle"/>
        </w:rPr>
      </w:pPr>
      <w:r>
        <w:rPr>
          <w:rStyle w:val="Referencingstyle"/>
        </w:rPr>
        <w:t>[</w:t>
      </w:r>
      <w:r w:rsidR="004C0374">
        <w:rPr>
          <w:rStyle w:val="Referencingstyle"/>
        </w:rPr>
        <w:t>Schedule 1</w:t>
      </w:r>
      <w:r>
        <w:rPr>
          <w:rStyle w:val="Referencingstyle"/>
        </w:rPr>
        <w:t>, item 1, subs</w:t>
      </w:r>
      <w:r w:rsidRPr="00305C03">
        <w:rPr>
          <w:rStyle w:val="Referencingstyle"/>
        </w:rPr>
        <w:t>ection 832</w:t>
      </w:r>
      <w:r w:rsidRPr="00305C03">
        <w:rPr>
          <w:rStyle w:val="Referencingstyle"/>
        </w:rPr>
        <w:noBreakHyphen/>
      </w:r>
      <w:r w:rsidR="00131197">
        <w:rPr>
          <w:rStyle w:val="Referencingstyle"/>
        </w:rPr>
        <w:t>795</w:t>
      </w:r>
      <w:r>
        <w:rPr>
          <w:rStyle w:val="Referencingstyle"/>
        </w:rPr>
        <w:t>(3)</w:t>
      </w:r>
      <w:r w:rsidRPr="00305C03">
        <w:rPr>
          <w:rStyle w:val="Referencingstyle"/>
        </w:rPr>
        <w:t>]</w:t>
      </w:r>
    </w:p>
    <w:p w14:paraId="76F2F27F" w14:textId="6218DFA3" w:rsidR="00CC245B" w:rsidRDefault="00CC245B" w:rsidP="00CC245B">
      <w:pPr>
        <w:pStyle w:val="Heading4"/>
      </w:pPr>
      <w:r>
        <w:t xml:space="preserve">When is an </w:t>
      </w:r>
      <w:r w:rsidRPr="00E61E3B">
        <w:t>importing payment</w:t>
      </w:r>
      <w:r>
        <w:t xml:space="preserve"> eligible to neutralise an offshore hybrid mismatch</w:t>
      </w:r>
      <w:r w:rsidR="008E6B9D">
        <w:t>?</w:t>
      </w:r>
    </w:p>
    <w:p w14:paraId="4D232A7E" w14:textId="4C3BE683" w:rsidR="00CC245B" w:rsidRDefault="00CC245B" w:rsidP="00CC245B">
      <w:pPr>
        <w:pStyle w:val="base-text-paragraph"/>
      </w:pPr>
      <w:r>
        <w:t>A</w:t>
      </w:r>
      <w:r w:rsidRPr="00CC245B">
        <w:t xml:space="preserve">n importing payment </w:t>
      </w:r>
      <w:r>
        <w:t xml:space="preserve">an entity makes is </w:t>
      </w:r>
      <w:r w:rsidRPr="00CC245B">
        <w:t>eligible to neutralise an offshore hybrid mismatch</w:t>
      </w:r>
      <w:r>
        <w:t xml:space="preserve"> if:</w:t>
      </w:r>
    </w:p>
    <w:p w14:paraId="50A104A4" w14:textId="403AFB5E" w:rsidR="00CC245B" w:rsidRDefault="00CC245B" w:rsidP="00CC245B">
      <w:pPr>
        <w:pStyle w:val="dotpoint"/>
      </w:pPr>
      <w:r>
        <w:t>the payment, or part of the payment, gives rise to:</w:t>
      </w:r>
    </w:p>
    <w:p w14:paraId="34069730" w14:textId="749E608F" w:rsidR="00CC245B" w:rsidRDefault="00CC245B" w:rsidP="00CC245B">
      <w:pPr>
        <w:pStyle w:val="dotpoint2"/>
      </w:pPr>
      <w:r>
        <w:t xml:space="preserve">an </w:t>
      </w:r>
      <w:r w:rsidR="00C4657D">
        <w:t xml:space="preserve">Australian income reduction amount </w:t>
      </w:r>
      <w:r>
        <w:t>in an income year covered by subsection 832</w:t>
      </w:r>
      <w:r>
        <w:noBreakHyphen/>
      </w:r>
      <w:r w:rsidR="00131197">
        <w:t>800</w:t>
      </w:r>
      <w:r>
        <w:t>(2); or</w:t>
      </w:r>
    </w:p>
    <w:p w14:paraId="35D1242C" w14:textId="0B210D7F" w:rsidR="00CC245B" w:rsidRDefault="00CC245B" w:rsidP="00CC245B">
      <w:pPr>
        <w:pStyle w:val="dotpoint2"/>
      </w:pPr>
      <w:r>
        <w:t xml:space="preserve">a </w:t>
      </w:r>
      <w:r w:rsidR="00C55B7D">
        <w:t>foreign income tax deduction</w:t>
      </w:r>
      <w:r w:rsidR="00BF4378">
        <w:t>,</w:t>
      </w:r>
      <w:r>
        <w:t xml:space="preserve"> in a foreign country that has foreign hybrid mismatch rules, in a </w:t>
      </w:r>
      <w:r w:rsidR="00BF4378">
        <w:t xml:space="preserve">foreign tax period </w:t>
      </w:r>
      <w:r>
        <w:t>covered by subsection 832</w:t>
      </w:r>
      <w:r>
        <w:noBreakHyphen/>
      </w:r>
      <w:r w:rsidR="00131197">
        <w:t>800</w:t>
      </w:r>
      <w:r>
        <w:t>(2); and</w:t>
      </w:r>
    </w:p>
    <w:p w14:paraId="55EB557A" w14:textId="13E12ED3" w:rsidR="00CC245B" w:rsidRPr="00CC245B" w:rsidRDefault="00CC245B" w:rsidP="00CC245B">
      <w:pPr>
        <w:pStyle w:val="dotpoint"/>
      </w:pPr>
      <w:r>
        <w:t>an item in the table in subsection 832</w:t>
      </w:r>
      <w:r>
        <w:noBreakHyphen/>
      </w:r>
      <w:r w:rsidR="00131197">
        <w:t>800</w:t>
      </w:r>
      <w:r>
        <w:t>(3) applies to the importing payment.</w:t>
      </w:r>
    </w:p>
    <w:p w14:paraId="56ED0632" w14:textId="76388BF4" w:rsidR="00CC245B" w:rsidRDefault="00CC245B" w:rsidP="00CC245B">
      <w:pPr>
        <w:pStyle w:val="base-text-paragraphnonumbers"/>
      </w:pPr>
      <w:r>
        <w:rPr>
          <w:rStyle w:val="Referencingstyle"/>
        </w:rPr>
        <w:t>[</w:t>
      </w:r>
      <w:r w:rsidR="004C0374">
        <w:rPr>
          <w:rStyle w:val="Referencingstyle"/>
        </w:rPr>
        <w:t>Schedule 1</w:t>
      </w:r>
      <w:r>
        <w:rPr>
          <w:rStyle w:val="Referencingstyle"/>
        </w:rPr>
        <w:t>, item 1, subs</w:t>
      </w:r>
      <w:r w:rsidRPr="00305C03">
        <w:rPr>
          <w:rStyle w:val="Referencingstyle"/>
        </w:rPr>
        <w:t>ection 832</w:t>
      </w:r>
      <w:r w:rsidRPr="00305C03">
        <w:rPr>
          <w:rStyle w:val="Referencingstyle"/>
        </w:rPr>
        <w:noBreakHyphen/>
      </w:r>
      <w:r w:rsidR="00131197">
        <w:rPr>
          <w:rStyle w:val="Referencingstyle"/>
        </w:rPr>
        <w:t>800</w:t>
      </w:r>
      <w:r>
        <w:rPr>
          <w:rStyle w:val="Referencingstyle"/>
        </w:rPr>
        <w:t>(1)</w:t>
      </w:r>
      <w:r w:rsidRPr="00305C03">
        <w:rPr>
          <w:rStyle w:val="Referencingstyle"/>
        </w:rPr>
        <w:t>]</w:t>
      </w:r>
    </w:p>
    <w:p w14:paraId="4C55CC6F" w14:textId="63301E5B" w:rsidR="00CC245B" w:rsidRDefault="00CC245B" w:rsidP="003C4348">
      <w:pPr>
        <w:pStyle w:val="base-text-paragraph"/>
      </w:pPr>
      <w:r>
        <w:t xml:space="preserve">A </w:t>
      </w:r>
      <w:r w:rsidR="00BF4378">
        <w:t xml:space="preserve">foreign tax period </w:t>
      </w:r>
      <w:r>
        <w:t>or income year is covered by subsection 832</w:t>
      </w:r>
      <w:r>
        <w:noBreakHyphen/>
      </w:r>
      <w:r w:rsidR="00131197">
        <w:t>800</w:t>
      </w:r>
      <w:r>
        <w:t>(2) if (and only if):</w:t>
      </w:r>
    </w:p>
    <w:p w14:paraId="66111345" w14:textId="6E05E879" w:rsidR="00CC245B" w:rsidRDefault="00CC245B" w:rsidP="00CC245B">
      <w:pPr>
        <w:pStyle w:val="dotpoint"/>
      </w:pPr>
      <w:r>
        <w:t xml:space="preserve">it ends at or after the end of the </w:t>
      </w:r>
      <w:r w:rsidR="00DD6110">
        <w:t>deducting</w:t>
      </w:r>
      <w:r>
        <w:t xml:space="preserve"> period </w:t>
      </w:r>
      <w:r w:rsidR="00DD6110">
        <w:t>mentioned in paragraph 832</w:t>
      </w:r>
      <w:r w:rsidR="00DD6110">
        <w:noBreakHyphen/>
      </w:r>
      <w:r w:rsidR="00131197">
        <w:t>790</w:t>
      </w:r>
      <w:r w:rsidR="00DD6110">
        <w:t xml:space="preserve">(1)(b) </w:t>
      </w:r>
      <w:r w:rsidR="00DD6110">
        <w:rPr>
          <w:rFonts w:ascii="Calibri" w:hAnsi="Calibri"/>
        </w:rPr>
        <w:t>—</w:t>
      </w:r>
      <w:r w:rsidR="00DD6110">
        <w:t xml:space="preserve"> that is, at or after the end of </w:t>
      </w:r>
      <w:r>
        <w:t xml:space="preserve">the </w:t>
      </w:r>
      <w:r w:rsidR="00DD6110">
        <w:t>foreign tax period</w:t>
      </w:r>
      <w:r>
        <w:t xml:space="preserve"> in which the payment made by the</w:t>
      </w:r>
      <w:r w:rsidRPr="00CC245B">
        <w:t xml:space="preserve"> </w:t>
      </w:r>
      <w:r>
        <w:t>offshore deducting entity gave rise to a foreign income tax deduction; and</w:t>
      </w:r>
    </w:p>
    <w:p w14:paraId="29AA09B4" w14:textId="144E0C92" w:rsidR="00CC245B" w:rsidRDefault="00CC245B" w:rsidP="00CC245B">
      <w:pPr>
        <w:pStyle w:val="dotpoint"/>
      </w:pPr>
      <w:r>
        <w:t xml:space="preserve">it has at least one day in common with the </w:t>
      </w:r>
      <w:r w:rsidR="00DD6110">
        <w:t xml:space="preserve">deducting </w:t>
      </w:r>
      <w:r>
        <w:t>period.</w:t>
      </w:r>
    </w:p>
    <w:p w14:paraId="60BEA924" w14:textId="1E02BE19" w:rsidR="00CC245B" w:rsidRDefault="00CC245B" w:rsidP="00CC245B">
      <w:pPr>
        <w:pStyle w:val="base-text-paragraphnonumbers"/>
      </w:pPr>
      <w:r>
        <w:rPr>
          <w:rStyle w:val="Referencingstyle"/>
        </w:rPr>
        <w:t>[</w:t>
      </w:r>
      <w:r w:rsidR="004C0374">
        <w:rPr>
          <w:rStyle w:val="Referencingstyle"/>
        </w:rPr>
        <w:t>Schedule 1</w:t>
      </w:r>
      <w:r>
        <w:rPr>
          <w:rStyle w:val="Referencingstyle"/>
        </w:rPr>
        <w:t>, item 1, subs</w:t>
      </w:r>
      <w:r w:rsidRPr="00305C03">
        <w:rPr>
          <w:rStyle w:val="Referencingstyle"/>
        </w:rPr>
        <w:t>ection 832</w:t>
      </w:r>
      <w:r w:rsidRPr="00305C03">
        <w:rPr>
          <w:rStyle w:val="Referencingstyle"/>
        </w:rPr>
        <w:noBreakHyphen/>
      </w:r>
      <w:r w:rsidR="00131197">
        <w:rPr>
          <w:rStyle w:val="Referencingstyle"/>
        </w:rPr>
        <w:t>800</w:t>
      </w:r>
      <w:r>
        <w:rPr>
          <w:rStyle w:val="Referencingstyle"/>
        </w:rPr>
        <w:t>(</w:t>
      </w:r>
      <w:r w:rsidR="00994570">
        <w:rPr>
          <w:rStyle w:val="Referencingstyle"/>
        </w:rPr>
        <w:t>2</w:t>
      </w:r>
      <w:r>
        <w:rPr>
          <w:rStyle w:val="Referencingstyle"/>
        </w:rPr>
        <w:t>)</w:t>
      </w:r>
      <w:r w:rsidRPr="00305C03">
        <w:rPr>
          <w:rStyle w:val="Referencingstyle"/>
        </w:rPr>
        <w:t>]</w:t>
      </w:r>
    </w:p>
    <w:p w14:paraId="145043D3" w14:textId="5CC9FDA6" w:rsidR="00CC245B" w:rsidRDefault="007B7DD9" w:rsidP="003C4348">
      <w:pPr>
        <w:pStyle w:val="base-text-paragraph"/>
      </w:pPr>
      <w:r>
        <w:t>T</w:t>
      </w:r>
      <w:r w:rsidR="00994570">
        <w:t xml:space="preserve">able </w:t>
      </w:r>
      <w:r>
        <w:t>1.1</w:t>
      </w:r>
      <w:r w:rsidR="00994570">
        <w:t xml:space="preserve"> sets out priority rules for </w:t>
      </w:r>
      <w:r w:rsidR="00994570" w:rsidRPr="00CC245B">
        <w:t>importing payment</w:t>
      </w:r>
      <w:r w:rsidR="00994570">
        <w:t xml:space="preserve">s. If more than one item in the table covers an </w:t>
      </w:r>
      <w:r w:rsidR="00994570" w:rsidRPr="00CC245B">
        <w:t>importing payment</w:t>
      </w:r>
      <w:r w:rsidR="00994570">
        <w:t>, the first item that covers it applies. However, an item does not apply if:</w:t>
      </w:r>
    </w:p>
    <w:p w14:paraId="3316FF5C" w14:textId="24CED152" w:rsidR="00994570" w:rsidRDefault="00994570" w:rsidP="00994570">
      <w:pPr>
        <w:pStyle w:val="dotpoint"/>
      </w:pPr>
      <w:r>
        <w:lastRenderedPageBreak/>
        <w:t xml:space="preserve">an item higher in the table applies to one or more other </w:t>
      </w:r>
      <w:r w:rsidRPr="00CC245B">
        <w:t>importing payment</w:t>
      </w:r>
      <w:r>
        <w:t xml:space="preserve">s in relation to the </w:t>
      </w:r>
      <w:r w:rsidRPr="00CC245B">
        <w:t>offshore hybrid mismatch</w:t>
      </w:r>
      <w:r>
        <w:t>; and</w:t>
      </w:r>
    </w:p>
    <w:p w14:paraId="349DCD04" w14:textId="7F67B295" w:rsidR="00994570" w:rsidRDefault="00994570" w:rsidP="00994570">
      <w:pPr>
        <w:pStyle w:val="dotpoint"/>
      </w:pPr>
      <w:r>
        <w:t xml:space="preserve">the </w:t>
      </w:r>
      <w:r w:rsidRPr="00CC245B">
        <w:t>offshore hybrid mismatch</w:t>
      </w:r>
      <w:r>
        <w:t xml:space="preserve"> is, or will be, fully neutralised by the application of the </w:t>
      </w:r>
      <w:r w:rsidRPr="00994570">
        <w:t>imported hybrid mismatch</w:t>
      </w:r>
      <w:r>
        <w:t xml:space="preserve"> rule, and equivalent provisions of applicable foreign hybrid mismatch rules to those other </w:t>
      </w:r>
      <w:r w:rsidRPr="00CC245B">
        <w:t>importing payment</w:t>
      </w:r>
      <w:r>
        <w:t>s.</w:t>
      </w:r>
    </w:p>
    <w:p w14:paraId="18D0054A" w14:textId="3E0F6299" w:rsidR="00994570" w:rsidRDefault="00994570" w:rsidP="00994570">
      <w:pPr>
        <w:pStyle w:val="base-text-paragraphnonumbers"/>
        <w:rPr>
          <w:rStyle w:val="Referencingstyle"/>
        </w:rPr>
      </w:pPr>
      <w:r>
        <w:rPr>
          <w:rStyle w:val="Referencingstyle"/>
        </w:rPr>
        <w:t>[</w:t>
      </w:r>
      <w:r w:rsidR="004C0374">
        <w:rPr>
          <w:rStyle w:val="Referencingstyle"/>
        </w:rPr>
        <w:t>Schedule 1</w:t>
      </w:r>
      <w:r>
        <w:rPr>
          <w:rStyle w:val="Referencingstyle"/>
        </w:rPr>
        <w:t>, item 1, subs</w:t>
      </w:r>
      <w:r w:rsidRPr="00305C03">
        <w:rPr>
          <w:rStyle w:val="Referencingstyle"/>
        </w:rPr>
        <w:t>ection 832</w:t>
      </w:r>
      <w:r w:rsidRPr="00305C03">
        <w:rPr>
          <w:rStyle w:val="Referencingstyle"/>
        </w:rPr>
        <w:noBreakHyphen/>
      </w:r>
      <w:r w:rsidR="00131197">
        <w:rPr>
          <w:rStyle w:val="Referencingstyle"/>
        </w:rPr>
        <w:t>800</w:t>
      </w:r>
      <w:r>
        <w:rPr>
          <w:rStyle w:val="Referencingstyle"/>
        </w:rPr>
        <w:t>(3)</w:t>
      </w:r>
      <w:r w:rsidRPr="00305C03">
        <w:rPr>
          <w:rStyle w:val="Referencingstyle"/>
        </w:rPr>
        <w:t>]</w:t>
      </w:r>
    </w:p>
    <w:p w14:paraId="50F349B1" w14:textId="74376203" w:rsidR="00994570" w:rsidRDefault="00994570" w:rsidP="00994570">
      <w:pPr>
        <w:pStyle w:val="TableHeadingoutsidetable"/>
      </w:pPr>
      <w:r>
        <w:t>: Priority table for importing payments</w:t>
      </w:r>
    </w:p>
    <w:tbl>
      <w:tblPr>
        <w:tblStyle w:val="TableGrid"/>
        <w:tblW w:w="0" w:type="auto"/>
        <w:tblInd w:w="1134" w:type="dxa"/>
        <w:tblLook w:val="04A0" w:firstRow="1" w:lastRow="0" w:firstColumn="1" w:lastColumn="0" w:noHBand="0" w:noVBand="1"/>
      </w:tblPr>
      <w:tblGrid>
        <w:gridCol w:w="817"/>
        <w:gridCol w:w="1701"/>
        <w:gridCol w:w="4274"/>
      </w:tblGrid>
      <w:tr w:rsidR="00994570" w14:paraId="0DA442A3" w14:textId="77777777" w:rsidTr="00994570">
        <w:tc>
          <w:tcPr>
            <w:tcW w:w="817" w:type="dxa"/>
          </w:tcPr>
          <w:p w14:paraId="2DDD11B9" w14:textId="3DCEBABE" w:rsidR="00994570" w:rsidRDefault="00994570" w:rsidP="00994570">
            <w:pPr>
              <w:pStyle w:val="tableheaderwithintable"/>
            </w:pPr>
            <w:r>
              <w:t>Item</w:t>
            </w:r>
          </w:p>
        </w:tc>
        <w:tc>
          <w:tcPr>
            <w:tcW w:w="1701" w:type="dxa"/>
          </w:tcPr>
          <w:p w14:paraId="14FDB21D" w14:textId="4DF1799C" w:rsidR="00994570" w:rsidRDefault="00994570" w:rsidP="00994570">
            <w:pPr>
              <w:pStyle w:val="tableheaderwithintable"/>
            </w:pPr>
            <w:r>
              <w:t>Topic</w:t>
            </w:r>
          </w:p>
        </w:tc>
        <w:tc>
          <w:tcPr>
            <w:tcW w:w="4274" w:type="dxa"/>
          </w:tcPr>
          <w:p w14:paraId="63A6B615" w14:textId="096EB02C" w:rsidR="00994570" w:rsidRDefault="00994570" w:rsidP="00994570">
            <w:pPr>
              <w:pStyle w:val="tableheaderwithintable"/>
            </w:pPr>
            <w:r>
              <w:t>An importing payment is covered if:</w:t>
            </w:r>
          </w:p>
        </w:tc>
      </w:tr>
      <w:tr w:rsidR="00994570" w14:paraId="4DCFCC8F" w14:textId="77777777" w:rsidTr="00994570">
        <w:tc>
          <w:tcPr>
            <w:tcW w:w="817" w:type="dxa"/>
          </w:tcPr>
          <w:p w14:paraId="719D161E" w14:textId="145069CF" w:rsidR="00994570" w:rsidRDefault="00994570" w:rsidP="00994570">
            <w:pPr>
              <w:pStyle w:val="tabletext"/>
              <w:ind w:left="0"/>
              <w:jc w:val="center"/>
            </w:pPr>
            <w:r>
              <w:t>1</w:t>
            </w:r>
          </w:p>
        </w:tc>
        <w:tc>
          <w:tcPr>
            <w:tcW w:w="1701" w:type="dxa"/>
          </w:tcPr>
          <w:p w14:paraId="326671DD" w14:textId="33F1AF2C" w:rsidR="00994570" w:rsidRDefault="00EA4C60" w:rsidP="00994570">
            <w:pPr>
              <w:pStyle w:val="tabletext"/>
              <w:ind w:left="0"/>
            </w:pPr>
            <w:r w:rsidRPr="00BF4378">
              <w:rPr>
                <w:i/>
              </w:rPr>
              <w:t>Structured arrangement</w:t>
            </w:r>
            <w:r>
              <w:t xml:space="preserve"> (see the Core concepts)</w:t>
            </w:r>
          </w:p>
        </w:tc>
        <w:tc>
          <w:tcPr>
            <w:tcW w:w="4274" w:type="dxa"/>
          </w:tcPr>
          <w:p w14:paraId="4A2500B2" w14:textId="77777777" w:rsidR="00994570" w:rsidRDefault="00981965" w:rsidP="00981965">
            <w:pPr>
              <w:pStyle w:val="tabledotpoint"/>
            </w:pPr>
            <w:r>
              <w:t xml:space="preserve">the </w:t>
            </w:r>
            <w:r w:rsidRPr="00CC245B">
              <w:t>importing payment</w:t>
            </w:r>
            <w:r>
              <w:t xml:space="preserve">, the </w:t>
            </w:r>
            <w:r w:rsidRPr="00981965">
              <w:t>payment made by the offshore deducting entity</w:t>
            </w:r>
            <w:r>
              <w:t>, and each payment made by the interposed entity (if applicable) are made under a structured arrangement; and</w:t>
            </w:r>
          </w:p>
          <w:p w14:paraId="1F2AF398" w14:textId="48C6B625" w:rsidR="00981965" w:rsidRDefault="00981965" w:rsidP="00981965">
            <w:pPr>
              <w:pStyle w:val="tabledotpoint"/>
            </w:pPr>
            <w:r>
              <w:t xml:space="preserve">the payer of the </w:t>
            </w:r>
            <w:r w:rsidRPr="00CC245B">
              <w:t>importing payment</w:t>
            </w:r>
            <w:r>
              <w:t xml:space="preserve">, the </w:t>
            </w:r>
            <w:r w:rsidRPr="00981965">
              <w:t>offshore deducting entity</w:t>
            </w:r>
            <w:r>
              <w:t>, and each interposed entity (if applicable) are all parties to the structured arrangement</w:t>
            </w:r>
          </w:p>
        </w:tc>
      </w:tr>
      <w:tr w:rsidR="00994570" w14:paraId="3E3A0B86" w14:textId="77777777" w:rsidTr="00994570">
        <w:tc>
          <w:tcPr>
            <w:tcW w:w="817" w:type="dxa"/>
          </w:tcPr>
          <w:p w14:paraId="37E76896" w14:textId="08987CD7" w:rsidR="00994570" w:rsidRDefault="00994570" w:rsidP="00994570">
            <w:pPr>
              <w:pStyle w:val="tabletext"/>
              <w:ind w:left="0"/>
              <w:jc w:val="center"/>
            </w:pPr>
            <w:r>
              <w:t>2</w:t>
            </w:r>
          </w:p>
        </w:tc>
        <w:tc>
          <w:tcPr>
            <w:tcW w:w="1701" w:type="dxa"/>
          </w:tcPr>
          <w:p w14:paraId="43A405C7" w14:textId="2BF3B513" w:rsidR="00994570" w:rsidRDefault="00981965" w:rsidP="00994570">
            <w:pPr>
              <w:pStyle w:val="tabletext"/>
              <w:ind w:left="0"/>
            </w:pPr>
            <w:r>
              <w:t>Direct payment</w:t>
            </w:r>
          </w:p>
        </w:tc>
        <w:tc>
          <w:tcPr>
            <w:tcW w:w="4274" w:type="dxa"/>
          </w:tcPr>
          <w:p w14:paraId="1586CA5E" w14:textId="7EBD677A" w:rsidR="00981965" w:rsidRDefault="00981965" w:rsidP="00981965">
            <w:pPr>
              <w:pStyle w:val="tabledotpoint"/>
            </w:pPr>
            <w:r>
              <w:t xml:space="preserve">the </w:t>
            </w:r>
            <w:r w:rsidRPr="00CC245B">
              <w:t>importing payment</w:t>
            </w:r>
            <w:r>
              <w:t xml:space="preserve"> is made directly to the off</w:t>
            </w:r>
            <w:r w:rsidRPr="00981965">
              <w:t>shore deducting entity</w:t>
            </w:r>
            <w:r>
              <w:t>; and</w:t>
            </w:r>
          </w:p>
          <w:p w14:paraId="067E817B" w14:textId="61E4358B" w:rsidR="00994570" w:rsidRDefault="00981965" w:rsidP="00981965">
            <w:pPr>
              <w:pStyle w:val="tabledotpoint"/>
            </w:pPr>
            <w:r>
              <w:t xml:space="preserve">the payer of the </w:t>
            </w:r>
            <w:r w:rsidRPr="00CC245B">
              <w:t>importing payment</w:t>
            </w:r>
            <w:r>
              <w:t xml:space="preserve"> and the </w:t>
            </w:r>
            <w:r w:rsidRPr="00981965">
              <w:t>offshore deducting entity</w:t>
            </w:r>
            <w:r>
              <w:t xml:space="preserve"> are members of the same </w:t>
            </w:r>
            <w:r w:rsidR="00C4657D" w:rsidRPr="00BF4378">
              <w:rPr>
                <w:i/>
              </w:rPr>
              <w:t>Division 832 control group</w:t>
            </w:r>
            <w:r w:rsidR="00C4657D">
              <w:t xml:space="preserve"> (see the Core concepts)</w:t>
            </w:r>
          </w:p>
        </w:tc>
      </w:tr>
      <w:tr w:rsidR="00994570" w14:paraId="5AA1EE0E" w14:textId="77777777" w:rsidTr="00994570">
        <w:tc>
          <w:tcPr>
            <w:tcW w:w="817" w:type="dxa"/>
          </w:tcPr>
          <w:p w14:paraId="53D8E43A" w14:textId="72ACFF55" w:rsidR="00994570" w:rsidRDefault="00994570" w:rsidP="00994570">
            <w:pPr>
              <w:pStyle w:val="tabletext"/>
              <w:ind w:left="0"/>
              <w:jc w:val="center"/>
            </w:pPr>
            <w:r>
              <w:t>3</w:t>
            </w:r>
          </w:p>
        </w:tc>
        <w:tc>
          <w:tcPr>
            <w:tcW w:w="1701" w:type="dxa"/>
          </w:tcPr>
          <w:p w14:paraId="42B86906" w14:textId="1B446F2E" w:rsidR="00994570" w:rsidRDefault="00981965" w:rsidP="00981965">
            <w:pPr>
              <w:pStyle w:val="tabletext"/>
              <w:ind w:left="0"/>
            </w:pPr>
            <w:r>
              <w:t>Indirect payment</w:t>
            </w:r>
          </w:p>
        </w:tc>
        <w:tc>
          <w:tcPr>
            <w:tcW w:w="4274" w:type="dxa"/>
          </w:tcPr>
          <w:p w14:paraId="1D812534" w14:textId="1CE08A3A" w:rsidR="00981965" w:rsidRDefault="00981965" w:rsidP="00981965">
            <w:pPr>
              <w:pStyle w:val="tabledotpoint"/>
            </w:pPr>
            <w:r>
              <w:t xml:space="preserve">the </w:t>
            </w:r>
            <w:r w:rsidRPr="00CC245B">
              <w:t>importing payment</w:t>
            </w:r>
            <w:r>
              <w:t xml:space="preserve"> is made indirectly though one or more interposed entities to the off</w:t>
            </w:r>
            <w:r w:rsidRPr="00981965">
              <w:t>shore deducting entity</w:t>
            </w:r>
            <w:r>
              <w:t>; and</w:t>
            </w:r>
          </w:p>
          <w:p w14:paraId="37A1F0DC" w14:textId="5CD155D1" w:rsidR="00994570" w:rsidRDefault="00981965" w:rsidP="00981965">
            <w:pPr>
              <w:pStyle w:val="tabledotpoint"/>
            </w:pPr>
            <w:r>
              <w:t xml:space="preserve">the payer of the </w:t>
            </w:r>
            <w:r w:rsidRPr="00CC245B">
              <w:t>importing payment</w:t>
            </w:r>
            <w:r>
              <w:t xml:space="preserve">, the </w:t>
            </w:r>
            <w:r w:rsidRPr="00981965">
              <w:t>offshore deducting entity</w:t>
            </w:r>
            <w:r>
              <w:t xml:space="preserve"> and each interposed entity are members of the same Division 832 control group</w:t>
            </w:r>
          </w:p>
        </w:tc>
      </w:tr>
    </w:tbl>
    <w:p w14:paraId="74C0E2C1" w14:textId="79C3C186" w:rsidR="00131197" w:rsidRDefault="00131197" w:rsidP="00131197">
      <w:pPr>
        <w:pStyle w:val="base-text-paragraphnonumbers"/>
      </w:pPr>
      <w:r>
        <w:rPr>
          <w:rStyle w:val="Referencingstyle"/>
        </w:rPr>
        <w:t>[</w:t>
      </w:r>
      <w:r w:rsidR="004C0374">
        <w:rPr>
          <w:rStyle w:val="Referencingstyle"/>
        </w:rPr>
        <w:t>Schedule 1</w:t>
      </w:r>
      <w:r>
        <w:rPr>
          <w:rStyle w:val="Referencingstyle"/>
        </w:rPr>
        <w:t>, item 1, subs</w:t>
      </w:r>
      <w:r w:rsidRPr="00305C03">
        <w:rPr>
          <w:rStyle w:val="Referencingstyle"/>
        </w:rPr>
        <w:t>ection 832</w:t>
      </w:r>
      <w:r w:rsidRPr="00305C03">
        <w:rPr>
          <w:rStyle w:val="Referencingstyle"/>
        </w:rPr>
        <w:noBreakHyphen/>
      </w:r>
      <w:r>
        <w:rPr>
          <w:rStyle w:val="Referencingstyle"/>
        </w:rPr>
        <w:t>800(3)</w:t>
      </w:r>
      <w:r w:rsidRPr="00305C03">
        <w:rPr>
          <w:rStyle w:val="Referencingstyle"/>
        </w:rPr>
        <w:t>]</w:t>
      </w:r>
    </w:p>
    <w:p w14:paraId="2FA2C55C" w14:textId="7FB99CDB" w:rsidR="003C4348" w:rsidRDefault="008E6B9D" w:rsidP="003C4348">
      <w:pPr>
        <w:pStyle w:val="Heading4"/>
      </w:pPr>
      <w:r>
        <w:t>C</w:t>
      </w:r>
      <w:r w:rsidR="003C4348">
        <w:t xml:space="preserve">onsequences </w:t>
      </w:r>
      <w:r>
        <w:t xml:space="preserve">that </w:t>
      </w:r>
      <w:r w:rsidR="003C4348">
        <w:t>arise if a payment gives rise to a</w:t>
      </w:r>
      <w:r w:rsidR="00981965">
        <w:t>n imported hybrid mismatch</w:t>
      </w:r>
    </w:p>
    <w:p w14:paraId="6F006A1F" w14:textId="0EC379DE" w:rsidR="000A072E" w:rsidRPr="00D47752" w:rsidRDefault="003C4348" w:rsidP="003C4348">
      <w:pPr>
        <w:pStyle w:val="base-text-paragraph"/>
      </w:pPr>
      <w:r w:rsidRPr="00D47752">
        <w:t>If a payment gives rise to a</w:t>
      </w:r>
      <w:r w:rsidR="008E6B9D" w:rsidRPr="00D47752">
        <w:t>n</w:t>
      </w:r>
      <w:r w:rsidRPr="00D47752">
        <w:t xml:space="preserve"> </w:t>
      </w:r>
      <w:r w:rsidR="00981965" w:rsidRPr="00D47752">
        <w:t>imported</w:t>
      </w:r>
      <w:r w:rsidRPr="00D47752">
        <w:t xml:space="preserve"> hybrid mismatch, then </w:t>
      </w:r>
      <w:r w:rsidR="000A072E" w:rsidRPr="00D47752">
        <w:t>the mismatch is neutralised by the neutralising hybrid mismatch rule for deducting entities (Subdivision 832</w:t>
      </w:r>
      <w:r w:rsidR="000A072E" w:rsidRPr="00D47752">
        <w:noBreakHyphen/>
        <w:t>B) which operates to deny a deduction.</w:t>
      </w:r>
    </w:p>
    <w:p w14:paraId="74E4A4E5" w14:textId="2E62BFCC" w:rsidR="003C4348" w:rsidRPr="00573706" w:rsidRDefault="003C4348" w:rsidP="003C4348">
      <w:pPr>
        <w:pStyle w:val="base-text-paragraph"/>
      </w:pPr>
      <w:r>
        <w:lastRenderedPageBreak/>
        <w:t>The neutralising hybrid mismatch rule for non</w:t>
      </w:r>
      <w:r>
        <w:noBreakHyphen/>
        <w:t>including entities (Subdivision 832</w:t>
      </w:r>
      <w:r>
        <w:noBreakHyphen/>
      </w:r>
      <w:r w:rsidR="00131197">
        <w:t>C</w:t>
      </w:r>
      <w:r>
        <w:t xml:space="preserve">) (the secondary response) does not apply to a payment that gives rise </w:t>
      </w:r>
      <w:r w:rsidRPr="005570D9">
        <w:t>to a</w:t>
      </w:r>
      <w:r w:rsidR="000A072E">
        <w:t>n</w:t>
      </w:r>
      <w:r w:rsidRPr="005570D9">
        <w:t xml:space="preserve"> </w:t>
      </w:r>
      <w:r w:rsidR="00BD742F">
        <w:t>imported</w:t>
      </w:r>
      <w:r w:rsidR="00BD742F" w:rsidRPr="009D092F">
        <w:t xml:space="preserve"> </w:t>
      </w:r>
      <w:r>
        <w:t xml:space="preserve">hybrid </w:t>
      </w:r>
      <w:r w:rsidRPr="005570D9">
        <w:t>mismatch</w:t>
      </w:r>
      <w:r>
        <w:t>.</w:t>
      </w:r>
    </w:p>
    <w:p w14:paraId="174F246F" w14:textId="1C8BC4E8" w:rsidR="003C4348" w:rsidRDefault="009B51F9" w:rsidP="000D7D44">
      <w:pPr>
        <w:pStyle w:val="Heading3"/>
      </w:pPr>
      <w:r>
        <w:t>Core concepts relating to the operation of the hybrid mismatch rules</w:t>
      </w:r>
    </w:p>
    <w:p w14:paraId="1C7D7D06" w14:textId="3346766C" w:rsidR="000D7D44" w:rsidRPr="000D7D44" w:rsidRDefault="000D7D44" w:rsidP="000D7D44">
      <w:pPr>
        <w:pStyle w:val="Heading4"/>
      </w:pPr>
      <w:r w:rsidRPr="00EC103A">
        <w:t>Australian income reduction amount</w:t>
      </w:r>
    </w:p>
    <w:p w14:paraId="390DAAA2" w14:textId="63DD650D" w:rsidR="009B51F9" w:rsidRDefault="000D7D44" w:rsidP="009B51F9">
      <w:pPr>
        <w:pStyle w:val="base-text-paragraph"/>
        <w:numPr>
          <w:ilvl w:val="1"/>
          <w:numId w:val="32"/>
        </w:numPr>
      </w:pPr>
      <w:r>
        <w:t>A</w:t>
      </w:r>
      <w:r w:rsidR="009B51F9">
        <w:t>n amount is</w:t>
      </w:r>
      <w:r w:rsidR="008E6B9D">
        <w:t xml:space="preserve"> an</w:t>
      </w:r>
      <w:r w:rsidR="009B51F9">
        <w:t xml:space="preserve"> </w:t>
      </w:r>
      <w:r w:rsidR="009B51F9" w:rsidRPr="00EC103A">
        <w:rPr>
          <w:b/>
          <w:i/>
        </w:rPr>
        <w:t>Australian income reduction amount</w:t>
      </w:r>
      <w:r w:rsidR="009B51F9">
        <w:t xml:space="preserve"> for an entity in an income year if it is:</w:t>
      </w:r>
    </w:p>
    <w:p w14:paraId="5C57E516" w14:textId="418521E8" w:rsidR="009B51F9" w:rsidRDefault="009B51F9" w:rsidP="009B51F9">
      <w:pPr>
        <w:pStyle w:val="dotpoint"/>
      </w:pPr>
      <w:r>
        <w:t xml:space="preserve">an amount that the entity can </w:t>
      </w:r>
      <w:r w:rsidRPr="00412859">
        <w:rPr>
          <w:i/>
        </w:rPr>
        <w:t>deduct</w:t>
      </w:r>
      <w:r>
        <w:t xml:space="preserve"> (as defined in subsection 995</w:t>
      </w:r>
      <w:r>
        <w:noBreakHyphen/>
        <w:t>1(1)) in the income year</w:t>
      </w:r>
      <w:r w:rsidR="00DA53BF">
        <w:t>, other than a net amount that is deductible because it is an element in the calculation of a net amount (that is covered by paragraph 832</w:t>
      </w:r>
      <w:r w:rsidR="00DA53BF">
        <w:noBreakHyphen/>
        <w:t>930(c)(i))</w:t>
      </w:r>
      <w:r>
        <w:t>;</w:t>
      </w:r>
    </w:p>
    <w:p w14:paraId="32FC6DD6" w14:textId="77777777" w:rsidR="009B51F9" w:rsidRDefault="009B51F9" w:rsidP="009B51F9">
      <w:pPr>
        <w:pStyle w:val="dotpoint"/>
      </w:pPr>
      <w:r>
        <w:t>an amount that:</w:t>
      </w:r>
    </w:p>
    <w:p w14:paraId="190E735A" w14:textId="77777777" w:rsidR="009B51F9" w:rsidRDefault="009B51F9" w:rsidP="009B51F9">
      <w:pPr>
        <w:pStyle w:val="dotpoint2"/>
      </w:pPr>
      <w:r>
        <w:t>is an element in the calculation of a net amount included in the entity’s assessable income (other than under Division 102 (as a net capital gain), Division 5 of Part III of the ITAA 1936 (as net income of a partnership) or Division 6 of Part III of the ITAA 1936 (as net income of a trust)) for the entity for the income year; and</w:t>
      </w:r>
    </w:p>
    <w:p w14:paraId="5A6BF78B" w14:textId="77777777" w:rsidR="009B51F9" w:rsidRDefault="009B51F9" w:rsidP="009B51F9">
      <w:pPr>
        <w:pStyle w:val="dotpoint2"/>
      </w:pPr>
      <w:r>
        <w:t>has the effect of reducing the amount so included; or</w:t>
      </w:r>
    </w:p>
    <w:p w14:paraId="7B048402" w14:textId="77777777" w:rsidR="009B51F9" w:rsidRDefault="009B51F9" w:rsidP="009B51F9">
      <w:pPr>
        <w:pStyle w:val="dotpoint"/>
      </w:pPr>
      <w:r>
        <w:t>an amount that:</w:t>
      </w:r>
    </w:p>
    <w:p w14:paraId="77492BDF" w14:textId="77777777" w:rsidR="009B51F9" w:rsidRDefault="009B51F9" w:rsidP="009B51F9">
      <w:pPr>
        <w:pStyle w:val="dotpoint2"/>
      </w:pPr>
      <w:r>
        <w:t>is an element in the calculation of a net amount that is deductible (other than under Division 5 of Part III of the ITAA 1936 (as a net loss of a partnership)) for the entity for the income year; and</w:t>
      </w:r>
    </w:p>
    <w:p w14:paraId="4D250079" w14:textId="3BA30D62" w:rsidR="009B51F9" w:rsidRDefault="009B51F9" w:rsidP="009B51F9">
      <w:pPr>
        <w:pStyle w:val="dotpoint2"/>
      </w:pPr>
      <w:r>
        <w:t>has the effect o</w:t>
      </w:r>
      <w:r w:rsidR="007B7DD9">
        <w:t>f increasing the amount so deduct</w:t>
      </w:r>
      <w:r>
        <w:t>ed.</w:t>
      </w:r>
    </w:p>
    <w:p w14:paraId="1F90028B" w14:textId="7816BBC4" w:rsidR="009B51F9" w:rsidRDefault="009B51F9" w:rsidP="009B51F9">
      <w:pPr>
        <w:pStyle w:val="base-text-paragraphnonumbers"/>
        <w:rPr>
          <w:rStyle w:val="Referencingstyle"/>
        </w:rPr>
      </w:pPr>
      <w:r w:rsidRPr="00305C03">
        <w:rPr>
          <w:rStyle w:val="Referencingstyle"/>
        </w:rPr>
        <w:t>[</w:t>
      </w:r>
      <w:r w:rsidR="004C0374">
        <w:rPr>
          <w:rStyle w:val="Referencingstyle"/>
        </w:rPr>
        <w:t>Schedule 1</w:t>
      </w:r>
      <w:r w:rsidRPr="00305C03">
        <w:rPr>
          <w:rStyle w:val="Referencingstyle"/>
        </w:rPr>
        <w:t>, item</w:t>
      </w:r>
      <w:r>
        <w:rPr>
          <w:rStyle w:val="Referencingstyle"/>
        </w:rPr>
        <w:t>s</w:t>
      </w:r>
      <w:r w:rsidRPr="00305C03">
        <w:rPr>
          <w:rStyle w:val="Referencingstyle"/>
        </w:rPr>
        <w:t> </w:t>
      </w:r>
      <w:r>
        <w:rPr>
          <w:rStyle w:val="Referencingstyle"/>
        </w:rPr>
        <w:t xml:space="preserve">1 and </w:t>
      </w:r>
      <w:r w:rsidR="00742DB0">
        <w:rPr>
          <w:rStyle w:val="Referencingstyle"/>
        </w:rPr>
        <w:t>2</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131197">
        <w:rPr>
          <w:rStyle w:val="Referencingstyle"/>
        </w:rPr>
        <w:t>930</w:t>
      </w:r>
      <w:r>
        <w:rPr>
          <w:rStyle w:val="Referencingstyle"/>
        </w:rPr>
        <w:t>(1)</w:t>
      </w:r>
      <w:r w:rsidRPr="00305C03">
        <w:rPr>
          <w:rStyle w:val="Referencingstyle"/>
        </w:rPr>
        <w:t xml:space="preserve"> and </w:t>
      </w:r>
      <w:r w:rsidR="00BF4378">
        <w:rPr>
          <w:rStyle w:val="Referencingstyle"/>
        </w:rPr>
        <w:t xml:space="preserve">the </w:t>
      </w:r>
      <w:r w:rsidRPr="00305C03">
        <w:rPr>
          <w:rStyle w:val="Referencingstyle"/>
        </w:rPr>
        <w:t xml:space="preserve">definition of </w:t>
      </w:r>
      <w:r>
        <w:rPr>
          <w:rStyle w:val="Referencingstyle"/>
        </w:rPr>
        <w:t>‘</w:t>
      </w:r>
      <w:r w:rsidRPr="00FB2846">
        <w:rPr>
          <w:rStyle w:val="Referencingstyle"/>
        </w:rPr>
        <w:t>Australian income reduction amount</w:t>
      </w:r>
      <w:r>
        <w:rPr>
          <w:rStyle w:val="Referencingstyle"/>
        </w:rPr>
        <w:t>’</w:t>
      </w:r>
      <w:r w:rsidRPr="00FA3E4C">
        <w:rPr>
          <w:rStyle w:val="Referencingstyle"/>
        </w:rPr>
        <w:t xml:space="preserve"> </w:t>
      </w:r>
      <w:r w:rsidRPr="00305C03">
        <w:rPr>
          <w:rStyle w:val="Referencingstyle"/>
        </w:rPr>
        <w:t>in subsection 995</w:t>
      </w:r>
      <w:r w:rsidRPr="00305C03">
        <w:rPr>
          <w:rStyle w:val="Referencingstyle"/>
        </w:rPr>
        <w:noBreakHyphen/>
        <w:t>1(1)]</w:t>
      </w:r>
    </w:p>
    <w:p w14:paraId="22A4115A" w14:textId="08DE0AED" w:rsidR="00FF047B" w:rsidRPr="00D47752" w:rsidRDefault="00FF047B" w:rsidP="00FF047B">
      <w:pPr>
        <w:pStyle w:val="base-text-paragraph"/>
      </w:pPr>
      <w:r w:rsidRPr="00D47752">
        <w:t>In this regard, paragraphs 832</w:t>
      </w:r>
      <w:r w:rsidRPr="00D47752">
        <w:noBreakHyphen/>
      </w:r>
      <w:r w:rsidR="00131197" w:rsidRPr="00D47752">
        <w:t>930</w:t>
      </w:r>
      <w:r w:rsidRPr="00D47752">
        <w:t xml:space="preserve">(b) and (c) have the effect of ensuring that an element in the calculation of a net amount which reduces the amount of assessable income is treated as an Australian income reduction amount because it is akin to a deduction. </w:t>
      </w:r>
    </w:p>
    <w:p w14:paraId="757E8781" w14:textId="126571AA" w:rsidR="00FF047B" w:rsidRPr="00D47752" w:rsidRDefault="00FF047B" w:rsidP="00FF047B">
      <w:pPr>
        <w:pStyle w:val="base-text-paragraph"/>
      </w:pPr>
      <w:r w:rsidRPr="00D47752">
        <w:t>For example, the Taxation of Financial Arrangement provisions (Division 230) operate to:</w:t>
      </w:r>
    </w:p>
    <w:p w14:paraId="6440D38A" w14:textId="4A7801A7" w:rsidR="00FF047B" w:rsidRPr="00D47752" w:rsidRDefault="00935DE8" w:rsidP="00FF047B">
      <w:pPr>
        <w:pStyle w:val="dotpoint"/>
      </w:pPr>
      <w:r w:rsidRPr="00D47752">
        <w:lastRenderedPageBreak/>
        <w:t xml:space="preserve">include </w:t>
      </w:r>
      <w:r w:rsidR="00FF047B" w:rsidRPr="00D47752">
        <w:t>a net gain on a financial arrangement in assessable income; or</w:t>
      </w:r>
    </w:p>
    <w:p w14:paraId="342F16B5" w14:textId="3D9C1E1A" w:rsidR="00FF047B" w:rsidRPr="00D47752" w:rsidRDefault="00935DE8" w:rsidP="00FF047B">
      <w:pPr>
        <w:pStyle w:val="dotpoint"/>
      </w:pPr>
      <w:r w:rsidRPr="00D47752">
        <w:t>allow a deduction for a net loss on a financial arrangement.</w:t>
      </w:r>
    </w:p>
    <w:p w14:paraId="2CA9A0F8" w14:textId="4551A71B" w:rsidR="00FF047B" w:rsidRPr="00D47752" w:rsidRDefault="00935DE8" w:rsidP="00FF047B">
      <w:pPr>
        <w:pStyle w:val="base-text-paragraph"/>
      </w:pPr>
      <w:r w:rsidRPr="00D47752">
        <w:t>The element in the calculation of the net gain or loss that reduces the gross amount is an Australian income reduction amount.</w:t>
      </w:r>
    </w:p>
    <w:p w14:paraId="4CEC663C" w14:textId="77777777" w:rsidR="00411B62" w:rsidRDefault="00411B62" w:rsidP="00411B62">
      <w:pPr>
        <w:pStyle w:val="Heading4"/>
      </w:pPr>
      <w:r w:rsidRPr="00707B99">
        <w:t>Division 832 control group</w:t>
      </w:r>
      <w:r>
        <w:t xml:space="preserve"> </w:t>
      </w:r>
    </w:p>
    <w:p w14:paraId="241AF05A" w14:textId="77777777" w:rsidR="00411B62" w:rsidRDefault="00411B62" w:rsidP="00411B62">
      <w:pPr>
        <w:pStyle w:val="base-text-paragraph"/>
      </w:pPr>
      <w:r>
        <w:t xml:space="preserve">Two entities are in the same </w:t>
      </w:r>
      <w:r w:rsidRPr="00707B99">
        <w:rPr>
          <w:b/>
          <w:i/>
        </w:rPr>
        <w:t>Division 832 control group</w:t>
      </w:r>
      <w:r>
        <w:t xml:space="preserve"> if:</w:t>
      </w:r>
    </w:p>
    <w:p w14:paraId="38837D65" w14:textId="77777777" w:rsidR="00411B62" w:rsidRDefault="00411B62" w:rsidP="00411B62">
      <w:pPr>
        <w:pStyle w:val="dotpoint"/>
      </w:pPr>
      <w:r>
        <w:t>the entities are both members of a group of entities that are consolidated for accounting purposes as a single group;</w:t>
      </w:r>
    </w:p>
    <w:p w14:paraId="276E5739" w14:textId="77777777" w:rsidR="00411B62" w:rsidRDefault="00411B62" w:rsidP="00411B62">
      <w:pPr>
        <w:pStyle w:val="dotpoint"/>
      </w:pPr>
      <w:r>
        <w:t xml:space="preserve">one of the entities holds a </w:t>
      </w:r>
      <w:r w:rsidRPr="00707B99">
        <w:t>total participation interest</w:t>
      </w:r>
      <w:r>
        <w:t xml:space="preserve"> of 50 per cent or more in the other entity; or</w:t>
      </w:r>
    </w:p>
    <w:p w14:paraId="4F14DCC7" w14:textId="77777777" w:rsidR="00411B62" w:rsidRDefault="00411B62" w:rsidP="00411B62">
      <w:pPr>
        <w:pStyle w:val="dotpoint"/>
      </w:pPr>
      <w:r>
        <w:t xml:space="preserve">a third entity holds a </w:t>
      </w:r>
      <w:r w:rsidRPr="00707B99">
        <w:t>total participation interest</w:t>
      </w:r>
      <w:r>
        <w:t xml:space="preserve"> of 50 per cent or more in each of the entities.</w:t>
      </w:r>
    </w:p>
    <w:p w14:paraId="6E66AB89" w14:textId="5C710C44" w:rsidR="00411B62" w:rsidRPr="00707B99" w:rsidRDefault="00411B62" w:rsidP="00411B62">
      <w:pPr>
        <w:pStyle w:val="base-text-paragraphnonumbers"/>
        <w:rPr>
          <w:rStyle w:val="Referencingstyle"/>
          <w:b w:val="0"/>
          <w:i w:val="0"/>
          <w:sz w:val="22"/>
        </w:rPr>
      </w:pPr>
      <w:r w:rsidRPr="00305C03">
        <w:rPr>
          <w:rStyle w:val="Referencingstyle"/>
        </w:rPr>
        <w:t>[</w:t>
      </w:r>
      <w:r w:rsidR="004C0374">
        <w:rPr>
          <w:rStyle w:val="Referencingstyle"/>
        </w:rPr>
        <w:t>Schedule 1</w:t>
      </w:r>
      <w:r w:rsidRPr="00305C03">
        <w:rPr>
          <w:rStyle w:val="Referencingstyle"/>
        </w:rPr>
        <w:t>, item</w:t>
      </w:r>
      <w:r>
        <w:rPr>
          <w:rStyle w:val="Referencingstyle"/>
        </w:rPr>
        <w:t>s</w:t>
      </w:r>
      <w:r w:rsidRPr="00305C03">
        <w:rPr>
          <w:rStyle w:val="Referencingstyle"/>
        </w:rPr>
        <w:t> </w:t>
      </w:r>
      <w:r>
        <w:rPr>
          <w:rStyle w:val="Referencingstyle"/>
        </w:rPr>
        <w:t xml:space="preserve">1 and </w:t>
      </w:r>
      <w:r w:rsidR="00742DB0">
        <w:rPr>
          <w:rStyle w:val="Referencingstyle"/>
        </w:rPr>
        <w:t>2</w:t>
      </w:r>
      <w:r w:rsidRPr="00305C03">
        <w:rPr>
          <w:rStyle w:val="Referencingstyle"/>
        </w:rPr>
        <w:t>, section 832</w:t>
      </w:r>
      <w:r w:rsidRPr="00305C03">
        <w:rPr>
          <w:rStyle w:val="Referencingstyle"/>
        </w:rPr>
        <w:noBreakHyphen/>
      </w:r>
      <w:r w:rsidR="00131197">
        <w:rPr>
          <w:rStyle w:val="Referencingstyle"/>
        </w:rPr>
        <w:t>10</w:t>
      </w:r>
      <w:r>
        <w:rPr>
          <w:rStyle w:val="Referencingstyle"/>
        </w:rPr>
        <w:t>15</w:t>
      </w:r>
      <w:r w:rsidR="008E6B9D">
        <w:rPr>
          <w:rStyle w:val="Referencingstyle"/>
        </w:rPr>
        <w:t xml:space="preserve"> </w:t>
      </w:r>
      <w:r w:rsidRPr="00305C03">
        <w:rPr>
          <w:rStyle w:val="Referencingstyle"/>
        </w:rPr>
        <w:t xml:space="preserve">and </w:t>
      </w:r>
      <w:r w:rsidR="00BF4378">
        <w:rPr>
          <w:rStyle w:val="Referencingstyle"/>
        </w:rPr>
        <w:t xml:space="preserve">the </w:t>
      </w:r>
      <w:r w:rsidRPr="00305C03">
        <w:rPr>
          <w:rStyle w:val="Referencingstyle"/>
        </w:rPr>
        <w:t xml:space="preserve">definition of </w:t>
      </w:r>
      <w:r>
        <w:rPr>
          <w:rStyle w:val="Referencingstyle"/>
        </w:rPr>
        <w:t xml:space="preserve">‘Division 832 control group’ </w:t>
      </w:r>
      <w:r w:rsidRPr="00305C03">
        <w:rPr>
          <w:rStyle w:val="Referencingstyle"/>
        </w:rPr>
        <w:t>in subsection 995</w:t>
      </w:r>
      <w:r w:rsidRPr="00305C03">
        <w:rPr>
          <w:rStyle w:val="Referencingstyle"/>
        </w:rPr>
        <w:noBreakHyphen/>
        <w:t>1(1)]</w:t>
      </w:r>
    </w:p>
    <w:p w14:paraId="03C7903C" w14:textId="4CE6CA51" w:rsidR="00411B62" w:rsidRDefault="00411B62" w:rsidP="00411B62">
      <w:pPr>
        <w:pStyle w:val="Heading4"/>
      </w:pPr>
      <w:r>
        <w:t>Dual inclusion income</w:t>
      </w:r>
    </w:p>
    <w:p w14:paraId="19F4F6A3" w14:textId="188886F0" w:rsidR="00411B62" w:rsidRDefault="00411B62" w:rsidP="00411B62">
      <w:pPr>
        <w:pStyle w:val="base-text-paragraph"/>
      </w:pPr>
      <w:r>
        <w:t xml:space="preserve">An amount of income or profits of an entity that is a hybrid payer or a deducting hybrid is </w:t>
      </w:r>
      <w:r w:rsidRPr="007C370A">
        <w:rPr>
          <w:b/>
          <w:i/>
        </w:rPr>
        <w:t>dual inclusion income</w:t>
      </w:r>
      <w:r>
        <w:t xml:space="preserve"> of the entity if two or more of the following apply to the amount:</w:t>
      </w:r>
    </w:p>
    <w:p w14:paraId="65A67E77" w14:textId="70AAF734" w:rsidR="00411B62" w:rsidRDefault="00411B62" w:rsidP="00411B62">
      <w:pPr>
        <w:pStyle w:val="dotpoint"/>
      </w:pPr>
      <w:r>
        <w:t xml:space="preserve">it is </w:t>
      </w:r>
      <w:r w:rsidR="00C9205C">
        <w:t>subject t</w:t>
      </w:r>
      <w:r w:rsidR="00BF4378">
        <w:t>o Australian income tax</w:t>
      </w:r>
      <w:r>
        <w:t xml:space="preserve"> in income year;</w:t>
      </w:r>
    </w:p>
    <w:p w14:paraId="3F4E7E5C" w14:textId="5C749836" w:rsidR="00411B62" w:rsidRDefault="00411B62" w:rsidP="00411B62">
      <w:pPr>
        <w:pStyle w:val="dotpoint"/>
      </w:pPr>
      <w:r>
        <w:t>it is subject to foreign income tax in a foreign country in a foreign tax period;</w:t>
      </w:r>
      <w:r w:rsidR="007B7DD9">
        <w:t xml:space="preserve"> or</w:t>
      </w:r>
    </w:p>
    <w:p w14:paraId="4152752D" w14:textId="77777777" w:rsidR="00411B62" w:rsidRDefault="00411B62" w:rsidP="00411B62">
      <w:pPr>
        <w:pStyle w:val="dotpoint"/>
      </w:pPr>
      <w:r>
        <w:t>it is subject to foreign income tax in another foreign country  in a foreign tax period.</w:t>
      </w:r>
    </w:p>
    <w:p w14:paraId="13660C74" w14:textId="1FFB8C93" w:rsidR="00411B62" w:rsidRDefault="00411B62" w:rsidP="00411B62">
      <w:pPr>
        <w:pStyle w:val="base-text-paragraphnonumbers"/>
      </w:pPr>
      <w:r w:rsidRPr="00305C03">
        <w:rPr>
          <w:rStyle w:val="Referencingstyle"/>
        </w:rPr>
        <w:t>[</w:t>
      </w:r>
      <w:r w:rsidR="004C0374">
        <w:rPr>
          <w:rStyle w:val="Referencingstyle"/>
        </w:rPr>
        <w:t>Schedule 1</w:t>
      </w:r>
      <w:r w:rsidRPr="00305C03">
        <w:rPr>
          <w:rStyle w:val="Referencingstyle"/>
        </w:rPr>
        <w:t>, item</w:t>
      </w:r>
      <w:r>
        <w:rPr>
          <w:rStyle w:val="Referencingstyle"/>
        </w:rPr>
        <w:t>s</w:t>
      </w:r>
      <w:r w:rsidRPr="00305C03">
        <w:rPr>
          <w:rStyle w:val="Referencingstyle"/>
        </w:rPr>
        <w:t> </w:t>
      </w:r>
      <w:r>
        <w:rPr>
          <w:rStyle w:val="Referencingstyle"/>
        </w:rPr>
        <w:t xml:space="preserve">1 and </w:t>
      </w:r>
      <w:r w:rsidR="00742DB0">
        <w:rPr>
          <w:rStyle w:val="Referencingstyle"/>
        </w:rPr>
        <w:t>2</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131197">
        <w:rPr>
          <w:rStyle w:val="Referencingstyle"/>
        </w:rPr>
        <w:t>10</w:t>
      </w:r>
      <w:r>
        <w:rPr>
          <w:rStyle w:val="Referencingstyle"/>
        </w:rPr>
        <w:t>20(1)</w:t>
      </w:r>
      <w:r w:rsidRPr="00305C03">
        <w:rPr>
          <w:rStyle w:val="Referencingstyle"/>
        </w:rPr>
        <w:t xml:space="preserve"> and </w:t>
      </w:r>
      <w:r w:rsidR="00BF4378">
        <w:rPr>
          <w:rStyle w:val="Referencingstyle"/>
        </w:rPr>
        <w:t xml:space="preserve">the </w:t>
      </w:r>
      <w:r w:rsidRPr="00305C03">
        <w:rPr>
          <w:rStyle w:val="Referencingstyle"/>
        </w:rPr>
        <w:t xml:space="preserve">definition of </w:t>
      </w:r>
      <w:r>
        <w:rPr>
          <w:rStyle w:val="Referencingstyle"/>
        </w:rPr>
        <w:t>‘dual inclusion income’</w:t>
      </w:r>
      <w:r w:rsidRPr="00FA3E4C">
        <w:rPr>
          <w:rStyle w:val="Referencingstyle"/>
        </w:rPr>
        <w:t xml:space="preserve"> </w:t>
      </w:r>
      <w:r w:rsidRPr="00305C03">
        <w:rPr>
          <w:rStyle w:val="Referencingstyle"/>
        </w:rPr>
        <w:t>in subsection 995</w:t>
      </w:r>
      <w:r w:rsidRPr="00305C03">
        <w:rPr>
          <w:rStyle w:val="Referencingstyle"/>
        </w:rPr>
        <w:noBreakHyphen/>
        <w:t>1(1)]</w:t>
      </w:r>
    </w:p>
    <w:p w14:paraId="4B12F9DF" w14:textId="000040D7" w:rsidR="0078178B" w:rsidRDefault="0078178B" w:rsidP="00411B62">
      <w:pPr>
        <w:pStyle w:val="base-text-paragraph"/>
      </w:pPr>
      <w:r w:rsidRPr="0078178B">
        <w:t xml:space="preserve">An amount of income or profits that is, broadly, entitled to a foreign tax credit (other than for a withholding type tax) </w:t>
      </w:r>
      <w:r>
        <w:t>is</w:t>
      </w:r>
      <w:r w:rsidRPr="0078178B">
        <w:t xml:space="preserve"> not dual inclusion income</w:t>
      </w:r>
      <w:r>
        <w:t xml:space="preserve"> because it is not</w:t>
      </w:r>
      <w:r w:rsidRPr="0078178B">
        <w:t xml:space="preserve"> </w:t>
      </w:r>
      <w:r>
        <w:t>an amount that is subject to Australian income tax or subject to foreign income tax</w:t>
      </w:r>
      <w:r w:rsidRPr="0078178B">
        <w:t xml:space="preserve">.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131197">
        <w:rPr>
          <w:rStyle w:val="Referencingstyle"/>
        </w:rPr>
        <w:t>940</w:t>
      </w:r>
      <w:r>
        <w:rPr>
          <w:rStyle w:val="Referencingstyle"/>
        </w:rPr>
        <w:t>(2) and 832</w:t>
      </w:r>
      <w:r>
        <w:rPr>
          <w:rStyle w:val="Referencingstyle"/>
        </w:rPr>
        <w:noBreakHyphen/>
      </w:r>
      <w:r w:rsidR="00131197">
        <w:rPr>
          <w:rStyle w:val="Referencingstyle"/>
        </w:rPr>
        <w:t>945</w:t>
      </w:r>
      <w:r>
        <w:rPr>
          <w:rStyle w:val="Referencingstyle"/>
        </w:rPr>
        <w:t>(2)</w:t>
      </w:r>
      <w:r w:rsidRPr="00305C03">
        <w:rPr>
          <w:rStyle w:val="Referencingstyle"/>
        </w:rPr>
        <w:t>]</w:t>
      </w:r>
    </w:p>
    <w:p w14:paraId="4CF86E18" w14:textId="202AA24D" w:rsidR="00411B62" w:rsidRDefault="00411B62" w:rsidP="00411B62">
      <w:pPr>
        <w:pStyle w:val="base-text-paragraph"/>
      </w:pPr>
      <w:r>
        <w:lastRenderedPageBreak/>
        <w:t>For the purposes</w:t>
      </w:r>
      <w:r w:rsidR="00351672">
        <w:t xml:space="preserve"> of working out whether an amount is dual inclusion income</w:t>
      </w:r>
      <w:r>
        <w:t xml:space="preserve">, an amount of income or profits of an entity is treated as though it were </w:t>
      </w:r>
      <w:r w:rsidR="00C9205C">
        <w:t xml:space="preserve">subject to Australian income tax </w:t>
      </w:r>
      <w:r>
        <w:t xml:space="preserve">in </w:t>
      </w:r>
      <w:r w:rsidR="008E6B9D">
        <w:t xml:space="preserve">an </w:t>
      </w:r>
      <w:r>
        <w:t>income year if:</w:t>
      </w:r>
    </w:p>
    <w:p w14:paraId="71A47225" w14:textId="77777777" w:rsidR="00411B62" w:rsidRDefault="00411B62" w:rsidP="00411B62">
      <w:pPr>
        <w:pStyle w:val="dotpoint"/>
      </w:pPr>
      <w:r>
        <w:t xml:space="preserve">the entity is a member of a consolidated group; </w:t>
      </w:r>
    </w:p>
    <w:p w14:paraId="4CBBF711" w14:textId="77777777" w:rsidR="00411B62" w:rsidRDefault="00411B62" w:rsidP="00411B62">
      <w:pPr>
        <w:pStyle w:val="dotpoint"/>
      </w:pPr>
      <w:r>
        <w:t xml:space="preserve">the payment is received from another member of the consolidated group; </w:t>
      </w:r>
    </w:p>
    <w:p w14:paraId="62022A28" w14:textId="77777777" w:rsidR="00411B62" w:rsidRDefault="00411B62" w:rsidP="00411B62">
      <w:pPr>
        <w:pStyle w:val="dotpoint"/>
      </w:pPr>
      <w:r>
        <w:t>it is reasonable to conclude that the payment was funded by another amount of income or profits of the other member (the funding payment); and</w:t>
      </w:r>
    </w:p>
    <w:p w14:paraId="0818185A" w14:textId="77777777" w:rsidR="00411B62" w:rsidRDefault="00411B62" w:rsidP="00411B62">
      <w:pPr>
        <w:pStyle w:val="dotpoint"/>
      </w:pPr>
      <w:r>
        <w:t>the funding payment was subject to Australian income tax because it was included in the head company’s assessable income for the income year.</w:t>
      </w:r>
    </w:p>
    <w:p w14:paraId="1F6AE3AD" w14:textId="20507D14" w:rsidR="00411B62" w:rsidRDefault="00411B62" w:rsidP="00411B62">
      <w:pPr>
        <w:pStyle w:val="base-text-paragraphnonumbers"/>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131197">
        <w:rPr>
          <w:rStyle w:val="Referencingstyle"/>
        </w:rPr>
        <w:t>10</w:t>
      </w:r>
      <w:r>
        <w:rPr>
          <w:rStyle w:val="Referencingstyle"/>
        </w:rPr>
        <w:t>20(2)</w:t>
      </w:r>
      <w:r w:rsidRPr="00305C03">
        <w:rPr>
          <w:rStyle w:val="Referencingstyle"/>
        </w:rPr>
        <w:t>]</w:t>
      </w:r>
    </w:p>
    <w:p w14:paraId="62AD396A" w14:textId="77777777" w:rsidR="00411B62" w:rsidRDefault="00411B62" w:rsidP="00411B62">
      <w:pPr>
        <w:pStyle w:val="base-text-paragraph"/>
      </w:pPr>
      <w:r>
        <w:t>An amount of dual inclusion income is available to be applied by a provision of Division 832 to reduce an amount if:</w:t>
      </w:r>
    </w:p>
    <w:p w14:paraId="2A8081FC" w14:textId="7372FA2B" w:rsidR="00411B62" w:rsidRDefault="00411B62" w:rsidP="00411B62">
      <w:pPr>
        <w:pStyle w:val="dotpoint"/>
      </w:pPr>
      <w:r>
        <w:t>for an amount that is an Australian income reduction amount</w:t>
      </w:r>
      <w:r w:rsidRPr="009547B7">
        <w:t xml:space="preserve"> </w:t>
      </w:r>
      <w:r>
        <w:t xml:space="preserve">for an income year </w:t>
      </w:r>
      <w:r>
        <w:rPr>
          <w:rFonts w:ascii="Calibri" w:hAnsi="Calibri"/>
        </w:rPr>
        <w:t>—</w:t>
      </w:r>
      <w:r>
        <w:t xml:space="preserve"> the dual inclusion income is subject to Australian income tax in the income year;</w:t>
      </w:r>
      <w:r w:rsidR="007B7DD9">
        <w:t xml:space="preserve"> or</w:t>
      </w:r>
    </w:p>
    <w:p w14:paraId="1F07584C" w14:textId="3B4C0A48" w:rsidR="00411B62" w:rsidRDefault="00411B62" w:rsidP="00411B62">
      <w:pPr>
        <w:pStyle w:val="dotpoint"/>
      </w:pPr>
      <w:r>
        <w:t>for an amount that is a foreign income tax deduction, or a net loss mentioned in subsection 832</w:t>
      </w:r>
      <w:r>
        <w:noBreakHyphen/>
      </w:r>
      <w:r w:rsidR="00131197">
        <w:t>715</w:t>
      </w:r>
      <w:r>
        <w:t xml:space="preserve">(5), in a foreign country, for a foreign tax period </w:t>
      </w:r>
      <w:r>
        <w:rPr>
          <w:rFonts w:ascii="Calibri" w:hAnsi="Calibri"/>
        </w:rPr>
        <w:t>—</w:t>
      </w:r>
      <w:r>
        <w:t xml:space="preserve"> the dual inclusion income is subject to foreign income tax in the foreign tax period.</w:t>
      </w:r>
    </w:p>
    <w:p w14:paraId="77D3147A" w14:textId="570E284B" w:rsidR="00411B62" w:rsidRDefault="00411B62" w:rsidP="00411B62">
      <w:pPr>
        <w:pStyle w:val="base-text-paragraphnonumbers"/>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131197">
        <w:rPr>
          <w:rStyle w:val="Referencingstyle"/>
        </w:rPr>
        <w:t>10</w:t>
      </w:r>
      <w:r>
        <w:rPr>
          <w:rStyle w:val="Referencingstyle"/>
        </w:rPr>
        <w:t>20(3)</w:t>
      </w:r>
      <w:r w:rsidRPr="00305C03">
        <w:rPr>
          <w:rStyle w:val="Referencingstyle"/>
        </w:rPr>
        <w:t>]</w:t>
      </w:r>
    </w:p>
    <w:p w14:paraId="77C58759" w14:textId="2B9AE3C5" w:rsidR="00411B62" w:rsidRDefault="00411B62" w:rsidP="00411B62">
      <w:pPr>
        <w:pStyle w:val="base-text-paragraph"/>
      </w:pPr>
      <w:r>
        <w:t>An amount of dual inclusion income is available to be applied by section 832</w:t>
      </w:r>
      <w:r>
        <w:noBreakHyphen/>
      </w:r>
      <w:r w:rsidR="00131197">
        <w:t>235</w:t>
      </w:r>
      <w:r>
        <w:t xml:space="preserve"> to create an adjustment for an entity in an income year if the dual inclusion income is subject to Australian income tax in the income year.</w:t>
      </w:r>
      <w:r w:rsidR="006605B5" w:rsidRPr="006605B5">
        <w:t xml:space="preserve"> </w:t>
      </w:r>
      <w:r w:rsidR="006605B5">
        <w:t>That is, a</w:t>
      </w:r>
      <w:r w:rsidR="006605B5" w:rsidRPr="006605B5">
        <w:t>n amount of dual inclusion income which arises in a later income year can be used to generate a deduction from the amount of the hybrid mismatch disallowed in the earlier</w:t>
      </w:r>
      <w:r w:rsidR="006605B5">
        <w:t xml:space="preserve"> income year.</w:t>
      </w:r>
      <w:r>
        <w:t xml:space="preserve">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xml:space="preserve">, </w:t>
      </w:r>
      <w:r w:rsidR="006605B5">
        <w:rPr>
          <w:rStyle w:val="Referencingstyle"/>
        </w:rPr>
        <w:t>section 832</w:t>
      </w:r>
      <w:r w:rsidR="006605B5">
        <w:rPr>
          <w:rStyle w:val="Referencingstyle"/>
        </w:rPr>
        <w:noBreakHyphen/>
      </w:r>
      <w:r w:rsidR="00131197">
        <w:rPr>
          <w:rStyle w:val="Referencingstyle"/>
        </w:rPr>
        <w:t>235</w:t>
      </w:r>
      <w:r w:rsidR="006605B5">
        <w:rPr>
          <w:rStyle w:val="Referencingstyle"/>
        </w:rPr>
        <w:t xml:space="preserve"> and </w:t>
      </w:r>
      <w:r w:rsidRPr="00305C03">
        <w:rPr>
          <w:rStyle w:val="Referencingstyle"/>
        </w:rPr>
        <w:t>s</w:t>
      </w:r>
      <w:r>
        <w:rPr>
          <w:rStyle w:val="Referencingstyle"/>
        </w:rPr>
        <w:t>ubs</w:t>
      </w:r>
      <w:r w:rsidRPr="00305C03">
        <w:rPr>
          <w:rStyle w:val="Referencingstyle"/>
        </w:rPr>
        <w:t>ection 832</w:t>
      </w:r>
      <w:r w:rsidRPr="00305C03">
        <w:rPr>
          <w:rStyle w:val="Referencingstyle"/>
        </w:rPr>
        <w:noBreakHyphen/>
      </w:r>
      <w:r w:rsidR="00131197">
        <w:rPr>
          <w:rStyle w:val="Referencingstyle"/>
        </w:rPr>
        <w:t>10</w:t>
      </w:r>
      <w:r>
        <w:rPr>
          <w:rStyle w:val="Referencingstyle"/>
        </w:rPr>
        <w:t>20(4)</w:t>
      </w:r>
      <w:r w:rsidRPr="00305C03">
        <w:rPr>
          <w:rStyle w:val="Referencingstyle"/>
        </w:rPr>
        <w:t>]</w:t>
      </w:r>
    </w:p>
    <w:p w14:paraId="6FE66B46" w14:textId="3450022A" w:rsidR="00411B62" w:rsidRPr="00BD10E2" w:rsidRDefault="00411B62" w:rsidP="00411B62">
      <w:pPr>
        <w:pStyle w:val="base-text-paragraph"/>
        <w:rPr>
          <w:rStyle w:val="Referencingstyle"/>
          <w:b w:val="0"/>
          <w:i w:val="0"/>
          <w:sz w:val="22"/>
        </w:rPr>
      </w:pPr>
      <w:r>
        <w:t xml:space="preserve">An amount of dual inclusion income is not available to be applied by a provision of Division 832 if the amount has already been applied by a previous application of a provision of the Division.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131197">
        <w:rPr>
          <w:rStyle w:val="Referencingstyle"/>
        </w:rPr>
        <w:t>10</w:t>
      </w:r>
      <w:r>
        <w:rPr>
          <w:rStyle w:val="Referencingstyle"/>
        </w:rPr>
        <w:t>20(5)</w:t>
      </w:r>
      <w:r w:rsidRPr="00305C03">
        <w:rPr>
          <w:rStyle w:val="Referencingstyle"/>
        </w:rPr>
        <w:t>]</w:t>
      </w:r>
    </w:p>
    <w:p w14:paraId="0004E757" w14:textId="7356008D" w:rsidR="00BD10E2" w:rsidRDefault="00BD10E2" w:rsidP="00BD10E2">
      <w:pPr>
        <w:pStyle w:val="Heading4"/>
      </w:pPr>
      <w:r>
        <w:lastRenderedPageBreak/>
        <w:t>F</w:t>
      </w:r>
      <w:r w:rsidRPr="00BD10E2">
        <w:t>oreign hybrid mismatch rules</w:t>
      </w:r>
    </w:p>
    <w:p w14:paraId="4C75664C" w14:textId="5E0FE443" w:rsidR="00BD10E2" w:rsidRPr="00BD10E2" w:rsidRDefault="00BD10E2" w:rsidP="00411B62">
      <w:pPr>
        <w:pStyle w:val="base-text-paragraph"/>
        <w:rPr>
          <w:rStyle w:val="Referencingstyle"/>
          <w:b w:val="0"/>
          <w:i w:val="0"/>
          <w:sz w:val="22"/>
        </w:rPr>
      </w:pPr>
      <w:r w:rsidRPr="00BD10E2">
        <w:rPr>
          <w:b/>
          <w:i/>
        </w:rPr>
        <w:t>Foreign hybrid mismatch rules</w:t>
      </w:r>
      <w:r>
        <w:t xml:space="preserve"> are rules under a foreign law that correspond to Australia’s hybrid mismatch rules in Division 832. </w:t>
      </w:r>
      <w:r w:rsidRPr="00305C03">
        <w:rPr>
          <w:rStyle w:val="Referencingstyle"/>
        </w:rPr>
        <w:t>[</w:t>
      </w:r>
      <w:r w:rsidR="004C0374">
        <w:rPr>
          <w:rStyle w:val="Referencingstyle"/>
        </w:rPr>
        <w:t>Schedule 1</w:t>
      </w:r>
      <w:r w:rsidRPr="00305C03">
        <w:rPr>
          <w:rStyle w:val="Referencingstyle"/>
        </w:rPr>
        <w:t>, item</w:t>
      </w:r>
      <w:r>
        <w:rPr>
          <w:rStyle w:val="Referencingstyle"/>
        </w:rPr>
        <w:t> </w:t>
      </w:r>
      <w:r w:rsidR="00742DB0">
        <w:rPr>
          <w:rStyle w:val="Referencingstyle"/>
        </w:rPr>
        <w:t>2</w:t>
      </w:r>
      <w:r w:rsidRPr="00305C03">
        <w:rPr>
          <w:rStyle w:val="Referencingstyle"/>
        </w:rPr>
        <w:t xml:space="preserve">, definition of </w:t>
      </w:r>
      <w:r>
        <w:rPr>
          <w:rStyle w:val="Referencingstyle"/>
        </w:rPr>
        <w:t>‘foreign</w:t>
      </w:r>
      <w:r w:rsidRPr="00FB2846">
        <w:rPr>
          <w:rStyle w:val="Referencingstyle"/>
        </w:rPr>
        <w:t xml:space="preserve"> </w:t>
      </w:r>
      <w:r>
        <w:rPr>
          <w:rStyle w:val="Referencingstyle"/>
        </w:rPr>
        <w:t>hybrid mismatch rules’</w:t>
      </w:r>
      <w:r w:rsidRPr="00FA3E4C">
        <w:rPr>
          <w:rStyle w:val="Referencingstyle"/>
        </w:rPr>
        <w:t xml:space="preserve"> </w:t>
      </w:r>
      <w:r w:rsidRPr="00305C03">
        <w:rPr>
          <w:rStyle w:val="Referencingstyle"/>
        </w:rPr>
        <w:t>in subsection 995</w:t>
      </w:r>
      <w:r w:rsidRPr="00305C03">
        <w:rPr>
          <w:rStyle w:val="Referencingstyle"/>
        </w:rPr>
        <w:noBreakHyphen/>
        <w:t>1(1)]</w:t>
      </w:r>
    </w:p>
    <w:p w14:paraId="5AAEE6AC" w14:textId="177F4599" w:rsidR="00BD10E2" w:rsidRPr="008F4201" w:rsidRDefault="00BD10E2" w:rsidP="00BD10E2">
      <w:pPr>
        <w:pStyle w:val="base-text-paragraph"/>
      </w:pPr>
      <w:r w:rsidRPr="008F4201">
        <w:t xml:space="preserve">In this regard, a foreign law will correspond to Australia’s hybrid mismatch rules in Division 832 only if that law is consistent with the </w:t>
      </w:r>
      <w:r w:rsidR="008F4201" w:rsidRPr="008F4201">
        <w:t xml:space="preserve">effect of the </w:t>
      </w:r>
      <w:r w:rsidRPr="008F4201">
        <w:t>recommendation</w:t>
      </w:r>
      <w:r w:rsidR="00131197" w:rsidRPr="008F4201">
        <w:t>s</w:t>
      </w:r>
      <w:r w:rsidRPr="008F4201">
        <w:t xml:space="preserve"> of the OECD Action 2 Report.</w:t>
      </w:r>
    </w:p>
    <w:p w14:paraId="5ECF92FA" w14:textId="7876E1F6" w:rsidR="000D7D44" w:rsidRDefault="000D7D44" w:rsidP="000D7D44">
      <w:pPr>
        <w:pStyle w:val="Heading4"/>
      </w:pPr>
      <w:r>
        <w:t>Foreign</w:t>
      </w:r>
      <w:r w:rsidRPr="00EC103A">
        <w:t xml:space="preserve"> income </w:t>
      </w:r>
      <w:r>
        <w:t>tax d</w:t>
      </w:r>
      <w:r w:rsidRPr="00EC103A">
        <w:t>eduction</w:t>
      </w:r>
    </w:p>
    <w:p w14:paraId="72BE4724" w14:textId="2225760D" w:rsidR="009B51F9" w:rsidRDefault="009B51F9" w:rsidP="009B51F9">
      <w:pPr>
        <w:pStyle w:val="base-text-paragraph"/>
        <w:numPr>
          <w:ilvl w:val="1"/>
          <w:numId w:val="32"/>
        </w:numPr>
      </w:pPr>
      <w:r>
        <w:t xml:space="preserve">An amount </w:t>
      </w:r>
      <w:r w:rsidR="007B7DD9">
        <w:t xml:space="preserve">of a loss or outgoing incurred by an entity </w:t>
      </w:r>
      <w:r>
        <w:t>is</w:t>
      </w:r>
      <w:r w:rsidR="007B7DD9">
        <w:t xml:space="preserve"> a</w:t>
      </w:r>
      <w:r>
        <w:t xml:space="preserve"> </w:t>
      </w:r>
      <w:r>
        <w:rPr>
          <w:b/>
          <w:i/>
        </w:rPr>
        <w:t>foreign</w:t>
      </w:r>
      <w:r w:rsidRPr="00EC103A">
        <w:rPr>
          <w:b/>
          <w:i/>
        </w:rPr>
        <w:t xml:space="preserve"> income </w:t>
      </w:r>
      <w:r>
        <w:rPr>
          <w:b/>
          <w:i/>
        </w:rPr>
        <w:t>tax d</w:t>
      </w:r>
      <w:r w:rsidRPr="00EC103A">
        <w:rPr>
          <w:b/>
          <w:i/>
        </w:rPr>
        <w:t>eduction</w:t>
      </w:r>
      <w:r w:rsidRPr="00686871">
        <w:t xml:space="preserve"> </w:t>
      </w:r>
      <w:r>
        <w:t>in a foreign country in a foreign tax period to which an entity is entitled if:</w:t>
      </w:r>
    </w:p>
    <w:p w14:paraId="08BC1636" w14:textId="0041732D" w:rsidR="009B51F9" w:rsidRDefault="009B51F9" w:rsidP="009B51F9">
      <w:pPr>
        <w:pStyle w:val="dotpoint"/>
      </w:pPr>
      <w:r>
        <w:t xml:space="preserve">the amount is deducted in working out the tax base of </w:t>
      </w:r>
      <w:r w:rsidR="00D07213">
        <w:t xml:space="preserve">the entity under </w:t>
      </w:r>
      <w:r>
        <w:t xml:space="preserve">a law </w:t>
      </w:r>
      <w:r w:rsidR="00D07213">
        <w:t>of</w:t>
      </w:r>
      <w:r>
        <w:t xml:space="preserve"> the foreign country for the foreign tax period; and</w:t>
      </w:r>
    </w:p>
    <w:p w14:paraId="32ACB8E9" w14:textId="77777777" w:rsidR="009B51F9" w:rsidRDefault="009B51F9" w:rsidP="009B51F9">
      <w:pPr>
        <w:pStyle w:val="dotpoint"/>
      </w:pPr>
      <w:r>
        <w:t xml:space="preserve">as a result, the amount of foreign income tax (other than </w:t>
      </w:r>
      <w:r w:rsidRPr="00412859">
        <w:rPr>
          <w:i/>
        </w:rPr>
        <w:t>credit absorption tax</w:t>
      </w:r>
      <w:r>
        <w:t xml:space="preserve"> (as defined in subsection 995</w:t>
      </w:r>
      <w:r>
        <w:noBreakHyphen/>
        <w:t xml:space="preserve">1(1)), </w:t>
      </w:r>
      <w:r w:rsidRPr="00412859">
        <w:rPr>
          <w:i/>
        </w:rPr>
        <w:t>unitary tax</w:t>
      </w:r>
      <w:r>
        <w:t xml:space="preserve"> (as defined in subsection 995</w:t>
      </w:r>
      <w:r>
        <w:noBreakHyphen/>
        <w:t>1(1)) or a withholding</w:t>
      </w:r>
      <w:r>
        <w:noBreakHyphen/>
        <w:t>type tax) payable under a tax law of the foreign country is reduced.</w:t>
      </w:r>
    </w:p>
    <w:p w14:paraId="273E8B54" w14:textId="79EAB92D" w:rsidR="009B51F9" w:rsidRDefault="009B51F9" w:rsidP="009B51F9">
      <w:pPr>
        <w:pStyle w:val="base-text-paragraphnonumbers"/>
      </w:pPr>
      <w:r w:rsidRPr="00305C03">
        <w:rPr>
          <w:rStyle w:val="Referencingstyle"/>
        </w:rPr>
        <w:t>[</w:t>
      </w:r>
      <w:r w:rsidR="004C0374">
        <w:rPr>
          <w:rStyle w:val="Referencingstyle"/>
        </w:rPr>
        <w:t>Schedule 1</w:t>
      </w:r>
      <w:r w:rsidRPr="00305C03">
        <w:rPr>
          <w:rStyle w:val="Referencingstyle"/>
        </w:rPr>
        <w:t>, item</w:t>
      </w:r>
      <w:r>
        <w:rPr>
          <w:rStyle w:val="Referencingstyle"/>
        </w:rPr>
        <w:t>s</w:t>
      </w:r>
      <w:r w:rsidRPr="00305C03">
        <w:rPr>
          <w:rStyle w:val="Referencingstyle"/>
        </w:rPr>
        <w:t> </w:t>
      </w:r>
      <w:r>
        <w:rPr>
          <w:rStyle w:val="Referencingstyle"/>
        </w:rPr>
        <w:t xml:space="preserve">1 and </w:t>
      </w:r>
      <w:r w:rsidR="00742DB0">
        <w:rPr>
          <w:rStyle w:val="Referencingstyle"/>
        </w:rPr>
        <w:t>2</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131197">
        <w:rPr>
          <w:rStyle w:val="Referencingstyle"/>
        </w:rPr>
        <w:t>9</w:t>
      </w:r>
      <w:r>
        <w:rPr>
          <w:rStyle w:val="Referencingstyle"/>
        </w:rPr>
        <w:t>35(1)</w:t>
      </w:r>
      <w:r w:rsidRPr="00305C03">
        <w:rPr>
          <w:rStyle w:val="Referencingstyle"/>
        </w:rPr>
        <w:t xml:space="preserve"> and </w:t>
      </w:r>
      <w:r w:rsidR="00BF4378">
        <w:rPr>
          <w:rStyle w:val="Referencingstyle"/>
        </w:rPr>
        <w:t xml:space="preserve">the </w:t>
      </w:r>
      <w:r w:rsidRPr="00305C03">
        <w:rPr>
          <w:rStyle w:val="Referencingstyle"/>
        </w:rPr>
        <w:t xml:space="preserve">definition of </w:t>
      </w:r>
      <w:r>
        <w:rPr>
          <w:rStyle w:val="Referencingstyle"/>
        </w:rPr>
        <w:t>‘foreign</w:t>
      </w:r>
      <w:r w:rsidRPr="00FB2846">
        <w:rPr>
          <w:rStyle w:val="Referencingstyle"/>
        </w:rPr>
        <w:t xml:space="preserve"> income </w:t>
      </w:r>
      <w:r>
        <w:rPr>
          <w:rStyle w:val="Referencingstyle"/>
        </w:rPr>
        <w:t>tax deduction’</w:t>
      </w:r>
      <w:r w:rsidRPr="00FA3E4C">
        <w:rPr>
          <w:rStyle w:val="Referencingstyle"/>
        </w:rPr>
        <w:t xml:space="preserve"> </w:t>
      </w:r>
      <w:r w:rsidRPr="00305C03">
        <w:rPr>
          <w:rStyle w:val="Referencingstyle"/>
        </w:rPr>
        <w:t>in subsection 995</w:t>
      </w:r>
      <w:r w:rsidRPr="00305C03">
        <w:rPr>
          <w:rStyle w:val="Referencingstyle"/>
        </w:rPr>
        <w:noBreakHyphen/>
        <w:t>1(1)]</w:t>
      </w:r>
    </w:p>
    <w:p w14:paraId="2573D056" w14:textId="6CD8DAC8" w:rsidR="009B51F9" w:rsidRDefault="009B51F9" w:rsidP="009B51F9">
      <w:pPr>
        <w:pStyle w:val="base-text-paragraph"/>
      </w:pPr>
      <w:r>
        <w:t>An amount is taken to be deducted in working out the tax base of a</w:t>
      </w:r>
      <w:r w:rsidR="00EE1CA6">
        <w:t>n entity under a</w:t>
      </w:r>
      <w:r>
        <w:t xml:space="preserve"> law in the foreign country for the foreign tax period if it is applied to reduce the amount of tax payable </w:t>
      </w:r>
      <w:r w:rsidR="00EE1CA6">
        <w:t xml:space="preserve">by the entity </w:t>
      </w:r>
      <w:r>
        <w:t>in the foreign country in any way. This could include, for example:</w:t>
      </w:r>
    </w:p>
    <w:p w14:paraId="670C3D45" w14:textId="348B8967" w:rsidR="009B51F9" w:rsidRDefault="009B51F9" w:rsidP="009B51F9">
      <w:pPr>
        <w:pStyle w:val="dotpoint"/>
      </w:pPr>
      <w:r>
        <w:t xml:space="preserve">an amount that specifically reduces the amount of tax payable </w:t>
      </w:r>
      <w:r w:rsidR="00EE1CA6">
        <w:t xml:space="preserve">by the entity </w:t>
      </w:r>
      <w:r>
        <w:t xml:space="preserve">in the foreign country (akin to an amount that is a deduction under the Australian income tax law); </w:t>
      </w:r>
      <w:r w:rsidR="007B7DD9">
        <w:t>or</w:t>
      </w:r>
    </w:p>
    <w:p w14:paraId="5B976B96" w14:textId="43CE485A" w:rsidR="009B51F9" w:rsidRDefault="009B51F9" w:rsidP="009B51F9">
      <w:pPr>
        <w:pStyle w:val="dotpoint"/>
      </w:pPr>
      <w:r>
        <w:t xml:space="preserve">an amount that is an element in the calculation </w:t>
      </w:r>
      <w:r w:rsidR="00EE1CA6">
        <w:t xml:space="preserve">by the entity </w:t>
      </w:r>
      <w:r>
        <w:t>of a net amount that is included in the tax base under the law in the foreign country.</w:t>
      </w:r>
    </w:p>
    <w:p w14:paraId="12E16A7D" w14:textId="38346071" w:rsidR="007B7DD9" w:rsidRDefault="00D07213" w:rsidP="003D6CB8">
      <w:pPr>
        <w:pStyle w:val="base-text-paragraph"/>
      </w:pPr>
      <w:r>
        <w:t>In determining whether</w:t>
      </w:r>
      <w:r w:rsidRPr="00D07213">
        <w:t xml:space="preserve"> </w:t>
      </w:r>
      <w:r>
        <w:t>an amount is deducted in working out the tax base of the entity under a law of the foreign country for the foreign tax period</w:t>
      </w:r>
      <w:r w:rsidR="003D6CB8">
        <w:t xml:space="preserve">, </w:t>
      </w:r>
      <w:r>
        <w:t xml:space="preserve">regard should be had to the effect of any foreign hybrid </w:t>
      </w:r>
      <w:r>
        <w:lastRenderedPageBreak/>
        <w:t xml:space="preserve">mismatch rules that correspond </w:t>
      </w:r>
      <w:r w:rsidR="003D6CB8">
        <w:t xml:space="preserve">to the Australian primary response provisions. </w:t>
      </w:r>
      <w:r w:rsidR="007B7DD9" w:rsidRPr="00305C03">
        <w:rPr>
          <w:rStyle w:val="Referencingstyle"/>
        </w:rPr>
        <w:t>[</w:t>
      </w:r>
      <w:r w:rsidR="007B7DD9">
        <w:rPr>
          <w:rStyle w:val="Referencingstyle"/>
        </w:rPr>
        <w:t>Schedule 1</w:t>
      </w:r>
      <w:r w:rsidR="007B7DD9" w:rsidRPr="00305C03">
        <w:rPr>
          <w:rStyle w:val="Referencingstyle"/>
        </w:rPr>
        <w:t>, item </w:t>
      </w:r>
      <w:r w:rsidR="007B7DD9">
        <w:rPr>
          <w:rStyle w:val="Referencingstyle"/>
        </w:rPr>
        <w:t>1</w:t>
      </w:r>
      <w:r w:rsidR="007B7DD9" w:rsidRPr="00305C03">
        <w:rPr>
          <w:rStyle w:val="Referencingstyle"/>
        </w:rPr>
        <w:t xml:space="preserve">, </w:t>
      </w:r>
      <w:r w:rsidR="007B7DD9">
        <w:rPr>
          <w:rStyle w:val="Referencingstyle"/>
        </w:rPr>
        <w:t>paragraph 832</w:t>
      </w:r>
      <w:r w:rsidR="007B7DD9">
        <w:rPr>
          <w:rStyle w:val="Referencingstyle"/>
        </w:rPr>
        <w:noBreakHyphen/>
        <w:t>935(2)(a)]</w:t>
      </w:r>
    </w:p>
    <w:p w14:paraId="5FFB59BE" w14:textId="6CBEFAB3" w:rsidR="003D6CB8" w:rsidRDefault="003D6CB8" w:rsidP="003D6CB8">
      <w:pPr>
        <w:pStyle w:val="base-text-paragraph"/>
      </w:pPr>
      <w:r>
        <w:t>The Australian primary response provisions are:</w:t>
      </w:r>
    </w:p>
    <w:p w14:paraId="4C58D276" w14:textId="77777777" w:rsidR="003D6CB8" w:rsidRDefault="00D07213" w:rsidP="003D6CB8">
      <w:pPr>
        <w:pStyle w:val="dotpoint"/>
      </w:pPr>
      <w:r>
        <w:t>Subdivision 832</w:t>
      </w:r>
      <w:r>
        <w:noBreakHyphen/>
        <w:t>B</w:t>
      </w:r>
      <w:r w:rsidR="003D6CB8">
        <w:t xml:space="preserve"> (</w:t>
      </w:r>
      <w:r>
        <w:t>which ha</w:t>
      </w:r>
      <w:r w:rsidR="003D6CB8">
        <w:t>s</w:t>
      </w:r>
      <w:r>
        <w:t xml:space="preserve"> the effect of neutralising the hybrid mismatch in a foreign country by denying the deduction in that country</w:t>
      </w:r>
      <w:r w:rsidR="003D6CB8">
        <w:t>), to the extent that the Subdivision applies in relation to a deduction/non</w:t>
      </w:r>
      <w:r w:rsidR="003D6CB8">
        <w:noBreakHyphen/>
        <w:t>inclusion mismatch or an imported hybrid mismatch; and</w:t>
      </w:r>
    </w:p>
    <w:p w14:paraId="263B39DA" w14:textId="6D96F940" w:rsidR="003D6CB8" w:rsidRPr="003D6CB8" w:rsidRDefault="003D6CB8" w:rsidP="003D6CB8">
      <w:pPr>
        <w:pStyle w:val="dotpoint"/>
        <w:rPr>
          <w:rStyle w:val="Referencingstyle"/>
          <w:b w:val="0"/>
          <w:i w:val="0"/>
          <w:sz w:val="22"/>
        </w:rPr>
      </w:pPr>
      <w:r>
        <w:t>Subdivision 832</w:t>
      </w:r>
      <w:r>
        <w:noBreakHyphen/>
        <w:t xml:space="preserve">B, to the extent that the Subdivision applies in relation to a deduction/deduction mismatch if a primary response country is identified </w:t>
      </w:r>
      <w:r w:rsidR="0038757C">
        <w:t>in the applicable item of the table in subsection 832</w:t>
      </w:r>
      <w:r w:rsidR="0038757C">
        <w:noBreakHyphen/>
        <w:t>725(2), and that country is Australia</w:t>
      </w:r>
      <w:r w:rsidR="00D07213">
        <w:t>.</w:t>
      </w:r>
      <w:r w:rsidR="00D07213" w:rsidRPr="00D07213">
        <w:rPr>
          <w:rStyle w:val="Referencingstyle"/>
        </w:rPr>
        <w:t xml:space="preserve"> </w:t>
      </w:r>
    </w:p>
    <w:p w14:paraId="5271D63D" w14:textId="4C64AF09" w:rsidR="00D07213" w:rsidRDefault="00D07213" w:rsidP="003D6CB8">
      <w:pPr>
        <w:pStyle w:val="base-text-paragraphnonumbers"/>
        <w:rPr>
          <w:rStyle w:val="Referencingstyle"/>
        </w:rPr>
      </w:pP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131197">
        <w:rPr>
          <w:rStyle w:val="Referencingstyle"/>
        </w:rPr>
        <w:t>9</w:t>
      </w:r>
      <w:r>
        <w:rPr>
          <w:rStyle w:val="Referencingstyle"/>
        </w:rPr>
        <w:t>35(</w:t>
      </w:r>
      <w:r w:rsidR="0038757C">
        <w:rPr>
          <w:rStyle w:val="Referencingstyle"/>
        </w:rPr>
        <w:t>3</w:t>
      </w:r>
      <w:r>
        <w:rPr>
          <w:rStyle w:val="Referencingstyle"/>
        </w:rPr>
        <w:t>)]</w:t>
      </w:r>
    </w:p>
    <w:p w14:paraId="6A7458AE" w14:textId="011AA285" w:rsidR="007B7DD9" w:rsidRDefault="0038757C" w:rsidP="0038757C">
      <w:pPr>
        <w:pStyle w:val="base-text-paragraph"/>
      </w:pPr>
      <w:r>
        <w:t xml:space="preserve">In addition, </w:t>
      </w:r>
      <w:r w:rsidR="007B7DD9">
        <w:t xml:space="preserve">in </w:t>
      </w:r>
      <w:r>
        <w:t>determining whether</w:t>
      </w:r>
      <w:r w:rsidRPr="00D07213">
        <w:t xml:space="preserve"> </w:t>
      </w:r>
      <w:r>
        <w:t xml:space="preserve">an amount is deducted in working out the tax base of the entity under a law of the foreign country for the foreign tax period, the effect of any foreign hybrid mismatch rules that correspond to the Australian secondary response provisions </w:t>
      </w:r>
      <w:r w:rsidR="006C0F48">
        <w:t>(</w:t>
      </w:r>
      <w:r>
        <w:t>for deductions</w:t>
      </w:r>
      <w:r w:rsidR="006C0F48">
        <w:t>)</w:t>
      </w:r>
      <w:r>
        <w:t xml:space="preserve"> should be disregarded.</w:t>
      </w:r>
      <w:r w:rsidR="007B7DD9" w:rsidRPr="00D07213">
        <w:rPr>
          <w:rStyle w:val="Referencingstyle"/>
        </w:rPr>
        <w:t xml:space="preserve"> </w:t>
      </w:r>
      <w:r w:rsidR="007B7DD9" w:rsidRPr="00305C03">
        <w:rPr>
          <w:rStyle w:val="Referencingstyle"/>
        </w:rPr>
        <w:t>[</w:t>
      </w:r>
      <w:r w:rsidR="007B7DD9">
        <w:rPr>
          <w:rStyle w:val="Referencingstyle"/>
        </w:rPr>
        <w:t>Schedule 1</w:t>
      </w:r>
      <w:r w:rsidR="007B7DD9" w:rsidRPr="00305C03">
        <w:rPr>
          <w:rStyle w:val="Referencingstyle"/>
        </w:rPr>
        <w:t>, item </w:t>
      </w:r>
      <w:r w:rsidR="007B7DD9">
        <w:rPr>
          <w:rStyle w:val="Referencingstyle"/>
        </w:rPr>
        <w:t>1</w:t>
      </w:r>
      <w:r w:rsidR="007B7DD9" w:rsidRPr="00305C03">
        <w:rPr>
          <w:rStyle w:val="Referencingstyle"/>
        </w:rPr>
        <w:t xml:space="preserve">, </w:t>
      </w:r>
      <w:r w:rsidR="007B7DD9">
        <w:rPr>
          <w:rStyle w:val="Referencingstyle"/>
        </w:rPr>
        <w:t>paragraph 832</w:t>
      </w:r>
      <w:r w:rsidR="007B7DD9">
        <w:rPr>
          <w:rStyle w:val="Referencingstyle"/>
        </w:rPr>
        <w:noBreakHyphen/>
        <w:t>935(2)(b)]</w:t>
      </w:r>
    </w:p>
    <w:p w14:paraId="3994423A" w14:textId="6C677292" w:rsidR="0038757C" w:rsidRDefault="0038757C" w:rsidP="0038757C">
      <w:pPr>
        <w:pStyle w:val="base-text-paragraph"/>
      </w:pPr>
      <w:r>
        <w:t xml:space="preserve">The Australian secondary response provisions </w:t>
      </w:r>
      <w:r w:rsidR="006C0F48">
        <w:t>(</w:t>
      </w:r>
      <w:r>
        <w:t>for deductions</w:t>
      </w:r>
      <w:r w:rsidR="006C0F48">
        <w:t>)</w:t>
      </w:r>
      <w:r>
        <w:t xml:space="preserve"> are Subdivision 832</w:t>
      </w:r>
      <w:r>
        <w:noBreakHyphen/>
        <w:t>B, to the extent that the Subdivision applies in relation to a deduction/deduction mismatch if a primary response country is identified in the applicable item of the table in subsection 832</w:t>
      </w:r>
      <w:r>
        <w:noBreakHyphen/>
        <w:t>725(2), and that country is not Australia.</w:t>
      </w:r>
      <w:r w:rsidRPr="00D07213">
        <w:rPr>
          <w:rStyle w:val="Referencingstyle"/>
        </w:rPr>
        <w:t xml:space="preserve">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w:t>
      </w:r>
      <w:r w:rsidR="007B7DD9">
        <w:rPr>
          <w:rStyle w:val="Referencingstyle"/>
        </w:rPr>
        <w:t xml:space="preserve"> </w:t>
      </w:r>
      <w:r w:rsidRPr="00305C03">
        <w:rPr>
          <w:rStyle w:val="Referencingstyle"/>
        </w:rPr>
        <w:t>s</w:t>
      </w:r>
      <w:r>
        <w:rPr>
          <w:rStyle w:val="Referencingstyle"/>
        </w:rPr>
        <w:t>ubs</w:t>
      </w:r>
      <w:r w:rsidRPr="00305C03">
        <w:rPr>
          <w:rStyle w:val="Referencingstyle"/>
        </w:rPr>
        <w:t>ection 832</w:t>
      </w:r>
      <w:r w:rsidRPr="00305C03">
        <w:rPr>
          <w:rStyle w:val="Referencingstyle"/>
        </w:rPr>
        <w:noBreakHyphen/>
      </w:r>
      <w:r w:rsidR="00131197">
        <w:rPr>
          <w:rStyle w:val="Referencingstyle"/>
        </w:rPr>
        <w:t>9</w:t>
      </w:r>
      <w:r>
        <w:rPr>
          <w:rStyle w:val="Referencingstyle"/>
        </w:rPr>
        <w:t>35(</w:t>
      </w:r>
      <w:r w:rsidR="007B7DD9">
        <w:rPr>
          <w:rStyle w:val="Referencingstyle"/>
        </w:rPr>
        <w:t>4</w:t>
      </w:r>
      <w:r>
        <w:rPr>
          <w:rStyle w:val="Referencingstyle"/>
        </w:rPr>
        <w:t>)]</w:t>
      </w:r>
    </w:p>
    <w:p w14:paraId="72F4F522" w14:textId="111AB5D8" w:rsidR="000D7D44" w:rsidRDefault="000D7D44" w:rsidP="000D7D44">
      <w:pPr>
        <w:pStyle w:val="Heading4"/>
      </w:pPr>
      <w:r>
        <w:t>F</w:t>
      </w:r>
      <w:r w:rsidRPr="00814BDD">
        <w:t>oreign tax period</w:t>
      </w:r>
    </w:p>
    <w:p w14:paraId="5B074C6E" w14:textId="326F17EE" w:rsidR="009B51F9" w:rsidRPr="00814BDD" w:rsidRDefault="009B51F9" w:rsidP="009B51F9">
      <w:pPr>
        <w:pStyle w:val="base-text-paragraph"/>
        <w:rPr>
          <w:rStyle w:val="Referencingstyle"/>
          <w:b w:val="0"/>
          <w:i w:val="0"/>
          <w:sz w:val="22"/>
        </w:rPr>
      </w:pPr>
      <w:r>
        <w:t xml:space="preserve">A </w:t>
      </w:r>
      <w:r w:rsidRPr="00814BDD">
        <w:rPr>
          <w:b/>
          <w:i/>
        </w:rPr>
        <w:t>foreign tax period</w:t>
      </w:r>
      <w:r>
        <w:t>, in relation to an entity, in relation to a foreign tax imposed by a tax law of a foreign country</w:t>
      </w:r>
      <w:r w:rsidR="008E6B9D">
        <w:t>,</w:t>
      </w:r>
      <w:r>
        <w:t xml:space="preserve"> means the accounting period used by the entity for the purposes of determining the tax base under that law. </w:t>
      </w:r>
      <w:r w:rsidRPr="00305C03">
        <w:rPr>
          <w:rStyle w:val="Referencingstyle"/>
        </w:rPr>
        <w:t>[</w:t>
      </w:r>
      <w:r w:rsidR="004C0374">
        <w:rPr>
          <w:rStyle w:val="Referencingstyle"/>
        </w:rPr>
        <w:t>Schedule 1</w:t>
      </w:r>
      <w:r w:rsidRPr="00305C03">
        <w:rPr>
          <w:rStyle w:val="Referencingstyle"/>
        </w:rPr>
        <w:t>, item </w:t>
      </w:r>
      <w:r w:rsidR="004B431E">
        <w:rPr>
          <w:rStyle w:val="Referencingstyle"/>
        </w:rPr>
        <w:t>2</w:t>
      </w:r>
      <w:r w:rsidRPr="00305C03">
        <w:rPr>
          <w:rStyle w:val="Referencingstyle"/>
        </w:rPr>
        <w:t xml:space="preserve">, definition of </w:t>
      </w:r>
      <w:r>
        <w:rPr>
          <w:rStyle w:val="Referencingstyle"/>
        </w:rPr>
        <w:t>‘foreign</w:t>
      </w:r>
      <w:r w:rsidRPr="00FB2846">
        <w:rPr>
          <w:rStyle w:val="Referencingstyle"/>
        </w:rPr>
        <w:t xml:space="preserve"> </w:t>
      </w:r>
      <w:r>
        <w:rPr>
          <w:rStyle w:val="Referencingstyle"/>
        </w:rPr>
        <w:t>tax period’</w:t>
      </w:r>
      <w:r w:rsidRPr="00FA3E4C">
        <w:rPr>
          <w:rStyle w:val="Referencingstyle"/>
        </w:rPr>
        <w:t xml:space="preserve"> </w:t>
      </w:r>
      <w:r w:rsidRPr="00305C03">
        <w:rPr>
          <w:rStyle w:val="Referencingstyle"/>
        </w:rPr>
        <w:t>in subsection 995</w:t>
      </w:r>
      <w:r w:rsidRPr="00305C03">
        <w:rPr>
          <w:rStyle w:val="Referencingstyle"/>
        </w:rPr>
        <w:noBreakHyphen/>
        <w:t>1(1)]</w:t>
      </w:r>
    </w:p>
    <w:p w14:paraId="0EE4F1C0" w14:textId="77777777" w:rsidR="00411B62" w:rsidRDefault="00411B62" w:rsidP="00411B62">
      <w:pPr>
        <w:pStyle w:val="Heading4"/>
      </w:pPr>
      <w:r>
        <w:t>Liable entity</w:t>
      </w:r>
    </w:p>
    <w:p w14:paraId="001B1477" w14:textId="77777777" w:rsidR="00411B62" w:rsidRDefault="00411B62" w:rsidP="00411B62">
      <w:pPr>
        <w:pStyle w:val="base-text-paragraph"/>
      </w:pPr>
      <w:r>
        <w:t xml:space="preserve">An entity is a </w:t>
      </w:r>
      <w:r w:rsidRPr="003D187D">
        <w:rPr>
          <w:b/>
          <w:i/>
        </w:rPr>
        <w:t>liable entity</w:t>
      </w:r>
      <w:r>
        <w:t>, in a country, in respect of the income or profits of an entity (the test entity) if:</w:t>
      </w:r>
    </w:p>
    <w:p w14:paraId="29ECD82C" w14:textId="77777777" w:rsidR="00411B62" w:rsidRDefault="00411B62" w:rsidP="00411B62">
      <w:pPr>
        <w:pStyle w:val="dotpoint"/>
      </w:pPr>
      <w:r>
        <w:t xml:space="preserve">for Australia </w:t>
      </w:r>
      <w:r>
        <w:rPr>
          <w:rFonts w:ascii="Calibri" w:hAnsi="Calibri"/>
        </w:rPr>
        <w:t>—</w:t>
      </w:r>
      <w:r>
        <w:t xml:space="preserve"> </w:t>
      </w:r>
      <w:r w:rsidRPr="003D187D">
        <w:rPr>
          <w:i/>
        </w:rPr>
        <w:t>tax</w:t>
      </w:r>
      <w:r>
        <w:t xml:space="preserve"> (as defined in subsection 995</w:t>
      </w:r>
      <w:r>
        <w:noBreakHyphen/>
        <w:t>1(1)) is imposed on the entity in respect of the income or profits of the test entity for an income year; and</w:t>
      </w:r>
    </w:p>
    <w:p w14:paraId="7E2DD9A3" w14:textId="77777777" w:rsidR="00411B62" w:rsidRDefault="00411B62" w:rsidP="00775AD9">
      <w:pPr>
        <w:pStyle w:val="dotpoint"/>
        <w:keepNext/>
        <w:ind w:left="2269"/>
      </w:pPr>
      <w:r>
        <w:lastRenderedPageBreak/>
        <w:t xml:space="preserve">for a foreign country </w:t>
      </w:r>
      <w:r>
        <w:rPr>
          <w:rFonts w:ascii="Calibri" w:hAnsi="Calibri"/>
        </w:rPr>
        <w:t>—</w:t>
      </w:r>
      <w:r>
        <w:t xml:space="preserve"> </w:t>
      </w:r>
      <w:r>
        <w:rPr>
          <w:i/>
        </w:rPr>
        <w:t>foreign income t</w:t>
      </w:r>
      <w:r w:rsidRPr="003D187D">
        <w:rPr>
          <w:i/>
        </w:rPr>
        <w:t>ax</w:t>
      </w:r>
      <w:r>
        <w:t xml:space="preserve"> (as defined in subsection 995</w:t>
      </w:r>
      <w:r>
        <w:noBreakHyphen/>
        <w:t>1(1)) (other than credit absorption tax, unitary tax or a withholding</w:t>
      </w:r>
      <w:r>
        <w:noBreakHyphen/>
        <w:t>type tax) is imposed under the law of a foreign country on the entity in respect of the income or profits of the test entity for a foreign tax period.</w:t>
      </w:r>
    </w:p>
    <w:p w14:paraId="40033FA5" w14:textId="2AA5505D" w:rsidR="00411B62" w:rsidRDefault="00411B62" w:rsidP="00411B62">
      <w:pPr>
        <w:pStyle w:val="base-text-paragraphnonumbers"/>
      </w:pPr>
      <w:r w:rsidRPr="00305C03">
        <w:rPr>
          <w:rStyle w:val="Referencingstyle"/>
        </w:rPr>
        <w:t>[</w:t>
      </w:r>
      <w:r w:rsidR="004C0374">
        <w:rPr>
          <w:rStyle w:val="Referencingstyle"/>
        </w:rPr>
        <w:t>Schedule 1</w:t>
      </w:r>
      <w:r w:rsidRPr="00305C03">
        <w:rPr>
          <w:rStyle w:val="Referencingstyle"/>
        </w:rPr>
        <w:t>, item</w:t>
      </w:r>
      <w:r>
        <w:rPr>
          <w:rStyle w:val="Referencingstyle"/>
        </w:rPr>
        <w:t>s</w:t>
      </w:r>
      <w:r w:rsidRPr="00305C03">
        <w:rPr>
          <w:rStyle w:val="Referencingstyle"/>
        </w:rPr>
        <w:t> </w:t>
      </w:r>
      <w:r>
        <w:rPr>
          <w:rStyle w:val="Referencingstyle"/>
        </w:rPr>
        <w:t xml:space="preserve">1 and </w:t>
      </w:r>
      <w:r w:rsidR="004B431E">
        <w:rPr>
          <w:rStyle w:val="Referencingstyle"/>
        </w:rPr>
        <w:t>2</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131197">
        <w:rPr>
          <w:rStyle w:val="Referencingstyle"/>
        </w:rPr>
        <w:t>1000</w:t>
      </w:r>
      <w:r>
        <w:rPr>
          <w:rStyle w:val="Referencingstyle"/>
        </w:rPr>
        <w:t xml:space="preserve">(1) </w:t>
      </w:r>
      <w:r w:rsidRPr="00305C03">
        <w:rPr>
          <w:rStyle w:val="Referencingstyle"/>
        </w:rPr>
        <w:t xml:space="preserve">and </w:t>
      </w:r>
      <w:r w:rsidR="00BF4378">
        <w:rPr>
          <w:rStyle w:val="Referencingstyle"/>
        </w:rPr>
        <w:t xml:space="preserve">the </w:t>
      </w:r>
      <w:r w:rsidRPr="00305C03">
        <w:rPr>
          <w:rStyle w:val="Referencingstyle"/>
        </w:rPr>
        <w:t xml:space="preserve">definition of </w:t>
      </w:r>
      <w:r>
        <w:rPr>
          <w:rStyle w:val="Referencingstyle"/>
        </w:rPr>
        <w:t xml:space="preserve">‘liable entity’ </w:t>
      </w:r>
      <w:r w:rsidRPr="00305C03">
        <w:rPr>
          <w:rStyle w:val="Referencingstyle"/>
        </w:rPr>
        <w:t>in subsection 995</w:t>
      </w:r>
      <w:r w:rsidRPr="00305C03">
        <w:rPr>
          <w:rStyle w:val="Referencingstyle"/>
        </w:rPr>
        <w:noBreakHyphen/>
        <w:t>1(1)]</w:t>
      </w:r>
    </w:p>
    <w:p w14:paraId="57AD7954" w14:textId="3799CF93" w:rsidR="00411B62" w:rsidRDefault="00411B62" w:rsidP="00411B62">
      <w:pPr>
        <w:pStyle w:val="base-text-paragraph"/>
      </w:pPr>
      <w:r>
        <w:t xml:space="preserve">In this regard, there may be one or more interposed entities between the test entity and an entity that is a liable entity in respect of the income or profits of the test entity.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131197">
        <w:rPr>
          <w:rStyle w:val="Referencingstyle"/>
        </w:rPr>
        <w:t>1000</w:t>
      </w:r>
      <w:r>
        <w:rPr>
          <w:rStyle w:val="Referencingstyle"/>
        </w:rPr>
        <w:t>(2)</w:t>
      </w:r>
      <w:r w:rsidRPr="00305C03">
        <w:rPr>
          <w:rStyle w:val="Referencingstyle"/>
        </w:rPr>
        <w:t>]</w:t>
      </w:r>
    </w:p>
    <w:p w14:paraId="351463EF" w14:textId="6E00FDFF" w:rsidR="00411B62" w:rsidRDefault="00411B62" w:rsidP="00411B62">
      <w:pPr>
        <w:pStyle w:val="base-text-paragraph"/>
      </w:pPr>
      <w:r>
        <w:t>Generally, a non</w:t>
      </w:r>
      <w:r>
        <w:noBreakHyphen/>
        <w:t>transparent entity (such a</w:t>
      </w:r>
      <w:r w:rsidR="008E6B9D">
        <w:t>s a</w:t>
      </w:r>
      <w:r>
        <w:t xml:space="preserve"> company) is a liable entity. However, a transparent entity (such as a trust or partnership) or disregarded entity (such as a member of a consolidated group) is not a liable entity.</w:t>
      </w:r>
    </w:p>
    <w:p w14:paraId="2DF89280" w14:textId="5BBA6FEC" w:rsidR="00935DE8" w:rsidRPr="008F4201" w:rsidRDefault="00935DE8" w:rsidP="00411B62">
      <w:pPr>
        <w:pStyle w:val="base-text-paragraph"/>
      </w:pPr>
      <w:r w:rsidRPr="008F4201">
        <w:t>For the purposes of determining whether a test entity is a liable entity, section 832</w:t>
      </w:r>
      <w:r w:rsidRPr="008F4201">
        <w:noBreakHyphen/>
      </w:r>
      <w:r w:rsidR="00131197" w:rsidRPr="008F4201">
        <w:t>1000</w:t>
      </w:r>
      <w:r w:rsidRPr="008F4201">
        <w:t xml:space="preserve"> considers whether tax is imposed on the income or profits of the test entity of the particular type, rather than on the actual circumstances of a particular entity in a particular income year. Therefore, if, for example, a test entity is an entity of a type that is normally subject to tax but has a tax loss for a particular income year (and therefore has no tax liability in that particular income year), the test entity will still be a liable entity.</w:t>
      </w:r>
    </w:p>
    <w:p w14:paraId="1AD18E37" w14:textId="77777777" w:rsidR="00411B62" w:rsidRDefault="00411B62" w:rsidP="00411B62">
      <w:pPr>
        <w:pStyle w:val="Heading4"/>
      </w:pPr>
      <w:r>
        <w:t>Party</w:t>
      </w:r>
      <w:r w:rsidRPr="00411B62">
        <w:t xml:space="preserve"> </w:t>
      </w:r>
      <w:r>
        <w:t>to a structured arrangement</w:t>
      </w:r>
    </w:p>
    <w:p w14:paraId="74499F5B" w14:textId="656CAC77" w:rsidR="00411B62" w:rsidRDefault="00411B62" w:rsidP="00411B62">
      <w:pPr>
        <w:pStyle w:val="base-text-paragraph"/>
      </w:pPr>
      <w:r>
        <w:t xml:space="preserve">An entity that entered into or carried out the scheme or any part of the scheme is a </w:t>
      </w:r>
      <w:r w:rsidRPr="00DB504A">
        <w:rPr>
          <w:b/>
          <w:i/>
        </w:rPr>
        <w:t>party</w:t>
      </w:r>
      <w:r>
        <w:t xml:space="preserve"> to a </w:t>
      </w:r>
      <w:r w:rsidR="00EA4C60">
        <w:t xml:space="preserve">structured arrangement </w:t>
      </w:r>
      <w:r>
        <w:t>unless:</w:t>
      </w:r>
    </w:p>
    <w:p w14:paraId="47735BEC" w14:textId="77777777" w:rsidR="00411B62" w:rsidRDefault="00411B62" w:rsidP="00411B62">
      <w:pPr>
        <w:pStyle w:val="dotpoint"/>
      </w:pPr>
      <w:r>
        <w:t>the entity could not reasonably have been expected to be aware that the scheme gave rise to a</w:t>
      </w:r>
      <w:r w:rsidRPr="00DB504A">
        <w:t xml:space="preserve"> </w:t>
      </w:r>
      <w:r>
        <w:t>hybrid mismatch;</w:t>
      </w:r>
    </w:p>
    <w:p w14:paraId="2F9A3BEF" w14:textId="77777777" w:rsidR="00411B62" w:rsidRDefault="00411B62" w:rsidP="00411B62">
      <w:pPr>
        <w:pStyle w:val="dotpoint"/>
      </w:pPr>
      <w:r>
        <w:t>no other entity in the same Division 832 control group as the entity could reasonably have been expected to be aware that the scheme gave rise to a</w:t>
      </w:r>
      <w:r w:rsidRPr="00DB504A">
        <w:t xml:space="preserve"> </w:t>
      </w:r>
      <w:r>
        <w:t>hybrid mismatch; and</w:t>
      </w:r>
    </w:p>
    <w:p w14:paraId="4AFA1970" w14:textId="77777777" w:rsidR="00411B62" w:rsidRDefault="00411B62" w:rsidP="00411B62">
      <w:pPr>
        <w:pStyle w:val="dotpoint"/>
      </w:pPr>
      <w:r>
        <w:t>the financial position of each entity in the Division 832 control group as the entity would reasonably be expected to have been the same if the scheme had not given rise to the</w:t>
      </w:r>
      <w:r w:rsidRPr="00DB504A">
        <w:t xml:space="preserve"> </w:t>
      </w:r>
      <w:r>
        <w:t>hybrid mismatch.</w:t>
      </w:r>
    </w:p>
    <w:p w14:paraId="77AEC0D1" w14:textId="235E6917" w:rsidR="00411B62" w:rsidRDefault="00411B62" w:rsidP="00411B62">
      <w:pPr>
        <w:pStyle w:val="base-text-paragraphnonumbers"/>
      </w:pPr>
      <w:r w:rsidRPr="00305C03">
        <w:rPr>
          <w:rStyle w:val="Referencingstyle"/>
        </w:rPr>
        <w:t>[</w:t>
      </w:r>
      <w:r w:rsidR="004C0374">
        <w:rPr>
          <w:rStyle w:val="Referencingstyle"/>
        </w:rPr>
        <w:t>Schedule 1</w:t>
      </w:r>
      <w:r w:rsidRPr="00305C03">
        <w:rPr>
          <w:rStyle w:val="Referencingstyle"/>
        </w:rPr>
        <w:t>, item</w:t>
      </w:r>
      <w:r>
        <w:rPr>
          <w:rStyle w:val="Referencingstyle"/>
        </w:rPr>
        <w:t>s</w:t>
      </w:r>
      <w:r w:rsidRPr="00305C03">
        <w:rPr>
          <w:rStyle w:val="Referencingstyle"/>
        </w:rPr>
        <w:t> </w:t>
      </w:r>
      <w:r>
        <w:rPr>
          <w:rStyle w:val="Referencingstyle"/>
        </w:rPr>
        <w:t xml:space="preserve">1 and </w:t>
      </w:r>
      <w:r w:rsidR="004B431E">
        <w:rPr>
          <w:rStyle w:val="Referencingstyle"/>
        </w:rPr>
        <w:t>2</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131197">
        <w:rPr>
          <w:rStyle w:val="Referencingstyle"/>
        </w:rPr>
        <w:t>10</w:t>
      </w:r>
      <w:r>
        <w:rPr>
          <w:rStyle w:val="Referencingstyle"/>
        </w:rPr>
        <w:t xml:space="preserve">10(3) </w:t>
      </w:r>
      <w:r w:rsidRPr="00305C03">
        <w:rPr>
          <w:rStyle w:val="Referencingstyle"/>
        </w:rPr>
        <w:t>and</w:t>
      </w:r>
      <w:r w:rsidR="00BF4378">
        <w:rPr>
          <w:rStyle w:val="Referencingstyle"/>
        </w:rPr>
        <w:t xml:space="preserve"> the</w:t>
      </w:r>
      <w:r w:rsidRPr="00305C03">
        <w:rPr>
          <w:rStyle w:val="Referencingstyle"/>
        </w:rPr>
        <w:t xml:space="preserve"> definition of </w:t>
      </w:r>
      <w:r>
        <w:rPr>
          <w:rStyle w:val="Referencingstyle"/>
        </w:rPr>
        <w:t xml:space="preserve">‘party’ </w:t>
      </w:r>
      <w:r w:rsidRPr="00305C03">
        <w:rPr>
          <w:rStyle w:val="Referencingstyle"/>
        </w:rPr>
        <w:t>in subsection 995</w:t>
      </w:r>
      <w:r w:rsidRPr="00305C03">
        <w:rPr>
          <w:rStyle w:val="Referencingstyle"/>
        </w:rPr>
        <w:noBreakHyphen/>
        <w:t>1(1)]</w:t>
      </w:r>
    </w:p>
    <w:p w14:paraId="7D3E1AA2" w14:textId="77777777" w:rsidR="00411B62" w:rsidRDefault="00411B62" w:rsidP="00411B62">
      <w:pPr>
        <w:pStyle w:val="Heading4"/>
      </w:pPr>
      <w:r>
        <w:lastRenderedPageBreak/>
        <w:t>Structured arrangement</w:t>
      </w:r>
    </w:p>
    <w:p w14:paraId="5290B1DC" w14:textId="74B566B7" w:rsidR="00411B62" w:rsidRDefault="00411B62" w:rsidP="00411B62">
      <w:pPr>
        <w:pStyle w:val="base-text-paragraph"/>
      </w:pPr>
      <w:r>
        <w:t xml:space="preserve">A scheme under which </w:t>
      </w:r>
      <w:r w:rsidR="008E6B9D">
        <w:t xml:space="preserve">a </w:t>
      </w:r>
      <w:r>
        <w:t xml:space="preserve">payment is made is a </w:t>
      </w:r>
      <w:r w:rsidRPr="00707B99">
        <w:rPr>
          <w:b/>
          <w:i/>
        </w:rPr>
        <w:t>structured arrangement</w:t>
      </w:r>
      <w:r>
        <w:t xml:space="preserve"> if the payment gives rise to a hybrid mismatch and</w:t>
      </w:r>
      <w:r w:rsidR="007B7DD9">
        <w:t xml:space="preserve"> either</w:t>
      </w:r>
      <w:r>
        <w:t>:</w:t>
      </w:r>
    </w:p>
    <w:p w14:paraId="14042C40" w14:textId="77777777" w:rsidR="00411B62" w:rsidRDefault="00411B62" w:rsidP="00411B62">
      <w:pPr>
        <w:pStyle w:val="dotpoint"/>
      </w:pPr>
      <w:r>
        <w:t>the hybrid mismatch is priced into the terms of the scheme; or</w:t>
      </w:r>
    </w:p>
    <w:p w14:paraId="7F22593B" w14:textId="77777777" w:rsidR="00411B62" w:rsidRDefault="00411B62" w:rsidP="00411B62">
      <w:pPr>
        <w:pStyle w:val="dotpoint"/>
      </w:pPr>
      <w:r>
        <w:t>it is reasonable to conclude that the scheme has been designed to produce a hybrid mismatch.</w:t>
      </w:r>
    </w:p>
    <w:p w14:paraId="63C61F4C" w14:textId="15097F67" w:rsidR="00411B62" w:rsidRDefault="00411B62" w:rsidP="00411B62">
      <w:pPr>
        <w:pStyle w:val="base-text-paragraphnonumbers"/>
      </w:pPr>
      <w:r w:rsidRPr="00305C03">
        <w:rPr>
          <w:rStyle w:val="Referencingstyle"/>
        </w:rPr>
        <w:t>[</w:t>
      </w:r>
      <w:r w:rsidR="004C0374">
        <w:rPr>
          <w:rStyle w:val="Referencingstyle"/>
        </w:rPr>
        <w:t>Schedule 1</w:t>
      </w:r>
      <w:r w:rsidRPr="00305C03">
        <w:rPr>
          <w:rStyle w:val="Referencingstyle"/>
        </w:rPr>
        <w:t>, item</w:t>
      </w:r>
      <w:r>
        <w:rPr>
          <w:rStyle w:val="Referencingstyle"/>
        </w:rPr>
        <w:t>s</w:t>
      </w:r>
      <w:r w:rsidRPr="00305C03">
        <w:rPr>
          <w:rStyle w:val="Referencingstyle"/>
        </w:rPr>
        <w:t> </w:t>
      </w:r>
      <w:r>
        <w:rPr>
          <w:rStyle w:val="Referencingstyle"/>
        </w:rPr>
        <w:t xml:space="preserve">1 and </w:t>
      </w:r>
      <w:r w:rsidR="004B431E">
        <w:rPr>
          <w:rStyle w:val="Referencingstyle"/>
        </w:rPr>
        <w:t>2</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131197">
        <w:rPr>
          <w:rStyle w:val="Referencingstyle"/>
        </w:rPr>
        <w:t>10</w:t>
      </w:r>
      <w:r>
        <w:rPr>
          <w:rStyle w:val="Referencingstyle"/>
        </w:rPr>
        <w:t xml:space="preserve">10(1) </w:t>
      </w:r>
      <w:r w:rsidRPr="00305C03">
        <w:rPr>
          <w:rStyle w:val="Referencingstyle"/>
        </w:rPr>
        <w:t xml:space="preserve">and </w:t>
      </w:r>
      <w:r w:rsidR="00BF4378">
        <w:rPr>
          <w:rStyle w:val="Referencingstyle"/>
        </w:rPr>
        <w:t xml:space="preserve">the </w:t>
      </w:r>
      <w:r w:rsidRPr="00305C03">
        <w:rPr>
          <w:rStyle w:val="Referencingstyle"/>
        </w:rPr>
        <w:t xml:space="preserve">definition of </w:t>
      </w:r>
      <w:r>
        <w:rPr>
          <w:rStyle w:val="Referencingstyle"/>
        </w:rPr>
        <w:t>‘</w:t>
      </w:r>
      <w:r w:rsidRPr="00DB504A">
        <w:rPr>
          <w:rStyle w:val="Referencingstyle"/>
        </w:rPr>
        <w:t>structured arrangement</w:t>
      </w:r>
      <w:r>
        <w:rPr>
          <w:rStyle w:val="Referencingstyle"/>
        </w:rPr>
        <w:t xml:space="preserve">’ </w:t>
      </w:r>
      <w:r w:rsidRPr="00305C03">
        <w:rPr>
          <w:rStyle w:val="Referencingstyle"/>
        </w:rPr>
        <w:t>in subsection 995</w:t>
      </w:r>
      <w:r w:rsidRPr="00305C03">
        <w:rPr>
          <w:rStyle w:val="Referencingstyle"/>
        </w:rPr>
        <w:noBreakHyphen/>
        <w:t>1(1)]</w:t>
      </w:r>
    </w:p>
    <w:p w14:paraId="42AB91FB" w14:textId="444877D9" w:rsidR="00411B62" w:rsidRDefault="00411B62" w:rsidP="00411B62">
      <w:pPr>
        <w:pStyle w:val="base-text-paragraph"/>
      </w:pPr>
      <w:r>
        <w:t xml:space="preserve">The question whether a scheme has been designed to produce a hybrid mismatch must be determined by reference to the facts and circumstances that exist in connection with the scheme, including the terms of the scheme.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131197">
        <w:rPr>
          <w:rStyle w:val="Referencingstyle"/>
        </w:rPr>
        <w:t>10</w:t>
      </w:r>
      <w:r>
        <w:rPr>
          <w:rStyle w:val="Referencingstyle"/>
        </w:rPr>
        <w:t>10(2)</w:t>
      </w:r>
      <w:r w:rsidRPr="00305C03">
        <w:rPr>
          <w:rStyle w:val="Referencingstyle"/>
        </w:rPr>
        <w:t>]</w:t>
      </w:r>
    </w:p>
    <w:p w14:paraId="64751E84" w14:textId="37569027" w:rsidR="009B51F9" w:rsidRDefault="000D7D44" w:rsidP="000D7D44">
      <w:pPr>
        <w:pStyle w:val="Heading4"/>
      </w:pPr>
      <w:r>
        <w:t>S</w:t>
      </w:r>
      <w:r w:rsidR="009B51F9" w:rsidRPr="00B912D3">
        <w:t>ubject to Australian income tax</w:t>
      </w:r>
    </w:p>
    <w:p w14:paraId="7C20ABC1" w14:textId="45A7AEEF" w:rsidR="009B51F9" w:rsidRDefault="009B51F9" w:rsidP="009B51F9">
      <w:pPr>
        <w:pStyle w:val="base-text-paragraph"/>
        <w:numPr>
          <w:ilvl w:val="1"/>
          <w:numId w:val="32"/>
        </w:numPr>
      </w:pPr>
      <w:r>
        <w:t xml:space="preserve">An amount of income or profits is </w:t>
      </w:r>
      <w:r w:rsidRPr="0047393C">
        <w:rPr>
          <w:b/>
          <w:i/>
        </w:rPr>
        <w:t>subject to Australian income tax</w:t>
      </w:r>
      <w:r>
        <w:t xml:space="preserve"> in an income year if:</w:t>
      </w:r>
    </w:p>
    <w:p w14:paraId="0C6A0A58" w14:textId="77777777" w:rsidR="009B51F9" w:rsidRDefault="009B51F9" w:rsidP="009B51F9">
      <w:pPr>
        <w:pStyle w:val="dotpoint"/>
      </w:pPr>
      <w:r>
        <w:t>the amount is included in working out the taxable income of an entity (other than a trust or partnership)</w:t>
      </w:r>
      <w:r w:rsidRPr="003D159D">
        <w:t xml:space="preserve"> </w:t>
      </w:r>
      <w:r>
        <w:t xml:space="preserve">for the income year; or </w:t>
      </w:r>
    </w:p>
    <w:p w14:paraId="5B1B95C7" w14:textId="77777777" w:rsidR="009B51F9" w:rsidRDefault="009B51F9" w:rsidP="009B51F9">
      <w:pPr>
        <w:pStyle w:val="dotpoint"/>
      </w:pPr>
      <w:r>
        <w:t>the amount is included in working out:</w:t>
      </w:r>
    </w:p>
    <w:p w14:paraId="4C4DDBE4" w14:textId="77777777" w:rsidR="009B51F9" w:rsidRDefault="009B51F9" w:rsidP="009B51F9">
      <w:pPr>
        <w:pStyle w:val="dotpoint2"/>
      </w:pPr>
      <w:r>
        <w:t xml:space="preserve">for a trust </w:t>
      </w:r>
      <w:r>
        <w:rPr>
          <w:rFonts w:ascii="Calibri" w:hAnsi="Calibri"/>
        </w:rPr>
        <w:t>—</w:t>
      </w:r>
      <w:r>
        <w:t xml:space="preserve"> the net income for the income year; or</w:t>
      </w:r>
    </w:p>
    <w:p w14:paraId="61F9A98B" w14:textId="77777777" w:rsidR="009B51F9" w:rsidRDefault="009B51F9" w:rsidP="009B51F9">
      <w:pPr>
        <w:pStyle w:val="dotpoint2"/>
      </w:pPr>
      <w:r>
        <w:t>for a  partnership</w:t>
      </w:r>
      <w:r w:rsidRPr="003D159D">
        <w:rPr>
          <w:rFonts w:ascii="Calibri" w:hAnsi="Calibri"/>
        </w:rPr>
        <w:t xml:space="preserve"> </w:t>
      </w:r>
      <w:r>
        <w:rPr>
          <w:rFonts w:ascii="Calibri" w:hAnsi="Calibri"/>
        </w:rPr>
        <w:t>—</w:t>
      </w:r>
      <w:r>
        <w:t xml:space="preserve"> the net income or partnership loss for the income year.</w:t>
      </w:r>
    </w:p>
    <w:p w14:paraId="41EA3308" w14:textId="4CB50955" w:rsidR="009B51F9" w:rsidRDefault="009B51F9" w:rsidP="009B51F9">
      <w:pPr>
        <w:pStyle w:val="base-text-paragraphnonumbers"/>
      </w:pPr>
      <w:r w:rsidRPr="00305C03">
        <w:rPr>
          <w:rStyle w:val="Referencingstyle"/>
        </w:rPr>
        <w:t>[</w:t>
      </w:r>
      <w:r w:rsidR="004C0374">
        <w:rPr>
          <w:rStyle w:val="Referencingstyle"/>
        </w:rPr>
        <w:t>Schedule 1</w:t>
      </w:r>
      <w:r w:rsidRPr="00305C03">
        <w:rPr>
          <w:rStyle w:val="Referencingstyle"/>
        </w:rPr>
        <w:t>, item</w:t>
      </w:r>
      <w:r>
        <w:rPr>
          <w:rStyle w:val="Referencingstyle"/>
        </w:rPr>
        <w:t>s</w:t>
      </w:r>
      <w:r w:rsidRPr="00305C03">
        <w:rPr>
          <w:rStyle w:val="Referencingstyle"/>
        </w:rPr>
        <w:t> </w:t>
      </w:r>
      <w:r>
        <w:rPr>
          <w:rStyle w:val="Referencingstyle"/>
        </w:rPr>
        <w:t xml:space="preserve">1 and </w:t>
      </w:r>
      <w:r w:rsidR="004B431E">
        <w:rPr>
          <w:rStyle w:val="Referencingstyle"/>
        </w:rPr>
        <w:t>2</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131197">
        <w:rPr>
          <w:rStyle w:val="Referencingstyle"/>
        </w:rPr>
        <w:t>940</w:t>
      </w:r>
      <w:r>
        <w:rPr>
          <w:rStyle w:val="Referencingstyle"/>
        </w:rPr>
        <w:t>(1)</w:t>
      </w:r>
      <w:r w:rsidRPr="00305C03">
        <w:rPr>
          <w:rStyle w:val="Referencingstyle"/>
        </w:rPr>
        <w:t xml:space="preserve"> and </w:t>
      </w:r>
      <w:r w:rsidR="00BF4378">
        <w:rPr>
          <w:rStyle w:val="Referencingstyle"/>
        </w:rPr>
        <w:t xml:space="preserve">the </w:t>
      </w:r>
      <w:r w:rsidRPr="00305C03">
        <w:rPr>
          <w:rStyle w:val="Referencingstyle"/>
        </w:rPr>
        <w:t xml:space="preserve">definition of </w:t>
      </w:r>
      <w:r>
        <w:rPr>
          <w:rStyle w:val="Referencingstyle"/>
        </w:rPr>
        <w:t>‘</w:t>
      </w:r>
      <w:r w:rsidRPr="008F5562">
        <w:rPr>
          <w:rStyle w:val="Referencingstyle"/>
        </w:rPr>
        <w:t>subject to Australian income tax</w:t>
      </w:r>
      <w:r>
        <w:rPr>
          <w:rStyle w:val="Referencingstyle"/>
        </w:rPr>
        <w:t>’</w:t>
      </w:r>
      <w:r w:rsidRPr="00FA3E4C">
        <w:rPr>
          <w:rStyle w:val="Referencingstyle"/>
        </w:rPr>
        <w:t xml:space="preserve"> </w:t>
      </w:r>
      <w:r w:rsidRPr="00305C03">
        <w:rPr>
          <w:rStyle w:val="Referencingstyle"/>
        </w:rPr>
        <w:t>in subsection 995</w:t>
      </w:r>
      <w:r w:rsidRPr="00305C03">
        <w:rPr>
          <w:rStyle w:val="Referencingstyle"/>
        </w:rPr>
        <w:noBreakHyphen/>
        <w:t>1(1)]</w:t>
      </w:r>
    </w:p>
    <w:p w14:paraId="50B48535" w14:textId="226ECBB9" w:rsidR="009B51F9" w:rsidRDefault="009B51F9" w:rsidP="009B51F9">
      <w:pPr>
        <w:pStyle w:val="base-text-paragraph"/>
        <w:numPr>
          <w:ilvl w:val="1"/>
          <w:numId w:val="32"/>
        </w:numPr>
      </w:pPr>
      <w:r>
        <w:t>In this regard, an amount of income or profits of an entity is taken to be subject to Australian income tax if the amount is included in the assessable income of another entity under the controlled foreign compan</w:t>
      </w:r>
      <w:r w:rsidR="00A43036">
        <w:t>y</w:t>
      </w:r>
      <w:r>
        <w:t xml:space="preserve"> regime (section 456 and 457 of the ITAA 1936).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131197">
        <w:rPr>
          <w:rStyle w:val="Referencingstyle"/>
        </w:rPr>
        <w:t>940</w:t>
      </w:r>
      <w:r>
        <w:rPr>
          <w:rStyle w:val="Referencingstyle"/>
        </w:rPr>
        <w:t>(3)</w:t>
      </w:r>
      <w:r w:rsidRPr="00305C03">
        <w:rPr>
          <w:rStyle w:val="Referencingstyle"/>
        </w:rPr>
        <w:t>]</w:t>
      </w:r>
    </w:p>
    <w:p w14:paraId="38673126" w14:textId="5029F107" w:rsidR="009B51F9" w:rsidRDefault="009B51F9" w:rsidP="009B51F9">
      <w:pPr>
        <w:pStyle w:val="base-text-paragraph"/>
        <w:numPr>
          <w:ilvl w:val="1"/>
          <w:numId w:val="32"/>
        </w:numPr>
      </w:pPr>
      <w:r>
        <w:t>However, an amount of income or profits is taken to be not subject to Australian income tax if an amount of foreign income tax (other than credit absorption tax, unitary tax or a withholding</w:t>
      </w:r>
      <w:r>
        <w:noBreakHyphen/>
        <w:t xml:space="preserve">type tax) paid in is payable in respect of the amount counts towards a tax offset for an entity </w:t>
      </w:r>
      <w:r>
        <w:lastRenderedPageBreak/>
        <w:t>under Division 770</w:t>
      </w:r>
      <w:r w:rsidR="007B7DD9">
        <w:t xml:space="preserve"> (the foreign income tax offset rules)</w:t>
      </w:r>
      <w:r>
        <w:t xml:space="preserve">.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131197">
        <w:rPr>
          <w:rStyle w:val="Referencingstyle"/>
        </w:rPr>
        <w:t>940</w:t>
      </w:r>
      <w:r>
        <w:rPr>
          <w:rStyle w:val="Referencingstyle"/>
        </w:rPr>
        <w:t>(2)</w:t>
      </w:r>
      <w:r w:rsidRPr="00305C03">
        <w:rPr>
          <w:rStyle w:val="Referencingstyle"/>
        </w:rPr>
        <w:t>]</w:t>
      </w:r>
    </w:p>
    <w:p w14:paraId="69D5520C" w14:textId="06A1BFA3" w:rsidR="009B51F9" w:rsidRDefault="000D7D44" w:rsidP="000D7D44">
      <w:pPr>
        <w:pStyle w:val="Heading4"/>
      </w:pPr>
      <w:r>
        <w:t>S</w:t>
      </w:r>
      <w:r w:rsidR="009B51F9" w:rsidRPr="00B912D3">
        <w:t xml:space="preserve">ubject to </w:t>
      </w:r>
      <w:r w:rsidR="009B51F9">
        <w:t>foreign</w:t>
      </w:r>
      <w:r w:rsidR="009B51F9" w:rsidRPr="00B912D3">
        <w:t xml:space="preserve"> income tax</w:t>
      </w:r>
    </w:p>
    <w:p w14:paraId="37B98EFF" w14:textId="77777777" w:rsidR="009B51F9" w:rsidRDefault="009B51F9" w:rsidP="009B51F9">
      <w:pPr>
        <w:pStyle w:val="base-text-paragraph"/>
        <w:numPr>
          <w:ilvl w:val="1"/>
          <w:numId w:val="32"/>
        </w:numPr>
      </w:pPr>
      <w:r>
        <w:t xml:space="preserve">An amount of income or profits is </w:t>
      </w:r>
      <w:r w:rsidRPr="0047393C">
        <w:rPr>
          <w:b/>
          <w:i/>
        </w:rPr>
        <w:t>subject to foreign income tax</w:t>
      </w:r>
      <w:r>
        <w:t xml:space="preserve"> in a foreign country in a foreign tax period if:</w:t>
      </w:r>
    </w:p>
    <w:p w14:paraId="64AF910B" w14:textId="77777777" w:rsidR="009B51F9" w:rsidRDefault="009B51F9" w:rsidP="009B51F9">
      <w:pPr>
        <w:pStyle w:val="dotpoint"/>
      </w:pPr>
      <w:r>
        <w:t>the amount is included in the tax base of a law of the foreign country for the foreign tax period; and</w:t>
      </w:r>
    </w:p>
    <w:p w14:paraId="3E5C4CFB" w14:textId="77777777" w:rsidR="009B51F9" w:rsidRDefault="009B51F9" w:rsidP="009B51F9">
      <w:pPr>
        <w:pStyle w:val="dotpoint"/>
      </w:pPr>
      <w:r>
        <w:t>as a result, the amount is taken into account in working out the amount (including a nil amount) of foreign income tax (other than credit absorption tax, unitary tax or a withholding</w:t>
      </w:r>
      <w:r>
        <w:noBreakHyphen/>
        <w:t>type tax) payable by an entity for the foreign tax period.</w:t>
      </w:r>
    </w:p>
    <w:p w14:paraId="760207EE" w14:textId="2F11E430" w:rsidR="009B51F9" w:rsidRDefault="009B51F9" w:rsidP="009B51F9">
      <w:pPr>
        <w:pStyle w:val="base-text-paragraphnonumbers"/>
      </w:pPr>
      <w:r w:rsidRPr="00305C03">
        <w:rPr>
          <w:rStyle w:val="Referencingstyle"/>
        </w:rPr>
        <w:t>[</w:t>
      </w:r>
      <w:r w:rsidR="004C0374">
        <w:rPr>
          <w:rStyle w:val="Referencingstyle"/>
        </w:rPr>
        <w:t>Schedule 1</w:t>
      </w:r>
      <w:r w:rsidRPr="00305C03">
        <w:rPr>
          <w:rStyle w:val="Referencingstyle"/>
        </w:rPr>
        <w:t>, item</w:t>
      </w:r>
      <w:r>
        <w:rPr>
          <w:rStyle w:val="Referencingstyle"/>
        </w:rPr>
        <w:t>s</w:t>
      </w:r>
      <w:r w:rsidRPr="00305C03">
        <w:rPr>
          <w:rStyle w:val="Referencingstyle"/>
        </w:rPr>
        <w:t> </w:t>
      </w:r>
      <w:r>
        <w:rPr>
          <w:rStyle w:val="Referencingstyle"/>
        </w:rPr>
        <w:t xml:space="preserve">1 and </w:t>
      </w:r>
      <w:r w:rsidR="004B431E">
        <w:rPr>
          <w:rStyle w:val="Referencingstyle"/>
        </w:rPr>
        <w:t>2</w:t>
      </w:r>
      <w:r w:rsidRPr="00305C03">
        <w:rPr>
          <w:rStyle w:val="Referencingstyle"/>
        </w:rPr>
        <w:t>, section 832</w:t>
      </w:r>
      <w:r w:rsidRPr="00305C03">
        <w:rPr>
          <w:rStyle w:val="Referencingstyle"/>
        </w:rPr>
        <w:noBreakHyphen/>
      </w:r>
      <w:r w:rsidR="00021320">
        <w:rPr>
          <w:rStyle w:val="Referencingstyle"/>
        </w:rPr>
        <w:t>945</w:t>
      </w:r>
      <w:r w:rsidRPr="00305C03">
        <w:rPr>
          <w:rStyle w:val="Referencingstyle"/>
        </w:rPr>
        <w:t xml:space="preserve"> and </w:t>
      </w:r>
      <w:r w:rsidR="00BF4378">
        <w:rPr>
          <w:rStyle w:val="Referencingstyle"/>
        </w:rPr>
        <w:t xml:space="preserve">the </w:t>
      </w:r>
      <w:r w:rsidRPr="00305C03">
        <w:rPr>
          <w:rStyle w:val="Referencingstyle"/>
        </w:rPr>
        <w:t xml:space="preserve">definition of </w:t>
      </w:r>
      <w:r>
        <w:rPr>
          <w:rStyle w:val="Referencingstyle"/>
        </w:rPr>
        <w:t>‘</w:t>
      </w:r>
      <w:r w:rsidRPr="008F5562">
        <w:rPr>
          <w:rStyle w:val="Referencingstyle"/>
        </w:rPr>
        <w:t xml:space="preserve">subject to </w:t>
      </w:r>
      <w:r>
        <w:rPr>
          <w:rStyle w:val="Referencingstyle"/>
        </w:rPr>
        <w:t>foreign</w:t>
      </w:r>
      <w:r w:rsidRPr="008F5562">
        <w:rPr>
          <w:rStyle w:val="Referencingstyle"/>
        </w:rPr>
        <w:t xml:space="preserve"> income tax</w:t>
      </w:r>
      <w:r>
        <w:rPr>
          <w:rStyle w:val="Referencingstyle"/>
        </w:rPr>
        <w:t>’</w:t>
      </w:r>
      <w:r w:rsidRPr="00FA3E4C">
        <w:rPr>
          <w:rStyle w:val="Referencingstyle"/>
        </w:rPr>
        <w:t xml:space="preserve"> </w:t>
      </w:r>
      <w:r w:rsidRPr="00305C03">
        <w:rPr>
          <w:rStyle w:val="Referencingstyle"/>
        </w:rPr>
        <w:t>in subsection 995</w:t>
      </w:r>
      <w:r w:rsidRPr="00305C03">
        <w:rPr>
          <w:rStyle w:val="Referencingstyle"/>
        </w:rPr>
        <w:noBreakHyphen/>
        <w:t>1(1)]</w:t>
      </w:r>
    </w:p>
    <w:p w14:paraId="46F731FE" w14:textId="6F0C5DF0" w:rsidR="009B51F9" w:rsidRDefault="009B51F9" w:rsidP="009B51F9">
      <w:pPr>
        <w:pStyle w:val="base-text-paragraph"/>
        <w:numPr>
          <w:ilvl w:val="1"/>
          <w:numId w:val="32"/>
        </w:numPr>
      </w:pPr>
      <w:r>
        <w:t xml:space="preserve">In this regard, an amount of income or profits of an entity is taken to be subject to foreign income tax if the amount is included in working out the tax base of another entity under a provision of a law of a foreign country that corresponds to Australia’s controlled foreign </w:t>
      </w:r>
      <w:r w:rsidR="00A43036">
        <w:t>company</w:t>
      </w:r>
      <w:r>
        <w:t xml:space="preserve"> regime</w:t>
      </w:r>
      <w:r w:rsidR="00395AB0">
        <w:t xml:space="preserve"> (Part X of the ITAA 1936)</w:t>
      </w:r>
      <w:r>
        <w:t xml:space="preserve">.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021320">
        <w:rPr>
          <w:rStyle w:val="Referencingstyle"/>
        </w:rPr>
        <w:t>945</w:t>
      </w:r>
      <w:r>
        <w:rPr>
          <w:rStyle w:val="Referencingstyle"/>
        </w:rPr>
        <w:t>(3)</w:t>
      </w:r>
      <w:r w:rsidRPr="00305C03">
        <w:rPr>
          <w:rStyle w:val="Referencingstyle"/>
        </w:rPr>
        <w:t>]</w:t>
      </w:r>
    </w:p>
    <w:p w14:paraId="1445B2C5" w14:textId="73B71C0A" w:rsidR="009B51F9" w:rsidRPr="00395AB0" w:rsidRDefault="009B51F9" w:rsidP="009B51F9">
      <w:pPr>
        <w:pStyle w:val="base-text-paragraph"/>
        <w:numPr>
          <w:ilvl w:val="1"/>
          <w:numId w:val="32"/>
        </w:numPr>
        <w:rPr>
          <w:rStyle w:val="Referencingstyle"/>
          <w:b w:val="0"/>
          <w:i w:val="0"/>
          <w:sz w:val="22"/>
        </w:rPr>
      </w:pPr>
      <w:r>
        <w:t>However, an amount of income or profits is taken to be not subject to foreign income tax if an entity is entitled under the law of a foreign country to a credit, rebate or other tax concession in respect of the amount for foreign tax (other than a withholding</w:t>
      </w:r>
      <w:r>
        <w:noBreakHyphen/>
        <w:t xml:space="preserve">type tax) payable under a tax law of a different country (including Australia). </w:t>
      </w:r>
      <w:r w:rsidRPr="00305C03">
        <w:rPr>
          <w:rStyle w:val="Referencingstyle"/>
        </w:rPr>
        <w:t>[</w:t>
      </w:r>
      <w:r w:rsidR="004C0374">
        <w:rPr>
          <w:rStyle w:val="Referencingstyle"/>
        </w:rPr>
        <w:t>Schedule 1</w:t>
      </w:r>
      <w:r w:rsidRPr="00305C03">
        <w:rPr>
          <w:rStyle w:val="Referencingstyle"/>
        </w:rPr>
        <w:t>, item </w:t>
      </w:r>
      <w:r>
        <w:rPr>
          <w:rStyle w:val="Referencingstyle"/>
        </w:rPr>
        <w:t>1</w:t>
      </w:r>
      <w:r w:rsidRPr="00305C03">
        <w:rPr>
          <w:rStyle w:val="Referencingstyle"/>
        </w:rPr>
        <w:t>, s</w:t>
      </w:r>
      <w:r>
        <w:rPr>
          <w:rStyle w:val="Referencingstyle"/>
        </w:rPr>
        <w:t>ubs</w:t>
      </w:r>
      <w:r w:rsidRPr="00305C03">
        <w:rPr>
          <w:rStyle w:val="Referencingstyle"/>
        </w:rPr>
        <w:t>ection 832</w:t>
      </w:r>
      <w:r w:rsidRPr="00305C03">
        <w:rPr>
          <w:rStyle w:val="Referencingstyle"/>
        </w:rPr>
        <w:noBreakHyphen/>
      </w:r>
      <w:r w:rsidR="00021320">
        <w:rPr>
          <w:rStyle w:val="Referencingstyle"/>
        </w:rPr>
        <w:t>945</w:t>
      </w:r>
      <w:r>
        <w:rPr>
          <w:rStyle w:val="Referencingstyle"/>
        </w:rPr>
        <w:t>(2)</w:t>
      </w:r>
      <w:r w:rsidRPr="00305C03">
        <w:rPr>
          <w:rStyle w:val="Referencingstyle"/>
        </w:rPr>
        <w:t>]</w:t>
      </w:r>
    </w:p>
    <w:p w14:paraId="36DD0C59" w14:textId="5E98C7DF" w:rsidR="00E14D4C" w:rsidRPr="00E14D4C" w:rsidRDefault="006C0F48" w:rsidP="00395AB0">
      <w:pPr>
        <w:pStyle w:val="base-text-paragraph"/>
        <w:numPr>
          <w:ilvl w:val="1"/>
          <w:numId w:val="32"/>
        </w:numPr>
        <w:rPr>
          <w:rStyle w:val="Referencingstyle"/>
          <w:b w:val="0"/>
          <w:i w:val="0"/>
          <w:sz w:val="22"/>
        </w:rPr>
      </w:pPr>
      <w:r>
        <w:t>In determining whether</w:t>
      </w:r>
      <w:r w:rsidRPr="00D07213">
        <w:t xml:space="preserve"> </w:t>
      </w:r>
      <w:r>
        <w:t xml:space="preserve">a payment is included in a tax base of a law of a foreign country, provisions </w:t>
      </w:r>
      <w:r w:rsidR="00E14D4C">
        <w:t>of foreign hybrid mismatch rules that correspond to the Australian secondary response provisions (for non</w:t>
      </w:r>
      <w:r w:rsidR="00E14D4C">
        <w:noBreakHyphen/>
        <w:t>inclusion) should be disregarded. The Australian secondary response provisions (for non</w:t>
      </w:r>
      <w:r w:rsidR="00E14D4C">
        <w:noBreakHyphen/>
        <w:t>inclusion) are Subdivision 832</w:t>
      </w:r>
      <w:r w:rsidR="00E14D4C">
        <w:noBreakHyphen/>
        <w:t>C, which have the effect of neutralising the hybrid mismatch by including an amount in assessable income.</w:t>
      </w:r>
      <w:r w:rsidR="00E14D4C" w:rsidRPr="00D07213">
        <w:rPr>
          <w:rStyle w:val="Referencingstyle"/>
        </w:rPr>
        <w:t xml:space="preserve"> </w:t>
      </w:r>
      <w:r w:rsidR="00E14D4C" w:rsidRPr="00305C03">
        <w:rPr>
          <w:rStyle w:val="Referencingstyle"/>
        </w:rPr>
        <w:t>[</w:t>
      </w:r>
      <w:r w:rsidR="004C0374">
        <w:rPr>
          <w:rStyle w:val="Referencingstyle"/>
        </w:rPr>
        <w:t>Schedule 1</w:t>
      </w:r>
      <w:r w:rsidR="00E14D4C" w:rsidRPr="00305C03">
        <w:rPr>
          <w:rStyle w:val="Referencingstyle"/>
        </w:rPr>
        <w:t>, item </w:t>
      </w:r>
      <w:r w:rsidR="00E14D4C">
        <w:rPr>
          <w:rStyle w:val="Referencingstyle"/>
        </w:rPr>
        <w:t>1</w:t>
      </w:r>
      <w:r w:rsidR="00E14D4C" w:rsidRPr="00305C03">
        <w:rPr>
          <w:rStyle w:val="Referencingstyle"/>
        </w:rPr>
        <w:t>, s</w:t>
      </w:r>
      <w:r w:rsidR="00E14D4C">
        <w:rPr>
          <w:rStyle w:val="Referencingstyle"/>
        </w:rPr>
        <w:t>ubs</w:t>
      </w:r>
      <w:r w:rsidR="00E14D4C" w:rsidRPr="00305C03">
        <w:rPr>
          <w:rStyle w:val="Referencingstyle"/>
        </w:rPr>
        <w:t>ection</w:t>
      </w:r>
      <w:r w:rsidR="004B431E">
        <w:rPr>
          <w:rStyle w:val="Referencingstyle"/>
        </w:rPr>
        <w:t>s</w:t>
      </w:r>
      <w:r w:rsidR="00E14D4C" w:rsidRPr="00305C03">
        <w:rPr>
          <w:rStyle w:val="Referencingstyle"/>
        </w:rPr>
        <w:t> 832</w:t>
      </w:r>
      <w:r w:rsidR="00E14D4C" w:rsidRPr="00305C03">
        <w:rPr>
          <w:rStyle w:val="Referencingstyle"/>
        </w:rPr>
        <w:noBreakHyphen/>
      </w:r>
      <w:r w:rsidR="00021320">
        <w:rPr>
          <w:rStyle w:val="Referencingstyle"/>
        </w:rPr>
        <w:t>945</w:t>
      </w:r>
      <w:r w:rsidR="00E14D4C">
        <w:rPr>
          <w:rStyle w:val="Referencingstyle"/>
        </w:rPr>
        <w:t xml:space="preserve">(4) and (5)] </w:t>
      </w:r>
    </w:p>
    <w:p w14:paraId="14BCEEEA" w14:textId="24260E56" w:rsidR="00395AB0" w:rsidRPr="008F4201" w:rsidRDefault="00395AB0" w:rsidP="00395AB0">
      <w:pPr>
        <w:pStyle w:val="base-text-paragraph"/>
        <w:numPr>
          <w:ilvl w:val="1"/>
          <w:numId w:val="32"/>
        </w:numPr>
      </w:pPr>
      <w:r w:rsidRPr="008F4201">
        <w:t xml:space="preserve">This will ensure that, where Australia has the right to neutralise a hybrid mismatch by applying </w:t>
      </w:r>
      <w:r w:rsidR="007B7DD9" w:rsidRPr="008F4201">
        <w:t xml:space="preserve">the Australian primary response provisions in </w:t>
      </w:r>
      <w:r w:rsidRPr="008F4201">
        <w:t>Subdivision 832</w:t>
      </w:r>
      <w:r w:rsidRPr="008F4201">
        <w:noBreakHyphen/>
        <w:t xml:space="preserve">B to deny a deduction, the fact that a foreign country may have sought to deny the hybrid mismatch by </w:t>
      </w:r>
      <w:r w:rsidR="007B7DD9" w:rsidRPr="008F4201">
        <w:t xml:space="preserve">applying the OECD Action 2 Report secondary response rule to </w:t>
      </w:r>
      <w:r w:rsidRPr="008F4201">
        <w:t>includ</w:t>
      </w:r>
      <w:r w:rsidR="007B7DD9" w:rsidRPr="008F4201">
        <w:t>e</w:t>
      </w:r>
      <w:r w:rsidRPr="008F4201">
        <w:t xml:space="preserve"> an amount in assessable income is disregarded.</w:t>
      </w:r>
    </w:p>
    <w:p w14:paraId="5DA34153" w14:textId="746A523C" w:rsidR="009B51F9" w:rsidRDefault="00411B62" w:rsidP="00411B62">
      <w:pPr>
        <w:pStyle w:val="Heading4"/>
      </w:pPr>
      <w:r>
        <w:lastRenderedPageBreak/>
        <w:t>Tax base purpose</w:t>
      </w:r>
    </w:p>
    <w:p w14:paraId="5B0E02CA" w14:textId="77777777" w:rsidR="009B51F9" w:rsidRDefault="009B51F9" w:rsidP="009B51F9">
      <w:pPr>
        <w:pStyle w:val="base-text-paragraph"/>
      </w:pPr>
      <w:r>
        <w:t xml:space="preserve">A purpose is a </w:t>
      </w:r>
      <w:r w:rsidRPr="005570D9">
        <w:rPr>
          <w:b/>
          <w:i/>
        </w:rPr>
        <w:t>tax base purpose</w:t>
      </w:r>
      <w:r>
        <w:t>, for a country, for a liable entity if:</w:t>
      </w:r>
    </w:p>
    <w:p w14:paraId="438DDFF7" w14:textId="77777777" w:rsidR="009B51F9" w:rsidRDefault="009B51F9" w:rsidP="009B51F9">
      <w:pPr>
        <w:pStyle w:val="dotpoint"/>
      </w:pPr>
      <w:r>
        <w:t xml:space="preserve">for Australia </w:t>
      </w:r>
      <w:r>
        <w:rPr>
          <w:rFonts w:ascii="Calibri" w:hAnsi="Calibri"/>
        </w:rPr>
        <w:t>—</w:t>
      </w:r>
      <w:r>
        <w:t xml:space="preserve"> working out, under the Australian income tax law:</w:t>
      </w:r>
    </w:p>
    <w:p w14:paraId="34D5E5BE" w14:textId="77777777" w:rsidR="009B51F9" w:rsidRDefault="009B51F9" w:rsidP="009B51F9">
      <w:pPr>
        <w:pStyle w:val="dotpoint2"/>
      </w:pPr>
      <w:r>
        <w:t>the taxable income of the liable entity for an income year; or</w:t>
      </w:r>
    </w:p>
    <w:p w14:paraId="0CDB69CA" w14:textId="77777777" w:rsidR="009B51F9" w:rsidRDefault="009B51F9" w:rsidP="009B51F9">
      <w:pPr>
        <w:pStyle w:val="dotpoint2"/>
      </w:pPr>
      <w:r>
        <w:t xml:space="preserve">if tax is imposed on the liable entity in respect of an amount other than taxable income </w:t>
      </w:r>
      <w:r>
        <w:rPr>
          <w:rFonts w:ascii="Calibri" w:hAnsi="Calibri"/>
        </w:rPr>
        <w:t xml:space="preserve">— </w:t>
      </w:r>
      <w:r>
        <w:t>that other amount;</w:t>
      </w:r>
    </w:p>
    <w:p w14:paraId="587633F6" w14:textId="77777777" w:rsidR="009B51F9" w:rsidRDefault="009B51F9" w:rsidP="009B51F9">
      <w:pPr>
        <w:pStyle w:val="dotpoint"/>
      </w:pPr>
      <w:r>
        <w:t xml:space="preserve">for a foreign country </w:t>
      </w:r>
      <w:r>
        <w:rPr>
          <w:rFonts w:ascii="Calibri" w:hAnsi="Calibri"/>
        </w:rPr>
        <w:t>—</w:t>
      </w:r>
      <w:r>
        <w:t xml:space="preserve"> working out, under the law of a foreign country, the tax base of the liable entity for a foreign tax period.</w:t>
      </w:r>
    </w:p>
    <w:p w14:paraId="49B44C71" w14:textId="518F0EBA" w:rsidR="009B51F9" w:rsidRDefault="009B51F9" w:rsidP="009B51F9">
      <w:pPr>
        <w:pStyle w:val="base-text-paragraphnonumbers"/>
      </w:pPr>
      <w:r w:rsidRPr="00305C03">
        <w:rPr>
          <w:rStyle w:val="Referencingstyle"/>
        </w:rPr>
        <w:t>[</w:t>
      </w:r>
      <w:r w:rsidR="004C0374">
        <w:rPr>
          <w:rStyle w:val="Referencingstyle"/>
        </w:rPr>
        <w:t>Schedule 1</w:t>
      </w:r>
      <w:r w:rsidRPr="00305C03">
        <w:rPr>
          <w:rStyle w:val="Referencingstyle"/>
        </w:rPr>
        <w:t>, item</w:t>
      </w:r>
      <w:r>
        <w:rPr>
          <w:rStyle w:val="Referencingstyle"/>
        </w:rPr>
        <w:t>s</w:t>
      </w:r>
      <w:r w:rsidRPr="00305C03">
        <w:rPr>
          <w:rStyle w:val="Referencingstyle"/>
        </w:rPr>
        <w:t> </w:t>
      </w:r>
      <w:r>
        <w:rPr>
          <w:rStyle w:val="Referencingstyle"/>
        </w:rPr>
        <w:t xml:space="preserve">1 and </w:t>
      </w:r>
      <w:r w:rsidR="004B431E">
        <w:rPr>
          <w:rStyle w:val="Referencingstyle"/>
        </w:rPr>
        <w:t>2</w:t>
      </w:r>
      <w:r>
        <w:rPr>
          <w:rStyle w:val="Referencingstyle"/>
        </w:rPr>
        <w:t>, s</w:t>
      </w:r>
      <w:r w:rsidRPr="00305C03">
        <w:rPr>
          <w:rStyle w:val="Referencingstyle"/>
        </w:rPr>
        <w:t>ection 832</w:t>
      </w:r>
      <w:r w:rsidRPr="00305C03">
        <w:rPr>
          <w:rStyle w:val="Referencingstyle"/>
        </w:rPr>
        <w:noBreakHyphen/>
      </w:r>
      <w:r w:rsidR="00021320">
        <w:rPr>
          <w:rStyle w:val="Referencingstyle"/>
        </w:rPr>
        <w:t>1005</w:t>
      </w:r>
      <w:r>
        <w:rPr>
          <w:rStyle w:val="Referencingstyle"/>
        </w:rPr>
        <w:t xml:space="preserve"> </w:t>
      </w:r>
      <w:r w:rsidRPr="00305C03">
        <w:rPr>
          <w:rStyle w:val="Referencingstyle"/>
        </w:rPr>
        <w:t xml:space="preserve">and </w:t>
      </w:r>
      <w:r w:rsidR="00BF4378">
        <w:rPr>
          <w:rStyle w:val="Referencingstyle"/>
        </w:rPr>
        <w:t xml:space="preserve">the </w:t>
      </w:r>
      <w:r w:rsidRPr="00305C03">
        <w:rPr>
          <w:rStyle w:val="Referencingstyle"/>
        </w:rPr>
        <w:t xml:space="preserve">definition of </w:t>
      </w:r>
      <w:r>
        <w:rPr>
          <w:rStyle w:val="Referencingstyle"/>
        </w:rPr>
        <w:t xml:space="preserve">‘tax base purpose’ </w:t>
      </w:r>
      <w:r w:rsidRPr="00305C03">
        <w:rPr>
          <w:rStyle w:val="Referencingstyle"/>
        </w:rPr>
        <w:t>in subsection 995</w:t>
      </w:r>
      <w:r w:rsidRPr="00305C03">
        <w:rPr>
          <w:rStyle w:val="Referencingstyle"/>
        </w:rPr>
        <w:noBreakHyphen/>
        <w:t>1(1)]</w:t>
      </w:r>
    </w:p>
    <w:p w14:paraId="06B41781" w14:textId="77777777" w:rsidR="003869EF" w:rsidRDefault="003869EF" w:rsidP="00B86DC6">
      <w:pPr>
        <w:pStyle w:val="Heading2"/>
      </w:pPr>
      <w:r>
        <w:t>Application and transitional provisions</w:t>
      </w:r>
    </w:p>
    <w:p w14:paraId="45F66510" w14:textId="03F872C2" w:rsidR="003869EF" w:rsidRDefault="00EE0F8A" w:rsidP="007D72E6">
      <w:pPr>
        <w:pStyle w:val="base-text-paragraph"/>
      </w:pPr>
      <w:r>
        <w:t xml:space="preserve">The amendments to </w:t>
      </w:r>
      <w:r w:rsidR="007D72E6">
        <w:t xml:space="preserve">implement the </w:t>
      </w:r>
      <w:r w:rsidR="007D72E6" w:rsidRPr="007D72E6">
        <w:t xml:space="preserve">OECD hybrid mismatch rules </w:t>
      </w:r>
      <w:r w:rsidR="007D72E6">
        <w:t>apply to</w:t>
      </w:r>
      <w:r w:rsidR="007D72E6" w:rsidRPr="007D72E6">
        <w:t xml:space="preserve"> </w:t>
      </w:r>
      <w:r>
        <w:t xml:space="preserve">payments made </w:t>
      </w:r>
      <w:r w:rsidR="00CA7103">
        <w:t xml:space="preserve">on or </w:t>
      </w:r>
      <w:r>
        <w:t xml:space="preserve">after the day that is </w:t>
      </w:r>
      <w:r w:rsidR="007D72E6">
        <w:t>six</w:t>
      </w:r>
      <w:r>
        <w:t xml:space="preserve"> months </w:t>
      </w:r>
      <w:r w:rsidR="004B4392">
        <w:t xml:space="preserve">after </w:t>
      </w:r>
      <w:r w:rsidR="004B4392" w:rsidRPr="00FC36B7">
        <w:t xml:space="preserve">the </w:t>
      </w:r>
      <w:r w:rsidR="004B4392">
        <w:t>day that this Bill receives the Royal Assent</w:t>
      </w:r>
      <w:r>
        <w:t>.</w:t>
      </w:r>
      <w:r w:rsidR="00291660">
        <w:t xml:space="preserve"> [</w:t>
      </w:r>
      <w:r w:rsidR="004C0374">
        <w:rPr>
          <w:rStyle w:val="Referencingstyle"/>
        </w:rPr>
        <w:t>Schedule 1</w:t>
      </w:r>
      <w:r w:rsidR="00291660" w:rsidRPr="00305C03">
        <w:rPr>
          <w:rStyle w:val="Referencingstyle"/>
        </w:rPr>
        <w:t>, item </w:t>
      </w:r>
      <w:r w:rsidR="004B431E">
        <w:rPr>
          <w:rStyle w:val="Referencingstyle"/>
        </w:rPr>
        <w:t>3</w:t>
      </w:r>
      <w:r w:rsidR="00291660">
        <w:rPr>
          <w:rStyle w:val="Referencingstyle"/>
        </w:rPr>
        <w:t>, section 832</w:t>
      </w:r>
      <w:r w:rsidR="00291660">
        <w:rPr>
          <w:rStyle w:val="Referencingstyle"/>
        </w:rPr>
        <w:noBreakHyphen/>
        <w:t>10 of the Income Tax (Transitional Provisions) Act 1997</w:t>
      </w:r>
      <w:r w:rsidR="00291660" w:rsidRPr="00305C03">
        <w:rPr>
          <w:rStyle w:val="Referencingstyle"/>
        </w:rPr>
        <w:t>]</w:t>
      </w:r>
    </w:p>
    <w:p w14:paraId="55863D19" w14:textId="1DBCCCF4" w:rsidR="00291660" w:rsidRDefault="00291660" w:rsidP="00B86DC6">
      <w:pPr>
        <w:pStyle w:val="base-text-paragraph"/>
      </w:pPr>
      <w:r>
        <w:t xml:space="preserve">A term that is defined in Part 2 of </w:t>
      </w:r>
      <w:r w:rsidR="004C0374">
        <w:t>Schedule 1</w:t>
      </w:r>
      <w:r>
        <w:t xml:space="preserve"> (which inserts various definitions into the ITAA 1997) applies in a provision of an Act, regulation or instrument in the same way as that provision applies. </w:t>
      </w:r>
      <w:r w:rsidRPr="00305C03">
        <w:rPr>
          <w:rStyle w:val="Referencingstyle"/>
        </w:rPr>
        <w:t>[</w:t>
      </w:r>
      <w:r w:rsidR="004C0374">
        <w:rPr>
          <w:rStyle w:val="Referencingstyle"/>
        </w:rPr>
        <w:t>Schedule 1</w:t>
      </w:r>
      <w:r w:rsidRPr="00305C03">
        <w:rPr>
          <w:rStyle w:val="Referencingstyle"/>
        </w:rPr>
        <w:t>, item </w:t>
      </w:r>
      <w:r w:rsidR="004B431E">
        <w:rPr>
          <w:rStyle w:val="Referencingstyle"/>
        </w:rPr>
        <w:t>4</w:t>
      </w:r>
      <w:r w:rsidRPr="00305C03">
        <w:rPr>
          <w:rStyle w:val="Referencingstyle"/>
        </w:rPr>
        <w:t>]</w:t>
      </w:r>
    </w:p>
    <w:p w14:paraId="188FEF4E" w14:textId="77777777" w:rsidR="003869EF" w:rsidRDefault="003869EF" w:rsidP="00B86DC6">
      <w:pPr>
        <w:pStyle w:val="Hiddentext"/>
      </w:pPr>
      <w:r>
        <w:t>Do not remove section break.</w:t>
      </w:r>
    </w:p>
    <w:p w14:paraId="64DC4AAA" w14:textId="77777777" w:rsidR="003869EF" w:rsidRDefault="003869EF" w:rsidP="00B86DC6">
      <w:pPr>
        <w:sectPr w:rsidR="003869EF" w:rsidSect="00B86DC6">
          <w:headerReference w:type="even" r:id="rId36"/>
          <w:headerReference w:type="default" r:id="rId37"/>
          <w:footerReference w:type="even" r:id="rId38"/>
          <w:footerReference w:type="default" r:id="rId39"/>
          <w:footerReference w:type="first" r:id="rId40"/>
          <w:type w:val="oddPage"/>
          <w:pgSz w:w="11906" w:h="16838" w:code="9"/>
          <w:pgMar w:top="2466" w:right="2098" w:bottom="2466" w:left="2098" w:header="1559" w:footer="1899" w:gutter="0"/>
          <w:cols w:space="708"/>
          <w:titlePg/>
          <w:docGrid w:linePitch="360"/>
        </w:sectPr>
      </w:pPr>
    </w:p>
    <w:p w14:paraId="05F6DFC3" w14:textId="3345F0AD" w:rsidR="00FC36B7" w:rsidRPr="00F51A71" w:rsidRDefault="00FC36B7" w:rsidP="00FC36B7">
      <w:pPr>
        <w:pStyle w:val="ChapterHeading"/>
        <w:numPr>
          <w:ilvl w:val="0"/>
          <w:numId w:val="36"/>
        </w:numPr>
        <w:tabs>
          <w:tab w:val="clear" w:pos="1134"/>
          <w:tab w:val="num" w:pos="360"/>
        </w:tabs>
      </w:pPr>
      <w:r w:rsidRPr="00F51A71">
        <w:lastRenderedPageBreak/>
        <w:br/>
      </w:r>
      <w:bookmarkStart w:id="3" w:name="_Toc499196528"/>
      <w:r w:rsidR="004350B5">
        <w:t>Other effects of foreign income tax deductions</w:t>
      </w:r>
      <w:bookmarkEnd w:id="3"/>
    </w:p>
    <w:p w14:paraId="6AF2EC17" w14:textId="77777777" w:rsidR="00FC36B7" w:rsidRDefault="00FC36B7" w:rsidP="00FC36B7">
      <w:pPr>
        <w:pStyle w:val="Heading2"/>
      </w:pPr>
      <w:r>
        <w:t>Outline of chapter</w:t>
      </w:r>
    </w:p>
    <w:p w14:paraId="5D6E3D16" w14:textId="7E999470" w:rsidR="000E7773" w:rsidRPr="000E7773" w:rsidRDefault="000E7773" w:rsidP="000E7773">
      <w:pPr>
        <w:pStyle w:val="base-text-paragraph"/>
      </w:pPr>
      <w:r w:rsidRPr="000E7773">
        <w:t xml:space="preserve">Schedule </w:t>
      </w:r>
      <w:r w:rsidR="004C0374">
        <w:t>2</w:t>
      </w:r>
      <w:r w:rsidRPr="000E7773">
        <w:t xml:space="preserve"> to this </w:t>
      </w:r>
      <w:r w:rsidR="004C0374">
        <w:t xml:space="preserve">Exposure Draft </w:t>
      </w:r>
      <w:r w:rsidRPr="000E7773">
        <w:t>Bill amends the ITAA 1997 to:</w:t>
      </w:r>
    </w:p>
    <w:p w14:paraId="1310FD53" w14:textId="20047297" w:rsidR="004350B5" w:rsidRDefault="004350B5" w:rsidP="004350B5">
      <w:pPr>
        <w:pStyle w:val="dotpoint"/>
      </w:pPr>
      <w:r w:rsidRPr="000E7773">
        <w:t xml:space="preserve">deny imputation benefits on franked distributions made by a </w:t>
      </w:r>
      <w:r w:rsidRPr="000E7773">
        <w:rPr>
          <w:lang w:val="en-US" w:eastAsia="en-US"/>
        </w:rPr>
        <w:t xml:space="preserve">Australian </w:t>
      </w:r>
      <w:r w:rsidRPr="000E7773">
        <w:t xml:space="preserve">corporate tax entity </w:t>
      </w:r>
      <w:r w:rsidRPr="000E7773">
        <w:rPr>
          <w:lang w:val="en-US" w:eastAsia="en-US"/>
        </w:rPr>
        <w:t>if the entity was entitled to a foreign income tax deduction in respect of all or part of the distribution</w:t>
      </w:r>
      <w:r>
        <w:rPr>
          <w:lang w:val="en-US" w:eastAsia="en-US"/>
        </w:rPr>
        <w:t>; and</w:t>
      </w:r>
    </w:p>
    <w:p w14:paraId="357BF55A" w14:textId="57E6C076" w:rsidR="00916473" w:rsidRPr="000E7773" w:rsidRDefault="00916473" w:rsidP="00916473">
      <w:pPr>
        <w:pStyle w:val="dotpoint"/>
      </w:pPr>
      <w:r w:rsidRPr="000E7773">
        <w:t>prevent certain foreign equity distributions received</w:t>
      </w:r>
      <w:r w:rsidR="006470FC">
        <w:t>, directly or indirectly,</w:t>
      </w:r>
      <w:r w:rsidRPr="000E7773">
        <w:t xml:space="preserve"> by an Australian corporate tax entity from being non</w:t>
      </w:r>
      <w:r w:rsidRPr="000E7773">
        <w:noBreakHyphen/>
        <w:t>assessable non</w:t>
      </w:r>
      <w:r w:rsidRPr="000E7773">
        <w:noBreakHyphen/>
        <w:t xml:space="preserve">exempt income </w:t>
      </w:r>
      <w:r w:rsidRPr="000E7773">
        <w:rPr>
          <w:lang w:val="en-US" w:eastAsia="en-US"/>
        </w:rPr>
        <w:t>if the foreign company that made the distribution was entitled to a foreign income tax deduction</w:t>
      </w:r>
      <w:r w:rsidR="006470FC">
        <w:rPr>
          <w:lang w:val="en-US" w:eastAsia="en-US"/>
        </w:rPr>
        <w:t xml:space="preserve"> in respect of the distribution</w:t>
      </w:r>
      <w:r w:rsidR="004350B5">
        <w:t>.</w:t>
      </w:r>
    </w:p>
    <w:p w14:paraId="0F912C63" w14:textId="6EE24E92" w:rsidR="004C0374" w:rsidRPr="000E7773" w:rsidRDefault="004C0374" w:rsidP="004C0374">
      <w:pPr>
        <w:pStyle w:val="base-text-paragraph"/>
      </w:pPr>
      <w:r>
        <w:t>All references in this chapter are to the ITAA 1997 unless otherwise stated.</w:t>
      </w:r>
    </w:p>
    <w:p w14:paraId="45DC773F" w14:textId="77777777" w:rsidR="00FC36B7" w:rsidRDefault="00FC36B7" w:rsidP="00FC36B7">
      <w:pPr>
        <w:pStyle w:val="Heading2"/>
      </w:pPr>
      <w:r>
        <w:t>Context of amendments</w:t>
      </w:r>
    </w:p>
    <w:p w14:paraId="40CA062C" w14:textId="147FB11B" w:rsidR="00FC36B7" w:rsidRPr="000E7773" w:rsidRDefault="00FC36B7" w:rsidP="00FC36B7">
      <w:pPr>
        <w:pStyle w:val="base-text-paragraph"/>
      </w:pPr>
      <w:r>
        <w:t>In the 2016</w:t>
      </w:r>
      <w:r>
        <w:noBreakHyphen/>
        <w:t>17 Budget, the Government announced that it would implement the recommendations made in the OECD Action 2 Report, taking into account the recommendations made by the Board of Taxation</w:t>
      </w:r>
      <w:r w:rsidR="000E7773">
        <w:t xml:space="preserve"> (see Chapter 1</w:t>
      </w:r>
      <w:r w:rsidR="000E7773" w:rsidRPr="000E7773">
        <w:t>)</w:t>
      </w:r>
      <w:r w:rsidRPr="000E7773">
        <w:t>. These recommendations include modifications to the domestic income tax law to:</w:t>
      </w:r>
    </w:p>
    <w:p w14:paraId="11E45F6A" w14:textId="129167C1" w:rsidR="004350B5" w:rsidRDefault="004350B5" w:rsidP="004350B5">
      <w:pPr>
        <w:pStyle w:val="dotpoint"/>
      </w:pPr>
      <w:r w:rsidRPr="000E7773">
        <w:t xml:space="preserve">deny imputation benefits on franked distributions made by a </w:t>
      </w:r>
      <w:r w:rsidRPr="000E7773">
        <w:rPr>
          <w:lang w:val="en-US" w:eastAsia="en-US"/>
        </w:rPr>
        <w:t xml:space="preserve">Australian </w:t>
      </w:r>
      <w:r w:rsidRPr="000E7773">
        <w:t xml:space="preserve">corporate tax entity </w:t>
      </w:r>
      <w:r w:rsidRPr="000E7773">
        <w:rPr>
          <w:lang w:val="en-US" w:eastAsia="en-US"/>
        </w:rPr>
        <w:t>if the entity was entitled to a foreign income tax deduction in respect of all or part of the distribution</w:t>
      </w:r>
      <w:r>
        <w:t>; and</w:t>
      </w:r>
    </w:p>
    <w:p w14:paraId="4933976F" w14:textId="37511369" w:rsidR="00FC36B7" w:rsidRPr="000E7773" w:rsidRDefault="006470FC" w:rsidP="00FC36B7">
      <w:pPr>
        <w:pStyle w:val="dotpoint"/>
      </w:pPr>
      <w:r w:rsidRPr="000E7773">
        <w:t>prevent certain foreign equity distributions received</w:t>
      </w:r>
      <w:r>
        <w:t>, directly or indirectly,</w:t>
      </w:r>
      <w:r w:rsidRPr="000E7773">
        <w:t xml:space="preserve"> by an Australian corporate tax entity from being non</w:t>
      </w:r>
      <w:r w:rsidRPr="000E7773">
        <w:noBreakHyphen/>
        <w:t>assessable non</w:t>
      </w:r>
      <w:r w:rsidRPr="000E7773">
        <w:noBreakHyphen/>
        <w:t xml:space="preserve">exempt income </w:t>
      </w:r>
      <w:r w:rsidRPr="006470FC">
        <w:rPr>
          <w:lang w:val="en-US" w:eastAsia="en-US"/>
        </w:rPr>
        <w:t>if the foreign company that made the distribution was entitled to a foreign income tax deduction</w:t>
      </w:r>
      <w:r w:rsidR="004350B5">
        <w:rPr>
          <w:lang w:val="en-US" w:eastAsia="en-US"/>
        </w:rPr>
        <w:t xml:space="preserve"> in respect of the distribution.</w:t>
      </w:r>
    </w:p>
    <w:p w14:paraId="215BA9CB" w14:textId="345F5518" w:rsidR="00FC36B7" w:rsidRDefault="00FC36B7" w:rsidP="00FC36B7">
      <w:pPr>
        <w:pStyle w:val="base-text-paragraph"/>
      </w:pPr>
      <w:r>
        <w:lastRenderedPageBreak/>
        <w:t>In the 2017</w:t>
      </w:r>
      <w:r>
        <w:noBreakHyphen/>
        <w:t>18 Budget, the Government further announced that it would eliminate hybrid tax mismatches that occur in cross border transactions relating to Addit</w:t>
      </w:r>
      <w:r w:rsidR="000E7773">
        <w:t xml:space="preserve">ional Tier 1 regulatory capital, including transitional rules for Additional Tier 1 capital instruments </w:t>
      </w:r>
      <w:r w:rsidR="004350B5">
        <w:t>issued before 9</w:t>
      </w:r>
      <w:r w:rsidR="004350B5" w:rsidRPr="00FC36B7">
        <w:t> May 2017</w:t>
      </w:r>
      <w:r w:rsidR="000E7773">
        <w:t>.</w:t>
      </w:r>
    </w:p>
    <w:p w14:paraId="2AD583DA" w14:textId="77777777" w:rsidR="00FC36B7" w:rsidRDefault="00FC36B7" w:rsidP="00FC36B7">
      <w:pPr>
        <w:pStyle w:val="Heading2"/>
      </w:pPr>
      <w:r>
        <w:t>Summary of new law</w:t>
      </w:r>
    </w:p>
    <w:p w14:paraId="0C09161C" w14:textId="47E25C5A" w:rsidR="00FC36B7" w:rsidRPr="00496A83" w:rsidRDefault="00FC36B7" w:rsidP="00FC36B7">
      <w:pPr>
        <w:pStyle w:val="base-text-paragraph"/>
      </w:pPr>
      <w:r w:rsidRPr="00496A83">
        <w:t xml:space="preserve">Consistent with the OECD Action 2 Report and Board of Taxation recommendations, Schedule </w:t>
      </w:r>
      <w:r w:rsidR="004C0374">
        <w:t>2</w:t>
      </w:r>
      <w:r w:rsidRPr="00496A83">
        <w:t xml:space="preserve"> to this </w:t>
      </w:r>
      <w:r w:rsidR="004C0374">
        <w:t xml:space="preserve">Exposure Draft </w:t>
      </w:r>
      <w:r w:rsidRPr="00496A83">
        <w:t>Bill makes amendments to:</w:t>
      </w:r>
    </w:p>
    <w:p w14:paraId="79C2323A" w14:textId="77777777" w:rsidR="004350B5" w:rsidRDefault="004350B5" w:rsidP="00FC36B7">
      <w:pPr>
        <w:pStyle w:val="dotpoint"/>
      </w:pPr>
      <w:r w:rsidRPr="00496A83">
        <w:t xml:space="preserve">deny imputation benefits on franked distributions made by a </w:t>
      </w:r>
      <w:r w:rsidRPr="00496A83">
        <w:rPr>
          <w:lang w:val="en-US" w:eastAsia="en-US"/>
        </w:rPr>
        <w:t xml:space="preserve">Australian </w:t>
      </w:r>
      <w:r w:rsidRPr="00496A83">
        <w:t xml:space="preserve">corporate tax entity </w:t>
      </w:r>
      <w:r w:rsidRPr="00496A83">
        <w:rPr>
          <w:lang w:val="en-US" w:eastAsia="en-US"/>
        </w:rPr>
        <w:t>if the entity was entitled to a foreign income tax deduction in respect of all or part of the distribution</w:t>
      </w:r>
      <w:r>
        <w:t>; and</w:t>
      </w:r>
    </w:p>
    <w:p w14:paraId="06001976" w14:textId="55F9F0B9" w:rsidR="00FC36B7" w:rsidRDefault="00FC36B7" w:rsidP="004350B5">
      <w:pPr>
        <w:pStyle w:val="dotpoint"/>
      </w:pPr>
      <w:r w:rsidRPr="00496A83">
        <w:t>prevent a foreign equity distribution from a foreign company that is received</w:t>
      </w:r>
      <w:r w:rsidR="006470FC">
        <w:t>, directly or indirectly,</w:t>
      </w:r>
      <w:r w:rsidRPr="00496A83">
        <w:t xml:space="preserve"> by an Australian corporate tax entity that holds a participation interest of at least 10 per cent in the foreign company from being non</w:t>
      </w:r>
      <w:r w:rsidRPr="00496A83">
        <w:noBreakHyphen/>
        <w:t>assessable non</w:t>
      </w:r>
      <w:r w:rsidRPr="00496A83">
        <w:noBreakHyphen/>
        <w:t>exempt income</w:t>
      </w:r>
      <w:r w:rsidRPr="004350B5">
        <w:rPr>
          <w:lang w:val="en-US" w:eastAsia="en-US"/>
        </w:rPr>
        <w:t xml:space="preserve"> if the foreign company that made the foreign equity distribution was entitled to a foreign income tax deduction</w:t>
      </w:r>
      <w:r w:rsidR="006470FC" w:rsidRPr="004350B5">
        <w:rPr>
          <w:lang w:val="en-US" w:eastAsia="en-US"/>
        </w:rPr>
        <w:t xml:space="preserve"> in respect of the distributio</w:t>
      </w:r>
      <w:r w:rsidR="006470FC" w:rsidRPr="006470FC">
        <w:rPr>
          <w:lang w:val="en-US" w:eastAsia="en-US"/>
        </w:rPr>
        <w:t>n</w:t>
      </w:r>
      <w:r w:rsidR="004350B5">
        <w:t>.</w:t>
      </w:r>
    </w:p>
    <w:p w14:paraId="16852DC3" w14:textId="19DF2A0F" w:rsidR="004350B5" w:rsidRPr="00FC36B7" w:rsidRDefault="004350B5" w:rsidP="004350B5">
      <w:pPr>
        <w:pStyle w:val="base-text-paragraph"/>
      </w:pPr>
      <w:r>
        <w:t>T</w:t>
      </w:r>
      <w:r w:rsidRPr="00FC36B7">
        <w:t xml:space="preserve">ransitional rules apply </w:t>
      </w:r>
      <w:r>
        <w:t xml:space="preserve">to </w:t>
      </w:r>
      <w:r w:rsidRPr="00FC36B7">
        <w:t>Additional Tier 1 capital instrument</w:t>
      </w:r>
      <w:r w:rsidR="004B4392">
        <w:t>s</w:t>
      </w:r>
      <w:r w:rsidRPr="00FC36B7">
        <w:t xml:space="preserve"> </w:t>
      </w:r>
      <w:r w:rsidR="004B4392">
        <w:t xml:space="preserve">issued by </w:t>
      </w:r>
      <w:r w:rsidR="004B4392" w:rsidRPr="00FC36B7">
        <w:t>authorised deposit</w:t>
      </w:r>
      <w:r w:rsidR="004B4392" w:rsidRPr="00FC36B7">
        <w:noBreakHyphen/>
        <w:t>taking institution</w:t>
      </w:r>
      <w:r w:rsidR="004B4392">
        <w:t>s</w:t>
      </w:r>
      <w:r w:rsidR="004B4392" w:rsidRPr="00FC36B7">
        <w:t xml:space="preserve"> </w:t>
      </w:r>
      <w:r w:rsidRPr="00FC36B7">
        <w:t xml:space="preserve">before </w:t>
      </w:r>
      <w:r>
        <w:t>9</w:t>
      </w:r>
      <w:r w:rsidRPr="00FC36B7">
        <w:t> May 2017</w:t>
      </w:r>
      <w:r w:rsidR="004B4392">
        <w:t xml:space="preserve">. Under these transitional rules, </w:t>
      </w:r>
      <w:r w:rsidR="004B4392" w:rsidRPr="00FC36B7">
        <w:t xml:space="preserve">the amendments </w:t>
      </w:r>
      <w:r w:rsidR="004B4392">
        <w:t xml:space="preserve">to deny imputation benefits </w:t>
      </w:r>
      <w:r w:rsidR="004B4392" w:rsidRPr="00FC36B7">
        <w:t xml:space="preserve">do not apply in relation to distributions on the instrument that are made before the first available call date of the instrument that occurs on or after </w:t>
      </w:r>
      <w:r w:rsidR="00410410">
        <w:t>9 May 2017</w:t>
      </w:r>
      <w:r w:rsidR="004B4392">
        <w:t>.</w:t>
      </w:r>
    </w:p>
    <w:p w14:paraId="3B37C7E2" w14:textId="77777777" w:rsidR="00FC36B7" w:rsidRDefault="00FC36B7" w:rsidP="00FC36B7">
      <w:pPr>
        <w:pStyle w:val="Heading2with18pointafter"/>
      </w:pPr>
      <w:r>
        <w:t>Comparison of key features of new law and current law</w:t>
      </w:r>
    </w:p>
    <w:tbl>
      <w:tblPr>
        <w:tblW w:w="0" w:type="auto"/>
        <w:tblInd w:w="1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3276"/>
      </w:tblGrid>
      <w:tr w:rsidR="00FC36B7" w:rsidRPr="004666B8" w14:paraId="38349BB5" w14:textId="77777777" w:rsidTr="00FC36B7">
        <w:tc>
          <w:tcPr>
            <w:tcW w:w="3275" w:type="dxa"/>
          </w:tcPr>
          <w:p w14:paraId="65FC0543" w14:textId="77777777" w:rsidR="00FC36B7" w:rsidRPr="004666B8" w:rsidRDefault="00FC36B7" w:rsidP="00FC36B7">
            <w:pPr>
              <w:pStyle w:val="tableheaderwithintable"/>
              <w:rPr>
                <w:lang w:val="en-US" w:eastAsia="en-US"/>
              </w:rPr>
            </w:pPr>
            <w:r w:rsidRPr="004666B8">
              <w:rPr>
                <w:lang w:val="en-US" w:eastAsia="en-US"/>
              </w:rPr>
              <w:t>New law</w:t>
            </w:r>
          </w:p>
        </w:tc>
        <w:tc>
          <w:tcPr>
            <w:tcW w:w="3276" w:type="dxa"/>
          </w:tcPr>
          <w:p w14:paraId="1062C537" w14:textId="77777777" w:rsidR="00FC36B7" w:rsidRPr="004666B8" w:rsidRDefault="00FC36B7" w:rsidP="00FC36B7">
            <w:pPr>
              <w:pStyle w:val="tableheaderwithintable"/>
              <w:rPr>
                <w:lang w:val="en-US" w:eastAsia="en-US"/>
              </w:rPr>
            </w:pPr>
            <w:r w:rsidRPr="004666B8">
              <w:rPr>
                <w:lang w:val="en-US" w:eastAsia="en-US"/>
              </w:rPr>
              <w:t>Current law</w:t>
            </w:r>
          </w:p>
        </w:tc>
      </w:tr>
      <w:tr w:rsidR="004350B5" w:rsidRPr="004666B8" w14:paraId="4F03C438" w14:textId="77777777" w:rsidTr="00FC36B7">
        <w:tc>
          <w:tcPr>
            <w:tcW w:w="3275" w:type="dxa"/>
          </w:tcPr>
          <w:p w14:paraId="55464898" w14:textId="7377AC69" w:rsidR="004350B5" w:rsidRPr="00FC36B7" w:rsidRDefault="004350B5" w:rsidP="00FC36B7">
            <w:pPr>
              <w:pStyle w:val="tabletext"/>
              <w:rPr>
                <w:lang w:val="en-US" w:eastAsia="en-US"/>
              </w:rPr>
            </w:pPr>
            <w:r w:rsidRPr="00FC36B7">
              <w:rPr>
                <w:lang w:val="en-US" w:eastAsia="en-US"/>
              </w:rPr>
              <w:t xml:space="preserve">An entity that receives a franked distribution is denied access to imputation benefits if the Australian corporate tax entity that made the distribution was entitled to a foreign income tax deduction in respect of all or part of the distribution. </w:t>
            </w:r>
          </w:p>
        </w:tc>
        <w:tc>
          <w:tcPr>
            <w:tcW w:w="3276" w:type="dxa"/>
          </w:tcPr>
          <w:p w14:paraId="511E1E7F" w14:textId="77777777" w:rsidR="004350B5" w:rsidRPr="00FC36B7" w:rsidRDefault="004350B5" w:rsidP="004350B5">
            <w:pPr>
              <w:pStyle w:val="tabletext"/>
              <w:rPr>
                <w:lang w:val="en-US" w:eastAsia="en-US"/>
              </w:rPr>
            </w:pPr>
            <w:r w:rsidRPr="00FC36B7">
              <w:rPr>
                <w:lang w:val="en-US" w:eastAsia="en-US"/>
              </w:rPr>
              <w:t>Under the company imputation system, when an Australian corporate tax entity distributes profit</w:t>
            </w:r>
            <w:r>
              <w:rPr>
                <w:lang w:val="en-US" w:eastAsia="en-US"/>
              </w:rPr>
              <w:t>s</w:t>
            </w:r>
            <w:r w:rsidRPr="00FC36B7">
              <w:rPr>
                <w:lang w:val="en-US" w:eastAsia="en-US"/>
              </w:rPr>
              <w:t xml:space="preserve"> to its members, the entity has the option of passing credit for income tax paid by the entity on those profits to those members. This is done by franking the distribution.</w:t>
            </w:r>
          </w:p>
          <w:p w14:paraId="0B84CCA0" w14:textId="77777777" w:rsidR="004350B5" w:rsidRPr="00FC36B7" w:rsidRDefault="004350B5" w:rsidP="004350B5">
            <w:pPr>
              <w:pStyle w:val="tabletext"/>
              <w:rPr>
                <w:lang w:val="en-US" w:eastAsia="en-US"/>
              </w:rPr>
            </w:pPr>
            <w:r w:rsidRPr="00FC36B7">
              <w:rPr>
                <w:lang w:val="en-US" w:eastAsia="en-US"/>
              </w:rPr>
              <w:lastRenderedPageBreak/>
              <w:t>When the Australian corporate tax entity makes a franked distribution, the entity must make a debit to its franking account. The amount of the debit is equal to the amount of the franking credit on the distribution.</w:t>
            </w:r>
          </w:p>
          <w:p w14:paraId="00AACB7A" w14:textId="77777777" w:rsidR="004350B5" w:rsidRPr="00FC36B7" w:rsidRDefault="004350B5" w:rsidP="004350B5">
            <w:pPr>
              <w:pStyle w:val="tabletext"/>
              <w:rPr>
                <w:lang w:val="en-US" w:eastAsia="en-US"/>
              </w:rPr>
            </w:pPr>
            <w:r w:rsidRPr="00FC36B7">
              <w:rPr>
                <w:lang w:val="en-US" w:eastAsia="en-US"/>
              </w:rPr>
              <w:t>If a member of an entity receives a franked distribution:</w:t>
            </w:r>
          </w:p>
          <w:p w14:paraId="334CC763" w14:textId="77777777" w:rsidR="004350B5" w:rsidRPr="00FC36B7" w:rsidRDefault="004350B5" w:rsidP="004350B5">
            <w:pPr>
              <w:pStyle w:val="tabledotpoint"/>
              <w:rPr>
                <w:lang w:val="en-US" w:eastAsia="en-US"/>
              </w:rPr>
            </w:pPr>
            <w:r w:rsidRPr="00FC36B7">
              <w:rPr>
                <w:lang w:val="en-US" w:eastAsia="en-US"/>
              </w:rPr>
              <w:t>an amount equal to the amount of the franking credit is generally included in the member’s assessable income (in addition to the amount of the distribution); and</w:t>
            </w:r>
          </w:p>
          <w:p w14:paraId="045BC0E5" w14:textId="2389E00F" w:rsidR="004350B5" w:rsidRPr="00FC36B7" w:rsidRDefault="004350B5" w:rsidP="004350B5">
            <w:pPr>
              <w:pStyle w:val="tabledotpoint"/>
              <w:rPr>
                <w:lang w:val="en-US" w:eastAsia="en-US"/>
              </w:rPr>
            </w:pPr>
            <w:r w:rsidRPr="00FC36B7">
              <w:rPr>
                <w:lang w:val="en-US" w:eastAsia="en-US"/>
              </w:rPr>
              <w:t>the member is generally entitled to a tax offset equal to the amount of the franking credit.</w:t>
            </w:r>
          </w:p>
        </w:tc>
      </w:tr>
      <w:tr w:rsidR="004350B5" w:rsidRPr="004666B8" w14:paraId="621599A3" w14:textId="77777777" w:rsidTr="00FC36B7">
        <w:tc>
          <w:tcPr>
            <w:tcW w:w="3275" w:type="dxa"/>
          </w:tcPr>
          <w:p w14:paraId="73A74266" w14:textId="588FACAB" w:rsidR="004350B5" w:rsidRPr="00FC36B7" w:rsidRDefault="004350B5" w:rsidP="004350B5">
            <w:pPr>
              <w:pStyle w:val="tabletext"/>
              <w:rPr>
                <w:lang w:val="en-US" w:eastAsia="en-US"/>
              </w:rPr>
            </w:pPr>
            <w:r w:rsidRPr="00FC36B7">
              <w:rPr>
                <w:lang w:val="en-US" w:eastAsia="en-US"/>
              </w:rPr>
              <w:lastRenderedPageBreak/>
              <w:t>A foreign equity distribution from a foreign company that is received by an Australian corporate tax entity, either directly or indirectly through one or more interposed trusts or partnerships, is generally non</w:t>
            </w:r>
            <w:r w:rsidRPr="00FC36B7">
              <w:rPr>
                <w:lang w:val="en-US" w:eastAsia="en-US"/>
              </w:rPr>
              <w:noBreakHyphen/>
              <w:t>assessable non</w:t>
            </w:r>
            <w:r w:rsidRPr="00FC36B7">
              <w:rPr>
                <w:lang w:val="en-US" w:eastAsia="en-US"/>
              </w:rPr>
              <w:noBreakHyphen/>
              <w:t>exempt income if the Australian corporate tax entity holds a participation interest of at least 10 per cent in the foreign company.</w:t>
            </w:r>
          </w:p>
          <w:p w14:paraId="72AB4354" w14:textId="77777777" w:rsidR="004350B5" w:rsidRPr="00FC36B7" w:rsidRDefault="004350B5" w:rsidP="004350B5">
            <w:pPr>
              <w:pStyle w:val="tabletext"/>
              <w:rPr>
                <w:lang w:val="en-US" w:eastAsia="en-US"/>
              </w:rPr>
            </w:pPr>
            <w:r w:rsidRPr="00FC36B7">
              <w:rPr>
                <w:lang w:val="en-US" w:eastAsia="en-US"/>
              </w:rPr>
              <w:t>However, if the foreign company that made the foreign equity distribution was entitled to a foreign income tax deduction</w:t>
            </w:r>
            <w:r>
              <w:rPr>
                <w:lang w:val="en-US" w:eastAsia="en-US"/>
              </w:rPr>
              <w:t xml:space="preserve"> </w:t>
            </w:r>
            <w:r w:rsidRPr="006470FC">
              <w:rPr>
                <w:lang w:val="en-US" w:eastAsia="en-US"/>
              </w:rPr>
              <w:t>in respect of the distribution</w:t>
            </w:r>
            <w:r w:rsidRPr="00FC36B7">
              <w:rPr>
                <w:lang w:val="en-US" w:eastAsia="en-US"/>
              </w:rPr>
              <w:t>, then the distribution will not be non</w:t>
            </w:r>
            <w:r w:rsidRPr="00FC36B7">
              <w:rPr>
                <w:lang w:val="en-US" w:eastAsia="en-US"/>
              </w:rPr>
              <w:noBreakHyphen/>
              <w:t>assessable non</w:t>
            </w:r>
            <w:r w:rsidRPr="00FC36B7">
              <w:rPr>
                <w:lang w:val="en-US" w:eastAsia="en-US"/>
              </w:rPr>
              <w:noBreakHyphen/>
              <w:t>exempt income.</w:t>
            </w:r>
          </w:p>
          <w:p w14:paraId="53FF3732" w14:textId="2F42EC85" w:rsidR="004350B5" w:rsidRPr="00FC36B7" w:rsidRDefault="004350B5" w:rsidP="00FC36B7">
            <w:pPr>
              <w:pStyle w:val="tabletext"/>
              <w:rPr>
                <w:lang w:val="en-US" w:eastAsia="en-US"/>
              </w:rPr>
            </w:pPr>
            <w:r w:rsidRPr="00FC36B7">
              <w:rPr>
                <w:lang w:val="en-US" w:eastAsia="en-US"/>
              </w:rPr>
              <w:t>In this event, foreign equity distribution will be included in the assessable income of the Australian corporate tax entity.</w:t>
            </w:r>
          </w:p>
        </w:tc>
        <w:tc>
          <w:tcPr>
            <w:tcW w:w="3276" w:type="dxa"/>
          </w:tcPr>
          <w:p w14:paraId="6AC64BF6" w14:textId="77777777" w:rsidR="004350B5" w:rsidRPr="00FC36B7" w:rsidRDefault="004350B5" w:rsidP="004350B5">
            <w:pPr>
              <w:pStyle w:val="tabletext"/>
              <w:rPr>
                <w:lang w:val="en-US" w:eastAsia="en-US"/>
              </w:rPr>
            </w:pPr>
            <w:r w:rsidRPr="00FC36B7">
              <w:rPr>
                <w:lang w:val="en-US" w:eastAsia="en-US"/>
              </w:rPr>
              <w:t>A foreign equity distribution from a foreign company that is received by an Australian corporate tax entity, either directly or indirectly through one or more interposed trusts or partnerships, is non</w:t>
            </w:r>
            <w:r w:rsidRPr="00FC36B7">
              <w:rPr>
                <w:lang w:val="en-US" w:eastAsia="en-US"/>
              </w:rPr>
              <w:noBreakHyphen/>
              <w:t>assessable non</w:t>
            </w:r>
            <w:r w:rsidRPr="00FC36B7">
              <w:rPr>
                <w:lang w:val="en-US" w:eastAsia="en-US"/>
              </w:rPr>
              <w:noBreakHyphen/>
              <w:t>exempt income if the Australian corporate tax entity holds a participation interest of at least 10 per cent in the foreign company.</w:t>
            </w:r>
          </w:p>
          <w:p w14:paraId="00F56AFA" w14:textId="032FB717" w:rsidR="004350B5" w:rsidRPr="00FC36B7" w:rsidRDefault="004350B5" w:rsidP="00FC36B7">
            <w:pPr>
              <w:pStyle w:val="tabletext"/>
              <w:rPr>
                <w:lang w:val="en-US" w:eastAsia="en-US"/>
              </w:rPr>
            </w:pPr>
          </w:p>
        </w:tc>
      </w:tr>
    </w:tbl>
    <w:p w14:paraId="785A89AC" w14:textId="77777777" w:rsidR="00775AD9" w:rsidRDefault="00775AD9" w:rsidP="00775AD9">
      <w:pPr>
        <w:pStyle w:val="base-text-paragraphnonumbers"/>
      </w:pPr>
    </w:p>
    <w:p w14:paraId="5E8B6691" w14:textId="77777777" w:rsidR="00FC36B7" w:rsidRDefault="00FC36B7" w:rsidP="00FC36B7">
      <w:pPr>
        <w:pStyle w:val="Heading2"/>
      </w:pPr>
      <w:r>
        <w:lastRenderedPageBreak/>
        <w:t>Detailed explanation of new law</w:t>
      </w:r>
    </w:p>
    <w:p w14:paraId="7DA157DD" w14:textId="77777777" w:rsidR="004350B5" w:rsidRPr="00FC36B7" w:rsidRDefault="004350B5" w:rsidP="004350B5">
      <w:pPr>
        <w:pStyle w:val="Heading3"/>
      </w:pPr>
      <w:r w:rsidRPr="00FC36B7">
        <w:t>Denial of imputation benefits</w:t>
      </w:r>
    </w:p>
    <w:p w14:paraId="31B4B3CB" w14:textId="77777777" w:rsidR="004350B5" w:rsidRPr="00FC36B7" w:rsidRDefault="004350B5" w:rsidP="004350B5">
      <w:pPr>
        <w:pStyle w:val="base-text-paragraph"/>
      </w:pPr>
      <w:r w:rsidRPr="00FC36B7">
        <w:t xml:space="preserve">Consistent with the OECD Action 2 Report and </w:t>
      </w:r>
      <w:r>
        <w:t xml:space="preserve">the </w:t>
      </w:r>
      <w:r w:rsidRPr="00FC36B7">
        <w:t>Board of Taxation recommendations, Schedule </w:t>
      </w:r>
      <w:r>
        <w:t>2</w:t>
      </w:r>
      <w:r w:rsidRPr="00FC36B7">
        <w:t xml:space="preserve"> to this </w:t>
      </w:r>
      <w:r>
        <w:t xml:space="preserve">Exposure Draft </w:t>
      </w:r>
      <w:r w:rsidRPr="00FC36B7">
        <w:t>Bill makes amendments to deny imputation benefits on franked distributions made by a corporate tax entity that give rise to a foreign income tax deduction.</w:t>
      </w:r>
    </w:p>
    <w:p w14:paraId="7C624BFB" w14:textId="77777777" w:rsidR="004350B5" w:rsidRPr="00FC36B7" w:rsidRDefault="004350B5" w:rsidP="004350B5">
      <w:pPr>
        <w:pStyle w:val="base-text-paragraph"/>
      </w:pPr>
      <w:r w:rsidRPr="00FC36B7">
        <w:t>Under the company imputation system, when an Australian corporate tax entity distributes profit</w:t>
      </w:r>
      <w:r>
        <w:t>s</w:t>
      </w:r>
      <w:r w:rsidRPr="00FC36B7">
        <w:t xml:space="preserve"> to its members, the entity has the option of passing credit for income tax paid by the entity on those profits</w:t>
      </w:r>
      <w:r w:rsidRPr="0077506B">
        <w:t xml:space="preserve"> </w:t>
      </w:r>
      <w:r w:rsidRPr="00FC36B7">
        <w:t>to those members. This is done by franking the distribution.</w:t>
      </w:r>
    </w:p>
    <w:p w14:paraId="6209E932" w14:textId="77777777" w:rsidR="004350B5" w:rsidRPr="00FC36B7" w:rsidRDefault="004350B5" w:rsidP="004350B5">
      <w:pPr>
        <w:pStyle w:val="base-text-paragraph"/>
      </w:pPr>
      <w:r w:rsidRPr="00FC36B7">
        <w:t>When the Australian corporate tax entity makes a franked distribution, the entity must make a debit to its franking account (section 205</w:t>
      </w:r>
      <w:r w:rsidRPr="00FC36B7">
        <w:noBreakHyphen/>
        <w:t>30). The amount of the debit is equal to the amount of the franking credit on the distribution.</w:t>
      </w:r>
    </w:p>
    <w:p w14:paraId="31441D86" w14:textId="77777777" w:rsidR="004350B5" w:rsidRPr="00FC36B7" w:rsidRDefault="004350B5" w:rsidP="004350B5">
      <w:pPr>
        <w:pStyle w:val="base-text-paragraph"/>
      </w:pPr>
      <w:r w:rsidRPr="00FC36B7">
        <w:t>If a member of an entity receives a franked distribution:</w:t>
      </w:r>
    </w:p>
    <w:p w14:paraId="1D2D68E9" w14:textId="77777777" w:rsidR="004350B5" w:rsidRPr="00FC36B7" w:rsidRDefault="004350B5" w:rsidP="004350B5">
      <w:pPr>
        <w:pStyle w:val="dotpoint"/>
      </w:pPr>
      <w:r w:rsidRPr="00FC36B7">
        <w:t>an amount equal to the amount of the franking credit is generally included in the member’s assessable income (in addition to the amount of the distribution); and</w:t>
      </w:r>
    </w:p>
    <w:p w14:paraId="721E7434" w14:textId="77777777" w:rsidR="004350B5" w:rsidRPr="00FC36B7" w:rsidRDefault="004350B5" w:rsidP="004350B5">
      <w:pPr>
        <w:pStyle w:val="dotpoint"/>
      </w:pPr>
      <w:r w:rsidRPr="00FC36B7">
        <w:t>the member is generally entitled to a tax offset equal to the amount of the franking credit.</w:t>
      </w:r>
    </w:p>
    <w:p w14:paraId="155CECA0" w14:textId="63EA33DB" w:rsidR="004350B5" w:rsidRPr="00FC36B7" w:rsidRDefault="004350B5" w:rsidP="004350B5">
      <w:pPr>
        <w:pStyle w:val="base-text-paragraph"/>
      </w:pPr>
      <w:r w:rsidRPr="00FC36B7">
        <w:t xml:space="preserve">The amendments operate to deny these imputation benefits if the Australian corporate tax entity that made the distribution was entitled to a </w:t>
      </w:r>
      <w:r w:rsidRPr="00FC36B7">
        <w:rPr>
          <w:i/>
        </w:rPr>
        <w:t>foreign income tax deduction</w:t>
      </w:r>
      <w:r w:rsidRPr="00FC36B7">
        <w:t xml:space="preserve"> (see the Core concepts</w:t>
      </w:r>
      <w:r>
        <w:t xml:space="preserve"> in Chapter 1</w:t>
      </w:r>
      <w:r w:rsidRPr="00FC36B7">
        <w:t>) in respect of all or part of the distribution.</w:t>
      </w:r>
      <w:r w:rsidRPr="00FC36B7">
        <w:rPr>
          <w:rStyle w:val="Referencingstyle"/>
        </w:rPr>
        <w:t xml:space="preserve"> [Schedule </w:t>
      </w:r>
      <w:r>
        <w:rPr>
          <w:rStyle w:val="Referencingstyle"/>
        </w:rPr>
        <w:t>2</w:t>
      </w:r>
      <w:r w:rsidRPr="00FC36B7">
        <w:rPr>
          <w:rStyle w:val="Referencingstyle"/>
        </w:rPr>
        <w:t xml:space="preserve">, items 1 to </w:t>
      </w:r>
      <w:r w:rsidR="004B4392">
        <w:rPr>
          <w:rStyle w:val="Referencingstyle"/>
        </w:rPr>
        <w:t>3</w:t>
      </w:r>
      <w:r w:rsidRPr="00FC36B7">
        <w:rPr>
          <w:rStyle w:val="Referencingstyle"/>
        </w:rPr>
        <w:t>, paragraph 207</w:t>
      </w:r>
      <w:r w:rsidRPr="00FC36B7">
        <w:rPr>
          <w:rStyle w:val="Referencingstyle"/>
        </w:rPr>
        <w:noBreakHyphen/>
        <w:t>145(1)(da), paragraph 207</w:t>
      </w:r>
      <w:r w:rsidRPr="00FC36B7">
        <w:rPr>
          <w:rStyle w:val="Referencingstyle"/>
        </w:rPr>
        <w:noBreakHyphen/>
        <w:t>150(2)(eb) and section 207</w:t>
      </w:r>
      <w:r w:rsidRPr="00FC36B7">
        <w:rPr>
          <w:rStyle w:val="Referencingstyle"/>
        </w:rPr>
        <w:noBreakHyphen/>
        <w:t>158]</w:t>
      </w:r>
    </w:p>
    <w:p w14:paraId="28EE61A9" w14:textId="77777777" w:rsidR="004350B5" w:rsidRPr="00FC36B7" w:rsidRDefault="004350B5" w:rsidP="004350B5">
      <w:pPr>
        <w:pStyle w:val="base-text-paragraph"/>
      </w:pPr>
      <w:r w:rsidRPr="00FC36B7">
        <w:t>Subject to transitional rules, these amendments address the announcement in the 2017</w:t>
      </w:r>
      <w:r w:rsidRPr="00FC36B7">
        <w:noBreakHyphen/>
        <w:t>18 Budget relating to the application of the OECD Hybrid Mismatch Rules to Regulatory Capital</w:t>
      </w:r>
      <w:r>
        <w:t xml:space="preserve"> (even though the amendments are not limited to regulatory capital)</w:t>
      </w:r>
      <w:r w:rsidRPr="00FC36B7">
        <w:t>.</w:t>
      </w:r>
    </w:p>
    <w:p w14:paraId="5C255853" w14:textId="77777777" w:rsidR="004350B5" w:rsidRPr="00FC36B7" w:rsidRDefault="004350B5" w:rsidP="004350B5">
      <w:pPr>
        <w:pStyle w:val="Heading4"/>
      </w:pPr>
      <w:r w:rsidRPr="00FC36B7">
        <w:t>Transitional rules for regulatory capital</w:t>
      </w:r>
    </w:p>
    <w:p w14:paraId="1FBA5061" w14:textId="77777777" w:rsidR="004350B5" w:rsidRPr="00FC36B7" w:rsidRDefault="004350B5" w:rsidP="004350B5">
      <w:pPr>
        <w:pStyle w:val="base-text-paragraph"/>
      </w:pPr>
      <w:r w:rsidRPr="00FC36B7">
        <w:t>The transitional rules for regulatory capital apply if:</w:t>
      </w:r>
    </w:p>
    <w:p w14:paraId="49AA661D" w14:textId="77777777" w:rsidR="004350B5" w:rsidRPr="00FC36B7" w:rsidRDefault="004350B5" w:rsidP="004350B5">
      <w:pPr>
        <w:pStyle w:val="dotpoint"/>
      </w:pPr>
      <w:r w:rsidRPr="00FC36B7">
        <w:t xml:space="preserve">before </w:t>
      </w:r>
      <w:r>
        <w:t>9</w:t>
      </w:r>
      <w:r w:rsidRPr="00FC36B7">
        <w:t> May 2017, an authorised deposit</w:t>
      </w:r>
      <w:r w:rsidRPr="00FC36B7">
        <w:noBreakHyphen/>
        <w:t>taking institution issued an Additional Tier 1 capital instrument (within the meaning of the prudential standards, as in force at the time that this Schedule commences); and</w:t>
      </w:r>
    </w:p>
    <w:p w14:paraId="291C4E50" w14:textId="2015F738" w:rsidR="004350B5" w:rsidRPr="00FC36B7" w:rsidRDefault="004350B5" w:rsidP="004350B5">
      <w:pPr>
        <w:pStyle w:val="dotpoint"/>
      </w:pPr>
      <w:r w:rsidRPr="00FC36B7">
        <w:lastRenderedPageBreak/>
        <w:t>the instrument is callable, and the</w:t>
      </w:r>
      <w:r w:rsidR="007D54DA">
        <w:t xml:space="preserve">re is an </w:t>
      </w:r>
      <w:r w:rsidRPr="00FC36B7">
        <w:t xml:space="preserve">available call date of the instrument on or after </w:t>
      </w:r>
      <w:r w:rsidR="00410410">
        <w:t>9 May 2017</w:t>
      </w:r>
      <w:r w:rsidRPr="00FC36B7">
        <w:t>.</w:t>
      </w:r>
    </w:p>
    <w:p w14:paraId="3DF51C7E" w14:textId="29A6E457" w:rsidR="004350B5" w:rsidRPr="00FC36B7" w:rsidRDefault="004350B5" w:rsidP="004350B5">
      <w:pPr>
        <w:pStyle w:val="base-text-paragraphnonumbers"/>
      </w:pPr>
      <w:r w:rsidRPr="00FC36B7">
        <w:rPr>
          <w:rStyle w:val="Referencingstyle"/>
        </w:rPr>
        <w:t>[Schedule </w:t>
      </w:r>
      <w:r>
        <w:rPr>
          <w:rStyle w:val="Referencingstyle"/>
        </w:rPr>
        <w:t>2</w:t>
      </w:r>
      <w:r w:rsidRPr="00FC36B7">
        <w:rPr>
          <w:rStyle w:val="Referencingstyle"/>
        </w:rPr>
        <w:t>, subitem </w:t>
      </w:r>
      <w:r w:rsidR="004B4392">
        <w:rPr>
          <w:rStyle w:val="Referencingstyle"/>
        </w:rPr>
        <w:t>8</w:t>
      </w:r>
      <w:r w:rsidRPr="00FC36B7">
        <w:rPr>
          <w:rStyle w:val="Referencingstyle"/>
        </w:rPr>
        <w:t>(1)]</w:t>
      </w:r>
    </w:p>
    <w:p w14:paraId="7F52E7E9" w14:textId="77777777" w:rsidR="004350B5" w:rsidRPr="00FC36B7" w:rsidRDefault="004350B5" w:rsidP="004350B5">
      <w:pPr>
        <w:pStyle w:val="base-text-paragraph"/>
      </w:pPr>
      <w:r w:rsidRPr="00FC36B7">
        <w:t xml:space="preserve">The </w:t>
      </w:r>
      <w:r w:rsidRPr="00FC36B7">
        <w:rPr>
          <w:i/>
        </w:rPr>
        <w:t>prudential standards</w:t>
      </w:r>
      <w:r w:rsidRPr="00FC36B7">
        <w:t xml:space="preserve"> are defined in subsection 995</w:t>
      </w:r>
      <w:r w:rsidRPr="00FC36B7">
        <w:noBreakHyphen/>
        <w:t xml:space="preserve">1(1) to mean the prudential standards determined by the Australian Prudential Regulation Authority and in force under section 11AF of the </w:t>
      </w:r>
      <w:r w:rsidRPr="00FC36B7">
        <w:rPr>
          <w:i/>
        </w:rPr>
        <w:t>Banking Act 1959</w:t>
      </w:r>
      <w:r w:rsidRPr="00FC36B7">
        <w:t>.</w:t>
      </w:r>
    </w:p>
    <w:p w14:paraId="2A97C331" w14:textId="5A4BB799" w:rsidR="004350B5" w:rsidRPr="00FC36B7" w:rsidRDefault="004350B5" w:rsidP="004350B5">
      <w:pPr>
        <w:pStyle w:val="base-text-paragraph"/>
      </w:pPr>
      <w:r w:rsidRPr="00FC36B7">
        <w:t xml:space="preserve">In these circumstances, the amendments do not apply in relation to distributions on the instrument that are made before the first available call date of the instrument </w:t>
      </w:r>
      <w:r w:rsidR="004B4392" w:rsidRPr="00FC36B7">
        <w:t xml:space="preserve">that occurs on or after </w:t>
      </w:r>
      <w:r w:rsidR="00410410">
        <w:t>9 May 2017</w:t>
      </w:r>
      <w:r w:rsidRPr="00FC36B7">
        <w:t xml:space="preserve">. </w:t>
      </w:r>
      <w:r w:rsidRPr="00FC36B7">
        <w:rPr>
          <w:rStyle w:val="Referencingstyle"/>
        </w:rPr>
        <w:t>[Schedule </w:t>
      </w:r>
      <w:r>
        <w:rPr>
          <w:rStyle w:val="Referencingstyle"/>
        </w:rPr>
        <w:t>2</w:t>
      </w:r>
      <w:r w:rsidRPr="00FC36B7">
        <w:rPr>
          <w:rStyle w:val="Referencingstyle"/>
        </w:rPr>
        <w:t>, subitem </w:t>
      </w:r>
      <w:r w:rsidR="004B4392">
        <w:rPr>
          <w:rStyle w:val="Referencingstyle"/>
        </w:rPr>
        <w:t>8</w:t>
      </w:r>
      <w:r w:rsidRPr="00FC36B7">
        <w:rPr>
          <w:rStyle w:val="Referencingstyle"/>
        </w:rPr>
        <w:t>(2)]</w:t>
      </w:r>
    </w:p>
    <w:p w14:paraId="56D6145D" w14:textId="77777777" w:rsidR="00FC36B7" w:rsidRPr="00FC36B7" w:rsidRDefault="00FC36B7" w:rsidP="00FC36B7">
      <w:pPr>
        <w:pStyle w:val="Heading3"/>
      </w:pPr>
      <w:r w:rsidRPr="00FC36B7">
        <w:t>Foreign equity distributions assessable</w:t>
      </w:r>
    </w:p>
    <w:p w14:paraId="6DD82AB2" w14:textId="48810995" w:rsidR="00FC36B7" w:rsidRPr="00FC36B7" w:rsidRDefault="00FC36B7" w:rsidP="00FC36B7">
      <w:pPr>
        <w:pStyle w:val="base-text-paragraph"/>
      </w:pPr>
      <w:r w:rsidRPr="00FC36B7">
        <w:t xml:space="preserve">Consistent with the OECD Action 2 Report and </w:t>
      </w:r>
      <w:r w:rsidR="009F613A">
        <w:t xml:space="preserve">the </w:t>
      </w:r>
      <w:r w:rsidRPr="00FC36B7">
        <w:t>Board of Taxation recommendations, Schedule </w:t>
      </w:r>
      <w:r w:rsidR="004C0374">
        <w:t>2</w:t>
      </w:r>
      <w:r w:rsidRPr="00FC36B7">
        <w:t xml:space="preserve"> to this </w:t>
      </w:r>
      <w:r w:rsidR="004C0374">
        <w:t xml:space="preserve">Exposure Draft </w:t>
      </w:r>
      <w:r w:rsidRPr="00FC36B7">
        <w:t>Bill makes amendments to ensure that foreign equity distributions that are entitled to a foreign income tax deduction are included in a corporate tax entity’s assessable income.</w:t>
      </w:r>
    </w:p>
    <w:p w14:paraId="18EAD29F" w14:textId="5755BF91" w:rsidR="00FC36B7" w:rsidRPr="00FC36B7" w:rsidRDefault="00FC36B7" w:rsidP="00FC36B7">
      <w:pPr>
        <w:pStyle w:val="base-text-paragraph"/>
      </w:pPr>
      <w:r w:rsidRPr="00FC36B7">
        <w:t>In this regard, a foreign equity distribution from a foreign company that is received by an Australian corporate tax entity, either directly or indirectly through one or more interposed trusts or partnerships, is non</w:t>
      </w:r>
      <w:r w:rsidRPr="00FC36B7">
        <w:noBreakHyphen/>
        <w:t>assessable non</w:t>
      </w:r>
      <w:r w:rsidRPr="00FC36B7">
        <w:noBreakHyphen/>
        <w:t>exempt income if the Australian corporate tax entity holds a participation interest of at least 10 per cent in the foreign company (Subdivision 768</w:t>
      </w:r>
      <w:r w:rsidRPr="00FC36B7">
        <w:noBreakHyphen/>
        <w:t>A).</w:t>
      </w:r>
    </w:p>
    <w:p w14:paraId="039EDD15" w14:textId="0A9CBF8E" w:rsidR="00FC36B7" w:rsidRPr="00FC36B7" w:rsidRDefault="00FC36B7" w:rsidP="00FC36B7">
      <w:pPr>
        <w:pStyle w:val="base-text-paragraph"/>
      </w:pPr>
      <w:r w:rsidRPr="00FC36B7">
        <w:t xml:space="preserve">The amendments ensure that, if the foreign company that made the foreign equity distribution was entitled to a </w:t>
      </w:r>
      <w:r w:rsidRPr="00FC36B7">
        <w:rPr>
          <w:i/>
        </w:rPr>
        <w:t>foreign income tax deduction</w:t>
      </w:r>
      <w:r w:rsidRPr="00FC36B7">
        <w:t xml:space="preserve"> (see the Core concepts</w:t>
      </w:r>
      <w:r w:rsidR="001E17FE">
        <w:t xml:space="preserve"> in Chapter 1</w:t>
      </w:r>
      <w:r w:rsidRPr="00FC36B7">
        <w:t>)</w:t>
      </w:r>
      <w:r w:rsidR="006470FC" w:rsidRPr="006470FC">
        <w:rPr>
          <w:lang w:val="en-US" w:eastAsia="en-US"/>
        </w:rPr>
        <w:t xml:space="preserve"> in respect of the distribution</w:t>
      </w:r>
      <w:r w:rsidRPr="00FC36B7">
        <w:t>, then the distribution will not be non</w:t>
      </w:r>
      <w:r w:rsidRPr="00FC36B7">
        <w:noBreakHyphen/>
        <w:t>assessable non</w:t>
      </w:r>
      <w:r w:rsidRPr="00FC36B7">
        <w:noBreakHyphen/>
        <w:t xml:space="preserve">exempt income. </w:t>
      </w:r>
      <w:r w:rsidRPr="00FC36B7">
        <w:rPr>
          <w:rStyle w:val="Referencingstyle"/>
        </w:rPr>
        <w:t>[Schedule </w:t>
      </w:r>
      <w:r w:rsidR="004C0374">
        <w:rPr>
          <w:rStyle w:val="Referencingstyle"/>
        </w:rPr>
        <w:t>2</w:t>
      </w:r>
      <w:r w:rsidRPr="00FC36B7">
        <w:rPr>
          <w:rStyle w:val="Referencingstyle"/>
        </w:rPr>
        <w:t>, items </w:t>
      </w:r>
      <w:r w:rsidR="004B4392">
        <w:rPr>
          <w:rStyle w:val="Referencingstyle"/>
        </w:rPr>
        <w:t>4</w:t>
      </w:r>
      <w:r w:rsidRPr="00FC36B7">
        <w:rPr>
          <w:rStyle w:val="Referencingstyle"/>
        </w:rPr>
        <w:t xml:space="preserve"> to </w:t>
      </w:r>
      <w:r w:rsidR="004B4392">
        <w:rPr>
          <w:rStyle w:val="Referencingstyle"/>
        </w:rPr>
        <w:t>7</w:t>
      </w:r>
      <w:r w:rsidRPr="00FC36B7">
        <w:rPr>
          <w:rStyle w:val="Referencingstyle"/>
        </w:rPr>
        <w:t>, paragraph 768</w:t>
      </w:r>
      <w:r w:rsidRPr="00FC36B7">
        <w:rPr>
          <w:rStyle w:val="Referencingstyle"/>
        </w:rPr>
        <w:noBreakHyphen/>
        <w:t>5(1)(d), paragraph 768</w:t>
      </w:r>
      <w:r w:rsidRPr="00FC36B7">
        <w:rPr>
          <w:rStyle w:val="Referencingstyle"/>
        </w:rPr>
        <w:noBreakHyphen/>
        <w:t>5(2)(f) and section 768</w:t>
      </w:r>
      <w:r w:rsidRPr="00FC36B7">
        <w:rPr>
          <w:rStyle w:val="Referencingstyle"/>
        </w:rPr>
        <w:noBreakHyphen/>
        <w:t>7]</w:t>
      </w:r>
    </w:p>
    <w:p w14:paraId="00940E67" w14:textId="77777777" w:rsidR="00FC36B7" w:rsidRPr="00FC36B7" w:rsidRDefault="00FC36B7" w:rsidP="00FC36B7">
      <w:pPr>
        <w:pStyle w:val="base-text-paragraph"/>
      </w:pPr>
      <w:r w:rsidRPr="00FC36B7">
        <w:t>Consequently, in this event, foreign equity distribution will be included in the assessable income of the Australian corporate tax entity.</w:t>
      </w:r>
    </w:p>
    <w:p w14:paraId="2D1B09E0" w14:textId="77777777" w:rsidR="00FC36B7" w:rsidRDefault="00FC36B7" w:rsidP="00FC36B7">
      <w:pPr>
        <w:pStyle w:val="Heading2"/>
      </w:pPr>
      <w:r>
        <w:lastRenderedPageBreak/>
        <w:t>Application and transitional provisions</w:t>
      </w:r>
    </w:p>
    <w:p w14:paraId="307775F3" w14:textId="77777777" w:rsidR="00FC36B7" w:rsidRDefault="00FC36B7" w:rsidP="00FC36B7">
      <w:pPr>
        <w:pStyle w:val="Heading3"/>
      </w:pPr>
      <w:r w:rsidRPr="007D72E6">
        <w:t>Denial of imputation benefits</w:t>
      </w:r>
    </w:p>
    <w:p w14:paraId="71F4C843" w14:textId="6F4AA8E4" w:rsidR="00FC36B7" w:rsidRPr="00291660" w:rsidRDefault="00FC36B7" w:rsidP="00FC36B7">
      <w:pPr>
        <w:pStyle w:val="base-text-paragraph"/>
        <w:rPr>
          <w:rStyle w:val="Referencingstyle"/>
          <w:b w:val="0"/>
          <w:i w:val="0"/>
          <w:sz w:val="22"/>
        </w:rPr>
      </w:pPr>
      <w:r>
        <w:t>Subject to transitional rules for regulatory capital of authorised deposit</w:t>
      </w:r>
      <w:r>
        <w:noBreakHyphen/>
        <w:t xml:space="preserve">taking institutions, the amendments to deny imputation benefits apply to distributions made on or after the day that is six months </w:t>
      </w:r>
      <w:r w:rsidR="00AE3B34" w:rsidRPr="004B4392">
        <w:t>after the day that this Bill</w:t>
      </w:r>
      <w:r w:rsidR="00AE3B34">
        <w:t xml:space="preserve"> receives the Royal Assent</w:t>
      </w:r>
      <w:r>
        <w:t xml:space="preserve">. </w:t>
      </w:r>
      <w:r w:rsidRPr="00B0165A">
        <w:rPr>
          <w:rStyle w:val="Referencingstyle"/>
        </w:rPr>
        <w:t>[Schedule</w:t>
      </w:r>
      <w:r w:rsidRPr="00305C03">
        <w:rPr>
          <w:rStyle w:val="Referencingstyle"/>
        </w:rPr>
        <w:t> </w:t>
      </w:r>
      <w:r w:rsidR="004C0374">
        <w:rPr>
          <w:rStyle w:val="Referencingstyle"/>
        </w:rPr>
        <w:t>2</w:t>
      </w:r>
      <w:r w:rsidRPr="00305C03">
        <w:rPr>
          <w:rStyle w:val="Referencingstyle"/>
        </w:rPr>
        <w:t xml:space="preserve">, </w:t>
      </w:r>
      <w:r>
        <w:rPr>
          <w:rStyle w:val="Referencingstyle"/>
        </w:rPr>
        <w:t>sub</w:t>
      </w:r>
      <w:r w:rsidRPr="00305C03">
        <w:rPr>
          <w:rStyle w:val="Referencingstyle"/>
        </w:rPr>
        <w:t>item </w:t>
      </w:r>
      <w:r w:rsidR="00AE3B34">
        <w:rPr>
          <w:rStyle w:val="Referencingstyle"/>
        </w:rPr>
        <w:t>7</w:t>
      </w:r>
      <w:r>
        <w:rPr>
          <w:rStyle w:val="Referencingstyle"/>
        </w:rPr>
        <w:t>(</w:t>
      </w:r>
      <w:r w:rsidR="00AE3B34">
        <w:rPr>
          <w:rStyle w:val="Referencingstyle"/>
        </w:rPr>
        <w:t>1</w:t>
      </w:r>
      <w:r>
        <w:rPr>
          <w:rStyle w:val="Referencingstyle"/>
        </w:rPr>
        <w:t>)</w:t>
      </w:r>
      <w:r w:rsidRPr="00305C03">
        <w:rPr>
          <w:rStyle w:val="Referencingstyle"/>
        </w:rPr>
        <w:t>]</w:t>
      </w:r>
    </w:p>
    <w:p w14:paraId="56B39C23" w14:textId="6BE85FE7" w:rsidR="00FC36B7" w:rsidRPr="004350B5" w:rsidRDefault="00FC36B7" w:rsidP="00FC36B7">
      <w:pPr>
        <w:pStyle w:val="base-text-paragraph"/>
        <w:rPr>
          <w:rStyle w:val="Referencingstyle"/>
          <w:b w:val="0"/>
          <w:i w:val="0"/>
          <w:sz w:val="22"/>
        </w:rPr>
      </w:pPr>
      <w:r>
        <w:t>However, under the transitional rules for regulatory capital of authorised deposit</w:t>
      </w:r>
      <w:r>
        <w:noBreakHyphen/>
        <w:t xml:space="preserve">taking institutions, the amendments do not apply in relation to distributions on an Additional Tier 1 capital instrument </w:t>
      </w:r>
      <w:r w:rsidR="004350B5">
        <w:t>issued before 9</w:t>
      </w:r>
      <w:r w:rsidR="004350B5" w:rsidRPr="00FC36B7">
        <w:t> May 2017</w:t>
      </w:r>
      <w:r w:rsidR="004350B5">
        <w:t xml:space="preserve">, where those distributions </w:t>
      </w:r>
      <w:r>
        <w:t xml:space="preserve">are made before the first available call date of the instrument that occurs </w:t>
      </w:r>
      <w:r w:rsidR="00410410" w:rsidRPr="00FC36B7">
        <w:t xml:space="preserve">on or after </w:t>
      </w:r>
      <w:r w:rsidR="00410410">
        <w:t>9 May 2017</w:t>
      </w:r>
      <w:r>
        <w:t xml:space="preserve">. </w:t>
      </w:r>
      <w:r w:rsidRPr="00305C03">
        <w:rPr>
          <w:rStyle w:val="Referencingstyle"/>
        </w:rPr>
        <w:t>[Schedule </w:t>
      </w:r>
      <w:r w:rsidR="004C0374">
        <w:rPr>
          <w:rStyle w:val="Referencingstyle"/>
        </w:rPr>
        <w:t>2</w:t>
      </w:r>
      <w:r w:rsidRPr="00305C03">
        <w:rPr>
          <w:rStyle w:val="Referencingstyle"/>
        </w:rPr>
        <w:t>, item </w:t>
      </w:r>
      <w:r w:rsidR="00AE3B34">
        <w:rPr>
          <w:rStyle w:val="Referencingstyle"/>
        </w:rPr>
        <w:t>8</w:t>
      </w:r>
      <w:r w:rsidRPr="00305C03">
        <w:rPr>
          <w:rStyle w:val="Referencingstyle"/>
        </w:rPr>
        <w:t>]</w:t>
      </w:r>
    </w:p>
    <w:p w14:paraId="16D60A9D" w14:textId="77777777" w:rsidR="004350B5" w:rsidRDefault="004350B5" w:rsidP="004350B5">
      <w:pPr>
        <w:pStyle w:val="Heading3"/>
      </w:pPr>
      <w:r w:rsidRPr="007D72E6">
        <w:t>Foreign equity distributions assessable</w:t>
      </w:r>
    </w:p>
    <w:p w14:paraId="2C61D638" w14:textId="3E393A82" w:rsidR="004350B5" w:rsidRPr="00775AD9" w:rsidRDefault="004350B5" w:rsidP="004350B5">
      <w:pPr>
        <w:pStyle w:val="base-text-paragraph"/>
        <w:numPr>
          <w:ilvl w:val="1"/>
          <w:numId w:val="37"/>
        </w:numPr>
        <w:rPr>
          <w:rStyle w:val="Referencingstyle"/>
          <w:b w:val="0"/>
          <w:i w:val="0"/>
          <w:sz w:val="22"/>
        </w:rPr>
      </w:pPr>
      <w:r>
        <w:t xml:space="preserve">The amendments to make foreign equity distributions assessable apply to foreign equity distributions made on or after the day that is six months after </w:t>
      </w:r>
      <w:r w:rsidR="004B4392" w:rsidRPr="00FC36B7">
        <w:t xml:space="preserve">the </w:t>
      </w:r>
      <w:r w:rsidR="004B4392">
        <w:t>day that this Bill receives the Royal Assent</w:t>
      </w:r>
      <w:r>
        <w:t xml:space="preserve">. </w:t>
      </w:r>
      <w:r w:rsidRPr="00B0165A">
        <w:rPr>
          <w:rStyle w:val="Referencingstyle"/>
        </w:rPr>
        <w:t>[Schedule</w:t>
      </w:r>
      <w:r w:rsidRPr="00305C03">
        <w:rPr>
          <w:rStyle w:val="Referencingstyle"/>
        </w:rPr>
        <w:t> </w:t>
      </w:r>
      <w:r>
        <w:rPr>
          <w:rStyle w:val="Referencingstyle"/>
        </w:rPr>
        <w:t>2</w:t>
      </w:r>
      <w:r w:rsidRPr="00305C03">
        <w:rPr>
          <w:rStyle w:val="Referencingstyle"/>
        </w:rPr>
        <w:t xml:space="preserve">, </w:t>
      </w:r>
      <w:r>
        <w:rPr>
          <w:rStyle w:val="Referencingstyle"/>
        </w:rPr>
        <w:t>sub</w:t>
      </w:r>
      <w:r w:rsidRPr="00305C03">
        <w:rPr>
          <w:rStyle w:val="Referencingstyle"/>
        </w:rPr>
        <w:t>item </w:t>
      </w:r>
      <w:r w:rsidR="00AE3B34">
        <w:rPr>
          <w:rStyle w:val="Referencingstyle"/>
        </w:rPr>
        <w:t>7</w:t>
      </w:r>
      <w:r>
        <w:rPr>
          <w:rStyle w:val="Referencingstyle"/>
        </w:rPr>
        <w:t>(</w:t>
      </w:r>
      <w:r w:rsidR="00AE3B34">
        <w:rPr>
          <w:rStyle w:val="Referencingstyle"/>
        </w:rPr>
        <w:t>2</w:t>
      </w:r>
      <w:r>
        <w:rPr>
          <w:rStyle w:val="Referencingstyle"/>
        </w:rPr>
        <w:t>)]</w:t>
      </w:r>
    </w:p>
    <w:p w14:paraId="3F7FFD03" w14:textId="77777777" w:rsidR="00775AD9" w:rsidRPr="004350B5" w:rsidRDefault="00775AD9" w:rsidP="00775AD9">
      <w:pPr>
        <w:pStyle w:val="base-text-paragraphnonumbers"/>
        <w:rPr>
          <w:rStyle w:val="Referencingstyle"/>
          <w:b w:val="0"/>
          <w:i w:val="0"/>
          <w:sz w:val="22"/>
        </w:rPr>
      </w:pPr>
    </w:p>
    <w:p w14:paraId="751206E4" w14:textId="77777777" w:rsidR="00FC36B7" w:rsidRDefault="00FC36B7" w:rsidP="00FC36B7">
      <w:pPr>
        <w:pStyle w:val="Hiddentext"/>
      </w:pPr>
      <w:r>
        <w:t>Do not remove section break.</w:t>
      </w:r>
    </w:p>
    <w:p w14:paraId="4F9F592E" w14:textId="77777777" w:rsidR="00FC36B7" w:rsidRDefault="00FC36B7" w:rsidP="00FC36B7">
      <w:pPr>
        <w:sectPr w:rsidR="00FC36B7" w:rsidSect="00FC36B7">
          <w:headerReference w:type="even" r:id="rId41"/>
          <w:headerReference w:type="default" r:id="rId42"/>
          <w:footerReference w:type="even" r:id="rId43"/>
          <w:footerReference w:type="default" r:id="rId44"/>
          <w:footerReference w:type="first" r:id="rId45"/>
          <w:type w:val="oddPage"/>
          <w:pgSz w:w="11906" w:h="16838" w:code="9"/>
          <w:pgMar w:top="2466" w:right="2098" w:bottom="2466" w:left="2098" w:header="1559" w:footer="1899" w:gutter="0"/>
          <w:cols w:space="708"/>
          <w:titlePg/>
          <w:docGrid w:linePitch="360"/>
        </w:sectPr>
      </w:pPr>
    </w:p>
    <w:p w14:paraId="722958F6" w14:textId="77777777" w:rsidR="00D85BEA" w:rsidRPr="00200C32" w:rsidRDefault="00D85BEA" w:rsidP="00005CFC"/>
    <w:sectPr w:rsidR="00D85BEA" w:rsidRPr="00200C32" w:rsidSect="00821379">
      <w:headerReference w:type="even" r:id="rId46"/>
      <w:headerReference w:type="default" r:id="rId47"/>
      <w:footerReference w:type="even" r:id="rId48"/>
      <w:footerReference w:type="default" r:id="rId49"/>
      <w:footerReference w:type="first" r:id="rId50"/>
      <w:type w:val="oddPage"/>
      <w:pgSz w:w="11906" w:h="16838" w:code="9"/>
      <w:pgMar w:top="2466" w:right="2098" w:bottom="2466" w:left="2098" w:header="1559" w:footer="189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84B7E" w14:textId="77777777" w:rsidR="00742DB0" w:rsidRDefault="00742DB0">
      <w:r>
        <w:separator/>
      </w:r>
    </w:p>
  </w:endnote>
  <w:endnote w:type="continuationSeparator" w:id="0">
    <w:p w14:paraId="21429DAA" w14:textId="77777777" w:rsidR="00742DB0" w:rsidRDefault="00742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C80B4" w14:textId="77777777" w:rsidR="00742DB0" w:rsidRDefault="00742DB0" w:rsidP="00107AA6">
    <w:pPr>
      <w:pStyle w:val="leftfooter"/>
    </w:pPr>
    <w:r>
      <w:fldChar w:fldCharType="begin"/>
    </w:r>
    <w:r>
      <w:instrText xml:space="preserve"> PAGE   \* MERGEFORMAT </w:instrText>
    </w:r>
    <w:r>
      <w:fldChar w:fldCharType="separate"/>
    </w:r>
    <w:r>
      <w:rPr>
        <w:noProof/>
      </w:rPr>
      <w:t>2</w:t>
    </w:r>
    <w:r>
      <w:rPr>
        <w:noProof/>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055AF" w14:textId="77777777" w:rsidR="00742DB0" w:rsidRDefault="00742DB0" w:rsidP="00B86DC6">
    <w:pPr>
      <w:pStyle w:val="rightfooter"/>
    </w:pPr>
    <w:r>
      <w:fldChar w:fldCharType="begin"/>
    </w:r>
    <w:r>
      <w:instrText xml:space="preserve"> PAGE   \* MERGEFORMAT </w:instrText>
    </w:r>
    <w:r>
      <w:fldChar w:fldCharType="separate"/>
    </w:r>
    <w:r w:rsidR="004E2D34">
      <w:rPr>
        <w:noProof/>
      </w:rPr>
      <w:t>17</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979539" w14:textId="77777777" w:rsidR="00742DB0" w:rsidRDefault="00742DB0" w:rsidP="00B86DC6">
    <w:pPr>
      <w:pStyle w:val="rightfooter"/>
    </w:pPr>
    <w:r>
      <w:fldChar w:fldCharType="begin"/>
    </w:r>
    <w:r>
      <w:instrText xml:space="preserve"> PAGE  \* Arabic  \* MERGEFORMAT </w:instrText>
    </w:r>
    <w:r>
      <w:fldChar w:fldCharType="separate"/>
    </w:r>
    <w:r w:rsidR="004E2D34">
      <w:rPr>
        <w:noProof/>
      </w:rPr>
      <w:t>3</w:t>
    </w:r>
    <w:r>
      <w:rPr>
        <w:noProof/>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35E8D" w14:textId="77777777" w:rsidR="00742DB0" w:rsidRDefault="00742DB0" w:rsidP="00FC36B7">
    <w:pPr>
      <w:pStyle w:val="leftfooter"/>
    </w:pPr>
    <w:r>
      <w:fldChar w:fldCharType="begin"/>
    </w:r>
    <w:r>
      <w:instrText xml:space="preserve"> PAGE   \* MERGEFORMAT </w:instrText>
    </w:r>
    <w:r>
      <w:fldChar w:fldCharType="separate"/>
    </w:r>
    <w:r w:rsidR="004E2D34">
      <w:rPr>
        <w:noProof/>
      </w:rPr>
      <w:t>62</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4E74BF" w14:textId="77777777" w:rsidR="00742DB0" w:rsidRDefault="00742DB0" w:rsidP="00FC36B7">
    <w:pPr>
      <w:pStyle w:val="rightfooter"/>
    </w:pPr>
    <w:r>
      <w:fldChar w:fldCharType="begin"/>
    </w:r>
    <w:r>
      <w:instrText xml:space="preserve"> PAGE   \* MERGEFORMAT </w:instrText>
    </w:r>
    <w:r>
      <w:fldChar w:fldCharType="separate"/>
    </w:r>
    <w:r w:rsidR="004E2D34">
      <w:rPr>
        <w:noProof/>
      </w:rPr>
      <w:t>61</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C4C083" w14:textId="77777777" w:rsidR="00742DB0" w:rsidRDefault="00742DB0" w:rsidP="00FC36B7">
    <w:pPr>
      <w:pStyle w:val="rightfooter"/>
    </w:pPr>
    <w:r>
      <w:fldChar w:fldCharType="begin"/>
    </w:r>
    <w:r>
      <w:instrText xml:space="preserve"> PAGE  \* Arabic  \* MERGEFORMAT </w:instrText>
    </w:r>
    <w:r>
      <w:fldChar w:fldCharType="separate"/>
    </w:r>
    <w:r w:rsidR="004E2D34">
      <w:rPr>
        <w:noProof/>
      </w:rPr>
      <w:t>57</w:t>
    </w:r>
    <w:r>
      <w:rPr>
        <w:noProof/>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91C66" w14:textId="77777777" w:rsidR="00742DB0" w:rsidRDefault="00742DB0" w:rsidP="005A76CC">
    <w:pPr>
      <w:pStyle w:val="leftfooter"/>
    </w:pPr>
    <w:r>
      <w:fldChar w:fldCharType="begin"/>
    </w:r>
    <w:r>
      <w:instrText xml:space="preserve"> PAGE   \* MERGEFORMAT </w:instrText>
    </w:r>
    <w:r>
      <w:fldChar w:fldCharType="separate"/>
    </w:r>
    <w:r>
      <w:rPr>
        <w:noProof/>
      </w:rPr>
      <w:t>4</w:t>
    </w:r>
    <w:r>
      <w:rPr>
        <w:noProof/>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89C0B" w14:textId="77777777" w:rsidR="00742DB0" w:rsidRDefault="00742DB0" w:rsidP="005A76CC">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A76EC" w14:textId="77777777" w:rsidR="00742DB0" w:rsidRDefault="00742DB0" w:rsidP="005A76CC">
    <w:pPr>
      <w:pStyle w:val="rightfooter"/>
    </w:pPr>
    <w:r>
      <w:fldChar w:fldCharType="begin"/>
    </w:r>
    <w:r>
      <w:instrText xml:space="preserve"> PAGE  \* Arabic  \* MERGEFORMAT </w:instrText>
    </w:r>
    <w:r>
      <w:fldChar w:fldCharType="separate"/>
    </w:r>
    <w:r w:rsidR="004E2D34">
      <w:rPr>
        <w:noProof/>
      </w:rPr>
      <w:t>63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2C088" w14:textId="77777777" w:rsidR="00742DB0" w:rsidRDefault="00742DB0" w:rsidP="00107AA6">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6E050" w14:textId="77777777" w:rsidR="00742DB0" w:rsidRDefault="00742DB0" w:rsidP="00107AA6">
    <w:pPr>
      <w:pStyle w:val="leftfooter"/>
    </w:pPr>
    <w:r>
      <w:fldChar w:fldCharType="begin"/>
    </w:r>
    <w:r>
      <w:instrText xml:space="preserve"> PAGE   \* MERGEFORMAT </w:instrText>
    </w:r>
    <w:r>
      <w:fldChar w:fldCharType="separate"/>
    </w:r>
    <w:r>
      <w:rPr>
        <w:noProof/>
      </w:rPr>
      <w:t>4</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BB77F" w14:textId="77777777" w:rsidR="00742DB0" w:rsidRDefault="00742DB0" w:rsidP="00107AA6">
    <w:pPr>
      <w:pStyle w:val="rightfooter"/>
    </w:pPr>
    <w:r>
      <w:fldChar w:fldCharType="begin"/>
    </w:r>
    <w:r>
      <w:instrText xml:space="preserve"> PAGE   \* MERGEFORMAT </w:instrText>
    </w:r>
    <w:r>
      <w:fldChar w:fldCharType="separate"/>
    </w:r>
    <w:r>
      <w:rPr>
        <w:noProof/>
      </w:rPr>
      <w:t>5</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DBF2C" w14:textId="77777777" w:rsidR="00742DB0" w:rsidRPr="00B2068E" w:rsidRDefault="00742DB0" w:rsidP="00107AA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366E2" w14:textId="77777777" w:rsidR="00742DB0" w:rsidRDefault="00742DB0" w:rsidP="00107AA6">
    <w:pPr>
      <w:pStyle w:val="leftfooter"/>
    </w:pPr>
    <w:r>
      <w:fldChar w:fldCharType="begin"/>
    </w:r>
    <w:r>
      <w:instrText xml:space="preserve"> PAGE   \* MERGEFORMAT </w:instrText>
    </w:r>
    <w:r>
      <w:fldChar w:fldCharType="separate"/>
    </w:r>
    <w:r>
      <w:rPr>
        <w:noProof/>
      </w:rPr>
      <w:t>2</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BE8E2" w14:textId="77777777" w:rsidR="00742DB0" w:rsidRDefault="00742DB0" w:rsidP="00107AA6">
    <w:pPr>
      <w:pStyle w:val="rightfooter"/>
    </w:pPr>
    <w:r>
      <w:fldChar w:fldCharType="begin"/>
    </w:r>
    <w:r>
      <w:instrText xml:space="preserve"> PAGE   \* MERGEFORMAT </w:instrText>
    </w:r>
    <w:r>
      <w:fldChar w:fldCharType="separate"/>
    </w:r>
    <w:r>
      <w:rPr>
        <w:noProof/>
      </w:rPr>
      <w:t>3</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843AA" w14:textId="77777777" w:rsidR="00742DB0" w:rsidRDefault="00742DB0" w:rsidP="00107AA6">
    <w:pPr>
      <w:pStyle w:val="rightfooter"/>
    </w:pPr>
    <w:r>
      <w:fldChar w:fldCharType="begin"/>
    </w:r>
    <w:r>
      <w:instrText xml:space="preserve"> PAGE  \* Arabic  \* MERGEFORMAT </w:instrText>
    </w:r>
    <w:r>
      <w:fldChar w:fldCharType="separate"/>
    </w:r>
    <w:r w:rsidR="004E2D34">
      <w:rPr>
        <w:noProof/>
      </w:rPr>
      <w:t>1</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50926E" w14:textId="77777777" w:rsidR="00742DB0" w:rsidRDefault="00742DB0" w:rsidP="00B86DC6">
    <w:pPr>
      <w:pStyle w:val="leftfooter"/>
    </w:pPr>
    <w:r>
      <w:fldChar w:fldCharType="begin"/>
    </w:r>
    <w:r>
      <w:instrText xml:space="preserve"> PAGE   \* MERGEFORMAT </w:instrText>
    </w:r>
    <w:r>
      <w:fldChar w:fldCharType="separate"/>
    </w:r>
    <w:r w:rsidR="004E2D34">
      <w:rPr>
        <w:noProof/>
      </w:rPr>
      <w:t>56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46C337" w14:textId="77777777" w:rsidR="00742DB0" w:rsidRDefault="00742DB0">
      <w:r>
        <w:separator/>
      </w:r>
    </w:p>
  </w:footnote>
  <w:footnote w:type="continuationSeparator" w:id="0">
    <w:p w14:paraId="30A9AF4C" w14:textId="77777777" w:rsidR="00742DB0" w:rsidRDefault="00742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E44364" w14:textId="77777777" w:rsidR="00742DB0" w:rsidRDefault="00742DB0" w:rsidP="00107AA6">
    <w:pPr>
      <w:pStyle w:val="leftheader"/>
    </w:pPr>
    <w:r>
      <w:fldChar w:fldCharType="begin"/>
    </w:r>
    <w:r>
      <w:instrText xml:space="preserve"> macrobutton nomacro [Click here and insert the name of the Bill] </w:instrText>
    </w:r>
    <w: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C5B639" w14:textId="2720F316" w:rsidR="00742DB0" w:rsidRDefault="00742DB0" w:rsidP="00B86DC6">
    <w:pPr>
      <w:pStyle w:val="rightheader"/>
    </w:pPr>
    <w:r>
      <w:t>OECD hybrid mismatch rules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D24C9" w14:textId="45E55A97" w:rsidR="00742DB0" w:rsidRDefault="00742DB0" w:rsidP="00FC36B7">
    <w:pPr>
      <w:pStyle w:val="leftheader"/>
    </w:pPr>
    <w:r>
      <w:t>Treasury Laws Amendment (OECD Hybrid Mismatch Rules) Bill 2017</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E2270" w14:textId="037E4145" w:rsidR="00742DB0" w:rsidRDefault="00742DB0" w:rsidP="00FC36B7">
    <w:pPr>
      <w:pStyle w:val="rightheader"/>
    </w:pPr>
    <w:r>
      <w:t>Other effects of foreign income tax deductions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DF1F7" w14:textId="77777777" w:rsidR="00742DB0" w:rsidRDefault="00742DB0" w:rsidP="005A76CC">
    <w:pPr>
      <w:pStyle w:val="leftheader"/>
    </w:pPr>
    <w:r>
      <w:fldChar w:fldCharType="begin"/>
    </w:r>
    <w:r>
      <w:instrText xml:space="preserve"> macrobutton nomacro [Click here and insert the name of the Bill] </w:instrTex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23B74D" w14:textId="77777777" w:rsidR="00742DB0" w:rsidRDefault="00742DB0" w:rsidP="005A76CC">
    <w:pPr>
      <w:pStyle w:val="rightheader"/>
    </w:pPr>
    <w:r>
      <w:fldChar w:fldCharType="begin"/>
    </w:r>
    <w:r>
      <w:instrText xml:space="preserve"> macrobutton nomacro [Click here and enter the name of the Chapter </w:instrTex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52823" w14:textId="77777777" w:rsidR="00742DB0" w:rsidRDefault="00742DB0" w:rsidP="00107AA6">
    <w:pPr>
      <w:pStyle w:val="rightheader"/>
    </w:pPr>
    <w:r>
      <w:fldChar w:fldCharType="begin"/>
    </w:r>
    <w:r>
      <w:instrText xml:space="preserve"> macrobutton nomacro [Click here and enter the name of the Chapter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42A01" w14:textId="77777777" w:rsidR="00742DB0" w:rsidRDefault="004E2D34">
    <w:pPr>
      <w:pStyle w:val="Header"/>
    </w:pPr>
    <w:r>
      <w:rPr>
        <w:noProof/>
      </w:rPr>
      <w:pict w14:anchorId="3085463C">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22529" type="#_x0000_t172" style="position:absolute;margin-left:-3.5pt;margin-top:189.35pt;width:387.05pt;height:305.45pt;rotation:-277233fd;z-index:251658240" o:allowincell="f" fillcolor="silver" stroked="f">
          <v:fill opacity=".5"/>
          <v:shadow color="#868686"/>
          <v:textpath style="font-family:&quot;Arial Black&quot;;font-size:96pt;v-text-kern:t" trim="t" fitpath="t" string="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12581" w14:textId="77777777" w:rsidR="00742DB0" w:rsidRDefault="00742DB0" w:rsidP="00107AA6">
    <w:pPr>
      <w:pStyle w:val="leftheader"/>
    </w:pPr>
    <w:r>
      <w:fldChar w:fldCharType="begin"/>
    </w:r>
    <w:r>
      <w:instrText xml:space="preserve"> macrobutton nomacro [Click here and insert the name of the Bill] </w:instrTex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C4CE1" w14:textId="77777777" w:rsidR="00742DB0" w:rsidRDefault="00742DB0" w:rsidP="00107AA6">
    <w:pPr>
      <w:pStyle w:val="rightheader"/>
    </w:pPr>
    <w:r>
      <w:fldChar w:fldCharType="begin"/>
    </w:r>
    <w:r>
      <w:instrText xml:space="preserve"> macrobutton nomacro [Click here and enter the name of the Chapter </w:instrTex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A446A" w14:textId="77777777" w:rsidR="00742DB0" w:rsidRDefault="00742DB0">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5C5F2" w14:textId="77777777" w:rsidR="00742DB0" w:rsidRDefault="00742DB0" w:rsidP="00107AA6">
    <w:pPr>
      <w:pStyle w:val="leftheader"/>
    </w:pPr>
    <w:r>
      <w:fldChar w:fldCharType="begin"/>
    </w:r>
    <w:r>
      <w:instrText xml:space="preserve"> macrobutton nomacro [Click here and insert the name of the Bill] </w:instrTex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BF7ED" w14:textId="77777777" w:rsidR="00742DB0" w:rsidRDefault="00742DB0" w:rsidP="00107AA6">
    <w:pPr>
      <w:pStyle w:val="rightheader"/>
    </w:pPr>
    <w:r>
      <w:fldChar w:fldCharType="begin"/>
    </w:r>
    <w:r>
      <w:instrText xml:space="preserve"> macrobutton nomacro [Click here and enter the name of the Chapter </w:instrTex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A4672A" w14:textId="70D7C653" w:rsidR="00742DB0" w:rsidRDefault="00742DB0" w:rsidP="00B86DC6">
    <w:pPr>
      <w:pStyle w:val="leftheader"/>
    </w:pPr>
    <w:r>
      <w:t>Treasury Laws Amendment (OECD Hybrid Mismatch Rules) Bill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1226C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AF866F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D5627D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8E813CC"/>
    <w:lvl w:ilvl="0">
      <w:start w:val="1"/>
      <w:numFmt w:val="decimal"/>
      <w:pStyle w:val="ListNumber2"/>
      <w:lvlText w:val="%1."/>
      <w:lvlJc w:val="left"/>
      <w:pPr>
        <w:tabs>
          <w:tab w:val="num" w:pos="643"/>
        </w:tabs>
        <w:ind w:left="643" w:hanging="360"/>
      </w:pPr>
    </w:lvl>
  </w:abstractNum>
  <w:abstractNum w:abstractNumId="4">
    <w:nsid w:val="FFFFFF80"/>
    <w:multiLevelType w:val="singleLevel"/>
    <w:tmpl w:val="8F2ACFC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1F87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F664E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FC66E1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69CBA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99AB89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D4F63"/>
    <w:multiLevelType w:val="hybridMultilevel"/>
    <w:tmpl w:val="116A803E"/>
    <w:lvl w:ilvl="0" w:tplc="8E4A541A">
      <w:start w:val="1"/>
      <w:numFmt w:val="bullet"/>
      <w:lvlText w:val=""/>
      <w:lvlJc w:val="left"/>
      <w:pPr>
        <w:tabs>
          <w:tab w:val="num" w:pos="539"/>
        </w:tabs>
        <w:ind w:left="539"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07B019E2"/>
    <w:multiLevelType w:val="multilevel"/>
    <w:tmpl w:val="A316FE50"/>
    <w:numStyleLink w:val="ChapterList"/>
  </w:abstractNum>
  <w:abstractNum w:abstractNumId="12">
    <w:nsid w:val="0F5B5BBF"/>
    <w:multiLevelType w:val="multilevel"/>
    <w:tmpl w:val="A316FE50"/>
    <w:numStyleLink w:val="ChapterList"/>
  </w:abstractNum>
  <w:abstractNum w:abstractNumId="13">
    <w:nsid w:val="17AE2BEC"/>
    <w:multiLevelType w:val="multilevel"/>
    <w:tmpl w:val="6D98FC9A"/>
    <w:styleLink w:val="TableDotPointList"/>
    <w:lvl w:ilvl="0">
      <w:start w:val="1"/>
      <w:numFmt w:val="bullet"/>
      <w:pStyle w:val="tabledotpoint"/>
      <w:lvlText w:val="•"/>
      <w:lvlJc w:val="left"/>
      <w:pPr>
        <w:tabs>
          <w:tab w:val="num" w:pos="284"/>
        </w:tabs>
        <w:ind w:left="284" w:hanging="284"/>
      </w:pPr>
      <w:rPr>
        <w:rFonts w:ascii="Times New Roman" w:hAnsi="Times New Roman" w:cs="Times New Roman" w:hint="default"/>
        <w:color w:val="000000" w:themeColor="text1"/>
      </w:rPr>
    </w:lvl>
    <w:lvl w:ilvl="1">
      <w:start w:val="1"/>
      <w:numFmt w:val="bullet"/>
      <w:pStyle w:val="tabledotpoint2"/>
      <w:lvlText w:val="–"/>
      <w:lvlJc w:val="left"/>
      <w:pPr>
        <w:tabs>
          <w:tab w:val="num" w:pos="567"/>
        </w:tabs>
        <w:ind w:left="567" w:hanging="283"/>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8220900"/>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BEB4EC5"/>
    <w:multiLevelType w:val="multilevel"/>
    <w:tmpl w:val="6D98FC9A"/>
    <w:numStyleLink w:val="TableDotPointList"/>
  </w:abstractNum>
  <w:abstractNum w:abstractNumId="16">
    <w:nsid w:val="1D050AB2"/>
    <w:multiLevelType w:val="multilevel"/>
    <w:tmpl w:val="EE64FF8E"/>
    <w:name w:val="TableDotPointList"/>
    <w:lvl w:ilvl="0">
      <w:start w:val="1"/>
      <w:numFmt w:val="bullet"/>
      <w:lvlRestart w:val="0"/>
      <w:lvlText w:val="•"/>
      <w:lvlJc w:val="left"/>
      <w:pPr>
        <w:tabs>
          <w:tab w:val="num" w:pos="284"/>
        </w:tabs>
        <w:ind w:left="284" w:hanging="284"/>
      </w:pPr>
      <w:rPr>
        <w:b w:val="0"/>
        <w:i w:val="0"/>
        <w:color w:val="000000"/>
      </w:rPr>
    </w:lvl>
    <w:lvl w:ilvl="1">
      <w:start w:val="1"/>
      <w:numFmt w:val="bullet"/>
      <w:lvlText w:val="–"/>
      <w:lvlJc w:val="left"/>
      <w:pPr>
        <w:tabs>
          <w:tab w:val="num" w:pos="567"/>
        </w:tabs>
        <w:ind w:left="567"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
    <w:nsid w:val="21252E96"/>
    <w:multiLevelType w:val="multilevel"/>
    <w:tmpl w:val="2C983042"/>
    <w:name w:val="ExampleDotPointList"/>
    <w:lvl w:ilvl="0">
      <w:start w:val="1"/>
      <w:numFmt w:val="bullet"/>
      <w:lvlRestart w:val="0"/>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8">
    <w:nsid w:val="3D714D4B"/>
    <w:multiLevelType w:val="multilevel"/>
    <w:tmpl w:val="A316FE50"/>
    <w:styleLink w:val="ChapterList"/>
    <w:lvl w:ilvl="0">
      <w:start w:val="1"/>
      <w:numFmt w:val="decimal"/>
      <w:pStyle w:val="ChapterHeading"/>
      <w:lvlText w:val="Chapter %1"/>
      <w:lvlJc w:val="left"/>
      <w:pPr>
        <w:tabs>
          <w:tab w:val="num" w:pos="1134"/>
        </w:tabs>
        <w:ind w:left="0" w:firstLine="0"/>
      </w:pPr>
      <w:rPr>
        <w:rFonts w:hint="default"/>
      </w:rPr>
    </w:lvl>
    <w:lvl w:ilvl="1">
      <w:start w:val="1"/>
      <w:numFmt w:val="decimal"/>
      <w:pStyle w:val="base-text-paragraph"/>
      <w:lvlText w:val="%1.%2"/>
      <w:lvlJc w:val="left"/>
      <w:pPr>
        <w:tabs>
          <w:tab w:val="num" w:pos="1985"/>
        </w:tabs>
        <w:ind w:left="1134" w:firstLine="0"/>
      </w:pPr>
      <w:rPr>
        <w:rFonts w:hint="default"/>
      </w:rPr>
    </w:lvl>
    <w:lvl w:ilvl="2">
      <w:start w:val="1"/>
      <w:numFmt w:val="decimal"/>
      <w:lvlRestart w:val="1"/>
      <w:pStyle w:val="Diagram"/>
      <w:suff w:val="nothing"/>
      <w:lvlText w:val="Diagram %1.%3"/>
      <w:lvlJc w:val="left"/>
      <w:pPr>
        <w:ind w:left="1134" w:firstLine="0"/>
      </w:pPr>
      <w:rPr>
        <w:rFonts w:hint="default"/>
      </w:rPr>
    </w:lvl>
    <w:lvl w:ilvl="3">
      <w:start w:val="1"/>
      <w:numFmt w:val="decimal"/>
      <w:lvlRestart w:val="1"/>
      <w:pStyle w:val="ExampleHeading"/>
      <w:suff w:val="nothing"/>
      <w:lvlText w:val="Example %1.%4"/>
      <w:lvlJc w:val="left"/>
      <w:pPr>
        <w:ind w:left="1134" w:firstLine="0"/>
      </w:pPr>
      <w:rPr>
        <w:rFonts w:hint="default"/>
      </w:rPr>
    </w:lvl>
    <w:lvl w:ilvl="4">
      <w:start w:val="1"/>
      <w:numFmt w:val="decimal"/>
      <w:lvlRestart w:val="1"/>
      <w:pStyle w:val="TableHeadingoutsidetable"/>
      <w:suff w:val="nothing"/>
      <w:lvlText w:val="Table %1.%5"/>
      <w:lvlJc w:val="left"/>
      <w:pPr>
        <w:ind w:left="1134"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F950960"/>
    <w:multiLevelType w:val="multilevel"/>
    <w:tmpl w:val="AD1C7528"/>
    <w:name w:val="DotPointList"/>
    <w:lvl w:ilvl="0">
      <w:start w:val="1"/>
      <w:numFmt w:val="bullet"/>
      <w:lvlRestart w:val="0"/>
      <w:pStyle w:val="dotpoint"/>
      <w:lvlText w:val="•"/>
      <w:lvlJc w:val="left"/>
      <w:pPr>
        <w:tabs>
          <w:tab w:val="num" w:pos="2268"/>
        </w:tabs>
        <w:ind w:left="2268" w:hanging="284"/>
      </w:pPr>
      <w:rPr>
        <w:b w:val="0"/>
        <w:i w:val="0"/>
        <w:color w:val="000000"/>
      </w:rPr>
    </w:lvl>
    <w:lvl w:ilvl="1">
      <w:start w:val="1"/>
      <w:numFmt w:val="bullet"/>
      <w:lvlText w:val="–"/>
      <w:lvlJc w:val="left"/>
      <w:pPr>
        <w:tabs>
          <w:tab w:val="num" w:pos="2551"/>
        </w:tabs>
        <w:ind w:left="2551" w:hanging="283"/>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
    <w:nsid w:val="407229D3"/>
    <w:multiLevelType w:val="multilevel"/>
    <w:tmpl w:val="8B7C8C68"/>
    <w:name w:val="ChapterList"/>
    <w:lvl w:ilvl="0">
      <w:start w:val="1"/>
      <w:numFmt w:val="decimal"/>
      <w:lvlRestart w:val="0"/>
      <w:suff w:val="nothing"/>
      <w:lvlText w:val=""/>
      <w:lvlJc w:val="left"/>
      <w:pPr>
        <w:ind w:left="0" w:firstLine="0"/>
      </w:pPr>
      <w:rPr>
        <w:b w:val="0"/>
        <w:i w:val="0"/>
        <w:color w:val="000000"/>
      </w:rPr>
    </w:lvl>
    <w:lvl w:ilvl="1">
      <w:start w:val="1"/>
      <w:numFmt w:val="decimal"/>
      <w:lvlText w:val="%1.%2"/>
      <w:lvlJc w:val="left"/>
      <w:pPr>
        <w:tabs>
          <w:tab w:val="num" w:pos="1984"/>
        </w:tabs>
        <w:ind w:left="1134" w:firstLine="0"/>
      </w:pPr>
      <w:rPr>
        <w:b w:val="0"/>
        <w:i w:val="0"/>
        <w:color w:val="000000"/>
      </w:rPr>
    </w:lvl>
    <w:lvl w:ilvl="2">
      <w:start w:val="1"/>
      <w:numFmt w:val="decimal"/>
      <w:lvlRestart w:val="1"/>
      <w:suff w:val="nothing"/>
      <w:lvlText w:val="Example %1.%3"/>
      <w:lvlJc w:val="left"/>
      <w:pPr>
        <w:ind w:left="1134" w:firstLine="0"/>
      </w:pPr>
      <w:rPr>
        <w:rFonts w:ascii="Times New Roman" w:hAnsi="Times New Roman" w:cs="Times New Roman"/>
        <w:b/>
        <w:i w:val="0"/>
        <w:color w:val="000000"/>
        <w:sz w:val="22"/>
      </w:rPr>
    </w:lvl>
    <w:lvl w:ilvl="3">
      <w:start w:val="1"/>
      <w:numFmt w:val="decimal"/>
      <w:lvlRestart w:val="1"/>
      <w:suff w:val="nothing"/>
      <w:lvlText w:val="Diagram %1.%4"/>
      <w:lvlJc w:val="left"/>
      <w:pPr>
        <w:ind w:left="1134" w:firstLine="0"/>
      </w:pPr>
      <w:rPr>
        <w:rFonts w:ascii="Times New Roman" w:hAnsi="Times New Roman" w:cs="Times New Roman"/>
        <w:b/>
        <w:i w:val="0"/>
        <w:color w:val="000000"/>
        <w:sz w:val="22"/>
      </w:rPr>
    </w:lvl>
    <w:lvl w:ilvl="4">
      <w:start w:val="1"/>
      <w:numFmt w:val="decimal"/>
      <w:lvlRestart w:val="1"/>
      <w:suff w:val="nothing"/>
      <w:lvlText w:val="Table %1.%5"/>
      <w:lvlJc w:val="left"/>
      <w:pPr>
        <w:ind w:left="1134" w:firstLine="0"/>
      </w:pPr>
      <w:rPr>
        <w:rFonts w:ascii="Times New Roman" w:hAnsi="Times New Roman" w:cs="Times New Roman"/>
        <w:b/>
        <w:i w:val="0"/>
        <w:color w:val="000000"/>
        <w:sz w:val="22"/>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1">
    <w:nsid w:val="43FB3E18"/>
    <w:multiLevelType w:val="multilevel"/>
    <w:tmpl w:val="A316FE50"/>
    <w:numStyleLink w:val="ChapterList"/>
  </w:abstractNum>
  <w:abstractNum w:abstractNumId="22">
    <w:nsid w:val="478D416D"/>
    <w:multiLevelType w:val="multilevel"/>
    <w:tmpl w:val="34AAEAB6"/>
    <w:styleLink w:val="DotPointList"/>
    <w:lvl w:ilvl="0">
      <w:start w:val="1"/>
      <w:numFmt w:val="bullet"/>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dotpoint2"/>
      <w:lvlText w:val="–"/>
      <w:lvlJc w:val="left"/>
      <w:pPr>
        <w:tabs>
          <w:tab w:val="num" w:pos="2552"/>
        </w:tabs>
        <w:ind w:left="2552" w:hanging="284"/>
      </w:pPr>
      <w:rPr>
        <w:rFonts w:ascii="Times New Roman" w:hAnsi="Times New Roman" w:cs="Times New Roman"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5EF53485"/>
    <w:multiLevelType w:val="multilevel"/>
    <w:tmpl w:val="148465C2"/>
    <w:styleLink w:val="ExampleDotPointList"/>
    <w:lvl w:ilvl="0">
      <w:start w:val="1"/>
      <w:numFmt w:val="bullet"/>
      <w:pStyle w:val="exampledotpoint1"/>
      <w:lvlText w:val="•"/>
      <w:lvlJc w:val="left"/>
      <w:pPr>
        <w:tabs>
          <w:tab w:val="num" w:pos="2268"/>
        </w:tabs>
        <w:ind w:left="2268" w:hanging="283"/>
      </w:pPr>
      <w:rPr>
        <w:rFonts w:ascii="Times New Roman" w:hAnsi="Times New Roman" w:cs="Times New Roman" w:hint="default"/>
        <w:color w:val="000000" w:themeColor="text1"/>
      </w:rPr>
    </w:lvl>
    <w:lvl w:ilvl="1">
      <w:start w:val="1"/>
      <w:numFmt w:val="bullet"/>
      <w:pStyle w:val="exampledotpoint2"/>
      <w:lvlText w:val="–"/>
      <w:lvlJc w:val="left"/>
      <w:pPr>
        <w:tabs>
          <w:tab w:val="num" w:pos="2552"/>
        </w:tabs>
        <w:ind w:left="2552" w:hanging="284"/>
      </w:pPr>
      <w:rPr>
        <w:rFonts w:ascii="Times New Roman" w:hAnsi="Times New Roman"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4281CEB"/>
    <w:multiLevelType w:val="multilevel"/>
    <w:tmpl w:val="A316FE50"/>
    <w:numStyleLink w:val="ChapterList"/>
  </w:abstractNum>
  <w:abstractNum w:abstractNumId="25">
    <w:nsid w:val="65DF6494"/>
    <w:multiLevelType w:val="multilevel"/>
    <w:tmpl w:val="A316FE50"/>
    <w:numStyleLink w:val="ChapterList"/>
  </w:abstractNum>
  <w:abstractNum w:abstractNumId="26">
    <w:nsid w:val="6D302C09"/>
    <w:multiLevelType w:val="multilevel"/>
    <w:tmpl w:val="A316FE50"/>
    <w:numStyleLink w:val="ChapterList"/>
  </w:abstractNum>
  <w:abstractNum w:abstractNumId="27">
    <w:nsid w:val="75FC0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8C5E8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7CAC208D"/>
    <w:multiLevelType w:val="multilevel"/>
    <w:tmpl w:val="A316FE50"/>
    <w:numStyleLink w:val="ChapterList"/>
  </w:abstractNum>
  <w:num w:numId="1">
    <w:abstractNumId w:val="20"/>
  </w:num>
  <w:num w:numId="2">
    <w:abstractNumId w:val="19"/>
  </w:num>
  <w:num w:numId="3">
    <w:abstractNumId w:val="16"/>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7"/>
  </w:num>
  <w:num w:numId="17">
    <w:abstractNumId w:val="28"/>
  </w:num>
  <w:num w:numId="18">
    <w:abstractNumId w:val="10"/>
  </w:num>
  <w:num w:numId="19">
    <w:abstractNumId w:val="18"/>
  </w:num>
  <w:num w:numId="20">
    <w:abstractNumId w:val="22"/>
  </w:num>
  <w:num w:numId="21">
    <w:abstractNumId w:val="23"/>
  </w:num>
  <w:num w:numId="22">
    <w:abstractNumId w:val="13"/>
  </w:num>
  <w:num w:numId="23">
    <w:abstractNumId w:val="15"/>
  </w:num>
  <w:num w:numId="24">
    <w:abstractNumId w:val="26"/>
  </w:num>
  <w:num w:numId="25">
    <w:abstractNumId w:val="29"/>
  </w:num>
  <w:num w:numId="26">
    <w:abstractNumId w:val="24"/>
  </w:num>
  <w:num w:numId="27">
    <w:abstractNumId w:val="11"/>
  </w:num>
  <w:num w:numId="28">
    <w:abstractNumId w:val="21"/>
  </w:num>
  <w:num w:numId="29">
    <w:abstractNumId w:val="12"/>
  </w:num>
  <w:num w:numId="30">
    <w:abstractNumId w:val="2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1">
    <w:abstractNumId w:val="25"/>
  </w:num>
  <w:num w:numId="32">
    <w:abstractNumId w:val="2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3">
    <w:abstractNumId w:val="2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abstractNumId w:val="2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6">
    <w:abstractNumId w:val="25"/>
    <w:lvlOverride w:ilvl="2">
      <w:lvl w:ilvl="2">
        <w:start w:val="1"/>
        <w:numFmt w:val="decimal"/>
        <w:lvlRestart w:val="1"/>
        <w:pStyle w:val="Diagram"/>
        <w:suff w:val="nothing"/>
        <w:lvlText w:val="Diagram %1.%3"/>
        <w:lvlJc w:val="left"/>
        <w:pPr>
          <w:ind w:left="1134" w:firstLine="0"/>
        </w:pPr>
        <w:rPr>
          <w:rFonts w:ascii="Times New Roman" w:hAnsi="Times New Roman" w:cs="Times New Roman"/>
          <w:b/>
          <w:bCs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pStyle w:val="ExampleHeading"/>
        <w:suff w:val="nothing"/>
        <w:lvlText w:val="Example %1.%4"/>
        <w:lvlJc w:val="left"/>
        <w:pPr>
          <w:ind w:left="1134" w:firstLine="0"/>
        </w:pPr>
        <w:rPr>
          <w:rFonts w:ascii="Times New Roman" w:hAnsi="Times New Roman"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37">
    <w:abstractNumId w:val="25"/>
    <w:lvlOverride w:ilvl="0">
      <w:lvl w:ilvl="0">
        <w:start w:val="1"/>
        <w:numFmt w:val="decimal"/>
        <w:pStyle w:val="ChapterHeading"/>
        <w:lvlText w:val="Chapter %1"/>
        <w:lvlJc w:val="left"/>
        <w:pPr>
          <w:tabs>
            <w:tab w:val="num" w:pos="1134"/>
          </w:tabs>
          <w:ind w:left="0" w:firstLine="0"/>
        </w:pPr>
        <w:rPr>
          <w:rFonts w:hint="default"/>
        </w:rPr>
      </w:lvl>
    </w:lvlOverride>
    <w:lvlOverride w:ilvl="1">
      <w:lvl w:ilvl="1">
        <w:start w:val="1"/>
        <w:numFmt w:val="decimal"/>
        <w:pStyle w:val="base-text-paragraph"/>
        <w:lvlText w:val="%1.%2"/>
        <w:lvlJc w:val="left"/>
        <w:pPr>
          <w:tabs>
            <w:tab w:val="num" w:pos="1985"/>
          </w:tabs>
          <w:ind w:left="1134" w:firstLine="0"/>
        </w:pPr>
        <w:rPr>
          <w:rFonts w:hint="default"/>
        </w:rPr>
      </w:lvl>
    </w:lvlOverride>
    <w:lvlOverride w:ilvl="2">
      <w:lvl w:ilvl="2">
        <w:start w:val="1"/>
        <w:numFmt w:val="decimal"/>
        <w:lvlRestart w:val="1"/>
        <w:pStyle w:val="Diagram"/>
        <w:suff w:val="nothing"/>
        <w:lvlText w:val="Diagram %1.%3"/>
        <w:lvlJc w:val="left"/>
        <w:pPr>
          <w:ind w:left="1134" w:firstLine="0"/>
        </w:pPr>
        <w:rPr>
          <w:rFonts w:hint="default"/>
        </w:rPr>
      </w:lvl>
    </w:lvlOverride>
    <w:lvlOverride w:ilvl="3">
      <w:lvl w:ilvl="3">
        <w:start w:val="1"/>
        <w:numFmt w:val="decimal"/>
        <w:lvlRestart w:val="1"/>
        <w:pStyle w:val="ExampleHeading"/>
        <w:suff w:val="nothing"/>
        <w:lvlText w:val="Example %1.%4"/>
        <w:lvlJc w:val="left"/>
        <w:pPr>
          <w:ind w:left="1134" w:firstLine="0"/>
        </w:pPr>
        <w:rPr>
          <w:rFonts w:hint="default"/>
        </w:rPr>
      </w:lvl>
    </w:lvlOverride>
    <w:lvlOverride w:ilvl="4">
      <w:lvl w:ilvl="4">
        <w:start w:val="1"/>
        <w:numFmt w:val="decimal"/>
        <w:lvlRestart w:val="1"/>
        <w:pStyle w:val="TableHeadingoutsidetable"/>
        <w:suff w:val="nothing"/>
        <w:lvlText w:val="Table %1.%5"/>
        <w:lvlJc w:val="left"/>
        <w:pPr>
          <w:ind w:left="1134" w:firstLine="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evenAndOddHeaders/>
  <w:noPunctuationKerning/>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noTabHangInd/>
    <w:noColumnBalance/>
    <w:suppressBottomSpacing/>
    <w:suppressTopSpacing/>
    <w:suppressSpBfAfterPgBrk/>
    <w:noSpaceRaiseLower/>
    <w:doNotUseHTMLParagraphAutoSpacing/>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9EF"/>
    <w:rsid w:val="00005CFC"/>
    <w:rsid w:val="000124A4"/>
    <w:rsid w:val="00012F66"/>
    <w:rsid w:val="0001445C"/>
    <w:rsid w:val="00021320"/>
    <w:rsid w:val="00027286"/>
    <w:rsid w:val="000327A2"/>
    <w:rsid w:val="0003305A"/>
    <w:rsid w:val="00034BE8"/>
    <w:rsid w:val="00034DD4"/>
    <w:rsid w:val="00042D18"/>
    <w:rsid w:val="00044D76"/>
    <w:rsid w:val="00050170"/>
    <w:rsid w:val="000536B8"/>
    <w:rsid w:val="0005600E"/>
    <w:rsid w:val="00060758"/>
    <w:rsid w:val="00066DAD"/>
    <w:rsid w:val="00067E1D"/>
    <w:rsid w:val="000705A5"/>
    <w:rsid w:val="000725C0"/>
    <w:rsid w:val="00075250"/>
    <w:rsid w:val="00076543"/>
    <w:rsid w:val="00076E86"/>
    <w:rsid w:val="0007794C"/>
    <w:rsid w:val="000835C7"/>
    <w:rsid w:val="0008426E"/>
    <w:rsid w:val="00085C5D"/>
    <w:rsid w:val="0009055D"/>
    <w:rsid w:val="000921E1"/>
    <w:rsid w:val="000960B7"/>
    <w:rsid w:val="000A072E"/>
    <w:rsid w:val="000A0AFD"/>
    <w:rsid w:val="000A2094"/>
    <w:rsid w:val="000A341E"/>
    <w:rsid w:val="000A44B0"/>
    <w:rsid w:val="000A49ED"/>
    <w:rsid w:val="000A5B26"/>
    <w:rsid w:val="000A6DBE"/>
    <w:rsid w:val="000B7FBA"/>
    <w:rsid w:val="000C06D9"/>
    <w:rsid w:val="000C28C3"/>
    <w:rsid w:val="000C5B45"/>
    <w:rsid w:val="000D54A6"/>
    <w:rsid w:val="000D7D44"/>
    <w:rsid w:val="000E089D"/>
    <w:rsid w:val="000E5B9A"/>
    <w:rsid w:val="000E7773"/>
    <w:rsid w:val="001004A7"/>
    <w:rsid w:val="00107AA6"/>
    <w:rsid w:val="001114E6"/>
    <w:rsid w:val="00113E19"/>
    <w:rsid w:val="00116342"/>
    <w:rsid w:val="0011767F"/>
    <w:rsid w:val="00121EB0"/>
    <w:rsid w:val="00123D96"/>
    <w:rsid w:val="0012405D"/>
    <w:rsid w:val="00124E15"/>
    <w:rsid w:val="00131197"/>
    <w:rsid w:val="00131E0C"/>
    <w:rsid w:val="0014197C"/>
    <w:rsid w:val="001454A5"/>
    <w:rsid w:val="00147843"/>
    <w:rsid w:val="00150BD0"/>
    <w:rsid w:val="00151C7C"/>
    <w:rsid w:val="00174A29"/>
    <w:rsid w:val="001757E2"/>
    <w:rsid w:val="00184CB7"/>
    <w:rsid w:val="00185093"/>
    <w:rsid w:val="001A5509"/>
    <w:rsid w:val="001A7A18"/>
    <w:rsid w:val="001B32C5"/>
    <w:rsid w:val="001B7C9E"/>
    <w:rsid w:val="001D1494"/>
    <w:rsid w:val="001D19C3"/>
    <w:rsid w:val="001D5436"/>
    <w:rsid w:val="001D558C"/>
    <w:rsid w:val="001E0015"/>
    <w:rsid w:val="001E17FE"/>
    <w:rsid w:val="001E6545"/>
    <w:rsid w:val="001E7067"/>
    <w:rsid w:val="001F32FF"/>
    <w:rsid w:val="001F7347"/>
    <w:rsid w:val="00200C32"/>
    <w:rsid w:val="00200E96"/>
    <w:rsid w:val="00201B36"/>
    <w:rsid w:val="00210222"/>
    <w:rsid w:val="00210C9B"/>
    <w:rsid w:val="002143C5"/>
    <w:rsid w:val="00220D6C"/>
    <w:rsid w:val="00222D57"/>
    <w:rsid w:val="00227652"/>
    <w:rsid w:val="00231CBA"/>
    <w:rsid w:val="00236A1C"/>
    <w:rsid w:val="00250154"/>
    <w:rsid w:val="00253E01"/>
    <w:rsid w:val="00256BB5"/>
    <w:rsid w:val="002576C7"/>
    <w:rsid w:val="00266048"/>
    <w:rsid w:val="00272FD3"/>
    <w:rsid w:val="0027339A"/>
    <w:rsid w:val="002748EB"/>
    <w:rsid w:val="00280349"/>
    <w:rsid w:val="00280F7A"/>
    <w:rsid w:val="00283447"/>
    <w:rsid w:val="002857E2"/>
    <w:rsid w:val="00290227"/>
    <w:rsid w:val="00291660"/>
    <w:rsid w:val="00293682"/>
    <w:rsid w:val="002A488D"/>
    <w:rsid w:val="002A4F1C"/>
    <w:rsid w:val="002A64A2"/>
    <w:rsid w:val="002C43E8"/>
    <w:rsid w:val="002D2436"/>
    <w:rsid w:val="002D451D"/>
    <w:rsid w:val="002D6555"/>
    <w:rsid w:val="002D7027"/>
    <w:rsid w:val="002E0FD8"/>
    <w:rsid w:val="002E3A4D"/>
    <w:rsid w:val="002E5FD3"/>
    <w:rsid w:val="002F2244"/>
    <w:rsid w:val="002F28F1"/>
    <w:rsid w:val="002F3991"/>
    <w:rsid w:val="002F75B0"/>
    <w:rsid w:val="0030100B"/>
    <w:rsid w:val="0030145C"/>
    <w:rsid w:val="0030256C"/>
    <w:rsid w:val="00305C03"/>
    <w:rsid w:val="00320374"/>
    <w:rsid w:val="0032166A"/>
    <w:rsid w:val="00324534"/>
    <w:rsid w:val="00325017"/>
    <w:rsid w:val="00325BF0"/>
    <w:rsid w:val="00335BE3"/>
    <w:rsid w:val="00345CCB"/>
    <w:rsid w:val="00346BEB"/>
    <w:rsid w:val="00346F0D"/>
    <w:rsid w:val="003501C2"/>
    <w:rsid w:val="003505E3"/>
    <w:rsid w:val="00351672"/>
    <w:rsid w:val="00357F17"/>
    <w:rsid w:val="003616AF"/>
    <w:rsid w:val="0036787F"/>
    <w:rsid w:val="00370AE1"/>
    <w:rsid w:val="00370CF4"/>
    <w:rsid w:val="003719A4"/>
    <w:rsid w:val="003733C8"/>
    <w:rsid w:val="00376FAF"/>
    <w:rsid w:val="00377CD4"/>
    <w:rsid w:val="003869EF"/>
    <w:rsid w:val="00386A6F"/>
    <w:rsid w:val="0038757C"/>
    <w:rsid w:val="00387BAB"/>
    <w:rsid w:val="00390E94"/>
    <w:rsid w:val="0039400F"/>
    <w:rsid w:val="00395AB0"/>
    <w:rsid w:val="003A311E"/>
    <w:rsid w:val="003A4119"/>
    <w:rsid w:val="003A5A84"/>
    <w:rsid w:val="003A5D7E"/>
    <w:rsid w:val="003B2C77"/>
    <w:rsid w:val="003B550D"/>
    <w:rsid w:val="003C1301"/>
    <w:rsid w:val="003C4348"/>
    <w:rsid w:val="003C5BA3"/>
    <w:rsid w:val="003D159D"/>
    <w:rsid w:val="003D187D"/>
    <w:rsid w:val="003D56A7"/>
    <w:rsid w:val="003D6CB8"/>
    <w:rsid w:val="003D6FD9"/>
    <w:rsid w:val="003D734D"/>
    <w:rsid w:val="003D7F02"/>
    <w:rsid w:val="003E0794"/>
    <w:rsid w:val="003E5EE9"/>
    <w:rsid w:val="003E68F7"/>
    <w:rsid w:val="003F030F"/>
    <w:rsid w:val="003F096C"/>
    <w:rsid w:val="003F4BD0"/>
    <w:rsid w:val="00410410"/>
    <w:rsid w:val="0041075E"/>
    <w:rsid w:val="00411B62"/>
    <w:rsid w:val="00411C02"/>
    <w:rsid w:val="00412859"/>
    <w:rsid w:val="004204F8"/>
    <w:rsid w:val="0042575A"/>
    <w:rsid w:val="0043366C"/>
    <w:rsid w:val="00433B1D"/>
    <w:rsid w:val="00433FD9"/>
    <w:rsid w:val="004350B5"/>
    <w:rsid w:val="00436054"/>
    <w:rsid w:val="00437885"/>
    <w:rsid w:val="00441D38"/>
    <w:rsid w:val="00442FB9"/>
    <w:rsid w:val="0044391B"/>
    <w:rsid w:val="00450635"/>
    <w:rsid w:val="00451BB3"/>
    <w:rsid w:val="00457BC3"/>
    <w:rsid w:val="00457F64"/>
    <w:rsid w:val="00460019"/>
    <w:rsid w:val="00465A14"/>
    <w:rsid w:val="00465A34"/>
    <w:rsid w:val="00470181"/>
    <w:rsid w:val="004710EB"/>
    <w:rsid w:val="0047393C"/>
    <w:rsid w:val="00475D9F"/>
    <w:rsid w:val="00480C91"/>
    <w:rsid w:val="004836D2"/>
    <w:rsid w:val="00483A94"/>
    <w:rsid w:val="00496A83"/>
    <w:rsid w:val="004A06BE"/>
    <w:rsid w:val="004A17CB"/>
    <w:rsid w:val="004B431E"/>
    <w:rsid w:val="004B4392"/>
    <w:rsid w:val="004B755A"/>
    <w:rsid w:val="004C0374"/>
    <w:rsid w:val="004C1468"/>
    <w:rsid w:val="004D6B85"/>
    <w:rsid w:val="004E161F"/>
    <w:rsid w:val="004E1871"/>
    <w:rsid w:val="004E2BA1"/>
    <w:rsid w:val="004E2D34"/>
    <w:rsid w:val="004E4DF8"/>
    <w:rsid w:val="004E6082"/>
    <w:rsid w:val="004F4106"/>
    <w:rsid w:val="004F6664"/>
    <w:rsid w:val="00502551"/>
    <w:rsid w:val="005037D9"/>
    <w:rsid w:val="00504D4A"/>
    <w:rsid w:val="005052B0"/>
    <w:rsid w:val="0050652E"/>
    <w:rsid w:val="00507235"/>
    <w:rsid w:val="00514846"/>
    <w:rsid w:val="00515E69"/>
    <w:rsid w:val="005177DF"/>
    <w:rsid w:val="00517B68"/>
    <w:rsid w:val="00517D17"/>
    <w:rsid w:val="00523617"/>
    <w:rsid w:val="00524FE2"/>
    <w:rsid w:val="0052503D"/>
    <w:rsid w:val="005255EA"/>
    <w:rsid w:val="00525F8E"/>
    <w:rsid w:val="005408E6"/>
    <w:rsid w:val="0054149B"/>
    <w:rsid w:val="0054284D"/>
    <w:rsid w:val="005474EF"/>
    <w:rsid w:val="00553042"/>
    <w:rsid w:val="0055473C"/>
    <w:rsid w:val="00554B08"/>
    <w:rsid w:val="00555D38"/>
    <w:rsid w:val="005570D9"/>
    <w:rsid w:val="00560C14"/>
    <w:rsid w:val="00573706"/>
    <w:rsid w:val="00580C19"/>
    <w:rsid w:val="00583383"/>
    <w:rsid w:val="00585AFF"/>
    <w:rsid w:val="0059158B"/>
    <w:rsid w:val="00593F56"/>
    <w:rsid w:val="005A17D5"/>
    <w:rsid w:val="005A5348"/>
    <w:rsid w:val="005A5BB3"/>
    <w:rsid w:val="005A76CC"/>
    <w:rsid w:val="005B22C7"/>
    <w:rsid w:val="005B546F"/>
    <w:rsid w:val="005B580D"/>
    <w:rsid w:val="005C0475"/>
    <w:rsid w:val="005C2B1A"/>
    <w:rsid w:val="005C5FCC"/>
    <w:rsid w:val="005C6FB4"/>
    <w:rsid w:val="005D05E8"/>
    <w:rsid w:val="005D0F90"/>
    <w:rsid w:val="005D33A2"/>
    <w:rsid w:val="005D388F"/>
    <w:rsid w:val="005E1289"/>
    <w:rsid w:val="005E4DF1"/>
    <w:rsid w:val="005E741D"/>
    <w:rsid w:val="005E77E1"/>
    <w:rsid w:val="005F2E14"/>
    <w:rsid w:val="005F737D"/>
    <w:rsid w:val="005F7EF9"/>
    <w:rsid w:val="0060211C"/>
    <w:rsid w:val="006071CA"/>
    <w:rsid w:val="006071E9"/>
    <w:rsid w:val="0061311A"/>
    <w:rsid w:val="00615F41"/>
    <w:rsid w:val="00621923"/>
    <w:rsid w:val="00640DB6"/>
    <w:rsid w:val="006412C3"/>
    <w:rsid w:val="006470FC"/>
    <w:rsid w:val="00653DA2"/>
    <w:rsid w:val="006558A5"/>
    <w:rsid w:val="006605B5"/>
    <w:rsid w:val="006655F9"/>
    <w:rsid w:val="006712FD"/>
    <w:rsid w:val="00676AC8"/>
    <w:rsid w:val="006857AE"/>
    <w:rsid w:val="00686871"/>
    <w:rsid w:val="00687AF0"/>
    <w:rsid w:val="006916A8"/>
    <w:rsid w:val="00696F79"/>
    <w:rsid w:val="006971E2"/>
    <w:rsid w:val="006A4718"/>
    <w:rsid w:val="006A551D"/>
    <w:rsid w:val="006C0493"/>
    <w:rsid w:val="006C0F48"/>
    <w:rsid w:val="006C3CEB"/>
    <w:rsid w:val="006D4184"/>
    <w:rsid w:val="006D4CA4"/>
    <w:rsid w:val="006D737B"/>
    <w:rsid w:val="006D7F2A"/>
    <w:rsid w:val="006E01A2"/>
    <w:rsid w:val="006E08FB"/>
    <w:rsid w:val="006E3FAC"/>
    <w:rsid w:val="006E60FD"/>
    <w:rsid w:val="006E7E28"/>
    <w:rsid w:val="006F4529"/>
    <w:rsid w:val="006F7AFB"/>
    <w:rsid w:val="007001D0"/>
    <w:rsid w:val="00703C25"/>
    <w:rsid w:val="00703D01"/>
    <w:rsid w:val="00707B99"/>
    <w:rsid w:val="00707D39"/>
    <w:rsid w:val="00710171"/>
    <w:rsid w:val="007155B4"/>
    <w:rsid w:val="00725B4F"/>
    <w:rsid w:val="007329C5"/>
    <w:rsid w:val="00736240"/>
    <w:rsid w:val="0073681A"/>
    <w:rsid w:val="00742DB0"/>
    <w:rsid w:val="007439D0"/>
    <w:rsid w:val="007454F8"/>
    <w:rsid w:val="00753239"/>
    <w:rsid w:val="00762AAE"/>
    <w:rsid w:val="00762D28"/>
    <w:rsid w:val="007651EC"/>
    <w:rsid w:val="007652BC"/>
    <w:rsid w:val="00766B32"/>
    <w:rsid w:val="00774214"/>
    <w:rsid w:val="0077506B"/>
    <w:rsid w:val="00775AD9"/>
    <w:rsid w:val="0078178B"/>
    <w:rsid w:val="00785145"/>
    <w:rsid w:val="007871CD"/>
    <w:rsid w:val="00790795"/>
    <w:rsid w:val="00792ECD"/>
    <w:rsid w:val="00793F75"/>
    <w:rsid w:val="007966EF"/>
    <w:rsid w:val="007A1BCB"/>
    <w:rsid w:val="007A4C99"/>
    <w:rsid w:val="007B188B"/>
    <w:rsid w:val="007B23EE"/>
    <w:rsid w:val="007B413F"/>
    <w:rsid w:val="007B7DD9"/>
    <w:rsid w:val="007C09CC"/>
    <w:rsid w:val="007C370A"/>
    <w:rsid w:val="007C6EC5"/>
    <w:rsid w:val="007C7602"/>
    <w:rsid w:val="007D15D3"/>
    <w:rsid w:val="007D1821"/>
    <w:rsid w:val="007D1DCD"/>
    <w:rsid w:val="007D54DA"/>
    <w:rsid w:val="007D72E6"/>
    <w:rsid w:val="007E25E0"/>
    <w:rsid w:val="007E3216"/>
    <w:rsid w:val="007E3C31"/>
    <w:rsid w:val="007F5B1F"/>
    <w:rsid w:val="007F7586"/>
    <w:rsid w:val="007F7C84"/>
    <w:rsid w:val="00813210"/>
    <w:rsid w:val="008147F1"/>
    <w:rsid w:val="00814BDD"/>
    <w:rsid w:val="008150BC"/>
    <w:rsid w:val="0081609F"/>
    <w:rsid w:val="008212B5"/>
    <w:rsid w:val="00821379"/>
    <w:rsid w:val="008226B0"/>
    <w:rsid w:val="00827930"/>
    <w:rsid w:val="00830A28"/>
    <w:rsid w:val="00832743"/>
    <w:rsid w:val="00835001"/>
    <w:rsid w:val="00843FDC"/>
    <w:rsid w:val="00844687"/>
    <w:rsid w:val="00855746"/>
    <w:rsid w:val="00855D57"/>
    <w:rsid w:val="008572C6"/>
    <w:rsid w:val="00867F0F"/>
    <w:rsid w:val="008752F1"/>
    <w:rsid w:val="00876853"/>
    <w:rsid w:val="00885BE8"/>
    <w:rsid w:val="00890245"/>
    <w:rsid w:val="008923A4"/>
    <w:rsid w:val="008B0747"/>
    <w:rsid w:val="008B095D"/>
    <w:rsid w:val="008B0A88"/>
    <w:rsid w:val="008B17AA"/>
    <w:rsid w:val="008B31CE"/>
    <w:rsid w:val="008B56B5"/>
    <w:rsid w:val="008B7AC2"/>
    <w:rsid w:val="008B7B36"/>
    <w:rsid w:val="008C359D"/>
    <w:rsid w:val="008C51F4"/>
    <w:rsid w:val="008C607D"/>
    <w:rsid w:val="008C68A9"/>
    <w:rsid w:val="008D0AE4"/>
    <w:rsid w:val="008D4C40"/>
    <w:rsid w:val="008D75E9"/>
    <w:rsid w:val="008E6B9D"/>
    <w:rsid w:val="008F1A67"/>
    <w:rsid w:val="008F2F14"/>
    <w:rsid w:val="008F4201"/>
    <w:rsid w:val="008F5562"/>
    <w:rsid w:val="008F726E"/>
    <w:rsid w:val="008F7D17"/>
    <w:rsid w:val="00901ED2"/>
    <w:rsid w:val="00905BA7"/>
    <w:rsid w:val="009125BB"/>
    <w:rsid w:val="00914C67"/>
    <w:rsid w:val="00915FA5"/>
    <w:rsid w:val="00916473"/>
    <w:rsid w:val="00917DED"/>
    <w:rsid w:val="00922787"/>
    <w:rsid w:val="00926E36"/>
    <w:rsid w:val="0093509B"/>
    <w:rsid w:val="00935C6B"/>
    <w:rsid w:val="00935DE8"/>
    <w:rsid w:val="00937B71"/>
    <w:rsid w:val="00940BFD"/>
    <w:rsid w:val="0095290C"/>
    <w:rsid w:val="009530DE"/>
    <w:rsid w:val="00953F17"/>
    <w:rsid w:val="009547B7"/>
    <w:rsid w:val="00956556"/>
    <w:rsid w:val="00957362"/>
    <w:rsid w:val="009615B2"/>
    <w:rsid w:val="0096411E"/>
    <w:rsid w:val="00973550"/>
    <w:rsid w:val="009759C8"/>
    <w:rsid w:val="00981965"/>
    <w:rsid w:val="00983B37"/>
    <w:rsid w:val="00994570"/>
    <w:rsid w:val="009973BE"/>
    <w:rsid w:val="00997610"/>
    <w:rsid w:val="009977B4"/>
    <w:rsid w:val="00997812"/>
    <w:rsid w:val="009A2B11"/>
    <w:rsid w:val="009A4908"/>
    <w:rsid w:val="009B0AB7"/>
    <w:rsid w:val="009B2AD6"/>
    <w:rsid w:val="009B3657"/>
    <w:rsid w:val="009B51F9"/>
    <w:rsid w:val="009C380E"/>
    <w:rsid w:val="009D092F"/>
    <w:rsid w:val="009D6EB7"/>
    <w:rsid w:val="009E546B"/>
    <w:rsid w:val="009E5ACA"/>
    <w:rsid w:val="009E6C76"/>
    <w:rsid w:val="009F613A"/>
    <w:rsid w:val="009F6406"/>
    <w:rsid w:val="00A01492"/>
    <w:rsid w:val="00A03E30"/>
    <w:rsid w:val="00A04A9F"/>
    <w:rsid w:val="00A07DDF"/>
    <w:rsid w:val="00A10700"/>
    <w:rsid w:val="00A1128B"/>
    <w:rsid w:val="00A20E20"/>
    <w:rsid w:val="00A22C72"/>
    <w:rsid w:val="00A27B13"/>
    <w:rsid w:val="00A27B94"/>
    <w:rsid w:val="00A32143"/>
    <w:rsid w:val="00A332EA"/>
    <w:rsid w:val="00A37CFF"/>
    <w:rsid w:val="00A37F77"/>
    <w:rsid w:val="00A42CA0"/>
    <w:rsid w:val="00A43036"/>
    <w:rsid w:val="00A44E9C"/>
    <w:rsid w:val="00A516CB"/>
    <w:rsid w:val="00A53EB2"/>
    <w:rsid w:val="00A54CD3"/>
    <w:rsid w:val="00A575AE"/>
    <w:rsid w:val="00A61078"/>
    <w:rsid w:val="00A65D09"/>
    <w:rsid w:val="00A70784"/>
    <w:rsid w:val="00A722B0"/>
    <w:rsid w:val="00A73978"/>
    <w:rsid w:val="00A74292"/>
    <w:rsid w:val="00A834B8"/>
    <w:rsid w:val="00A86184"/>
    <w:rsid w:val="00A86F1A"/>
    <w:rsid w:val="00A9159F"/>
    <w:rsid w:val="00A9275F"/>
    <w:rsid w:val="00A93921"/>
    <w:rsid w:val="00A96322"/>
    <w:rsid w:val="00AA1DE7"/>
    <w:rsid w:val="00AA20C9"/>
    <w:rsid w:val="00AA20ED"/>
    <w:rsid w:val="00AA2141"/>
    <w:rsid w:val="00AA50D8"/>
    <w:rsid w:val="00AA5524"/>
    <w:rsid w:val="00AC3C35"/>
    <w:rsid w:val="00AD1AAD"/>
    <w:rsid w:val="00AD4ABE"/>
    <w:rsid w:val="00AD594D"/>
    <w:rsid w:val="00AD687A"/>
    <w:rsid w:val="00AD6DC4"/>
    <w:rsid w:val="00AD6E17"/>
    <w:rsid w:val="00AE23F9"/>
    <w:rsid w:val="00AE3B34"/>
    <w:rsid w:val="00AE3B68"/>
    <w:rsid w:val="00AF0A9F"/>
    <w:rsid w:val="00AF0EB2"/>
    <w:rsid w:val="00AF3340"/>
    <w:rsid w:val="00B000C4"/>
    <w:rsid w:val="00B0040A"/>
    <w:rsid w:val="00B00C37"/>
    <w:rsid w:val="00B0165A"/>
    <w:rsid w:val="00B07898"/>
    <w:rsid w:val="00B14948"/>
    <w:rsid w:val="00B17E0B"/>
    <w:rsid w:val="00B206C1"/>
    <w:rsid w:val="00B26903"/>
    <w:rsid w:val="00B31641"/>
    <w:rsid w:val="00B321BE"/>
    <w:rsid w:val="00B3403E"/>
    <w:rsid w:val="00B42774"/>
    <w:rsid w:val="00B6273D"/>
    <w:rsid w:val="00B64794"/>
    <w:rsid w:val="00B654ED"/>
    <w:rsid w:val="00B65971"/>
    <w:rsid w:val="00B67600"/>
    <w:rsid w:val="00B725B1"/>
    <w:rsid w:val="00B7388C"/>
    <w:rsid w:val="00B7408F"/>
    <w:rsid w:val="00B74FD2"/>
    <w:rsid w:val="00B75DB6"/>
    <w:rsid w:val="00B763A8"/>
    <w:rsid w:val="00B86DC6"/>
    <w:rsid w:val="00B912D3"/>
    <w:rsid w:val="00B92154"/>
    <w:rsid w:val="00B93631"/>
    <w:rsid w:val="00B94871"/>
    <w:rsid w:val="00B94FB4"/>
    <w:rsid w:val="00BA2235"/>
    <w:rsid w:val="00BA2903"/>
    <w:rsid w:val="00BA728F"/>
    <w:rsid w:val="00BB0D62"/>
    <w:rsid w:val="00BC311F"/>
    <w:rsid w:val="00BC33C9"/>
    <w:rsid w:val="00BC3DB1"/>
    <w:rsid w:val="00BD10E2"/>
    <w:rsid w:val="00BD2541"/>
    <w:rsid w:val="00BD4513"/>
    <w:rsid w:val="00BD558F"/>
    <w:rsid w:val="00BD742F"/>
    <w:rsid w:val="00BE0F0D"/>
    <w:rsid w:val="00BE681A"/>
    <w:rsid w:val="00BE6B95"/>
    <w:rsid w:val="00BF1C59"/>
    <w:rsid w:val="00BF4378"/>
    <w:rsid w:val="00BF4C03"/>
    <w:rsid w:val="00BF76B7"/>
    <w:rsid w:val="00C03AF3"/>
    <w:rsid w:val="00C04884"/>
    <w:rsid w:val="00C05557"/>
    <w:rsid w:val="00C05595"/>
    <w:rsid w:val="00C1738A"/>
    <w:rsid w:val="00C26CB0"/>
    <w:rsid w:val="00C27414"/>
    <w:rsid w:val="00C30E91"/>
    <w:rsid w:val="00C32240"/>
    <w:rsid w:val="00C41BA9"/>
    <w:rsid w:val="00C429AD"/>
    <w:rsid w:val="00C44D85"/>
    <w:rsid w:val="00C4657D"/>
    <w:rsid w:val="00C51C9A"/>
    <w:rsid w:val="00C55B7D"/>
    <w:rsid w:val="00C55D39"/>
    <w:rsid w:val="00C643DF"/>
    <w:rsid w:val="00C673EF"/>
    <w:rsid w:val="00C744BC"/>
    <w:rsid w:val="00C74F2E"/>
    <w:rsid w:val="00C8648B"/>
    <w:rsid w:val="00C9205C"/>
    <w:rsid w:val="00C947E7"/>
    <w:rsid w:val="00C978EF"/>
    <w:rsid w:val="00CA5F63"/>
    <w:rsid w:val="00CA7103"/>
    <w:rsid w:val="00CA7CDA"/>
    <w:rsid w:val="00CB007F"/>
    <w:rsid w:val="00CB27C3"/>
    <w:rsid w:val="00CB607E"/>
    <w:rsid w:val="00CB6473"/>
    <w:rsid w:val="00CC09C5"/>
    <w:rsid w:val="00CC245B"/>
    <w:rsid w:val="00CC290C"/>
    <w:rsid w:val="00CC5A10"/>
    <w:rsid w:val="00CD1FA8"/>
    <w:rsid w:val="00CE0526"/>
    <w:rsid w:val="00CE1CB4"/>
    <w:rsid w:val="00CE2E2D"/>
    <w:rsid w:val="00CE4136"/>
    <w:rsid w:val="00CE5590"/>
    <w:rsid w:val="00CF3913"/>
    <w:rsid w:val="00CF5226"/>
    <w:rsid w:val="00CF5EE9"/>
    <w:rsid w:val="00CF670E"/>
    <w:rsid w:val="00D01826"/>
    <w:rsid w:val="00D01E95"/>
    <w:rsid w:val="00D07213"/>
    <w:rsid w:val="00D119E6"/>
    <w:rsid w:val="00D11D73"/>
    <w:rsid w:val="00D12313"/>
    <w:rsid w:val="00D15430"/>
    <w:rsid w:val="00D22699"/>
    <w:rsid w:val="00D24EF0"/>
    <w:rsid w:val="00D363E1"/>
    <w:rsid w:val="00D372B4"/>
    <w:rsid w:val="00D3793D"/>
    <w:rsid w:val="00D4029F"/>
    <w:rsid w:val="00D44E36"/>
    <w:rsid w:val="00D4638A"/>
    <w:rsid w:val="00D47752"/>
    <w:rsid w:val="00D522E9"/>
    <w:rsid w:val="00D66F0C"/>
    <w:rsid w:val="00D67ADC"/>
    <w:rsid w:val="00D75FB3"/>
    <w:rsid w:val="00D85B38"/>
    <w:rsid w:val="00D85BEA"/>
    <w:rsid w:val="00D90D9C"/>
    <w:rsid w:val="00D93657"/>
    <w:rsid w:val="00D96329"/>
    <w:rsid w:val="00D963F2"/>
    <w:rsid w:val="00DA155E"/>
    <w:rsid w:val="00DA53BF"/>
    <w:rsid w:val="00DA72C6"/>
    <w:rsid w:val="00DB1F26"/>
    <w:rsid w:val="00DB2282"/>
    <w:rsid w:val="00DB36FF"/>
    <w:rsid w:val="00DB4106"/>
    <w:rsid w:val="00DB504A"/>
    <w:rsid w:val="00DC303C"/>
    <w:rsid w:val="00DD0D52"/>
    <w:rsid w:val="00DD2EC4"/>
    <w:rsid w:val="00DD3939"/>
    <w:rsid w:val="00DD6110"/>
    <w:rsid w:val="00DD6306"/>
    <w:rsid w:val="00DE2E40"/>
    <w:rsid w:val="00DF6E2A"/>
    <w:rsid w:val="00E01A29"/>
    <w:rsid w:val="00E01ADD"/>
    <w:rsid w:val="00E110EE"/>
    <w:rsid w:val="00E14D4C"/>
    <w:rsid w:val="00E2061C"/>
    <w:rsid w:val="00E2288E"/>
    <w:rsid w:val="00E31B34"/>
    <w:rsid w:val="00E33716"/>
    <w:rsid w:val="00E47DF5"/>
    <w:rsid w:val="00E509B6"/>
    <w:rsid w:val="00E54185"/>
    <w:rsid w:val="00E5471C"/>
    <w:rsid w:val="00E60428"/>
    <w:rsid w:val="00E61E3B"/>
    <w:rsid w:val="00E62A13"/>
    <w:rsid w:val="00E62E8C"/>
    <w:rsid w:val="00E638E6"/>
    <w:rsid w:val="00E7365D"/>
    <w:rsid w:val="00E74BDE"/>
    <w:rsid w:val="00E80C57"/>
    <w:rsid w:val="00E839A1"/>
    <w:rsid w:val="00E8426E"/>
    <w:rsid w:val="00E85785"/>
    <w:rsid w:val="00E87729"/>
    <w:rsid w:val="00E91A7C"/>
    <w:rsid w:val="00E92FDC"/>
    <w:rsid w:val="00EA34BC"/>
    <w:rsid w:val="00EA4C60"/>
    <w:rsid w:val="00EC103A"/>
    <w:rsid w:val="00EC1822"/>
    <w:rsid w:val="00EC2067"/>
    <w:rsid w:val="00ED50A3"/>
    <w:rsid w:val="00EE0F8A"/>
    <w:rsid w:val="00EE1CA6"/>
    <w:rsid w:val="00EE6940"/>
    <w:rsid w:val="00EE7884"/>
    <w:rsid w:val="00EF521D"/>
    <w:rsid w:val="00EF789C"/>
    <w:rsid w:val="00F02B59"/>
    <w:rsid w:val="00F053A1"/>
    <w:rsid w:val="00F05754"/>
    <w:rsid w:val="00F12C2B"/>
    <w:rsid w:val="00F14312"/>
    <w:rsid w:val="00F1433B"/>
    <w:rsid w:val="00F1601D"/>
    <w:rsid w:val="00F200E7"/>
    <w:rsid w:val="00F26342"/>
    <w:rsid w:val="00F30895"/>
    <w:rsid w:val="00F3775C"/>
    <w:rsid w:val="00F4717B"/>
    <w:rsid w:val="00F51A71"/>
    <w:rsid w:val="00F605D2"/>
    <w:rsid w:val="00F620D9"/>
    <w:rsid w:val="00F649B9"/>
    <w:rsid w:val="00F778CB"/>
    <w:rsid w:val="00F853D1"/>
    <w:rsid w:val="00F86732"/>
    <w:rsid w:val="00F87253"/>
    <w:rsid w:val="00F87F97"/>
    <w:rsid w:val="00F902EC"/>
    <w:rsid w:val="00F90EC3"/>
    <w:rsid w:val="00F918CE"/>
    <w:rsid w:val="00F92FE2"/>
    <w:rsid w:val="00F95B90"/>
    <w:rsid w:val="00F972B7"/>
    <w:rsid w:val="00FA129E"/>
    <w:rsid w:val="00FA3792"/>
    <w:rsid w:val="00FA3E4C"/>
    <w:rsid w:val="00FA6870"/>
    <w:rsid w:val="00FB2846"/>
    <w:rsid w:val="00FB53AE"/>
    <w:rsid w:val="00FC1516"/>
    <w:rsid w:val="00FC36B7"/>
    <w:rsid w:val="00FC604E"/>
    <w:rsid w:val="00FD4B02"/>
    <w:rsid w:val="00FD4B5C"/>
    <w:rsid w:val="00FD695A"/>
    <w:rsid w:val="00FE2ED4"/>
    <w:rsid w:val="00FE3FB5"/>
    <w:rsid w:val="00FE4340"/>
    <w:rsid w:val="00FF047B"/>
    <w:rsid w:val="00FF0747"/>
    <w:rsid w:val="00FF2F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0CBD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762D28"/>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base-text-paragraph"/>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0"/>
      </w:numPr>
      <w:tabs>
        <w:tab w:val="num" w:pos="360"/>
      </w:tabs>
    </w:pPr>
    <w:rPr>
      <w:i w:val="0"/>
    </w:rPr>
  </w:style>
  <w:style w:type="paragraph" w:customStyle="1" w:styleId="base-text-paragraph">
    <w:name w:val="base-text-paragraph"/>
    <w:basedOn w:val="Normal"/>
    <w:link w:val="base-text-paragraphChar"/>
    <w:rsid w:val="00D85BEA"/>
    <w:pPr>
      <w:numPr>
        <w:ilvl w:val="1"/>
        <w:numId w:val="30"/>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B0AB7"/>
    <w:pPr>
      <w:keepNext/>
      <w:numPr>
        <w:ilvl w:val="3"/>
        <w:numId w:val="30"/>
      </w:numPr>
      <w:tabs>
        <w:tab w:val="num" w:pos="360"/>
      </w:tabs>
      <w:ind w:left="0"/>
    </w:pPr>
    <w:rPr>
      <w:b/>
    </w:rPr>
  </w:style>
  <w:style w:type="paragraph" w:customStyle="1" w:styleId="Diagram">
    <w:name w:val="Diagram"/>
    <w:basedOn w:val="Normal"/>
    <w:next w:val="base-text-paragraphnonumbers"/>
    <w:rsid w:val="0036787F"/>
    <w:pPr>
      <w:keepNext/>
      <w:numPr>
        <w:ilvl w:val="2"/>
        <w:numId w:val="30"/>
      </w:numPr>
      <w:tabs>
        <w:tab w:val="num" w:pos="360"/>
      </w:tabs>
      <w:spacing w:before="0" w:after="0"/>
      <w:ind w:left="0"/>
    </w:pPr>
    <w:rPr>
      <w:b/>
    </w:rPr>
  </w:style>
  <w:style w:type="paragraph" w:customStyle="1" w:styleId="dotpoint">
    <w:name w:val="dot point"/>
    <w:basedOn w:val="Normal"/>
    <w:rsid w:val="00D85BEA"/>
    <w:pPr>
      <w:numPr>
        <w:numId w:val="2"/>
      </w:numPr>
    </w:pPr>
  </w:style>
  <w:style w:type="paragraph" w:customStyle="1" w:styleId="dotpoint2">
    <w:name w:val="dot point 2"/>
    <w:basedOn w:val="Normal"/>
    <w:rsid w:val="00E62E8C"/>
    <w:pPr>
      <w:numPr>
        <w:ilvl w:val="1"/>
        <w:numId w:val="20"/>
      </w:numPr>
      <w:tabs>
        <w:tab w:val="clear" w:pos="2552"/>
        <w:tab w:val="num" w:pos="360"/>
      </w:tabs>
      <w:ind w:left="2268" w:firstLine="0"/>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D6FD9"/>
    <w:pPr>
      <w:spacing w:before="120" w:after="120"/>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D85BEA"/>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character" w:styleId="PlaceholderText">
    <w:name w:val="Placeholder Text"/>
    <w:basedOn w:val="DefaultParagraphFont"/>
    <w:uiPriority w:val="99"/>
    <w:semiHidden/>
    <w:rsid w:val="00042D18"/>
    <w:rPr>
      <w:color w:val="808080"/>
    </w:rPr>
  </w:style>
  <w:style w:type="paragraph" w:styleId="BalloonText">
    <w:name w:val="Balloon Text"/>
    <w:basedOn w:val="Normal"/>
    <w:link w:val="BalloonTextChar"/>
    <w:rsid w:val="00042D18"/>
    <w:pPr>
      <w:spacing w:before="0" w:after="0"/>
    </w:pPr>
    <w:rPr>
      <w:rFonts w:ascii="Tahoma" w:hAnsi="Tahoma" w:cs="Tahoma"/>
      <w:sz w:val="16"/>
      <w:szCs w:val="16"/>
    </w:rPr>
  </w:style>
  <w:style w:type="character" w:customStyle="1" w:styleId="BalloonTextChar">
    <w:name w:val="Balloon Text Char"/>
    <w:basedOn w:val="DefaultParagraphFont"/>
    <w:link w:val="BalloonText"/>
    <w:rsid w:val="00042D18"/>
    <w:rPr>
      <w:rFonts w:ascii="Tahoma" w:hAnsi="Tahoma" w:cs="Tahoma"/>
      <w:sz w:val="16"/>
      <w:szCs w:val="16"/>
    </w:rPr>
  </w:style>
  <w:style w:type="paragraph" w:styleId="EndnoteText">
    <w:name w:val="endnote text"/>
    <w:basedOn w:val="Normal"/>
    <w:link w:val="EndnoteTextChar"/>
    <w:rsid w:val="008B7B36"/>
    <w:pPr>
      <w:spacing w:before="0" w:after="0"/>
    </w:pPr>
    <w:rPr>
      <w:sz w:val="20"/>
    </w:rPr>
  </w:style>
  <w:style w:type="character" w:customStyle="1" w:styleId="EndnoteTextChar">
    <w:name w:val="Endnote Text Char"/>
    <w:basedOn w:val="DefaultParagraphFont"/>
    <w:link w:val="EndnoteText"/>
    <w:rsid w:val="008B7B36"/>
  </w:style>
  <w:style w:type="character" w:styleId="EndnoteReference">
    <w:name w:val="endnote reference"/>
    <w:basedOn w:val="DefaultParagraphFont"/>
    <w:rsid w:val="008B7B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atentStyles>
  <w:style w:type="paragraph" w:default="1" w:styleId="Normal">
    <w:name w:val="Normal"/>
    <w:qFormat/>
    <w:rsid w:val="00762D28"/>
    <w:pPr>
      <w:spacing w:before="120" w:after="120"/>
    </w:pPr>
    <w:rPr>
      <w:sz w:val="22"/>
    </w:rPr>
  </w:style>
  <w:style w:type="paragraph" w:styleId="Heading1">
    <w:name w:val="heading 1"/>
    <w:basedOn w:val="Normal"/>
    <w:next w:val="base-text-paragraph"/>
    <w:qFormat/>
    <w:rsid w:val="00832743"/>
    <w:pPr>
      <w:keepNext/>
      <w:spacing w:before="720"/>
      <w:outlineLvl w:val="0"/>
    </w:pPr>
    <w:rPr>
      <w:rFonts w:ascii="Helvetica" w:hAnsi="Helvetica"/>
      <w:b/>
      <w:caps/>
      <w:sz w:val="28"/>
    </w:rPr>
  </w:style>
  <w:style w:type="paragraph" w:styleId="Heading2">
    <w:name w:val="heading 2"/>
    <w:basedOn w:val="Heading1"/>
    <w:next w:val="base-text-paragraph"/>
    <w:qFormat/>
    <w:rsid w:val="008C359D"/>
    <w:pPr>
      <w:spacing w:before="480"/>
      <w:outlineLvl w:val="1"/>
    </w:pPr>
    <w:rPr>
      <w:caps w:val="0"/>
      <w:sz w:val="26"/>
    </w:rPr>
  </w:style>
  <w:style w:type="paragraph" w:styleId="Heading3">
    <w:name w:val="heading 3"/>
    <w:basedOn w:val="Heading2"/>
    <w:next w:val="base-text-paragraph"/>
    <w:qFormat/>
    <w:rsid w:val="00DA72C6"/>
    <w:pPr>
      <w:spacing w:before="240"/>
      <w:outlineLvl w:val="2"/>
    </w:pPr>
    <w:rPr>
      <w:sz w:val="22"/>
    </w:rPr>
  </w:style>
  <w:style w:type="paragraph" w:styleId="Heading4">
    <w:name w:val="heading 4"/>
    <w:basedOn w:val="Heading3"/>
    <w:next w:val="base-text-paragraph"/>
    <w:qFormat/>
    <w:rsid w:val="00231CBA"/>
    <w:pPr>
      <w:spacing w:before="120"/>
      <w:ind w:left="1134"/>
      <w:outlineLvl w:val="3"/>
    </w:pPr>
    <w:rPr>
      <w:rFonts w:ascii="Times New Roman" w:hAnsi="Times New Roman"/>
      <w:i/>
    </w:rPr>
  </w:style>
  <w:style w:type="paragraph" w:styleId="Heading5">
    <w:name w:val="heading 5"/>
    <w:basedOn w:val="Heading4"/>
    <w:next w:val="base-text-paragraph"/>
    <w:qFormat/>
    <w:rsid w:val="00231CBA"/>
    <w:pPr>
      <w:spacing w:after="60"/>
      <w:outlineLvl w:val="4"/>
    </w:pPr>
    <w:rPr>
      <w:b w:val="0"/>
      <w:bCs/>
      <w:iCs/>
      <w:szCs w:val="26"/>
    </w:rPr>
  </w:style>
  <w:style w:type="paragraph" w:styleId="Heading6">
    <w:name w:val="heading 6"/>
    <w:basedOn w:val="Heading5"/>
    <w:next w:val="base-text-paragraph"/>
    <w:qFormat/>
    <w:rsid w:val="00231CBA"/>
    <w:pPr>
      <w:outlineLvl w:val="5"/>
    </w:pPr>
    <w:rPr>
      <w:bCs w:val="0"/>
      <w:i w:val="0"/>
      <w:szCs w:val="22"/>
      <w:u w:val="single"/>
    </w:rPr>
  </w:style>
  <w:style w:type="paragraph" w:styleId="Heading7">
    <w:name w:val="heading 7"/>
    <w:basedOn w:val="Normal"/>
    <w:next w:val="Normal"/>
    <w:qFormat/>
    <w:rsid w:val="003D6FD9"/>
    <w:pPr>
      <w:spacing w:before="240" w:after="60"/>
      <w:outlineLvl w:val="6"/>
    </w:pPr>
    <w:rPr>
      <w:sz w:val="24"/>
      <w:szCs w:val="24"/>
    </w:rPr>
  </w:style>
  <w:style w:type="paragraph" w:styleId="Heading8">
    <w:name w:val="heading 8"/>
    <w:basedOn w:val="Normal"/>
    <w:next w:val="Normal"/>
    <w:qFormat/>
    <w:rsid w:val="003D6FD9"/>
    <w:pPr>
      <w:spacing w:before="240" w:after="60"/>
      <w:outlineLvl w:val="7"/>
    </w:pPr>
    <w:rPr>
      <w:i/>
      <w:iCs/>
      <w:sz w:val="24"/>
      <w:szCs w:val="24"/>
    </w:rPr>
  </w:style>
  <w:style w:type="paragraph" w:styleId="Heading9">
    <w:name w:val="heading 9"/>
    <w:basedOn w:val="Normal"/>
    <w:next w:val="Normal"/>
    <w:qFormat/>
    <w:rsid w:val="003D6FD9"/>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B94FB4"/>
    <w:pPr>
      <w:spacing w:after="0"/>
    </w:pPr>
  </w:style>
  <w:style w:type="paragraph" w:customStyle="1" w:styleId="ChapterHeading">
    <w:name w:val="Chapter Heading"/>
    <w:next w:val="Heading2"/>
    <w:rsid w:val="007966EF"/>
    <w:pPr>
      <w:numPr>
        <w:numId w:val="30"/>
      </w:numPr>
      <w:pBdr>
        <w:top w:val="single" w:sz="4" w:space="1" w:color="auto"/>
        <w:bottom w:val="single" w:sz="4" w:space="1" w:color="auto"/>
      </w:pBdr>
      <w:spacing w:before="240" w:line="260" w:lineRule="atLeast"/>
    </w:pPr>
    <w:rPr>
      <w:rFonts w:ascii="Helvetica" w:hAnsi="Helvetica"/>
      <w:b/>
      <w:i/>
      <w:sz w:val="38"/>
    </w:rPr>
  </w:style>
  <w:style w:type="paragraph" w:customStyle="1" w:styleId="Heading2with18pointafter">
    <w:name w:val="Heading 2 with 18 point after"/>
    <w:basedOn w:val="Heading2"/>
    <w:next w:val="Normal"/>
    <w:rsid w:val="009B2AD6"/>
    <w:pPr>
      <w:spacing w:after="360"/>
    </w:pPr>
  </w:style>
  <w:style w:type="paragraph" w:customStyle="1" w:styleId="TableHeadingoutsidetable">
    <w:name w:val="Table Heading (outside table)"/>
    <w:basedOn w:val="Heading4"/>
    <w:rsid w:val="007966EF"/>
    <w:pPr>
      <w:numPr>
        <w:ilvl w:val="4"/>
        <w:numId w:val="30"/>
      </w:numPr>
      <w:tabs>
        <w:tab w:val="num" w:pos="360"/>
      </w:tabs>
    </w:pPr>
    <w:rPr>
      <w:i w:val="0"/>
    </w:rPr>
  </w:style>
  <w:style w:type="paragraph" w:customStyle="1" w:styleId="base-text-paragraph">
    <w:name w:val="base-text-paragraph"/>
    <w:basedOn w:val="Normal"/>
    <w:link w:val="base-text-paragraphChar"/>
    <w:rsid w:val="00D85BEA"/>
    <w:pPr>
      <w:numPr>
        <w:ilvl w:val="1"/>
        <w:numId w:val="30"/>
      </w:numPr>
    </w:pPr>
  </w:style>
  <w:style w:type="paragraph" w:customStyle="1" w:styleId="base-text-paragraphnonumbers">
    <w:name w:val="base-text-paragraph no numbers"/>
    <w:basedOn w:val="Normal"/>
    <w:rsid w:val="002857E2"/>
    <w:pPr>
      <w:ind w:left="1134"/>
    </w:pPr>
  </w:style>
  <w:style w:type="paragraph" w:customStyle="1" w:styleId="exampletext">
    <w:name w:val="example text"/>
    <w:basedOn w:val="Normal"/>
    <w:rsid w:val="008752F1"/>
    <w:pPr>
      <w:ind w:left="1985"/>
    </w:pPr>
    <w:rPr>
      <w:sz w:val="20"/>
    </w:rPr>
  </w:style>
  <w:style w:type="paragraph" w:customStyle="1" w:styleId="ExampleHeading">
    <w:name w:val="Example Heading"/>
    <w:basedOn w:val="Normal"/>
    <w:next w:val="exampletext"/>
    <w:rsid w:val="009B0AB7"/>
    <w:pPr>
      <w:keepNext/>
      <w:numPr>
        <w:ilvl w:val="3"/>
        <w:numId w:val="30"/>
      </w:numPr>
      <w:tabs>
        <w:tab w:val="num" w:pos="360"/>
      </w:tabs>
      <w:ind w:left="0"/>
    </w:pPr>
    <w:rPr>
      <w:b/>
    </w:rPr>
  </w:style>
  <w:style w:type="paragraph" w:customStyle="1" w:styleId="Diagram">
    <w:name w:val="Diagram"/>
    <w:basedOn w:val="Normal"/>
    <w:next w:val="base-text-paragraphnonumbers"/>
    <w:rsid w:val="0036787F"/>
    <w:pPr>
      <w:keepNext/>
      <w:numPr>
        <w:ilvl w:val="2"/>
        <w:numId w:val="30"/>
      </w:numPr>
      <w:tabs>
        <w:tab w:val="num" w:pos="360"/>
      </w:tabs>
      <w:spacing w:before="0" w:after="0"/>
      <w:ind w:left="0"/>
    </w:pPr>
    <w:rPr>
      <w:b/>
    </w:rPr>
  </w:style>
  <w:style w:type="paragraph" w:customStyle="1" w:styleId="dotpoint">
    <w:name w:val="dot point"/>
    <w:basedOn w:val="Normal"/>
    <w:rsid w:val="00D85BEA"/>
    <w:pPr>
      <w:numPr>
        <w:numId w:val="2"/>
      </w:numPr>
    </w:pPr>
  </w:style>
  <w:style w:type="paragraph" w:customStyle="1" w:styleId="dotpoint2">
    <w:name w:val="dot point 2"/>
    <w:basedOn w:val="Normal"/>
    <w:rsid w:val="00E62E8C"/>
    <w:pPr>
      <w:numPr>
        <w:ilvl w:val="1"/>
        <w:numId w:val="20"/>
      </w:numPr>
      <w:tabs>
        <w:tab w:val="clear" w:pos="2552"/>
        <w:tab w:val="num" w:pos="360"/>
      </w:tabs>
      <w:ind w:left="2268" w:firstLine="0"/>
    </w:pPr>
  </w:style>
  <w:style w:type="paragraph" w:customStyle="1" w:styleId="exampledotpoint1">
    <w:name w:val="example dot point 1"/>
    <w:basedOn w:val="exampletext"/>
    <w:rsid w:val="008C51F4"/>
    <w:pPr>
      <w:numPr>
        <w:numId w:val="21"/>
      </w:numPr>
    </w:pPr>
  </w:style>
  <w:style w:type="paragraph" w:customStyle="1" w:styleId="exampledotpoint2">
    <w:name w:val="example dot point 2"/>
    <w:basedOn w:val="exampletext"/>
    <w:rsid w:val="008C51F4"/>
    <w:pPr>
      <w:numPr>
        <w:ilvl w:val="1"/>
        <w:numId w:val="21"/>
      </w:numPr>
    </w:pPr>
  </w:style>
  <w:style w:type="paragraph" w:customStyle="1" w:styleId="tabletext">
    <w:name w:val="table text"/>
    <w:basedOn w:val="Normal"/>
    <w:rsid w:val="00832743"/>
    <w:pPr>
      <w:spacing w:before="40" w:after="40"/>
    </w:pPr>
    <w:rPr>
      <w:sz w:val="20"/>
    </w:rPr>
  </w:style>
  <w:style w:type="paragraph" w:customStyle="1" w:styleId="tabledotpoint">
    <w:name w:val="table dot point"/>
    <w:basedOn w:val="tabletext"/>
    <w:rsid w:val="00A37F77"/>
    <w:pPr>
      <w:numPr>
        <w:numId w:val="23"/>
      </w:numPr>
    </w:pPr>
  </w:style>
  <w:style w:type="paragraph" w:customStyle="1" w:styleId="tabledotpoint2">
    <w:name w:val="table dot point 2"/>
    <w:basedOn w:val="tabletext"/>
    <w:rsid w:val="00A37F77"/>
    <w:pPr>
      <w:numPr>
        <w:ilvl w:val="1"/>
        <w:numId w:val="23"/>
      </w:numPr>
    </w:pPr>
  </w:style>
  <w:style w:type="paragraph" w:customStyle="1" w:styleId="Baseparagraphcentred">
    <w:name w:val="Base paragraph centred"/>
    <w:basedOn w:val="Normal"/>
    <w:rsid w:val="00813210"/>
    <w:pPr>
      <w:jc w:val="center"/>
    </w:pPr>
  </w:style>
  <w:style w:type="paragraph" w:customStyle="1" w:styleId="BillName">
    <w:name w:val="Bill Name"/>
    <w:basedOn w:val="Normal"/>
    <w:next w:val="Baseparagraphcentred"/>
    <w:rsid w:val="00C8648B"/>
    <w:pPr>
      <w:pBdr>
        <w:top w:val="single" w:sz="4" w:space="12" w:color="auto"/>
        <w:bottom w:val="single" w:sz="4" w:space="12" w:color="auto"/>
      </w:pBdr>
      <w:jc w:val="center"/>
    </w:pPr>
    <w:rPr>
      <w:caps/>
    </w:rPr>
  </w:style>
  <w:style w:type="paragraph" w:customStyle="1" w:styleId="BTPwithextraspacing">
    <w:name w:val="BTP with extra spacing"/>
    <w:basedOn w:val="Normal"/>
    <w:rsid w:val="00502551"/>
    <w:pPr>
      <w:spacing w:before="360" w:after="360"/>
      <w:ind w:left="1134"/>
    </w:pPr>
  </w:style>
  <w:style w:type="paragraph" w:customStyle="1" w:styleId="Chapterheadingsubdocument">
    <w:name w:val="Chapter heading subdocument"/>
    <w:basedOn w:val="Normal"/>
    <w:next w:val="base-text-paragraphnonumbers"/>
    <w:rsid w:val="00885BE8"/>
    <w:pPr>
      <w:pBdr>
        <w:top w:val="single" w:sz="4" w:space="1" w:color="auto"/>
        <w:bottom w:val="single" w:sz="4" w:space="1" w:color="auto"/>
      </w:pBdr>
      <w:spacing w:before="240" w:after="0" w:line="260" w:lineRule="atLeast"/>
    </w:pPr>
    <w:rPr>
      <w:rFonts w:ascii="Helvetica" w:hAnsi="Helvetica"/>
      <w:b/>
      <w:i/>
      <w:sz w:val="38"/>
    </w:rPr>
  </w:style>
  <w:style w:type="paragraph" w:customStyle="1" w:styleId="exampleindent">
    <w:name w:val="example indent"/>
    <w:basedOn w:val="exampletext"/>
    <w:rsid w:val="008F1A67"/>
    <w:pPr>
      <w:ind w:left="2268"/>
    </w:pPr>
  </w:style>
  <w:style w:type="paragraph" w:customStyle="1" w:styleId="leftfooter">
    <w:name w:val="left footer"/>
    <w:basedOn w:val="Normal"/>
    <w:rsid w:val="00346BEB"/>
    <w:pPr>
      <w:pBdr>
        <w:top w:val="single" w:sz="4" w:space="1" w:color="auto"/>
      </w:pBdr>
      <w:spacing w:before="240" w:after="0"/>
    </w:pPr>
    <w:rPr>
      <w:i/>
      <w:sz w:val="20"/>
    </w:rPr>
  </w:style>
  <w:style w:type="paragraph" w:customStyle="1" w:styleId="Hiddentext">
    <w:name w:val="Hiddentext"/>
    <w:basedOn w:val="Normal"/>
    <w:rsid w:val="00346BEB"/>
    <w:rPr>
      <w:vanish/>
    </w:rPr>
  </w:style>
  <w:style w:type="paragraph" w:customStyle="1" w:styleId="leftheader">
    <w:name w:val="left header"/>
    <w:basedOn w:val="Normal"/>
    <w:rsid w:val="00346BEB"/>
    <w:pPr>
      <w:pBdr>
        <w:bottom w:val="single" w:sz="4" w:space="1" w:color="auto"/>
      </w:pBdr>
    </w:pPr>
    <w:rPr>
      <w:i/>
      <w:sz w:val="20"/>
    </w:rPr>
  </w:style>
  <w:style w:type="character" w:customStyle="1" w:styleId="Referencingstyle">
    <w:name w:val="Referencing style"/>
    <w:basedOn w:val="DefaultParagraphFont"/>
    <w:rsid w:val="007652BC"/>
    <w:rPr>
      <w:b/>
      <w:i/>
      <w:sz w:val="18"/>
    </w:rPr>
  </w:style>
  <w:style w:type="paragraph" w:customStyle="1" w:styleId="rightfooter">
    <w:name w:val="right footer"/>
    <w:basedOn w:val="Normal"/>
    <w:rsid w:val="005A76CC"/>
    <w:pPr>
      <w:pBdr>
        <w:top w:val="single" w:sz="4" w:space="1" w:color="auto"/>
      </w:pBdr>
      <w:spacing w:before="240" w:after="0"/>
      <w:jc w:val="right"/>
    </w:pPr>
    <w:rPr>
      <w:i/>
      <w:sz w:val="20"/>
    </w:rPr>
  </w:style>
  <w:style w:type="paragraph" w:customStyle="1" w:styleId="rightheader">
    <w:name w:val="right header"/>
    <w:basedOn w:val="Normal"/>
    <w:rsid w:val="005A76CC"/>
    <w:pPr>
      <w:pBdr>
        <w:bottom w:val="single" w:sz="4" w:space="1" w:color="auto"/>
      </w:pBdr>
      <w:jc w:val="right"/>
    </w:pPr>
    <w:rPr>
      <w:i/>
      <w:sz w:val="20"/>
    </w:rPr>
  </w:style>
  <w:style w:type="paragraph" w:customStyle="1" w:styleId="tableheaderwithintable">
    <w:name w:val="table header (within table)"/>
    <w:basedOn w:val="Heading4"/>
    <w:rsid w:val="00F92FE2"/>
    <w:pPr>
      <w:spacing w:before="60" w:after="60"/>
      <w:ind w:left="0"/>
      <w:jc w:val="center"/>
    </w:pPr>
    <w:rPr>
      <w:sz w:val="20"/>
    </w:rPr>
  </w:style>
  <w:style w:type="paragraph" w:styleId="TOC1">
    <w:name w:val="toc 1"/>
    <w:basedOn w:val="Heading2"/>
    <w:next w:val="TOC2"/>
    <w:uiPriority w:val="39"/>
    <w:rsid w:val="00460019"/>
    <w:pPr>
      <w:tabs>
        <w:tab w:val="left" w:pos="1701"/>
        <w:tab w:val="right" w:leader="dot" w:pos="7711"/>
      </w:tabs>
      <w:spacing w:before="240"/>
      <w:ind w:left="1758" w:right="851" w:hanging="1758"/>
    </w:pPr>
    <w:rPr>
      <w:b w:val="0"/>
      <w:sz w:val="24"/>
    </w:rPr>
  </w:style>
  <w:style w:type="paragraph" w:styleId="TOCHeading">
    <w:name w:val="TOC Heading"/>
    <w:basedOn w:val="Normal"/>
    <w:next w:val="base-text-paragraphnonumbers"/>
    <w:qFormat/>
    <w:rsid w:val="00B654ED"/>
    <w:pPr>
      <w:pBdr>
        <w:top w:val="single" w:sz="4" w:space="1" w:color="auto"/>
        <w:bottom w:val="single" w:sz="4" w:space="1" w:color="auto"/>
      </w:pBdr>
      <w:spacing w:before="240" w:after="240" w:line="260" w:lineRule="atLeast"/>
    </w:pPr>
    <w:rPr>
      <w:rFonts w:ascii="Helvetica" w:hAnsi="Helvetica"/>
      <w:b/>
      <w:i/>
      <w:kern w:val="28"/>
      <w:sz w:val="38"/>
    </w:rPr>
  </w:style>
  <w:style w:type="paragraph" w:styleId="TOC2">
    <w:name w:val="toc 2"/>
    <w:basedOn w:val="TOC1"/>
    <w:next w:val="Normal"/>
    <w:uiPriority w:val="39"/>
    <w:rsid w:val="00460019"/>
    <w:pPr>
      <w:tabs>
        <w:tab w:val="clear" w:pos="1701"/>
      </w:tabs>
      <w:ind w:left="0" w:firstLine="0"/>
    </w:pPr>
    <w:rPr>
      <w:noProof/>
    </w:rPr>
  </w:style>
  <w:style w:type="numbering" w:styleId="111111">
    <w:name w:val="Outline List 2"/>
    <w:basedOn w:val="NoList"/>
    <w:semiHidden/>
    <w:rsid w:val="003D6FD9"/>
    <w:pPr>
      <w:numPr>
        <w:numId w:val="15"/>
      </w:numPr>
    </w:pPr>
  </w:style>
  <w:style w:type="numbering" w:styleId="1ai">
    <w:name w:val="Outline List 1"/>
    <w:basedOn w:val="NoList"/>
    <w:semiHidden/>
    <w:rsid w:val="003D6FD9"/>
    <w:pPr>
      <w:numPr>
        <w:numId w:val="16"/>
      </w:numPr>
    </w:pPr>
  </w:style>
  <w:style w:type="numbering" w:styleId="ArticleSection">
    <w:name w:val="Outline List 3"/>
    <w:basedOn w:val="NoList"/>
    <w:semiHidden/>
    <w:rsid w:val="003D6FD9"/>
    <w:pPr>
      <w:numPr>
        <w:numId w:val="17"/>
      </w:numPr>
    </w:pPr>
  </w:style>
  <w:style w:type="paragraph" w:styleId="BlockText">
    <w:name w:val="Block Text"/>
    <w:basedOn w:val="Normal"/>
    <w:semiHidden/>
    <w:rsid w:val="003D6FD9"/>
    <w:pPr>
      <w:ind w:left="1440" w:right="1440"/>
    </w:pPr>
  </w:style>
  <w:style w:type="paragraph" w:styleId="BodyText">
    <w:name w:val="Body Text"/>
    <w:basedOn w:val="Normal"/>
    <w:semiHidden/>
    <w:rsid w:val="003D6FD9"/>
  </w:style>
  <w:style w:type="paragraph" w:styleId="BodyText2">
    <w:name w:val="Body Text 2"/>
    <w:basedOn w:val="Normal"/>
    <w:semiHidden/>
    <w:rsid w:val="003D6FD9"/>
    <w:pPr>
      <w:spacing w:line="480" w:lineRule="auto"/>
    </w:pPr>
  </w:style>
  <w:style w:type="paragraph" w:styleId="BodyText3">
    <w:name w:val="Body Text 3"/>
    <w:basedOn w:val="Normal"/>
    <w:semiHidden/>
    <w:rsid w:val="003D6FD9"/>
    <w:rPr>
      <w:sz w:val="16"/>
      <w:szCs w:val="16"/>
    </w:rPr>
  </w:style>
  <w:style w:type="paragraph" w:styleId="BodyTextFirstIndent">
    <w:name w:val="Body Text First Indent"/>
    <w:basedOn w:val="BodyText"/>
    <w:semiHidden/>
    <w:rsid w:val="003D6FD9"/>
    <w:pPr>
      <w:ind w:firstLine="210"/>
    </w:pPr>
  </w:style>
  <w:style w:type="paragraph" w:styleId="BodyTextIndent">
    <w:name w:val="Body Text Indent"/>
    <w:basedOn w:val="Normal"/>
    <w:semiHidden/>
    <w:rsid w:val="003D6FD9"/>
    <w:pPr>
      <w:ind w:left="283"/>
    </w:pPr>
  </w:style>
  <w:style w:type="paragraph" w:styleId="BodyTextFirstIndent2">
    <w:name w:val="Body Text First Indent 2"/>
    <w:basedOn w:val="BodyTextIndent"/>
    <w:semiHidden/>
    <w:rsid w:val="003D6FD9"/>
    <w:pPr>
      <w:ind w:firstLine="210"/>
    </w:pPr>
  </w:style>
  <w:style w:type="paragraph" w:styleId="BodyTextIndent2">
    <w:name w:val="Body Text Indent 2"/>
    <w:basedOn w:val="Normal"/>
    <w:semiHidden/>
    <w:rsid w:val="003D6FD9"/>
    <w:pPr>
      <w:spacing w:line="480" w:lineRule="auto"/>
      <w:ind w:left="283"/>
    </w:pPr>
  </w:style>
  <w:style w:type="paragraph" w:styleId="BodyTextIndent3">
    <w:name w:val="Body Text Indent 3"/>
    <w:basedOn w:val="Normal"/>
    <w:semiHidden/>
    <w:rsid w:val="003D6FD9"/>
    <w:pPr>
      <w:ind w:left="283"/>
    </w:pPr>
    <w:rPr>
      <w:sz w:val="16"/>
      <w:szCs w:val="16"/>
    </w:rPr>
  </w:style>
  <w:style w:type="paragraph" w:styleId="Closing">
    <w:name w:val="Closing"/>
    <w:basedOn w:val="Normal"/>
    <w:semiHidden/>
    <w:rsid w:val="003D6FD9"/>
    <w:pPr>
      <w:ind w:left="4252"/>
    </w:pPr>
  </w:style>
  <w:style w:type="paragraph" w:styleId="Date">
    <w:name w:val="Date"/>
    <w:basedOn w:val="Normal"/>
    <w:next w:val="Normal"/>
    <w:semiHidden/>
    <w:rsid w:val="003D6FD9"/>
  </w:style>
  <w:style w:type="paragraph" w:styleId="E-mailSignature">
    <w:name w:val="E-mail Signature"/>
    <w:basedOn w:val="Normal"/>
    <w:semiHidden/>
    <w:rsid w:val="003D6FD9"/>
  </w:style>
  <w:style w:type="character" w:styleId="Emphasis">
    <w:name w:val="Emphasis"/>
    <w:basedOn w:val="DefaultParagraphFont"/>
    <w:qFormat/>
    <w:rsid w:val="003D6FD9"/>
    <w:rPr>
      <w:i/>
      <w:iCs/>
    </w:rPr>
  </w:style>
  <w:style w:type="paragraph" w:styleId="EnvelopeAddress">
    <w:name w:val="envelope address"/>
    <w:basedOn w:val="Normal"/>
    <w:semiHidden/>
    <w:rsid w:val="003D6FD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sid w:val="003D6FD9"/>
    <w:rPr>
      <w:rFonts w:ascii="Arial" w:hAnsi="Arial" w:cs="Arial"/>
      <w:sz w:val="20"/>
    </w:rPr>
  </w:style>
  <w:style w:type="paragraph" w:styleId="Footer">
    <w:name w:val="footer"/>
    <w:basedOn w:val="Normal"/>
    <w:semiHidden/>
    <w:rsid w:val="003D6FD9"/>
    <w:pPr>
      <w:tabs>
        <w:tab w:val="center" w:pos="4153"/>
        <w:tab w:val="right" w:pos="8306"/>
      </w:tabs>
    </w:pPr>
  </w:style>
  <w:style w:type="paragraph" w:styleId="Header">
    <w:name w:val="header"/>
    <w:basedOn w:val="Normal"/>
    <w:link w:val="HeaderChar"/>
    <w:semiHidden/>
    <w:rsid w:val="003D6FD9"/>
    <w:pPr>
      <w:tabs>
        <w:tab w:val="center" w:pos="4153"/>
        <w:tab w:val="right" w:pos="8306"/>
      </w:tabs>
    </w:pPr>
  </w:style>
  <w:style w:type="character" w:styleId="HTMLAcronym">
    <w:name w:val="HTML Acronym"/>
    <w:basedOn w:val="DefaultParagraphFont"/>
    <w:semiHidden/>
    <w:rsid w:val="003D6FD9"/>
  </w:style>
  <w:style w:type="paragraph" w:styleId="HTMLAddress">
    <w:name w:val="HTML Address"/>
    <w:basedOn w:val="Normal"/>
    <w:semiHidden/>
    <w:rsid w:val="003D6FD9"/>
    <w:rPr>
      <w:i/>
      <w:iCs/>
    </w:rPr>
  </w:style>
  <w:style w:type="character" w:styleId="HTMLCite">
    <w:name w:val="HTML Cite"/>
    <w:basedOn w:val="DefaultParagraphFont"/>
    <w:semiHidden/>
    <w:rsid w:val="003D6FD9"/>
    <w:rPr>
      <w:i/>
      <w:iCs/>
    </w:rPr>
  </w:style>
  <w:style w:type="character" w:styleId="HTMLCode">
    <w:name w:val="HTML Code"/>
    <w:basedOn w:val="DefaultParagraphFont"/>
    <w:semiHidden/>
    <w:rsid w:val="003D6FD9"/>
    <w:rPr>
      <w:rFonts w:ascii="Courier New" w:hAnsi="Courier New" w:cs="Courier New"/>
      <w:sz w:val="20"/>
      <w:szCs w:val="20"/>
    </w:rPr>
  </w:style>
  <w:style w:type="character" w:styleId="HTMLDefinition">
    <w:name w:val="HTML Definition"/>
    <w:basedOn w:val="DefaultParagraphFont"/>
    <w:semiHidden/>
    <w:rsid w:val="003D6FD9"/>
    <w:rPr>
      <w:i/>
      <w:iCs/>
    </w:rPr>
  </w:style>
  <w:style w:type="character" w:styleId="HTMLKeyboard">
    <w:name w:val="HTML Keyboard"/>
    <w:basedOn w:val="DefaultParagraphFont"/>
    <w:semiHidden/>
    <w:rsid w:val="003D6FD9"/>
    <w:rPr>
      <w:rFonts w:ascii="Courier New" w:hAnsi="Courier New" w:cs="Courier New"/>
      <w:sz w:val="20"/>
      <w:szCs w:val="20"/>
    </w:rPr>
  </w:style>
  <w:style w:type="paragraph" w:styleId="HTMLPreformatted">
    <w:name w:val="HTML Preformatted"/>
    <w:basedOn w:val="Normal"/>
    <w:semiHidden/>
    <w:rsid w:val="003D6FD9"/>
    <w:rPr>
      <w:rFonts w:ascii="Courier New" w:hAnsi="Courier New" w:cs="Courier New"/>
      <w:sz w:val="20"/>
    </w:rPr>
  </w:style>
  <w:style w:type="character" w:styleId="HTMLSample">
    <w:name w:val="HTML Sample"/>
    <w:basedOn w:val="DefaultParagraphFont"/>
    <w:semiHidden/>
    <w:rsid w:val="003D6FD9"/>
    <w:rPr>
      <w:rFonts w:ascii="Courier New" w:hAnsi="Courier New" w:cs="Courier New"/>
    </w:rPr>
  </w:style>
  <w:style w:type="character" w:styleId="HTMLTypewriter">
    <w:name w:val="HTML Typewriter"/>
    <w:basedOn w:val="DefaultParagraphFont"/>
    <w:semiHidden/>
    <w:rsid w:val="003D6FD9"/>
    <w:rPr>
      <w:rFonts w:ascii="Courier New" w:hAnsi="Courier New" w:cs="Courier New"/>
      <w:sz w:val="20"/>
      <w:szCs w:val="20"/>
    </w:rPr>
  </w:style>
  <w:style w:type="character" w:styleId="HTMLVariable">
    <w:name w:val="HTML Variable"/>
    <w:basedOn w:val="DefaultParagraphFont"/>
    <w:semiHidden/>
    <w:rsid w:val="003D6FD9"/>
    <w:rPr>
      <w:i/>
      <w:iCs/>
    </w:rPr>
  </w:style>
  <w:style w:type="character" w:styleId="LineNumber">
    <w:name w:val="line number"/>
    <w:basedOn w:val="DefaultParagraphFont"/>
    <w:semiHidden/>
    <w:rsid w:val="003D6FD9"/>
  </w:style>
  <w:style w:type="paragraph" w:styleId="List">
    <w:name w:val="List"/>
    <w:basedOn w:val="Normal"/>
    <w:semiHidden/>
    <w:rsid w:val="003D6FD9"/>
    <w:pPr>
      <w:ind w:left="283" w:hanging="283"/>
    </w:pPr>
  </w:style>
  <w:style w:type="paragraph" w:styleId="List2">
    <w:name w:val="List 2"/>
    <w:basedOn w:val="Normal"/>
    <w:semiHidden/>
    <w:rsid w:val="003D6FD9"/>
    <w:pPr>
      <w:ind w:left="566" w:hanging="283"/>
    </w:pPr>
  </w:style>
  <w:style w:type="paragraph" w:styleId="List3">
    <w:name w:val="List 3"/>
    <w:basedOn w:val="Normal"/>
    <w:semiHidden/>
    <w:rsid w:val="003D6FD9"/>
    <w:pPr>
      <w:ind w:left="849" w:hanging="283"/>
    </w:pPr>
  </w:style>
  <w:style w:type="paragraph" w:styleId="List4">
    <w:name w:val="List 4"/>
    <w:basedOn w:val="Normal"/>
    <w:semiHidden/>
    <w:rsid w:val="003D6FD9"/>
    <w:pPr>
      <w:ind w:left="1132" w:hanging="283"/>
    </w:pPr>
  </w:style>
  <w:style w:type="paragraph" w:styleId="List5">
    <w:name w:val="List 5"/>
    <w:basedOn w:val="Normal"/>
    <w:semiHidden/>
    <w:rsid w:val="003D6FD9"/>
    <w:pPr>
      <w:ind w:left="1415" w:hanging="283"/>
    </w:pPr>
  </w:style>
  <w:style w:type="paragraph" w:styleId="ListBullet">
    <w:name w:val="List Bullet"/>
    <w:basedOn w:val="Normal"/>
    <w:semiHidden/>
    <w:rsid w:val="003D6FD9"/>
    <w:pPr>
      <w:numPr>
        <w:numId w:val="5"/>
      </w:numPr>
    </w:pPr>
  </w:style>
  <w:style w:type="paragraph" w:styleId="ListBullet2">
    <w:name w:val="List Bullet 2"/>
    <w:basedOn w:val="Normal"/>
    <w:semiHidden/>
    <w:rsid w:val="003D6FD9"/>
    <w:pPr>
      <w:numPr>
        <w:numId w:val="6"/>
      </w:numPr>
    </w:pPr>
  </w:style>
  <w:style w:type="paragraph" w:styleId="ListBullet3">
    <w:name w:val="List Bullet 3"/>
    <w:basedOn w:val="Normal"/>
    <w:semiHidden/>
    <w:rsid w:val="003D6FD9"/>
    <w:pPr>
      <w:numPr>
        <w:numId w:val="7"/>
      </w:numPr>
    </w:pPr>
  </w:style>
  <w:style w:type="paragraph" w:styleId="ListBullet4">
    <w:name w:val="List Bullet 4"/>
    <w:basedOn w:val="Normal"/>
    <w:semiHidden/>
    <w:rsid w:val="003D6FD9"/>
    <w:pPr>
      <w:numPr>
        <w:numId w:val="8"/>
      </w:numPr>
    </w:pPr>
  </w:style>
  <w:style w:type="paragraph" w:styleId="ListBullet5">
    <w:name w:val="List Bullet 5"/>
    <w:basedOn w:val="Normal"/>
    <w:semiHidden/>
    <w:rsid w:val="003D6FD9"/>
    <w:pPr>
      <w:numPr>
        <w:numId w:val="9"/>
      </w:numPr>
    </w:pPr>
  </w:style>
  <w:style w:type="paragraph" w:styleId="ListContinue">
    <w:name w:val="List Continue"/>
    <w:basedOn w:val="Normal"/>
    <w:semiHidden/>
    <w:rsid w:val="003D6FD9"/>
    <w:pPr>
      <w:ind w:left="283"/>
    </w:pPr>
  </w:style>
  <w:style w:type="paragraph" w:styleId="ListContinue2">
    <w:name w:val="List Continue 2"/>
    <w:basedOn w:val="Normal"/>
    <w:semiHidden/>
    <w:rsid w:val="003D6FD9"/>
    <w:pPr>
      <w:ind w:left="566"/>
    </w:pPr>
  </w:style>
  <w:style w:type="paragraph" w:styleId="ListContinue3">
    <w:name w:val="List Continue 3"/>
    <w:basedOn w:val="Normal"/>
    <w:semiHidden/>
    <w:rsid w:val="003D6FD9"/>
    <w:pPr>
      <w:ind w:left="849"/>
    </w:pPr>
  </w:style>
  <w:style w:type="paragraph" w:styleId="ListContinue4">
    <w:name w:val="List Continue 4"/>
    <w:basedOn w:val="Normal"/>
    <w:semiHidden/>
    <w:rsid w:val="003D6FD9"/>
    <w:pPr>
      <w:ind w:left="1132"/>
    </w:pPr>
  </w:style>
  <w:style w:type="paragraph" w:styleId="ListContinue5">
    <w:name w:val="List Continue 5"/>
    <w:basedOn w:val="Normal"/>
    <w:semiHidden/>
    <w:rsid w:val="003D6FD9"/>
    <w:pPr>
      <w:ind w:left="1415"/>
    </w:pPr>
  </w:style>
  <w:style w:type="paragraph" w:styleId="ListNumber">
    <w:name w:val="List Number"/>
    <w:basedOn w:val="Normal"/>
    <w:semiHidden/>
    <w:rsid w:val="003D6FD9"/>
    <w:pPr>
      <w:numPr>
        <w:numId w:val="10"/>
      </w:numPr>
    </w:pPr>
  </w:style>
  <w:style w:type="paragraph" w:styleId="ListNumber2">
    <w:name w:val="List Number 2"/>
    <w:basedOn w:val="Normal"/>
    <w:semiHidden/>
    <w:rsid w:val="003D6FD9"/>
    <w:pPr>
      <w:numPr>
        <w:numId w:val="11"/>
      </w:numPr>
    </w:pPr>
  </w:style>
  <w:style w:type="paragraph" w:styleId="ListNumber3">
    <w:name w:val="List Number 3"/>
    <w:basedOn w:val="Normal"/>
    <w:semiHidden/>
    <w:rsid w:val="003D6FD9"/>
    <w:pPr>
      <w:numPr>
        <w:numId w:val="12"/>
      </w:numPr>
    </w:pPr>
  </w:style>
  <w:style w:type="paragraph" w:styleId="ListNumber4">
    <w:name w:val="List Number 4"/>
    <w:basedOn w:val="Normal"/>
    <w:semiHidden/>
    <w:rsid w:val="003D6FD9"/>
    <w:pPr>
      <w:numPr>
        <w:numId w:val="13"/>
      </w:numPr>
    </w:pPr>
  </w:style>
  <w:style w:type="paragraph" w:styleId="ListNumber5">
    <w:name w:val="List Number 5"/>
    <w:basedOn w:val="Normal"/>
    <w:semiHidden/>
    <w:rsid w:val="003D6FD9"/>
    <w:pPr>
      <w:numPr>
        <w:numId w:val="14"/>
      </w:numPr>
    </w:pPr>
  </w:style>
  <w:style w:type="paragraph" w:styleId="MessageHeader">
    <w:name w:val="Message Header"/>
    <w:basedOn w:val="Normal"/>
    <w:semiHidden/>
    <w:rsid w:val="003D6FD9"/>
    <w:pPr>
      <w:pBdr>
        <w:top w:val="single" w:sz="6" w:space="1" w:color="auto"/>
        <w:left w:val="single" w:sz="6" w:space="1" w:color="auto"/>
        <w:bottom w:val="single" w:sz="6" w:space="1" w:color="auto"/>
        <w:right w:val="single" w:sz="6" w:space="1" w:color="auto"/>
      </w:pBdr>
      <w:shd w:val="pct20" w:color="auto" w:fill="auto"/>
      <w:ind w:hanging="1134"/>
    </w:pPr>
    <w:rPr>
      <w:rFonts w:ascii="Arial" w:hAnsi="Arial" w:cs="Arial"/>
      <w:sz w:val="24"/>
      <w:szCs w:val="24"/>
    </w:rPr>
  </w:style>
  <w:style w:type="paragraph" w:styleId="NormalWeb">
    <w:name w:val="Normal (Web)"/>
    <w:basedOn w:val="Normal"/>
    <w:semiHidden/>
    <w:rsid w:val="003D6FD9"/>
    <w:rPr>
      <w:sz w:val="24"/>
      <w:szCs w:val="24"/>
    </w:rPr>
  </w:style>
  <w:style w:type="paragraph" w:styleId="NormalIndent">
    <w:name w:val="Normal Indent"/>
    <w:basedOn w:val="Normal"/>
    <w:semiHidden/>
    <w:rsid w:val="003D6FD9"/>
    <w:pPr>
      <w:ind w:left="720"/>
    </w:pPr>
  </w:style>
  <w:style w:type="paragraph" w:styleId="NoteHeading">
    <w:name w:val="Note Heading"/>
    <w:basedOn w:val="Normal"/>
    <w:next w:val="Normal"/>
    <w:semiHidden/>
    <w:rsid w:val="003D6FD9"/>
  </w:style>
  <w:style w:type="character" w:styleId="PageNumber">
    <w:name w:val="page number"/>
    <w:basedOn w:val="DefaultParagraphFont"/>
    <w:semiHidden/>
    <w:rsid w:val="003D6FD9"/>
  </w:style>
  <w:style w:type="paragraph" w:styleId="PlainText">
    <w:name w:val="Plain Text"/>
    <w:basedOn w:val="Normal"/>
    <w:semiHidden/>
    <w:rsid w:val="003D6FD9"/>
    <w:rPr>
      <w:rFonts w:ascii="Courier New" w:hAnsi="Courier New" w:cs="Courier New"/>
      <w:sz w:val="20"/>
    </w:rPr>
  </w:style>
  <w:style w:type="paragraph" w:styleId="Salutation">
    <w:name w:val="Salutation"/>
    <w:basedOn w:val="Normal"/>
    <w:next w:val="Normal"/>
    <w:semiHidden/>
    <w:rsid w:val="003D6FD9"/>
  </w:style>
  <w:style w:type="paragraph" w:styleId="Signature">
    <w:name w:val="Signature"/>
    <w:basedOn w:val="Normal"/>
    <w:semiHidden/>
    <w:rsid w:val="003D6FD9"/>
    <w:pPr>
      <w:ind w:left="4252"/>
    </w:pPr>
  </w:style>
  <w:style w:type="character" w:styleId="Strong">
    <w:name w:val="Strong"/>
    <w:basedOn w:val="DefaultParagraphFont"/>
    <w:qFormat/>
    <w:rsid w:val="003D6FD9"/>
    <w:rPr>
      <w:b/>
      <w:bCs/>
    </w:rPr>
  </w:style>
  <w:style w:type="paragraph" w:styleId="Subtitle">
    <w:name w:val="Subtitle"/>
    <w:basedOn w:val="Normal"/>
    <w:qFormat/>
    <w:rsid w:val="003D6FD9"/>
    <w:pPr>
      <w:spacing w:after="60"/>
      <w:jc w:val="center"/>
      <w:outlineLvl w:val="1"/>
    </w:pPr>
    <w:rPr>
      <w:rFonts w:ascii="Arial" w:hAnsi="Arial" w:cs="Arial"/>
      <w:sz w:val="24"/>
      <w:szCs w:val="24"/>
    </w:rPr>
  </w:style>
  <w:style w:type="table" w:styleId="Table3Deffects1">
    <w:name w:val="Table 3D effects 1"/>
    <w:basedOn w:val="TableNormal"/>
    <w:semiHidden/>
    <w:rsid w:val="003D6FD9"/>
    <w:pPr>
      <w:spacing w:before="120" w:after="120"/>
      <w:ind w:left="113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3D6FD9"/>
    <w:pPr>
      <w:spacing w:before="120" w:after="120"/>
      <w:ind w:left="113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3D6FD9"/>
    <w:pPr>
      <w:spacing w:before="120" w:after="120"/>
      <w:ind w:left="113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3D6FD9"/>
    <w:pPr>
      <w:spacing w:before="120" w:after="120"/>
      <w:ind w:left="113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3D6FD9"/>
    <w:pPr>
      <w:spacing w:before="120" w:after="120"/>
      <w:ind w:left="113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3D6FD9"/>
    <w:pPr>
      <w:spacing w:before="120" w:after="120"/>
      <w:ind w:left="113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3D6FD9"/>
    <w:pPr>
      <w:spacing w:before="120" w:after="120"/>
      <w:ind w:left="113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3D6FD9"/>
    <w:pPr>
      <w:spacing w:before="120" w:after="120"/>
      <w:ind w:left="113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3D6FD9"/>
    <w:pPr>
      <w:spacing w:before="120" w:after="120"/>
      <w:ind w:left="113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3D6FD9"/>
    <w:pPr>
      <w:spacing w:before="120" w:after="120"/>
      <w:ind w:left="113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3D6FD9"/>
    <w:pPr>
      <w:spacing w:before="120" w:after="120"/>
      <w:ind w:left="113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3D6FD9"/>
    <w:pPr>
      <w:spacing w:before="120" w:after="120"/>
      <w:ind w:left="113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3D6FD9"/>
    <w:pPr>
      <w:spacing w:before="120" w:after="120"/>
      <w:ind w:left="113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3D6FD9"/>
    <w:pPr>
      <w:spacing w:before="120" w:after="120"/>
      <w:ind w:left="113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3D6FD9"/>
    <w:pPr>
      <w:spacing w:before="120" w:after="120"/>
      <w:ind w:left="113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3D6FD9"/>
    <w:pPr>
      <w:spacing w:before="120" w:after="120"/>
      <w:ind w:left="113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3D6FD9"/>
    <w:pPr>
      <w:spacing w:before="120" w:after="120"/>
      <w:ind w:left="1134"/>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3D6FD9"/>
    <w:pPr>
      <w:spacing w:before="120" w:after="120"/>
      <w:ind w:left="113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3D6FD9"/>
    <w:pPr>
      <w:spacing w:before="120" w:after="120"/>
      <w:ind w:left="113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3D6FD9"/>
    <w:pPr>
      <w:spacing w:before="120" w:after="120"/>
      <w:ind w:left="113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3D6FD9"/>
    <w:pPr>
      <w:spacing w:before="120" w:after="120"/>
      <w:ind w:left="113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3D6FD9"/>
    <w:pPr>
      <w:spacing w:before="120" w:after="120"/>
      <w:ind w:left="113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3D6FD9"/>
    <w:pPr>
      <w:spacing w:before="120" w:after="120"/>
      <w:ind w:left="113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3D6FD9"/>
    <w:pPr>
      <w:spacing w:before="120" w:after="120"/>
      <w:ind w:left="113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3D6FD9"/>
    <w:pPr>
      <w:spacing w:before="120" w:after="120"/>
      <w:ind w:left="113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3D6FD9"/>
    <w:pPr>
      <w:spacing w:before="120" w:after="120"/>
      <w:ind w:left="113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3D6FD9"/>
    <w:pPr>
      <w:spacing w:before="120" w:after="120"/>
      <w:ind w:left="113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3D6FD9"/>
    <w:pPr>
      <w:spacing w:before="120" w:after="120"/>
      <w:ind w:left="113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3D6FD9"/>
    <w:pPr>
      <w:spacing w:before="120" w:after="120"/>
      <w:ind w:left="113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3D6FD9"/>
    <w:pPr>
      <w:spacing w:before="120" w:after="120"/>
      <w:ind w:left="113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3D6FD9"/>
    <w:pPr>
      <w:spacing w:before="120" w:after="120"/>
      <w:ind w:left="113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3D6FD9"/>
    <w:pPr>
      <w:spacing w:before="120" w:after="120"/>
      <w:ind w:left="113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3D6FD9"/>
    <w:pPr>
      <w:spacing w:before="120" w:after="120"/>
      <w:ind w:left="113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3D6FD9"/>
    <w:pPr>
      <w:spacing w:before="120" w:after="120"/>
      <w:ind w:left="113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3D6FD9"/>
    <w:pPr>
      <w:spacing w:before="120" w:after="120"/>
      <w:ind w:left="113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3D6FD9"/>
    <w:pPr>
      <w:spacing w:before="120" w:after="120"/>
      <w:ind w:left="113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3D6FD9"/>
    <w:pPr>
      <w:spacing w:before="240" w:after="60"/>
      <w:jc w:val="center"/>
      <w:outlineLvl w:val="0"/>
    </w:pPr>
    <w:rPr>
      <w:rFonts w:ascii="Arial" w:hAnsi="Arial" w:cs="Arial"/>
      <w:b/>
      <w:bCs/>
      <w:kern w:val="28"/>
      <w:sz w:val="32"/>
      <w:szCs w:val="32"/>
    </w:rPr>
  </w:style>
  <w:style w:type="character" w:customStyle="1" w:styleId="Bold">
    <w:name w:val="Bold"/>
    <w:basedOn w:val="DefaultParagraphFont"/>
    <w:rsid w:val="003D6FD9"/>
    <w:rPr>
      <w:b/>
    </w:rPr>
  </w:style>
  <w:style w:type="character" w:customStyle="1" w:styleId="Italic">
    <w:name w:val="Italic"/>
    <w:basedOn w:val="DefaultParagraphFont"/>
    <w:rsid w:val="003D6FD9"/>
    <w:rPr>
      <w:i/>
    </w:rPr>
  </w:style>
  <w:style w:type="character" w:customStyle="1" w:styleId="BoldItalic">
    <w:name w:val="BoldItalic"/>
    <w:basedOn w:val="DefaultParagraphFont"/>
    <w:rsid w:val="003D6FD9"/>
    <w:rPr>
      <w:b/>
      <w:i/>
    </w:rPr>
  </w:style>
  <w:style w:type="paragraph" w:customStyle="1" w:styleId="Glossarytabletext">
    <w:name w:val="Glossary table text"/>
    <w:basedOn w:val="Normal"/>
    <w:rsid w:val="00123D96"/>
    <w:pPr>
      <w:spacing w:before="60" w:after="60"/>
    </w:pPr>
    <w:rPr>
      <w:sz w:val="20"/>
    </w:rPr>
  </w:style>
  <w:style w:type="character" w:customStyle="1" w:styleId="base-text-paragraphChar">
    <w:name w:val="base-text-paragraph Char"/>
    <w:basedOn w:val="DefaultParagraphFont"/>
    <w:link w:val="base-text-paragraph"/>
    <w:rsid w:val="00D85BEA"/>
    <w:rPr>
      <w:sz w:val="22"/>
    </w:rPr>
  </w:style>
  <w:style w:type="paragraph" w:styleId="FootnoteText">
    <w:name w:val="footnote text"/>
    <w:basedOn w:val="Normal"/>
    <w:rsid w:val="00034BE8"/>
    <w:pPr>
      <w:tabs>
        <w:tab w:val="left" w:pos="284"/>
      </w:tabs>
      <w:spacing w:before="0" w:after="0"/>
      <w:ind w:left="284" w:hanging="284"/>
    </w:pPr>
    <w:rPr>
      <w:sz w:val="20"/>
    </w:rPr>
  </w:style>
  <w:style w:type="numbering" w:customStyle="1" w:styleId="ChapterList">
    <w:name w:val="ChapterList"/>
    <w:uiPriority w:val="99"/>
    <w:rsid w:val="007966EF"/>
    <w:pPr>
      <w:numPr>
        <w:numId w:val="19"/>
      </w:numPr>
    </w:pPr>
  </w:style>
  <w:style w:type="paragraph" w:styleId="ListParagraph">
    <w:name w:val="List Paragraph"/>
    <w:basedOn w:val="Normal"/>
    <w:uiPriority w:val="34"/>
    <w:qFormat/>
    <w:rsid w:val="00D963F2"/>
    <w:pPr>
      <w:ind w:left="720"/>
      <w:contextualSpacing/>
    </w:pPr>
  </w:style>
  <w:style w:type="numbering" w:customStyle="1" w:styleId="DotPointList">
    <w:name w:val="Dot Point List"/>
    <w:uiPriority w:val="99"/>
    <w:rsid w:val="008C51F4"/>
    <w:pPr>
      <w:numPr>
        <w:numId w:val="20"/>
      </w:numPr>
    </w:pPr>
  </w:style>
  <w:style w:type="numbering" w:customStyle="1" w:styleId="ExampleDotPointList">
    <w:name w:val="Example Dot Point List"/>
    <w:uiPriority w:val="99"/>
    <w:rsid w:val="008C51F4"/>
    <w:pPr>
      <w:numPr>
        <w:numId w:val="21"/>
      </w:numPr>
    </w:pPr>
  </w:style>
  <w:style w:type="numbering" w:customStyle="1" w:styleId="TableDotPointList">
    <w:name w:val="Table Dot Point List"/>
    <w:uiPriority w:val="99"/>
    <w:rsid w:val="00A37F77"/>
    <w:pPr>
      <w:numPr>
        <w:numId w:val="22"/>
      </w:numPr>
    </w:pPr>
  </w:style>
  <w:style w:type="character" w:customStyle="1" w:styleId="Font30point">
    <w:name w:val="Font 30 point"/>
    <w:basedOn w:val="DefaultParagraphFont"/>
    <w:rsid w:val="003E0794"/>
    <w:rPr>
      <w:sz w:val="60"/>
    </w:rPr>
  </w:style>
  <w:style w:type="character" w:customStyle="1" w:styleId="Font15point">
    <w:name w:val="Font 15 point"/>
    <w:basedOn w:val="DefaultParagraphFont"/>
    <w:rsid w:val="00D67ADC"/>
    <w:rPr>
      <w:sz w:val="30"/>
    </w:rPr>
  </w:style>
  <w:style w:type="character" w:customStyle="1" w:styleId="Font19point">
    <w:name w:val="Font 19 point"/>
    <w:basedOn w:val="DefaultParagraphFont"/>
    <w:rsid w:val="00D67ADC"/>
    <w:rPr>
      <w:sz w:val="38"/>
    </w:rPr>
  </w:style>
  <w:style w:type="character" w:styleId="Hyperlink">
    <w:name w:val="Hyperlink"/>
    <w:basedOn w:val="DefaultParagraphFont"/>
    <w:rsid w:val="005255EA"/>
    <w:rPr>
      <w:color w:val="0000FF" w:themeColor="hyperlink"/>
      <w:u w:val="single"/>
    </w:rPr>
  </w:style>
  <w:style w:type="character" w:styleId="FollowedHyperlink">
    <w:name w:val="FollowedHyperlink"/>
    <w:basedOn w:val="DefaultParagraphFont"/>
    <w:rsid w:val="00F053A1"/>
    <w:rPr>
      <w:color w:val="800080" w:themeColor="followedHyperlink"/>
      <w:u w:val="single"/>
    </w:rPr>
  </w:style>
  <w:style w:type="character" w:customStyle="1" w:styleId="HeaderChar">
    <w:name w:val="Header Char"/>
    <w:basedOn w:val="DefaultParagraphFont"/>
    <w:link w:val="Header"/>
    <w:semiHidden/>
    <w:rsid w:val="00450635"/>
    <w:rPr>
      <w:sz w:val="22"/>
    </w:rPr>
  </w:style>
  <w:style w:type="character" w:styleId="PlaceholderText">
    <w:name w:val="Placeholder Text"/>
    <w:basedOn w:val="DefaultParagraphFont"/>
    <w:uiPriority w:val="99"/>
    <w:semiHidden/>
    <w:rsid w:val="00042D18"/>
    <w:rPr>
      <w:color w:val="808080"/>
    </w:rPr>
  </w:style>
  <w:style w:type="paragraph" w:styleId="BalloonText">
    <w:name w:val="Balloon Text"/>
    <w:basedOn w:val="Normal"/>
    <w:link w:val="BalloonTextChar"/>
    <w:rsid w:val="00042D18"/>
    <w:pPr>
      <w:spacing w:before="0" w:after="0"/>
    </w:pPr>
    <w:rPr>
      <w:rFonts w:ascii="Tahoma" w:hAnsi="Tahoma" w:cs="Tahoma"/>
      <w:sz w:val="16"/>
      <w:szCs w:val="16"/>
    </w:rPr>
  </w:style>
  <w:style w:type="character" w:customStyle="1" w:styleId="BalloonTextChar">
    <w:name w:val="Balloon Text Char"/>
    <w:basedOn w:val="DefaultParagraphFont"/>
    <w:link w:val="BalloonText"/>
    <w:rsid w:val="00042D18"/>
    <w:rPr>
      <w:rFonts w:ascii="Tahoma" w:hAnsi="Tahoma" w:cs="Tahoma"/>
      <w:sz w:val="16"/>
      <w:szCs w:val="16"/>
    </w:rPr>
  </w:style>
  <w:style w:type="paragraph" w:styleId="EndnoteText">
    <w:name w:val="endnote text"/>
    <w:basedOn w:val="Normal"/>
    <w:link w:val="EndnoteTextChar"/>
    <w:rsid w:val="008B7B36"/>
    <w:pPr>
      <w:spacing w:before="0" w:after="0"/>
    </w:pPr>
    <w:rPr>
      <w:sz w:val="20"/>
    </w:rPr>
  </w:style>
  <w:style w:type="character" w:customStyle="1" w:styleId="EndnoteTextChar">
    <w:name w:val="Endnote Text Char"/>
    <w:basedOn w:val="DefaultParagraphFont"/>
    <w:link w:val="EndnoteText"/>
    <w:rsid w:val="008B7B36"/>
  </w:style>
  <w:style w:type="character" w:styleId="EndnoteReference">
    <w:name w:val="endnote reference"/>
    <w:basedOn w:val="DefaultParagraphFont"/>
    <w:rsid w:val="008B7B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footer" Target="footer10.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image" Target="media/image5.png"/><Relationship Id="rId42" Type="http://schemas.openxmlformats.org/officeDocument/2006/relationships/header" Target="header12.xml"/><Relationship Id="rId47" Type="http://schemas.openxmlformats.org/officeDocument/2006/relationships/header" Target="header14.xml"/><Relationship Id="rId50" Type="http://schemas.openxmlformats.org/officeDocument/2006/relationships/footer" Target="footer17.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33" Type="http://schemas.openxmlformats.org/officeDocument/2006/relationships/image" Target="media/image4.png"/><Relationship Id="rId38" Type="http://schemas.openxmlformats.org/officeDocument/2006/relationships/footer" Target="footer9.xml"/><Relationship Id="rId46"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5.xml"/><Relationship Id="rId29" Type="http://schemas.openxmlformats.org/officeDocument/2006/relationships/footer" Target="footer8.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image" Target="media/image3.png"/><Relationship Id="rId37" Type="http://schemas.openxmlformats.org/officeDocument/2006/relationships/header" Target="header10.xml"/><Relationship Id="rId40" Type="http://schemas.openxmlformats.org/officeDocument/2006/relationships/footer" Target="footer11.xml"/><Relationship Id="rId45"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header" Target="header9.xml"/><Relationship Id="rId49" Type="http://schemas.openxmlformats.org/officeDocument/2006/relationships/footer" Target="footer16.xml"/><Relationship Id="rId10" Type="http://schemas.openxmlformats.org/officeDocument/2006/relationships/settings" Target="settings.xml"/><Relationship Id="rId19" Type="http://schemas.openxmlformats.org/officeDocument/2006/relationships/header" Target="header4.xml"/><Relationship Id="rId31" Type="http://schemas.openxmlformats.org/officeDocument/2006/relationships/image" Target="media/image2.png"/><Relationship Id="rId44" Type="http://schemas.openxmlformats.org/officeDocument/2006/relationships/footer" Target="footer13.xml"/><Relationship Id="rId52"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footer" Target="footer6.xml"/><Relationship Id="rId30" Type="http://schemas.openxmlformats.org/officeDocument/2006/relationships/image" Target="media/image1.png"/><Relationship Id="rId35" Type="http://schemas.openxmlformats.org/officeDocument/2006/relationships/image" Target="media/image6.png"/><Relationship Id="rId43" Type="http://schemas.openxmlformats.org/officeDocument/2006/relationships/footer" Target="footer12.xml"/><Relationship Id="rId48" Type="http://schemas.openxmlformats.org/officeDocument/2006/relationships/footer" Target="footer15.xml"/><Relationship Id="rId8" Type="http://schemas.openxmlformats.org/officeDocument/2006/relationships/styles" Target="style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AD614E3FF758BD46BB6A91BF499E7E08" ma:contentTypeVersion="7117" ma:contentTypeDescription="" ma:contentTypeScope="" ma:versionID="f7841eebcc4f0cfbc3464313247f9732">
  <xsd:schema xmlns:xsd="http://www.w3.org/2001/XMLSchema" xmlns:xs="http://www.w3.org/2001/XMLSchema" xmlns:p="http://schemas.microsoft.com/office/2006/metadata/properties" xmlns:ns1="http://schemas.microsoft.com/sharepoint/v3" xmlns:ns2="9f7bc583-7cbe-45b9-a2bd-8bbb6543b37e" xmlns:ns3="687b78b0-2ddd-4441-8a8b-c9638c2a1939" xmlns:ns4="http://schemas.microsoft.com/sharepoint/v4" targetNamespace="http://schemas.microsoft.com/office/2006/metadata/properties" ma:root="true" ma:fieldsID="53a690ef3271b2006edc44f9c1a7e31d" ns1:_="" ns2:_="" ns3:_="" ns4:_="">
    <xsd:import namespace="http://schemas.microsoft.com/sharepoint/v3"/>
    <xsd:import namespace="9f7bc583-7cbe-45b9-a2bd-8bbb6543b37e"/>
    <xsd:import namespace="687b78b0-2ddd-4441-8a8b-c9638c2a1939"/>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element ref="ns3:LMU_x0020_Number" minOccurs="0"/>
                <xsd:element ref="ns3:Status" minOccurs="0"/>
                <xsd:element ref="ns3:Number_x0020_version" minOccurs="0"/>
                <xsd:element ref="ns3:NAture_x0020_of_x0020_documents1" minOccurs="0"/>
                <xsd:element ref="ns3:Parliamentary_x0020_session" minOccurs="0"/>
                <xsd:element ref="ns3:Responsible_x0020_LDO_x0020_Offic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TSY RA-9236 - Retain as national archives|c6a225b4-6b93-473e-bcbb-6bc6ab25b623"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7b78b0-2ddd-4441-8a8b-c9638c2a1939" elementFormDefault="qualified">
    <xsd:import namespace="http://schemas.microsoft.com/office/2006/documentManagement/types"/>
    <xsd:import namespace="http://schemas.microsoft.com/office/infopath/2007/PartnerControls"/>
    <xsd:element name="LMU_x0020_Number" ma:index="18" nillable="true" ma:displayName="LMU Number" ma:internalName="LMU_x0020_Number">
      <xsd:simpleType>
        <xsd:restriction base="dms:Text">
          <xsd:maxLength value="255"/>
        </xsd:restriction>
      </xsd:simpleType>
    </xsd:element>
    <xsd:element name="Status" ma:index="19" nillable="true" ma:displayName="Status" ma:default="Current" ma:internalName="Status">
      <xsd:complexType>
        <xsd:complexContent>
          <xsd:extension base="dms:MultiChoice">
            <xsd:sequence>
              <xsd:element name="Value" maxOccurs="unbounded" minOccurs="0" nillable="true">
                <xsd:simpleType>
                  <xsd:restriction base="dms:Choice">
                    <xsd:enumeration value="Current"/>
                    <xsd:enumeration value="Completed"/>
                    <xsd:enumeration value="Deferred"/>
                    <xsd:enumeration value="Not progressing"/>
                  </xsd:restriction>
                </xsd:simpleType>
              </xsd:element>
            </xsd:sequence>
          </xsd:extension>
        </xsd:complexContent>
      </xsd:complexType>
    </xsd:element>
    <xsd:element name="Number_x0020_version" ma:index="20" nillable="true" ma:displayName="Number version" ma:internalName="Number_x0020_version">
      <xsd:simpleType>
        <xsd:restriction base="dms:Text">
          <xsd:maxLength value="255"/>
        </xsd:restriction>
      </xsd:simpleType>
    </xsd:element>
    <xsd:element name="NAture_x0020_of_x0020_documents1" ma:index="21" nillable="true" ma:displayName="Nature of documents" ma:internalName="NAture_x0020_of_x0020_documents1">
      <xsd:complexType>
        <xsd:complexContent>
          <xsd:extension base="dms:MultiChoice">
            <xsd:sequence>
              <xsd:element name="Value" maxOccurs="unbounded" minOccurs="0" nillable="true">
                <xsd:simpleType>
                  <xsd:restriction base="dms:Choice">
                    <xsd:enumeration value="ATO correspondence"/>
                    <xsd:enumeration value="BID"/>
                    <xsd:enumeration value="Drafting instructions"/>
                    <xsd:enumeration value="Explanatory memorandum/statement"/>
                    <xsd:enumeration value="Exposure Draft"/>
                    <xsd:enumeration value="Legal Advice"/>
                    <xsd:enumeration value="Legislation"/>
                    <xsd:enumeration value="Ministerial Correspondence"/>
                    <xsd:enumeration value="Other"/>
                    <xsd:enumeration value="Parliamentary"/>
                    <xsd:enumeration value="Policy"/>
                    <xsd:enumeration value="QA"/>
                    <xsd:enumeration value="Regulations"/>
                    <xsd:enumeration value="RIS"/>
                    <xsd:enumeration value="Stakeholder Correspondence"/>
                    <xsd:enumeration value="Submission"/>
                  </xsd:restriction>
                </xsd:simpleType>
              </xsd:element>
            </xsd:sequence>
          </xsd:extension>
        </xsd:complexContent>
      </xsd:complexType>
    </xsd:element>
    <xsd:element name="Parliamentary_x0020_session" ma:index="22" nillable="true" ma:displayName="Parliamentary session" ma:default="45th" ma:internalName="Parliamentary_x0020_session">
      <xsd:complexType>
        <xsd:complexContent>
          <xsd:extension base="dms:MultiChoice">
            <xsd:sequence>
              <xsd:element name="Value" maxOccurs="unbounded" minOccurs="0" nillable="true">
                <xsd:simpleType>
                  <xsd:restriction base="dms:Choice">
                    <xsd:enumeration value="TBD"/>
                    <xsd:enumeration value="45th"/>
                    <xsd:enumeration value="44th"/>
                    <xsd:enumeration value="43rd"/>
                  </xsd:restriction>
                </xsd:simpleType>
              </xsd:element>
            </xsd:sequence>
          </xsd:extension>
        </xsd:complexContent>
      </xsd:complexType>
    </xsd:element>
    <xsd:element name="Responsible_x0020_LDO_x0020_Officer" ma:index="23" nillable="true" ma:displayName="Responsible LDO Officer" ma:list="UserInfo" ma:SharePointGroup="0" ma:internalName="Responsible_x0020_LDO_x0020_Offic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RA-9236 - Retain as national archives</TermName>
          <TermId xmlns="http://schemas.microsoft.com/office/infopath/2007/PartnerControls">c6a225b4-6b93-473e-bcbb-6bc6ab25b623</TermId>
        </TermInfo>
      </Terms>
    </lb508a4dc5e84436a0fe496b536466aa>
    <LMU_x0020_Number xmlns="687b78b0-2ddd-4441-8a8b-c9638c2a1939" xsi:nil="true"/>
    <Responsible_x0020_LDO_x0020_Officer xmlns="687b78b0-2ddd-4441-8a8b-c9638c2a1939">
      <UserInfo>
        <DisplayName/>
        <AccountId xsi:nil="true"/>
        <AccountType/>
      </UserInfo>
    </Responsible_x0020_LDO_x0020_Officer>
    <IconOverlay xmlns="http://schemas.microsoft.com/sharepoint/v4" xsi:nil="true"/>
    <Parliamentary_x0020_session xmlns="687b78b0-2ddd-4441-8a8b-c9638c2a1939">
      <Value>45th</Value>
    </Parliamentary_x0020_session>
    <Number_x0020_version xmlns="687b78b0-2ddd-4441-8a8b-c9638c2a1939" xsi:nil="true"/>
    <Status xmlns="687b78b0-2ddd-4441-8a8b-c9638c2a1939">
      <Value>Current</Value>
    </Status>
    <NAture_x0020_of_x0020_documents1 xmlns="687b78b0-2ddd-4441-8a8b-c9638c2a1939"/>
    <TaxCatchAll xmlns="9f7bc583-7cbe-45b9-a2bd-8bbb6543b37e">
      <Value>7</Value>
    </TaxCatchAll>
    <_dlc_DocId xmlns="9f7bc583-7cbe-45b9-a2bd-8bbb6543b37e">2017RG-136-34059</_dlc_DocId>
    <_dlc_DocIdUrl xmlns="9f7bc583-7cbe-45b9-a2bd-8bbb6543b37e">
      <Url>http://tweb/sites/rg/ldp/_layouts/15/DocIdRedir.aspx?ID=2017RG-136-34059</Url>
      <Description>2017RG-136-34059</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BA9FD-57E5-4CC0-A2BC-CD43ED6B1D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687b78b0-2ddd-4441-8a8b-c9638c2a193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691A8-1797-4B78-B688-CCA2D30DB819}">
  <ds:schemaRefs>
    <ds:schemaRef ds:uri="http://schemas.microsoft.com/sharepoint/events"/>
  </ds:schemaRefs>
</ds:datastoreItem>
</file>

<file path=customXml/itemProps3.xml><?xml version="1.0" encoding="utf-8"?>
<ds:datastoreItem xmlns:ds="http://schemas.openxmlformats.org/officeDocument/2006/customXml" ds:itemID="{E53A91C7-77C0-477F-9ADB-3902F0A67B9D}">
  <ds:schemaRefs>
    <ds:schemaRef ds:uri="office.server.policy"/>
  </ds:schemaRefs>
</ds:datastoreItem>
</file>

<file path=customXml/itemProps4.xml><?xml version="1.0" encoding="utf-8"?>
<ds:datastoreItem xmlns:ds="http://schemas.openxmlformats.org/officeDocument/2006/customXml" ds:itemID="{22D2BADA-B897-4F4B-97DB-26B0714C1A77}">
  <ds:schemaRefs>
    <ds:schemaRef ds:uri="http://schemas.microsoft.com/sharepoint/v3/contenttype/forms"/>
  </ds:schemaRefs>
</ds:datastoreItem>
</file>

<file path=customXml/itemProps5.xml><?xml version="1.0" encoding="utf-8"?>
<ds:datastoreItem xmlns:ds="http://schemas.openxmlformats.org/officeDocument/2006/customXml" ds:itemID="{474A20D7-6E53-420B-8066-69514687AD95}">
  <ds:schemaRefs>
    <ds:schemaRef ds:uri="http://www.w3.org/XML/1998/namespace"/>
    <ds:schemaRef ds:uri="http://schemas.microsoft.com/sharepoint/v3"/>
    <ds:schemaRef ds:uri="http://purl.org/dc/terms/"/>
    <ds:schemaRef ds:uri="http://purl.org/dc/dcmitype/"/>
    <ds:schemaRef ds:uri="http://schemas.microsoft.com/office/2006/metadata/properties"/>
    <ds:schemaRef ds:uri="687b78b0-2ddd-4441-8a8b-c9638c2a1939"/>
    <ds:schemaRef ds:uri="9f7bc583-7cbe-45b9-a2bd-8bbb6543b37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sharepoint/v4"/>
  </ds:schemaRefs>
</ds:datastoreItem>
</file>

<file path=customXml/itemProps6.xml><?xml version="1.0" encoding="utf-8"?>
<ds:datastoreItem xmlns:ds="http://schemas.openxmlformats.org/officeDocument/2006/customXml" ds:itemID="{B627A289-92B2-4345-988B-A8763257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Pri-EM.dotm</Template>
  <TotalTime>337</TotalTime>
  <Pages>67</Pages>
  <Words>15133</Words>
  <Characters>86264</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The Treasury</Company>
  <LinksUpToDate>false</LinksUpToDate>
  <CharactersWithSpaces>101195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Regan, Anthony</dc:creator>
  <cp:lastModifiedBy>Regan, Anthony</cp:lastModifiedBy>
  <cp:revision>30</cp:revision>
  <cp:lastPrinted>2017-11-23T21:56:00Z</cp:lastPrinted>
  <dcterms:created xsi:type="dcterms:W3CDTF">2017-11-20T04:41:00Z</dcterms:created>
  <dcterms:modified xsi:type="dcterms:W3CDTF">2017-11-23T21:57:00Z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0x01010036BB8DE7EC542E42A8B2E98CC20CB69700AD614E3FF758BD46BB6A91BF499E7E08</vt:lpwstr>
  </property>
  <property fmtid="{D5CDD505-2E9C-101B-9397-08002B2CF9AE}" pid="3" name="TSYRecordClass">
    <vt:lpwstr>7;#TSY RA-9236 - Retain as national archives|c6a225b4-6b93-473e-bcbb-6bc6ab25b623</vt:lpwstr>
  </property>
  <property fmtid="{D5CDD505-2E9C-101B-9397-08002B2CF9AE}" pid="4" name="_dlc_DocIdItemGuid">
    <vt:lpwstr>5dc69b10-b2de-482c-894f-58d135e04a7d</vt:lpwstr>
  </property>
  <property fmtid="{D5CDD505-2E9C-101B-9397-08002B2CF9AE}" pid="5" name="RecordPoint_WorkflowType">
    <vt:lpwstr>ActiveSubmitStub</vt:lpwstr>
  </property>
  <property fmtid="{D5CDD505-2E9C-101B-9397-08002B2CF9AE}" pid="6" name="RecordPoint_ActiveItemUniqueId">
    <vt:lpwstr>{5dc69b10-b2de-482c-894f-58d135e04a7d}</vt:lpwstr>
  </property>
  <property fmtid="{D5CDD505-2E9C-101B-9397-08002B2CF9AE}" pid="7" name="RecordPoint_ActiveItemWebId">
    <vt:lpwstr>{09392e0d-4618-463d-b4d2-50a90b9447cf}</vt:lpwstr>
  </property>
  <property fmtid="{D5CDD505-2E9C-101B-9397-08002B2CF9AE}" pid="8" name="RecordPoint_ActiveItemSiteId">
    <vt:lpwstr>{5b52b9a5-e5b2-4521-8814-a1e24ca2869d}</vt:lpwstr>
  </property>
  <property fmtid="{D5CDD505-2E9C-101B-9397-08002B2CF9AE}" pid="9" name="RecordPoint_ActiveItemListId">
    <vt:lpwstr>{687b78b0-2ddd-4441-8a8b-c9638c2a1939}</vt:lpwstr>
  </property>
  <property fmtid="{D5CDD505-2E9C-101B-9397-08002B2CF9AE}" pid="10" name="RecordPoint_RecordNumberSubmitted">
    <vt:lpwstr>R0001498407</vt:lpwstr>
  </property>
  <property fmtid="{D5CDD505-2E9C-101B-9397-08002B2CF9AE}" pid="11" name="RecordPoint_SubmissionCompleted">
    <vt:lpwstr>2017-11-24T09:03:25.6065193+11:00</vt:lpwstr>
  </property>
  <property fmtid="{D5CDD505-2E9C-101B-9397-08002B2CF9AE}" pid="12" name="RecordPoint_SubmissionDate">
    <vt:lpwstr/>
  </property>
  <property fmtid="{D5CDD505-2E9C-101B-9397-08002B2CF9AE}" pid="13" name="RecordPoint_ActiveItemMoved">
    <vt:lpwstr/>
  </property>
  <property fmtid="{D5CDD505-2E9C-101B-9397-08002B2CF9AE}" pid="14" name="RecordPoint_RecordFormat">
    <vt:lpwstr/>
  </property>
</Properties>
</file>