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C5726" w:rsidRDefault="00BF56D4" w:rsidP="0048364F">
      <w:pPr>
        <w:pStyle w:val="Session"/>
      </w:pPr>
      <w:bookmarkStart w:id="0" w:name="_GoBack"/>
      <w:bookmarkEnd w:id="0"/>
      <w:r w:rsidRPr="000C5726">
        <w:t>2016</w:t>
      </w:r>
      <w:r w:rsidR="000C5726">
        <w:noBreakHyphen/>
      </w:r>
      <w:r w:rsidR="00A048FF" w:rsidRPr="000C5726">
        <w:t>2017</w:t>
      </w:r>
      <w:r w:rsidR="000C5726">
        <w:noBreakHyphen/>
      </w:r>
      <w:r w:rsidR="00E947C6" w:rsidRPr="000C5726">
        <w:t>2018</w:t>
      </w:r>
      <w:r w:rsidR="000C5726">
        <w:noBreakHyphen/>
      </w:r>
      <w:r w:rsidR="00373874" w:rsidRPr="000C5726">
        <w:t>2019</w:t>
      </w:r>
    </w:p>
    <w:p w:rsidR="0048364F" w:rsidRPr="000C5726" w:rsidRDefault="0048364F" w:rsidP="0048364F">
      <w:pPr>
        <w:rPr>
          <w:sz w:val="28"/>
        </w:rPr>
      </w:pPr>
    </w:p>
    <w:p w:rsidR="0048364F" w:rsidRPr="000C5726" w:rsidRDefault="0048364F" w:rsidP="0048364F">
      <w:pPr>
        <w:rPr>
          <w:sz w:val="28"/>
        </w:rPr>
      </w:pPr>
      <w:r w:rsidRPr="000C5726">
        <w:rPr>
          <w:sz w:val="28"/>
        </w:rPr>
        <w:t>The Parliament of the</w:t>
      </w:r>
    </w:p>
    <w:p w:rsidR="0048364F" w:rsidRPr="000C5726" w:rsidRDefault="0048364F" w:rsidP="0048364F">
      <w:pPr>
        <w:rPr>
          <w:sz w:val="28"/>
        </w:rPr>
      </w:pPr>
      <w:r w:rsidRPr="000C5726">
        <w:rPr>
          <w:sz w:val="28"/>
        </w:rPr>
        <w:t>Commonwealth of Australia</w:t>
      </w:r>
    </w:p>
    <w:p w:rsidR="0048364F" w:rsidRPr="000C5726" w:rsidRDefault="0048364F" w:rsidP="0048364F">
      <w:pPr>
        <w:rPr>
          <w:sz w:val="28"/>
        </w:rPr>
      </w:pPr>
    </w:p>
    <w:p w:rsidR="0048364F" w:rsidRPr="000C5726" w:rsidRDefault="0048364F" w:rsidP="0048364F">
      <w:pPr>
        <w:pStyle w:val="House"/>
      </w:pPr>
      <w:r w:rsidRPr="000C5726">
        <w:t>HOUSE OF REPRESENTATIVES</w:t>
      </w:r>
    </w:p>
    <w:p w:rsidR="0048364F" w:rsidRPr="000C5726" w:rsidRDefault="0048364F" w:rsidP="0048364F"/>
    <w:p w:rsidR="0048364F" w:rsidRPr="000C5726" w:rsidRDefault="0048364F" w:rsidP="0048364F"/>
    <w:p w:rsidR="0048364F" w:rsidRPr="000C5726" w:rsidRDefault="0048364F" w:rsidP="0048364F"/>
    <w:p w:rsidR="0048364F" w:rsidRPr="000C5726" w:rsidRDefault="0048364F" w:rsidP="0048364F"/>
    <w:p w:rsidR="0048364F" w:rsidRPr="000C5726" w:rsidRDefault="0048364F" w:rsidP="0048364F">
      <w:pPr>
        <w:rPr>
          <w:sz w:val="19"/>
        </w:rPr>
      </w:pPr>
    </w:p>
    <w:p w:rsidR="0048364F" w:rsidRPr="000C5726" w:rsidRDefault="0048364F" w:rsidP="0048364F">
      <w:pPr>
        <w:rPr>
          <w:sz w:val="19"/>
        </w:rPr>
      </w:pPr>
    </w:p>
    <w:p w:rsidR="0048364F" w:rsidRPr="000C5726" w:rsidRDefault="0048364F" w:rsidP="0048364F">
      <w:pPr>
        <w:rPr>
          <w:sz w:val="19"/>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0C5726" w:rsidRPr="000C5726" w:rsidTr="000C5726">
        <w:tc>
          <w:tcPr>
            <w:tcW w:w="7087" w:type="dxa"/>
            <w:shd w:val="clear" w:color="auto" w:fill="auto"/>
          </w:tcPr>
          <w:p w:rsidR="000C5726" w:rsidRPr="000C5726" w:rsidRDefault="000C5726" w:rsidP="000C5726">
            <w:pPr>
              <w:jc w:val="center"/>
              <w:rPr>
                <w:b/>
                <w:sz w:val="26"/>
              </w:rPr>
            </w:pPr>
            <w:r w:rsidRPr="000C5726">
              <w:rPr>
                <w:b/>
                <w:sz w:val="26"/>
              </w:rPr>
              <w:t>EXPOSURE DRAFT</w:t>
            </w:r>
          </w:p>
          <w:p w:rsidR="000C5726" w:rsidRPr="000C5726" w:rsidRDefault="000C5726" w:rsidP="000C5726">
            <w:pPr>
              <w:rPr>
                <w:b/>
                <w:sz w:val="20"/>
              </w:rPr>
            </w:pPr>
          </w:p>
        </w:tc>
      </w:tr>
    </w:tbl>
    <w:p w:rsidR="0048364F" w:rsidRPr="000C5726" w:rsidRDefault="0048364F" w:rsidP="0048364F">
      <w:pPr>
        <w:rPr>
          <w:sz w:val="19"/>
        </w:rPr>
      </w:pPr>
    </w:p>
    <w:p w:rsidR="000C5726" w:rsidRPr="000C5726" w:rsidRDefault="000C5726" w:rsidP="0048364F">
      <w:pPr>
        <w:rPr>
          <w:sz w:val="19"/>
        </w:rPr>
      </w:pPr>
    </w:p>
    <w:p w:rsidR="0048364F" w:rsidRPr="000C5726" w:rsidRDefault="00796F8B" w:rsidP="0048364F">
      <w:pPr>
        <w:pStyle w:val="ShortT"/>
      </w:pPr>
      <w:r w:rsidRPr="000C5726">
        <w:t xml:space="preserve">Treasury Laws Amendment (Miscellaneous Amendments) </w:t>
      </w:r>
      <w:r w:rsidR="00C164CA" w:rsidRPr="000C5726">
        <w:t>Bill 201</w:t>
      </w:r>
      <w:r w:rsidR="00373874" w:rsidRPr="000C5726">
        <w:t>9</w:t>
      </w:r>
    </w:p>
    <w:p w:rsidR="0048364F" w:rsidRPr="000C5726" w:rsidRDefault="0048364F" w:rsidP="0048364F"/>
    <w:p w:rsidR="0048364F" w:rsidRPr="000C5726" w:rsidRDefault="00C164CA" w:rsidP="0048364F">
      <w:pPr>
        <w:pStyle w:val="Actno"/>
      </w:pPr>
      <w:r w:rsidRPr="000C5726">
        <w:t>No.      , 201</w:t>
      </w:r>
      <w:r w:rsidR="00373874" w:rsidRPr="000C5726">
        <w:t>9</w:t>
      </w:r>
    </w:p>
    <w:p w:rsidR="0048364F" w:rsidRPr="000C5726" w:rsidRDefault="0048364F" w:rsidP="0048364F"/>
    <w:p w:rsidR="0048364F" w:rsidRPr="000C5726" w:rsidRDefault="0048364F" w:rsidP="0048364F">
      <w:pPr>
        <w:pStyle w:val="Portfolio"/>
      </w:pPr>
      <w:r w:rsidRPr="000C5726">
        <w:t>(</w:t>
      </w:r>
      <w:r w:rsidR="00796F8B" w:rsidRPr="000C5726">
        <w:t>Treasury</w:t>
      </w:r>
      <w:r w:rsidRPr="000C5726">
        <w:t>)</w:t>
      </w:r>
    </w:p>
    <w:p w:rsidR="0048364F" w:rsidRPr="000C5726" w:rsidRDefault="0048364F" w:rsidP="0048364F"/>
    <w:p w:rsidR="0048364F" w:rsidRPr="000C5726" w:rsidRDefault="0048364F" w:rsidP="0048364F"/>
    <w:p w:rsidR="0048364F" w:rsidRPr="000C5726" w:rsidRDefault="0048364F" w:rsidP="0048364F"/>
    <w:p w:rsidR="0048364F" w:rsidRPr="000C5726" w:rsidRDefault="0048364F" w:rsidP="0048364F">
      <w:pPr>
        <w:pStyle w:val="LongT"/>
      </w:pPr>
      <w:r w:rsidRPr="000C5726">
        <w:t xml:space="preserve">A Bill for an Act to </w:t>
      </w:r>
      <w:r w:rsidR="00EB6031" w:rsidRPr="000C5726">
        <w:t>amend the law relating to taxation and superannuation</w:t>
      </w:r>
      <w:r w:rsidRPr="000C5726">
        <w:t>, and for related purposes</w:t>
      </w:r>
    </w:p>
    <w:p w:rsidR="0048364F" w:rsidRPr="000C5726" w:rsidRDefault="0048364F" w:rsidP="0048364F">
      <w:pPr>
        <w:pStyle w:val="Header"/>
        <w:tabs>
          <w:tab w:val="clear" w:pos="4150"/>
          <w:tab w:val="clear" w:pos="8307"/>
        </w:tabs>
      </w:pPr>
      <w:r w:rsidRPr="000C5726">
        <w:rPr>
          <w:rStyle w:val="CharAmSchNo"/>
        </w:rPr>
        <w:t xml:space="preserve"> </w:t>
      </w:r>
      <w:r w:rsidRPr="000C5726">
        <w:rPr>
          <w:rStyle w:val="CharAmSchText"/>
        </w:rPr>
        <w:t xml:space="preserve"> </w:t>
      </w:r>
    </w:p>
    <w:p w:rsidR="0048364F" w:rsidRPr="000C5726" w:rsidRDefault="0048364F" w:rsidP="0048364F">
      <w:pPr>
        <w:pStyle w:val="Header"/>
        <w:tabs>
          <w:tab w:val="clear" w:pos="4150"/>
          <w:tab w:val="clear" w:pos="8307"/>
        </w:tabs>
      </w:pPr>
      <w:r w:rsidRPr="000C5726">
        <w:rPr>
          <w:rStyle w:val="CharAmPartNo"/>
        </w:rPr>
        <w:t xml:space="preserve"> </w:t>
      </w:r>
      <w:r w:rsidRPr="000C5726">
        <w:rPr>
          <w:rStyle w:val="CharAmPartText"/>
        </w:rPr>
        <w:t xml:space="preserve"> </w:t>
      </w:r>
    </w:p>
    <w:p w:rsidR="0048364F" w:rsidRPr="000C5726" w:rsidRDefault="0048364F" w:rsidP="0048364F">
      <w:pPr>
        <w:sectPr w:rsidR="0048364F" w:rsidRPr="000C5726" w:rsidSect="000C5726">
          <w:headerReference w:type="even" r:id="rId13"/>
          <w:headerReference w:type="default" r:id="rId14"/>
          <w:footerReference w:type="even" r:id="rId15"/>
          <w:footerReference w:type="default" r:id="rId16"/>
          <w:headerReference w:type="first" r:id="rId17"/>
          <w:footerReference w:type="first" r:id="rId18"/>
          <w:pgSz w:w="11907" w:h="16839"/>
          <w:pgMar w:top="1418" w:right="2409" w:bottom="4252" w:left="2409" w:header="720" w:footer="3402" w:gutter="0"/>
          <w:cols w:space="708"/>
          <w:docGrid w:linePitch="360"/>
        </w:sectPr>
      </w:pPr>
    </w:p>
    <w:p w:rsidR="0048364F" w:rsidRPr="000C5726" w:rsidRDefault="0048364F" w:rsidP="007E3455">
      <w:pPr>
        <w:rPr>
          <w:sz w:val="36"/>
        </w:rPr>
      </w:pPr>
      <w:r w:rsidRPr="000C5726">
        <w:rPr>
          <w:sz w:val="36"/>
        </w:rPr>
        <w:lastRenderedPageBreak/>
        <w:t>Contents</w:t>
      </w:r>
    </w:p>
    <w:p w:rsidR="000C5726" w:rsidRDefault="000C572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0C5726">
        <w:rPr>
          <w:noProof/>
        </w:rPr>
        <w:tab/>
      </w:r>
      <w:r w:rsidRPr="000C5726">
        <w:rPr>
          <w:noProof/>
        </w:rPr>
        <w:fldChar w:fldCharType="begin"/>
      </w:r>
      <w:r w:rsidRPr="000C5726">
        <w:rPr>
          <w:noProof/>
        </w:rPr>
        <w:instrText xml:space="preserve"> PAGEREF _Toc515146 \h </w:instrText>
      </w:r>
      <w:r w:rsidRPr="000C5726">
        <w:rPr>
          <w:noProof/>
        </w:rPr>
      </w:r>
      <w:r w:rsidRPr="000C5726">
        <w:rPr>
          <w:noProof/>
        </w:rPr>
        <w:fldChar w:fldCharType="separate"/>
      </w:r>
      <w:r>
        <w:rPr>
          <w:noProof/>
        </w:rPr>
        <w:t>1</w:t>
      </w:r>
      <w:r w:rsidRPr="000C5726">
        <w:rPr>
          <w:noProof/>
        </w:rPr>
        <w:fldChar w:fldCharType="end"/>
      </w:r>
    </w:p>
    <w:p w:rsidR="000C5726" w:rsidRDefault="000C5726">
      <w:pPr>
        <w:pStyle w:val="TOC5"/>
        <w:rPr>
          <w:rFonts w:asciiTheme="minorHAnsi" w:eastAsiaTheme="minorEastAsia" w:hAnsiTheme="minorHAnsi" w:cstheme="minorBidi"/>
          <w:noProof/>
          <w:kern w:val="0"/>
          <w:sz w:val="22"/>
          <w:szCs w:val="22"/>
        </w:rPr>
      </w:pPr>
      <w:r>
        <w:rPr>
          <w:noProof/>
        </w:rPr>
        <w:t>2</w:t>
      </w:r>
      <w:r>
        <w:rPr>
          <w:noProof/>
        </w:rPr>
        <w:tab/>
        <w:t>Commencement</w:t>
      </w:r>
      <w:r w:rsidRPr="000C5726">
        <w:rPr>
          <w:noProof/>
        </w:rPr>
        <w:tab/>
      </w:r>
      <w:r w:rsidRPr="000C5726">
        <w:rPr>
          <w:noProof/>
        </w:rPr>
        <w:fldChar w:fldCharType="begin"/>
      </w:r>
      <w:r w:rsidRPr="000C5726">
        <w:rPr>
          <w:noProof/>
        </w:rPr>
        <w:instrText xml:space="preserve"> PAGEREF _Toc515147 \h </w:instrText>
      </w:r>
      <w:r w:rsidRPr="000C5726">
        <w:rPr>
          <w:noProof/>
        </w:rPr>
      </w:r>
      <w:r w:rsidRPr="000C5726">
        <w:rPr>
          <w:noProof/>
        </w:rPr>
        <w:fldChar w:fldCharType="separate"/>
      </w:r>
      <w:r>
        <w:rPr>
          <w:noProof/>
        </w:rPr>
        <w:t>1</w:t>
      </w:r>
      <w:r w:rsidRPr="000C5726">
        <w:rPr>
          <w:noProof/>
        </w:rPr>
        <w:fldChar w:fldCharType="end"/>
      </w:r>
    </w:p>
    <w:p w:rsidR="000C5726" w:rsidRDefault="000C5726">
      <w:pPr>
        <w:pStyle w:val="TOC5"/>
        <w:rPr>
          <w:rFonts w:asciiTheme="minorHAnsi" w:eastAsiaTheme="minorEastAsia" w:hAnsiTheme="minorHAnsi" w:cstheme="minorBidi"/>
          <w:noProof/>
          <w:kern w:val="0"/>
          <w:sz w:val="22"/>
          <w:szCs w:val="22"/>
        </w:rPr>
      </w:pPr>
      <w:r>
        <w:rPr>
          <w:noProof/>
        </w:rPr>
        <w:t>3</w:t>
      </w:r>
      <w:r>
        <w:rPr>
          <w:noProof/>
        </w:rPr>
        <w:tab/>
        <w:t>Schedules</w:t>
      </w:r>
      <w:r w:rsidRPr="000C5726">
        <w:rPr>
          <w:noProof/>
        </w:rPr>
        <w:tab/>
      </w:r>
      <w:r w:rsidRPr="000C5726">
        <w:rPr>
          <w:noProof/>
        </w:rPr>
        <w:fldChar w:fldCharType="begin"/>
      </w:r>
      <w:r w:rsidRPr="000C5726">
        <w:rPr>
          <w:noProof/>
        </w:rPr>
        <w:instrText xml:space="preserve"> PAGEREF _Toc515148 \h </w:instrText>
      </w:r>
      <w:r w:rsidRPr="000C5726">
        <w:rPr>
          <w:noProof/>
        </w:rPr>
      </w:r>
      <w:r w:rsidRPr="000C5726">
        <w:rPr>
          <w:noProof/>
        </w:rPr>
        <w:fldChar w:fldCharType="separate"/>
      </w:r>
      <w:r>
        <w:rPr>
          <w:noProof/>
        </w:rPr>
        <w:t>2</w:t>
      </w:r>
      <w:r w:rsidRPr="000C5726">
        <w:rPr>
          <w:noProof/>
        </w:rPr>
        <w:fldChar w:fldCharType="end"/>
      </w:r>
    </w:p>
    <w:p w:rsidR="000C5726" w:rsidRDefault="000C5726">
      <w:pPr>
        <w:pStyle w:val="TOC6"/>
        <w:rPr>
          <w:rFonts w:asciiTheme="minorHAnsi" w:eastAsiaTheme="minorEastAsia" w:hAnsiTheme="minorHAnsi" w:cstheme="minorBidi"/>
          <w:b w:val="0"/>
          <w:noProof/>
          <w:kern w:val="0"/>
          <w:sz w:val="22"/>
          <w:szCs w:val="22"/>
        </w:rPr>
      </w:pPr>
      <w:r>
        <w:rPr>
          <w:noProof/>
        </w:rPr>
        <w:t>Schedule 1—Amendments</w:t>
      </w:r>
      <w:r w:rsidRPr="000C5726">
        <w:rPr>
          <w:b w:val="0"/>
          <w:noProof/>
          <w:sz w:val="18"/>
        </w:rPr>
        <w:tab/>
      </w:r>
      <w:r w:rsidRPr="000C5726">
        <w:rPr>
          <w:b w:val="0"/>
          <w:noProof/>
          <w:sz w:val="18"/>
        </w:rPr>
        <w:fldChar w:fldCharType="begin"/>
      </w:r>
      <w:r w:rsidRPr="000C5726">
        <w:rPr>
          <w:b w:val="0"/>
          <w:noProof/>
          <w:sz w:val="18"/>
        </w:rPr>
        <w:instrText xml:space="preserve"> PAGEREF _Toc515149 \h </w:instrText>
      </w:r>
      <w:r w:rsidRPr="000C5726">
        <w:rPr>
          <w:b w:val="0"/>
          <w:noProof/>
          <w:sz w:val="18"/>
        </w:rPr>
      </w:r>
      <w:r w:rsidRPr="000C5726">
        <w:rPr>
          <w:b w:val="0"/>
          <w:noProof/>
          <w:sz w:val="18"/>
        </w:rPr>
        <w:fldChar w:fldCharType="separate"/>
      </w:r>
      <w:r>
        <w:rPr>
          <w:b w:val="0"/>
          <w:noProof/>
          <w:sz w:val="18"/>
        </w:rPr>
        <w:t>3</w:t>
      </w:r>
      <w:r w:rsidRPr="000C5726">
        <w:rPr>
          <w:b w:val="0"/>
          <w:noProof/>
          <w:sz w:val="18"/>
        </w:rPr>
        <w:fldChar w:fldCharType="end"/>
      </w:r>
    </w:p>
    <w:p w:rsidR="000C5726" w:rsidRDefault="000C5726">
      <w:pPr>
        <w:pStyle w:val="TOC7"/>
        <w:rPr>
          <w:rFonts w:asciiTheme="minorHAnsi" w:eastAsiaTheme="minorEastAsia" w:hAnsiTheme="minorHAnsi" w:cstheme="minorBidi"/>
          <w:noProof/>
          <w:kern w:val="0"/>
          <w:sz w:val="22"/>
          <w:szCs w:val="22"/>
        </w:rPr>
      </w:pPr>
      <w:r>
        <w:rPr>
          <w:noProof/>
        </w:rPr>
        <w:t>Part 1—Superannuation</w:t>
      </w:r>
      <w:r w:rsidRPr="000C5726">
        <w:rPr>
          <w:noProof/>
          <w:sz w:val="18"/>
        </w:rPr>
        <w:tab/>
      </w:r>
      <w:r w:rsidRPr="000C5726">
        <w:rPr>
          <w:noProof/>
          <w:sz w:val="18"/>
        </w:rPr>
        <w:fldChar w:fldCharType="begin"/>
      </w:r>
      <w:r w:rsidRPr="000C5726">
        <w:rPr>
          <w:noProof/>
          <w:sz w:val="18"/>
        </w:rPr>
        <w:instrText xml:space="preserve"> PAGEREF _Toc515150 \h </w:instrText>
      </w:r>
      <w:r w:rsidRPr="000C5726">
        <w:rPr>
          <w:noProof/>
          <w:sz w:val="18"/>
        </w:rPr>
      </w:r>
      <w:r w:rsidRPr="000C5726">
        <w:rPr>
          <w:noProof/>
          <w:sz w:val="18"/>
        </w:rPr>
        <w:fldChar w:fldCharType="separate"/>
      </w:r>
      <w:r>
        <w:rPr>
          <w:noProof/>
          <w:sz w:val="18"/>
        </w:rPr>
        <w:t>3</w:t>
      </w:r>
      <w:r w:rsidRPr="000C5726">
        <w:rPr>
          <w:noProof/>
          <w:sz w:val="18"/>
        </w:rPr>
        <w:fldChar w:fldCharType="end"/>
      </w:r>
    </w:p>
    <w:p w:rsidR="000C5726" w:rsidRDefault="000C5726">
      <w:pPr>
        <w:pStyle w:val="TOC9"/>
        <w:rPr>
          <w:rFonts w:asciiTheme="minorHAnsi" w:eastAsiaTheme="minorEastAsia" w:hAnsiTheme="minorHAnsi" w:cstheme="minorBidi"/>
          <w:i w:val="0"/>
          <w:noProof/>
          <w:kern w:val="0"/>
          <w:sz w:val="22"/>
          <w:szCs w:val="22"/>
        </w:rPr>
      </w:pPr>
      <w:r>
        <w:rPr>
          <w:noProof/>
        </w:rPr>
        <w:t>Income Tax Assessment Act 1997</w:t>
      </w:r>
      <w:r w:rsidRPr="000C5726">
        <w:rPr>
          <w:i w:val="0"/>
          <w:noProof/>
          <w:sz w:val="18"/>
        </w:rPr>
        <w:tab/>
      </w:r>
      <w:r w:rsidRPr="000C5726">
        <w:rPr>
          <w:i w:val="0"/>
          <w:noProof/>
          <w:sz w:val="18"/>
        </w:rPr>
        <w:fldChar w:fldCharType="begin"/>
      </w:r>
      <w:r w:rsidRPr="000C5726">
        <w:rPr>
          <w:i w:val="0"/>
          <w:noProof/>
          <w:sz w:val="18"/>
        </w:rPr>
        <w:instrText xml:space="preserve"> PAGEREF _Toc515151 \h </w:instrText>
      </w:r>
      <w:r w:rsidRPr="000C5726">
        <w:rPr>
          <w:i w:val="0"/>
          <w:noProof/>
          <w:sz w:val="18"/>
        </w:rPr>
      </w:r>
      <w:r w:rsidRPr="000C5726">
        <w:rPr>
          <w:i w:val="0"/>
          <w:noProof/>
          <w:sz w:val="18"/>
        </w:rPr>
        <w:fldChar w:fldCharType="separate"/>
      </w:r>
      <w:r>
        <w:rPr>
          <w:i w:val="0"/>
          <w:noProof/>
          <w:sz w:val="18"/>
        </w:rPr>
        <w:t>3</w:t>
      </w:r>
      <w:r w:rsidRPr="000C5726">
        <w:rPr>
          <w:i w:val="0"/>
          <w:noProof/>
          <w:sz w:val="18"/>
        </w:rPr>
        <w:fldChar w:fldCharType="end"/>
      </w:r>
    </w:p>
    <w:p w:rsidR="000C5726" w:rsidRDefault="000C5726">
      <w:pPr>
        <w:pStyle w:val="TOC7"/>
        <w:rPr>
          <w:rFonts w:asciiTheme="minorHAnsi" w:eastAsiaTheme="minorEastAsia" w:hAnsiTheme="minorHAnsi" w:cstheme="minorBidi"/>
          <w:noProof/>
          <w:kern w:val="0"/>
          <w:sz w:val="22"/>
          <w:szCs w:val="22"/>
        </w:rPr>
      </w:pPr>
      <w:r>
        <w:rPr>
          <w:noProof/>
        </w:rPr>
        <w:t>Part 2—Running balance accounts</w:t>
      </w:r>
      <w:r w:rsidRPr="000C5726">
        <w:rPr>
          <w:noProof/>
          <w:sz w:val="18"/>
        </w:rPr>
        <w:tab/>
      </w:r>
      <w:r w:rsidRPr="000C5726">
        <w:rPr>
          <w:noProof/>
          <w:sz w:val="18"/>
        </w:rPr>
        <w:fldChar w:fldCharType="begin"/>
      </w:r>
      <w:r w:rsidRPr="000C5726">
        <w:rPr>
          <w:noProof/>
          <w:sz w:val="18"/>
        </w:rPr>
        <w:instrText xml:space="preserve"> PAGEREF _Toc515152 \h </w:instrText>
      </w:r>
      <w:r w:rsidRPr="000C5726">
        <w:rPr>
          <w:noProof/>
          <w:sz w:val="18"/>
        </w:rPr>
      </w:r>
      <w:r w:rsidRPr="000C5726">
        <w:rPr>
          <w:noProof/>
          <w:sz w:val="18"/>
        </w:rPr>
        <w:fldChar w:fldCharType="separate"/>
      </w:r>
      <w:r>
        <w:rPr>
          <w:noProof/>
          <w:sz w:val="18"/>
        </w:rPr>
        <w:t>7</w:t>
      </w:r>
      <w:r w:rsidRPr="000C5726">
        <w:rPr>
          <w:noProof/>
          <w:sz w:val="18"/>
        </w:rPr>
        <w:fldChar w:fldCharType="end"/>
      </w:r>
    </w:p>
    <w:p w:rsidR="000C5726" w:rsidRDefault="000C5726">
      <w:pPr>
        <w:pStyle w:val="TOC9"/>
        <w:rPr>
          <w:rFonts w:asciiTheme="minorHAnsi" w:eastAsiaTheme="minorEastAsia" w:hAnsiTheme="minorHAnsi" w:cstheme="minorBidi"/>
          <w:i w:val="0"/>
          <w:noProof/>
          <w:kern w:val="0"/>
          <w:sz w:val="22"/>
          <w:szCs w:val="22"/>
        </w:rPr>
      </w:pPr>
      <w:r>
        <w:rPr>
          <w:noProof/>
        </w:rPr>
        <w:t>Taxation Administration Act 1953</w:t>
      </w:r>
      <w:r w:rsidRPr="000C5726">
        <w:rPr>
          <w:i w:val="0"/>
          <w:noProof/>
          <w:sz w:val="18"/>
        </w:rPr>
        <w:tab/>
      </w:r>
      <w:r w:rsidRPr="000C5726">
        <w:rPr>
          <w:i w:val="0"/>
          <w:noProof/>
          <w:sz w:val="18"/>
        </w:rPr>
        <w:fldChar w:fldCharType="begin"/>
      </w:r>
      <w:r w:rsidRPr="000C5726">
        <w:rPr>
          <w:i w:val="0"/>
          <w:noProof/>
          <w:sz w:val="18"/>
        </w:rPr>
        <w:instrText xml:space="preserve"> PAGEREF _Toc515153 \h </w:instrText>
      </w:r>
      <w:r w:rsidRPr="000C5726">
        <w:rPr>
          <w:i w:val="0"/>
          <w:noProof/>
          <w:sz w:val="18"/>
        </w:rPr>
      </w:r>
      <w:r w:rsidRPr="000C5726">
        <w:rPr>
          <w:i w:val="0"/>
          <w:noProof/>
          <w:sz w:val="18"/>
        </w:rPr>
        <w:fldChar w:fldCharType="separate"/>
      </w:r>
      <w:r>
        <w:rPr>
          <w:i w:val="0"/>
          <w:noProof/>
          <w:sz w:val="18"/>
        </w:rPr>
        <w:t>7</w:t>
      </w:r>
      <w:r w:rsidRPr="000C5726">
        <w:rPr>
          <w:i w:val="0"/>
          <w:noProof/>
          <w:sz w:val="18"/>
        </w:rPr>
        <w:fldChar w:fldCharType="end"/>
      </w:r>
    </w:p>
    <w:p w:rsidR="00055B5C" w:rsidRPr="000C5726" w:rsidRDefault="000C5726" w:rsidP="0048364F">
      <w:r>
        <w:fldChar w:fldCharType="end"/>
      </w:r>
    </w:p>
    <w:p w:rsidR="00060FF9" w:rsidRPr="000C5726" w:rsidRDefault="00060FF9" w:rsidP="0048364F"/>
    <w:p w:rsidR="00FE7F93" w:rsidRPr="000C5726" w:rsidRDefault="00FE7F93" w:rsidP="0048364F">
      <w:pPr>
        <w:sectPr w:rsidR="00FE7F93" w:rsidRPr="000C5726" w:rsidSect="000C5726">
          <w:headerReference w:type="even" r:id="rId19"/>
          <w:headerReference w:type="default" r:id="rId20"/>
          <w:footerReference w:type="even" r:id="rId21"/>
          <w:footerReference w:type="default" r:id="rId22"/>
          <w:headerReference w:type="first" r:id="rId23"/>
          <w:pgSz w:w="11907" w:h="16839"/>
          <w:pgMar w:top="2381" w:right="2409" w:bottom="4252" w:left="2409" w:header="720" w:footer="3402" w:gutter="0"/>
          <w:pgNumType w:fmt="lowerRoman" w:start="1"/>
          <w:cols w:space="708"/>
          <w:docGrid w:linePitch="360"/>
        </w:sectPr>
      </w:pPr>
    </w:p>
    <w:p w:rsidR="0048364F" w:rsidRPr="000C5726" w:rsidRDefault="0048364F" w:rsidP="000C5726">
      <w:pPr>
        <w:pStyle w:val="Page1"/>
      </w:pPr>
      <w:r w:rsidRPr="000C5726">
        <w:lastRenderedPageBreak/>
        <w:t xml:space="preserve">A Bill for an Act to </w:t>
      </w:r>
      <w:r w:rsidR="00A9552E" w:rsidRPr="000C5726">
        <w:t>amend the law relating to taxation and superannuation</w:t>
      </w:r>
      <w:r w:rsidRPr="000C5726">
        <w:t>, and for related purposes</w:t>
      </w:r>
    </w:p>
    <w:p w:rsidR="0048364F" w:rsidRPr="000C5726" w:rsidRDefault="0048364F" w:rsidP="000C5726">
      <w:pPr>
        <w:spacing w:before="240" w:line="240" w:lineRule="auto"/>
        <w:rPr>
          <w:sz w:val="32"/>
        </w:rPr>
      </w:pPr>
      <w:r w:rsidRPr="000C5726">
        <w:rPr>
          <w:sz w:val="32"/>
        </w:rPr>
        <w:t>The Parliament of Australia enacts:</w:t>
      </w:r>
    </w:p>
    <w:p w:rsidR="0048364F" w:rsidRPr="000C5726" w:rsidRDefault="0048364F" w:rsidP="000C5726">
      <w:pPr>
        <w:pStyle w:val="ActHead5"/>
      </w:pPr>
      <w:bookmarkStart w:id="1" w:name="_Toc515146"/>
      <w:r w:rsidRPr="000C5726">
        <w:rPr>
          <w:rStyle w:val="CharSectno"/>
        </w:rPr>
        <w:t>1</w:t>
      </w:r>
      <w:r w:rsidRPr="000C5726">
        <w:t xml:space="preserve">  Short title</w:t>
      </w:r>
      <w:bookmarkEnd w:id="1"/>
    </w:p>
    <w:p w:rsidR="0048364F" w:rsidRPr="000C5726" w:rsidRDefault="0048364F" w:rsidP="000C5726">
      <w:pPr>
        <w:pStyle w:val="subsection"/>
      </w:pPr>
      <w:r w:rsidRPr="000C5726">
        <w:tab/>
      </w:r>
      <w:r w:rsidRPr="000C5726">
        <w:tab/>
        <w:t xml:space="preserve">This Act </w:t>
      </w:r>
      <w:r w:rsidR="00275197" w:rsidRPr="000C5726">
        <w:t xml:space="preserve">is </w:t>
      </w:r>
      <w:r w:rsidRPr="000C5726">
        <w:t xml:space="preserve">the </w:t>
      </w:r>
      <w:r w:rsidR="00796F8B" w:rsidRPr="000C5726">
        <w:rPr>
          <w:i/>
        </w:rPr>
        <w:t xml:space="preserve">Treasury Laws Amendment (Miscellaneous Amendments) </w:t>
      </w:r>
      <w:r w:rsidR="00EE3E36" w:rsidRPr="000C5726">
        <w:rPr>
          <w:i/>
        </w:rPr>
        <w:t>Act 2019</w:t>
      </w:r>
      <w:r w:rsidRPr="000C5726">
        <w:t>.</w:t>
      </w:r>
    </w:p>
    <w:p w:rsidR="0048364F" w:rsidRPr="000C5726" w:rsidRDefault="0048364F" w:rsidP="000C5726">
      <w:pPr>
        <w:pStyle w:val="ActHead5"/>
      </w:pPr>
      <w:bookmarkStart w:id="2" w:name="_Toc515147"/>
      <w:r w:rsidRPr="000C5726">
        <w:rPr>
          <w:rStyle w:val="CharSectno"/>
        </w:rPr>
        <w:t>2</w:t>
      </w:r>
      <w:r w:rsidRPr="000C5726">
        <w:t xml:space="preserve">  Commencement</w:t>
      </w:r>
      <w:bookmarkEnd w:id="2"/>
    </w:p>
    <w:p w:rsidR="0048364F" w:rsidRPr="000C5726" w:rsidRDefault="0048364F" w:rsidP="000C5726">
      <w:pPr>
        <w:pStyle w:val="subsection"/>
      </w:pPr>
      <w:r w:rsidRPr="000C5726">
        <w:tab/>
        <w:t>(1)</w:t>
      </w:r>
      <w:r w:rsidRPr="000C5726">
        <w:tab/>
        <w:t>Each provision of this Act specified in column 1 of the table commences, or is taken to have commenced, in accordance with column 2 of the table. Any other statement in column 2 has effect according to its terms.</w:t>
      </w:r>
    </w:p>
    <w:p w:rsidR="0048364F" w:rsidRPr="000C5726" w:rsidRDefault="0048364F" w:rsidP="000C5726">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C5726" w:rsidTr="00E674D6">
        <w:trPr>
          <w:tblHeader/>
        </w:trPr>
        <w:tc>
          <w:tcPr>
            <w:tcW w:w="7111" w:type="dxa"/>
            <w:gridSpan w:val="3"/>
            <w:tcBorders>
              <w:top w:val="single" w:sz="12" w:space="0" w:color="auto"/>
              <w:bottom w:val="single" w:sz="6" w:space="0" w:color="auto"/>
            </w:tcBorders>
            <w:shd w:val="clear" w:color="auto" w:fill="auto"/>
          </w:tcPr>
          <w:p w:rsidR="0048364F" w:rsidRPr="000C5726" w:rsidRDefault="0048364F" w:rsidP="000C5726">
            <w:pPr>
              <w:pStyle w:val="TableHeading"/>
            </w:pPr>
            <w:r w:rsidRPr="000C5726">
              <w:t>Commencement information</w:t>
            </w:r>
          </w:p>
        </w:tc>
      </w:tr>
      <w:tr w:rsidR="0048364F" w:rsidRPr="000C5726" w:rsidTr="00E674D6">
        <w:trPr>
          <w:tblHeader/>
        </w:trPr>
        <w:tc>
          <w:tcPr>
            <w:tcW w:w="1701" w:type="dxa"/>
            <w:tcBorders>
              <w:top w:val="single" w:sz="6" w:space="0" w:color="auto"/>
              <w:bottom w:val="single" w:sz="6" w:space="0" w:color="auto"/>
            </w:tcBorders>
            <w:shd w:val="clear" w:color="auto" w:fill="auto"/>
          </w:tcPr>
          <w:p w:rsidR="0048364F" w:rsidRPr="000C5726" w:rsidRDefault="0048364F" w:rsidP="000C5726">
            <w:pPr>
              <w:pStyle w:val="TableHeading"/>
            </w:pPr>
            <w:r w:rsidRPr="000C5726">
              <w:t>Column 1</w:t>
            </w:r>
          </w:p>
        </w:tc>
        <w:tc>
          <w:tcPr>
            <w:tcW w:w="3828" w:type="dxa"/>
            <w:tcBorders>
              <w:top w:val="single" w:sz="6" w:space="0" w:color="auto"/>
              <w:bottom w:val="single" w:sz="6" w:space="0" w:color="auto"/>
            </w:tcBorders>
            <w:shd w:val="clear" w:color="auto" w:fill="auto"/>
          </w:tcPr>
          <w:p w:rsidR="0048364F" w:rsidRPr="000C5726" w:rsidRDefault="0048364F" w:rsidP="000C5726">
            <w:pPr>
              <w:pStyle w:val="TableHeading"/>
            </w:pPr>
            <w:r w:rsidRPr="000C5726">
              <w:t>Column 2</w:t>
            </w:r>
          </w:p>
        </w:tc>
        <w:tc>
          <w:tcPr>
            <w:tcW w:w="1582" w:type="dxa"/>
            <w:tcBorders>
              <w:top w:val="single" w:sz="6" w:space="0" w:color="auto"/>
              <w:bottom w:val="single" w:sz="6" w:space="0" w:color="auto"/>
            </w:tcBorders>
            <w:shd w:val="clear" w:color="auto" w:fill="auto"/>
          </w:tcPr>
          <w:p w:rsidR="0048364F" w:rsidRPr="000C5726" w:rsidRDefault="0048364F" w:rsidP="000C5726">
            <w:pPr>
              <w:pStyle w:val="TableHeading"/>
            </w:pPr>
            <w:r w:rsidRPr="000C5726">
              <w:t>Column 3</w:t>
            </w:r>
          </w:p>
        </w:tc>
      </w:tr>
      <w:tr w:rsidR="0048364F" w:rsidRPr="000C5726" w:rsidTr="00E674D6">
        <w:trPr>
          <w:tblHeader/>
        </w:trPr>
        <w:tc>
          <w:tcPr>
            <w:tcW w:w="1701" w:type="dxa"/>
            <w:tcBorders>
              <w:top w:val="single" w:sz="6" w:space="0" w:color="auto"/>
              <w:bottom w:val="single" w:sz="12" w:space="0" w:color="auto"/>
            </w:tcBorders>
            <w:shd w:val="clear" w:color="auto" w:fill="auto"/>
          </w:tcPr>
          <w:p w:rsidR="0048364F" w:rsidRPr="000C5726" w:rsidRDefault="0048364F" w:rsidP="000C5726">
            <w:pPr>
              <w:pStyle w:val="TableHeading"/>
            </w:pPr>
            <w:r w:rsidRPr="000C5726">
              <w:t>Provisions</w:t>
            </w:r>
          </w:p>
        </w:tc>
        <w:tc>
          <w:tcPr>
            <w:tcW w:w="3828" w:type="dxa"/>
            <w:tcBorders>
              <w:top w:val="single" w:sz="6" w:space="0" w:color="auto"/>
              <w:bottom w:val="single" w:sz="12" w:space="0" w:color="auto"/>
            </w:tcBorders>
            <w:shd w:val="clear" w:color="auto" w:fill="auto"/>
          </w:tcPr>
          <w:p w:rsidR="0048364F" w:rsidRPr="000C5726" w:rsidRDefault="0048364F" w:rsidP="000C5726">
            <w:pPr>
              <w:pStyle w:val="TableHeading"/>
            </w:pPr>
            <w:r w:rsidRPr="000C5726">
              <w:t>Commencement</w:t>
            </w:r>
          </w:p>
        </w:tc>
        <w:tc>
          <w:tcPr>
            <w:tcW w:w="1582" w:type="dxa"/>
            <w:tcBorders>
              <w:top w:val="single" w:sz="6" w:space="0" w:color="auto"/>
              <w:bottom w:val="single" w:sz="12" w:space="0" w:color="auto"/>
            </w:tcBorders>
            <w:shd w:val="clear" w:color="auto" w:fill="auto"/>
          </w:tcPr>
          <w:p w:rsidR="0048364F" w:rsidRPr="000C5726" w:rsidRDefault="0048364F" w:rsidP="000C5726">
            <w:pPr>
              <w:pStyle w:val="TableHeading"/>
            </w:pPr>
            <w:r w:rsidRPr="000C5726">
              <w:t>Date/Details</w:t>
            </w:r>
          </w:p>
        </w:tc>
      </w:tr>
      <w:tr w:rsidR="0048364F" w:rsidRPr="000C5726" w:rsidTr="00E674D6">
        <w:tc>
          <w:tcPr>
            <w:tcW w:w="1701" w:type="dxa"/>
            <w:tcBorders>
              <w:top w:val="single" w:sz="12" w:space="0" w:color="auto"/>
            </w:tcBorders>
            <w:shd w:val="clear" w:color="auto" w:fill="auto"/>
          </w:tcPr>
          <w:p w:rsidR="0048364F" w:rsidRPr="000C5726" w:rsidRDefault="0048364F" w:rsidP="000C5726">
            <w:pPr>
              <w:pStyle w:val="Tabletext"/>
            </w:pPr>
            <w:r w:rsidRPr="000C5726">
              <w:t>1.  Sections</w:t>
            </w:r>
            <w:r w:rsidR="000C5726" w:rsidRPr="000C5726">
              <w:t> </w:t>
            </w:r>
            <w:r w:rsidRPr="000C5726">
              <w:t>1 to 3 and anything in this Act not elsewhere covered by this table</w:t>
            </w:r>
          </w:p>
        </w:tc>
        <w:tc>
          <w:tcPr>
            <w:tcW w:w="3828" w:type="dxa"/>
            <w:tcBorders>
              <w:top w:val="single" w:sz="12" w:space="0" w:color="auto"/>
            </w:tcBorders>
            <w:shd w:val="clear" w:color="auto" w:fill="auto"/>
          </w:tcPr>
          <w:p w:rsidR="0048364F" w:rsidRPr="000C5726" w:rsidRDefault="0048364F" w:rsidP="000C5726">
            <w:pPr>
              <w:pStyle w:val="Tabletext"/>
            </w:pPr>
            <w:r w:rsidRPr="000C5726">
              <w:t>The day this Act receives the Royal Assent.</w:t>
            </w:r>
          </w:p>
        </w:tc>
        <w:tc>
          <w:tcPr>
            <w:tcW w:w="1582" w:type="dxa"/>
            <w:tcBorders>
              <w:top w:val="single" w:sz="12" w:space="0" w:color="auto"/>
            </w:tcBorders>
            <w:shd w:val="clear" w:color="auto" w:fill="auto"/>
          </w:tcPr>
          <w:p w:rsidR="0048364F" w:rsidRPr="000C5726" w:rsidRDefault="0048364F" w:rsidP="000C5726">
            <w:pPr>
              <w:pStyle w:val="Tabletext"/>
            </w:pPr>
          </w:p>
        </w:tc>
      </w:tr>
      <w:tr w:rsidR="00710E7C" w:rsidRPr="000C5726" w:rsidTr="00E674D6">
        <w:tc>
          <w:tcPr>
            <w:tcW w:w="1701" w:type="dxa"/>
            <w:tcBorders>
              <w:bottom w:val="single" w:sz="2" w:space="0" w:color="auto"/>
            </w:tcBorders>
            <w:shd w:val="clear" w:color="auto" w:fill="auto"/>
          </w:tcPr>
          <w:p w:rsidR="00710E7C" w:rsidRPr="000C5726" w:rsidRDefault="00710E7C" w:rsidP="000C5726">
            <w:pPr>
              <w:pStyle w:val="Tabletext"/>
            </w:pPr>
            <w:r w:rsidRPr="000C5726">
              <w:t>2.  Schedule</w:t>
            </w:r>
            <w:r w:rsidR="000C5726" w:rsidRPr="000C5726">
              <w:t> </w:t>
            </w:r>
            <w:r w:rsidRPr="000C5726">
              <w:t>1</w:t>
            </w:r>
            <w:r w:rsidR="000E1464" w:rsidRPr="000C5726">
              <w:t>, Part</w:t>
            </w:r>
            <w:r w:rsidR="000C5726" w:rsidRPr="000C5726">
              <w:t> </w:t>
            </w:r>
            <w:r w:rsidR="000E1464" w:rsidRPr="000C5726">
              <w:t>1</w:t>
            </w:r>
          </w:p>
        </w:tc>
        <w:tc>
          <w:tcPr>
            <w:tcW w:w="3828" w:type="dxa"/>
            <w:tcBorders>
              <w:bottom w:val="single" w:sz="2" w:space="0" w:color="auto"/>
            </w:tcBorders>
            <w:shd w:val="clear" w:color="auto" w:fill="auto"/>
          </w:tcPr>
          <w:p w:rsidR="00710E7C" w:rsidRPr="000C5726" w:rsidRDefault="00710E7C" w:rsidP="000C5726">
            <w:pPr>
              <w:pStyle w:val="Tabletext"/>
            </w:pPr>
            <w:r w:rsidRPr="000C5726">
              <w:t>1</w:t>
            </w:r>
            <w:r w:rsidR="000C5726" w:rsidRPr="000C5726">
              <w:t> </w:t>
            </w:r>
            <w:r w:rsidRPr="000C5726">
              <w:t>July 2017</w:t>
            </w:r>
            <w:r w:rsidR="00ED63A1" w:rsidRPr="000C5726">
              <w:t>.</w:t>
            </w:r>
          </w:p>
        </w:tc>
        <w:tc>
          <w:tcPr>
            <w:tcW w:w="1582" w:type="dxa"/>
            <w:tcBorders>
              <w:bottom w:val="single" w:sz="2" w:space="0" w:color="auto"/>
            </w:tcBorders>
            <w:shd w:val="clear" w:color="auto" w:fill="auto"/>
          </w:tcPr>
          <w:p w:rsidR="00710E7C" w:rsidRPr="000C5726" w:rsidRDefault="00710E7C" w:rsidP="000C5726">
            <w:pPr>
              <w:pStyle w:val="Tabletext"/>
            </w:pPr>
            <w:r w:rsidRPr="000C5726">
              <w:t>1</w:t>
            </w:r>
            <w:r w:rsidR="000C5726" w:rsidRPr="000C5726">
              <w:t> </w:t>
            </w:r>
            <w:r w:rsidRPr="000C5726">
              <w:t>July 2017</w:t>
            </w:r>
          </w:p>
        </w:tc>
      </w:tr>
      <w:tr w:rsidR="0048364F" w:rsidRPr="000C5726" w:rsidTr="00E674D6">
        <w:tc>
          <w:tcPr>
            <w:tcW w:w="1701" w:type="dxa"/>
            <w:tcBorders>
              <w:top w:val="single" w:sz="2" w:space="0" w:color="auto"/>
              <w:bottom w:val="single" w:sz="12" w:space="0" w:color="auto"/>
            </w:tcBorders>
            <w:shd w:val="clear" w:color="auto" w:fill="auto"/>
          </w:tcPr>
          <w:p w:rsidR="0048364F" w:rsidRPr="000C5726" w:rsidRDefault="0048364F" w:rsidP="000C5726">
            <w:pPr>
              <w:pStyle w:val="Tabletext"/>
            </w:pPr>
            <w:r w:rsidRPr="000C5726">
              <w:t xml:space="preserve">3.  </w:t>
            </w:r>
            <w:r w:rsidR="005459A7" w:rsidRPr="000C5726">
              <w:t>Schedule</w:t>
            </w:r>
            <w:r w:rsidR="000C5726" w:rsidRPr="000C5726">
              <w:t> </w:t>
            </w:r>
            <w:r w:rsidR="005459A7" w:rsidRPr="000C5726">
              <w:t>1, Part</w:t>
            </w:r>
            <w:r w:rsidR="000C5726" w:rsidRPr="000C5726">
              <w:t> </w:t>
            </w:r>
            <w:r w:rsidR="005459A7" w:rsidRPr="000C5726">
              <w:t>2</w:t>
            </w:r>
          </w:p>
        </w:tc>
        <w:tc>
          <w:tcPr>
            <w:tcW w:w="3828" w:type="dxa"/>
            <w:tcBorders>
              <w:top w:val="single" w:sz="2" w:space="0" w:color="auto"/>
              <w:bottom w:val="single" w:sz="12" w:space="0" w:color="auto"/>
            </w:tcBorders>
            <w:shd w:val="clear" w:color="auto" w:fill="auto"/>
          </w:tcPr>
          <w:p w:rsidR="0048364F" w:rsidRPr="000C5726" w:rsidRDefault="00ED63A1" w:rsidP="000C5726">
            <w:pPr>
              <w:pStyle w:val="Tabletext"/>
            </w:pPr>
            <w:r w:rsidRPr="000C5726">
              <w:t>The first 1</w:t>
            </w:r>
            <w:r w:rsidR="000C5726" w:rsidRPr="000C5726">
              <w:t> </w:t>
            </w:r>
            <w:r w:rsidRPr="000C5726">
              <w:t>January, 1</w:t>
            </w:r>
            <w:r w:rsidR="000C5726" w:rsidRPr="000C5726">
              <w:t> </w:t>
            </w:r>
            <w:r w:rsidRPr="000C5726">
              <w:t>April, 1</w:t>
            </w:r>
            <w:r w:rsidR="000C5726" w:rsidRPr="000C5726">
              <w:t> </w:t>
            </w:r>
            <w:r w:rsidRPr="000C5726">
              <w:t>July or 1</w:t>
            </w:r>
            <w:r w:rsidR="000C5726" w:rsidRPr="000C5726">
              <w:t> </w:t>
            </w:r>
            <w:r w:rsidRPr="000C5726">
              <w:t>October to occur after the day this Act receives the Royal Assent.</w:t>
            </w:r>
          </w:p>
        </w:tc>
        <w:tc>
          <w:tcPr>
            <w:tcW w:w="1582" w:type="dxa"/>
            <w:tcBorders>
              <w:top w:val="single" w:sz="2" w:space="0" w:color="auto"/>
              <w:bottom w:val="single" w:sz="12" w:space="0" w:color="auto"/>
            </w:tcBorders>
            <w:shd w:val="clear" w:color="auto" w:fill="auto"/>
          </w:tcPr>
          <w:p w:rsidR="0048364F" w:rsidRPr="000C5726" w:rsidRDefault="0048364F" w:rsidP="000C5726">
            <w:pPr>
              <w:pStyle w:val="Tabletext"/>
            </w:pPr>
          </w:p>
        </w:tc>
      </w:tr>
    </w:tbl>
    <w:p w:rsidR="0048364F" w:rsidRPr="000C5726" w:rsidRDefault="00201D27" w:rsidP="000C5726">
      <w:pPr>
        <w:pStyle w:val="notetext"/>
      </w:pPr>
      <w:r w:rsidRPr="000C5726">
        <w:t>Note:</w:t>
      </w:r>
      <w:r w:rsidRPr="000C5726">
        <w:tab/>
        <w:t>This table relates only to the provisions of this Act as originally enacted. It will not be amended to deal with any later amendments of this Act.</w:t>
      </w:r>
    </w:p>
    <w:p w:rsidR="0048364F" w:rsidRPr="000C5726" w:rsidRDefault="0048364F" w:rsidP="000C5726">
      <w:pPr>
        <w:pStyle w:val="subsection"/>
      </w:pPr>
      <w:r w:rsidRPr="000C5726">
        <w:tab/>
        <w:t>(2)</w:t>
      </w:r>
      <w:r w:rsidRPr="000C5726">
        <w:tab/>
      </w:r>
      <w:r w:rsidR="00201D27" w:rsidRPr="000C5726">
        <w:t xml:space="preserve">Any information in </w:t>
      </w:r>
      <w:r w:rsidR="00877D48" w:rsidRPr="000C5726">
        <w:t>c</w:t>
      </w:r>
      <w:r w:rsidR="00201D27" w:rsidRPr="000C5726">
        <w:t>olumn 3 of the table is not part of this Act. Information may be inserted in this column, or information in it may be edited, in any published version of this Act.</w:t>
      </w:r>
    </w:p>
    <w:p w:rsidR="0048364F" w:rsidRPr="000C5726" w:rsidRDefault="0048364F" w:rsidP="000C5726">
      <w:pPr>
        <w:pStyle w:val="ActHead5"/>
      </w:pPr>
      <w:bookmarkStart w:id="3" w:name="_Toc515148"/>
      <w:r w:rsidRPr="000C5726">
        <w:rPr>
          <w:rStyle w:val="CharSectno"/>
        </w:rPr>
        <w:t>3</w:t>
      </w:r>
      <w:r w:rsidRPr="000C5726">
        <w:t xml:space="preserve">  Schedules</w:t>
      </w:r>
      <w:bookmarkEnd w:id="3"/>
    </w:p>
    <w:p w:rsidR="0048364F" w:rsidRPr="000C5726" w:rsidRDefault="0048364F" w:rsidP="000C5726">
      <w:pPr>
        <w:pStyle w:val="subsection"/>
      </w:pPr>
      <w:r w:rsidRPr="000C5726">
        <w:tab/>
      </w:r>
      <w:r w:rsidRPr="000C5726">
        <w:tab/>
      </w:r>
      <w:r w:rsidR="00202618" w:rsidRPr="000C5726">
        <w:t>Legislation that is specified in a Schedule to this Act is amended or repealed as set out in the applicable items in the Schedule concerned, and any other item in a Schedule to this Act has effect according to its terms.</w:t>
      </w:r>
    </w:p>
    <w:p w:rsidR="008D3E94" w:rsidRPr="000C5726" w:rsidRDefault="0048364F" w:rsidP="000C5726">
      <w:pPr>
        <w:pStyle w:val="ActHead6"/>
        <w:pageBreakBefore/>
      </w:pPr>
      <w:bookmarkStart w:id="4" w:name="_Toc515149"/>
      <w:bookmarkStart w:id="5" w:name="opcAmSched"/>
      <w:bookmarkStart w:id="6" w:name="opcCurrentFind"/>
      <w:r w:rsidRPr="000C5726">
        <w:rPr>
          <w:rStyle w:val="CharAmSchNo"/>
        </w:rPr>
        <w:t>Schedule</w:t>
      </w:r>
      <w:r w:rsidR="000C5726" w:rsidRPr="000C5726">
        <w:rPr>
          <w:rStyle w:val="CharAmSchNo"/>
        </w:rPr>
        <w:t> </w:t>
      </w:r>
      <w:r w:rsidRPr="000C5726">
        <w:rPr>
          <w:rStyle w:val="CharAmSchNo"/>
        </w:rPr>
        <w:t>1</w:t>
      </w:r>
      <w:r w:rsidRPr="000C5726">
        <w:t>—</w:t>
      </w:r>
      <w:r w:rsidR="00AB6072" w:rsidRPr="000C5726">
        <w:rPr>
          <w:rStyle w:val="CharAmSchText"/>
        </w:rPr>
        <w:t>Amendments</w:t>
      </w:r>
      <w:bookmarkEnd w:id="4"/>
    </w:p>
    <w:p w:rsidR="00AB6072" w:rsidRPr="000C5726" w:rsidRDefault="00AB6072" w:rsidP="000C5726">
      <w:pPr>
        <w:pStyle w:val="ActHead7"/>
      </w:pPr>
      <w:bookmarkStart w:id="7" w:name="_Toc515150"/>
      <w:bookmarkEnd w:id="5"/>
      <w:bookmarkEnd w:id="6"/>
      <w:r w:rsidRPr="000C5726">
        <w:rPr>
          <w:rStyle w:val="CharAmPartNo"/>
        </w:rPr>
        <w:t>Part</w:t>
      </w:r>
      <w:r w:rsidR="000C5726" w:rsidRPr="000C5726">
        <w:rPr>
          <w:rStyle w:val="CharAmPartNo"/>
        </w:rPr>
        <w:t> </w:t>
      </w:r>
      <w:r w:rsidRPr="000C5726">
        <w:rPr>
          <w:rStyle w:val="CharAmPartNo"/>
        </w:rPr>
        <w:t>1</w:t>
      </w:r>
      <w:r w:rsidRPr="000C5726">
        <w:t>—</w:t>
      </w:r>
      <w:r w:rsidRPr="000C5726">
        <w:rPr>
          <w:rStyle w:val="CharAmPartText"/>
        </w:rPr>
        <w:t>Superannuation</w:t>
      </w:r>
      <w:bookmarkEnd w:id="7"/>
    </w:p>
    <w:p w:rsidR="00710E7C" w:rsidRPr="000C5726" w:rsidRDefault="00710E7C" w:rsidP="000C5726">
      <w:pPr>
        <w:pStyle w:val="ActHead9"/>
        <w:rPr>
          <w:i w:val="0"/>
        </w:rPr>
      </w:pPr>
      <w:bookmarkStart w:id="8" w:name="_Toc515151"/>
      <w:r w:rsidRPr="000C5726">
        <w:t>Income Tax Assessment Act 1997</w:t>
      </w:r>
      <w:bookmarkEnd w:id="8"/>
    </w:p>
    <w:p w:rsidR="00710E7C" w:rsidRPr="000C5726" w:rsidRDefault="00D7044B" w:rsidP="000C5726">
      <w:pPr>
        <w:pStyle w:val="ItemHead"/>
      </w:pPr>
      <w:r w:rsidRPr="000C5726">
        <w:t>1</w:t>
      </w:r>
      <w:r w:rsidR="00710E7C" w:rsidRPr="000C5726">
        <w:t xml:space="preserve">  Subsection</w:t>
      </w:r>
      <w:r w:rsidR="000C5726" w:rsidRPr="000C5726">
        <w:t> </w:t>
      </w:r>
      <w:r w:rsidR="00710E7C" w:rsidRPr="000C5726">
        <w:t>294</w:t>
      </w:r>
      <w:r w:rsidR="000C5726">
        <w:noBreakHyphen/>
      </w:r>
      <w:r w:rsidR="00710E7C" w:rsidRPr="000C5726">
        <w:t>145(1)</w:t>
      </w:r>
    </w:p>
    <w:p w:rsidR="00710E7C" w:rsidRPr="000C5726" w:rsidRDefault="00710E7C" w:rsidP="000C5726">
      <w:pPr>
        <w:pStyle w:val="Item"/>
      </w:pPr>
      <w:r w:rsidRPr="000C5726">
        <w:t>Repeal the subsection, substitute:</w:t>
      </w:r>
    </w:p>
    <w:p w:rsidR="00710E7C" w:rsidRPr="000C5726" w:rsidRDefault="00710E7C" w:rsidP="000C5726">
      <w:pPr>
        <w:pStyle w:val="SubsectionHead"/>
      </w:pPr>
      <w:r w:rsidRPr="000C5726">
        <w:t>Debit for commutation</w:t>
      </w:r>
    </w:p>
    <w:p w:rsidR="00710E7C" w:rsidRPr="000C5726" w:rsidRDefault="00710E7C" w:rsidP="000C5726">
      <w:pPr>
        <w:pStyle w:val="subsection"/>
      </w:pPr>
      <w:r w:rsidRPr="000C5726">
        <w:tab/>
        <w:t>(1)</w:t>
      </w:r>
      <w:r w:rsidRPr="000C5726">
        <w:tab/>
        <w:t>Item</w:t>
      </w:r>
      <w:r w:rsidR="000C5726" w:rsidRPr="000C5726">
        <w:t> </w:t>
      </w:r>
      <w:r w:rsidRPr="000C5726">
        <w:t>1 of the table in subsection</w:t>
      </w:r>
      <w:r w:rsidR="000C5726" w:rsidRPr="000C5726">
        <w:t> </w:t>
      </w:r>
      <w:r w:rsidRPr="000C5726">
        <w:t>294</w:t>
      </w:r>
      <w:r w:rsidR="000C5726">
        <w:noBreakHyphen/>
      </w:r>
      <w:r w:rsidRPr="000C5726">
        <w:t xml:space="preserve">80(1) applies in relation to a </w:t>
      </w:r>
      <w:r w:rsidR="000C5726" w:rsidRPr="000C5726">
        <w:rPr>
          <w:position w:val="6"/>
          <w:sz w:val="16"/>
        </w:rPr>
        <w:t>*</w:t>
      </w:r>
      <w:r w:rsidRPr="000C5726">
        <w:t xml:space="preserve">capped defined benefit income stream as if the reference in column 2 of that item to the amount of the </w:t>
      </w:r>
      <w:r w:rsidR="000C5726" w:rsidRPr="000C5726">
        <w:rPr>
          <w:position w:val="6"/>
          <w:sz w:val="16"/>
        </w:rPr>
        <w:t>*</w:t>
      </w:r>
      <w:r w:rsidRPr="000C5726">
        <w:t>superannuation lump sum were a reference to:</w:t>
      </w:r>
    </w:p>
    <w:p w:rsidR="00710E7C" w:rsidRPr="000C5726" w:rsidRDefault="00710E7C" w:rsidP="000C5726">
      <w:pPr>
        <w:pStyle w:val="paragraph"/>
      </w:pPr>
      <w:r w:rsidRPr="000C5726">
        <w:tab/>
        <w:t>(a)</w:t>
      </w:r>
      <w:r w:rsidRPr="000C5726">
        <w:tab/>
        <w:t xml:space="preserve">in a case where the commutation mentioned in column 1 of that item is a commutation in full—the </w:t>
      </w:r>
      <w:r w:rsidR="000C5726" w:rsidRPr="000C5726">
        <w:rPr>
          <w:position w:val="6"/>
          <w:sz w:val="16"/>
        </w:rPr>
        <w:t>*</w:t>
      </w:r>
      <w:r w:rsidRPr="000C5726">
        <w:t xml:space="preserve">debit value, just before the commutation takes place, of the </w:t>
      </w:r>
      <w:r w:rsidR="000C5726" w:rsidRPr="000C5726">
        <w:rPr>
          <w:position w:val="6"/>
          <w:sz w:val="16"/>
        </w:rPr>
        <w:t>*</w:t>
      </w:r>
      <w:r w:rsidRPr="000C5726">
        <w:t>superannuation interest that supports the capped defined benefit income stream; or</w:t>
      </w:r>
    </w:p>
    <w:p w:rsidR="00710E7C" w:rsidRPr="000C5726" w:rsidRDefault="00710E7C" w:rsidP="000C5726">
      <w:pPr>
        <w:pStyle w:val="paragraph"/>
      </w:pPr>
      <w:r w:rsidRPr="000C5726">
        <w:tab/>
        <w:t>(b)</w:t>
      </w:r>
      <w:r w:rsidRPr="000C5726">
        <w:tab/>
        <w:t>in a case where that commutation is a commutation in part:</w:t>
      </w:r>
    </w:p>
    <w:p w:rsidR="00710E7C" w:rsidRPr="000C5726" w:rsidRDefault="00710E7C" w:rsidP="000C5726">
      <w:pPr>
        <w:pStyle w:val="paragraphsub"/>
      </w:pPr>
      <w:r w:rsidRPr="000C5726">
        <w:tab/>
        <w:t>(</w:t>
      </w:r>
      <w:proofErr w:type="spellStart"/>
      <w:r w:rsidRPr="000C5726">
        <w:t>i</w:t>
      </w:r>
      <w:proofErr w:type="spellEnd"/>
      <w:r w:rsidRPr="000C5726">
        <w:t>)</w:t>
      </w:r>
      <w:r w:rsidRPr="000C5726">
        <w:tab/>
        <w:t>if the capped defined benefit income stream is, or was at any time, covered by item</w:t>
      </w:r>
      <w:r w:rsidR="000C5726" w:rsidRPr="000C5726">
        <w:t> </w:t>
      </w:r>
      <w:r w:rsidRPr="000C5726">
        <w:t>1 or 2 of the table in subsection</w:t>
      </w:r>
      <w:r w:rsidR="000C5726" w:rsidRPr="000C5726">
        <w:t> </w:t>
      </w:r>
      <w:r w:rsidRPr="000C5726">
        <w:t>294</w:t>
      </w:r>
      <w:r w:rsidR="000C5726">
        <w:noBreakHyphen/>
      </w:r>
      <w:r w:rsidRPr="000C5726">
        <w:t xml:space="preserve">130(1)—the debit value mentioned in </w:t>
      </w:r>
      <w:r w:rsidR="000C5726" w:rsidRPr="000C5726">
        <w:t>paragraph (</w:t>
      </w:r>
      <w:r w:rsidRPr="000C5726">
        <w:t xml:space="preserve">a), multiplied by the fraction mentioned in </w:t>
      </w:r>
      <w:r w:rsidR="000C5726" w:rsidRPr="000C5726">
        <w:t>subsection (</w:t>
      </w:r>
      <w:r w:rsidRPr="000C5726">
        <w:t>1A); or</w:t>
      </w:r>
    </w:p>
    <w:p w:rsidR="00710E7C" w:rsidRPr="000C5726" w:rsidRDefault="00710E7C" w:rsidP="000C5726">
      <w:pPr>
        <w:pStyle w:val="paragraphsub"/>
      </w:pPr>
      <w:r w:rsidRPr="000C5726">
        <w:tab/>
        <w:t>(ii)</w:t>
      </w:r>
      <w:r w:rsidRPr="000C5726">
        <w:tab/>
        <w:t>if the capped defined benefit income stream is, or was at any time, covered by any of items</w:t>
      </w:r>
      <w:r w:rsidR="000C5726" w:rsidRPr="000C5726">
        <w:t> </w:t>
      </w:r>
      <w:r w:rsidRPr="000C5726">
        <w:t>3 to 7 of the table in subsection</w:t>
      </w:r>
      <w:r w:rsidR="000C5726" w:rsidRPr="000C5726">
        <w:t> </w:t>
      </w:r>
      <w:r w:rsidRPr="000C5726">
        <w:t>294</w:t>
      </w:r>
      <w:r w:rsidR="000C5726">
        <w:noBreakHyphen/>
      </w:r>
      <w:r w:rsidRPr="000C5726">
        <w:t xml:space="preserve">130(1)—the amount mentioned in </w:t>
      </w:r>
      <w:r w:rsidR="000C5726" w:rsidRPr="000C5726">
        <w:t>subsection (</w:t>
      </w:r>
      <w:r w:rsidRPr="000C5726">
        <w:t>1B).</w:t>
      </w:r>
    </w:p>
    <w:p w:rsidR="00710E7C" w:rsidRPr="000C5726" w:rsidRDefault="00710E7C" w:rsidP="000C5726">
      <w:pPr>
        <w:pStyle w:val="subsection"/>
      </w:pPr>
      <w:r w:rsidRPr="000C5726">
        <w:tab/>
        <w:t>(1A)</w:t>
      </w:r>
      <w:r w:rsidRPr="000C5726">
        <w:tab/>
        <w:t xml:space="preserve">For the purposes of </w:t>
      </w:r>
      <w:r w:rsidR="000C5726" w:rsidRPr="000C5726">
        <w:t>subparagraph (</w:t>
      </w:r>
      <w:r w:rsidRPr="000C5726">
        <w:t>1)(b)(</w:t>
      </w:r>
      <w:proofErr w:type="spellStart"/>
      <w:r w:rsidRPr="000C5726">
        <w:t>i</w:t>
      </w:r>
      <w:proofErr w:type="spellEnd"/>
      <w:r w:rsidRPr="000C5726">
        <w:t>), the fraction is:</w:t>
      </w:r>
    </w:p>
    <w:p w:rsidR="00710E7C" w:rsidRPr="000C5726" w:rsidRDefault="00710E7C" w:rsidP="000C5726">
      <w:pPr>
        <w:pStyle w:val="subsection2"/>
      </w:pPr>
      <w:r w:rsidRPr="000C5726">
        <w:tab/>
      </w:r>
      <w:r w:rsidRPr="000C5726">
        <w:tab/>
      </w:r>
      <w:r w:rsidRPr="000C5726">
        <w:object w:dxaOrig="27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85pt;height:40.75pt" o:ole="">
            <v:imagedata r:id="rId24" o:title=""/>
          </v:shape>
          <o:OLEObject Type="Embed" ProgID="Equation.DSMT4" ShapeID="_x0000_i1025" DrawAspect="Content" ObjectID="_1612775076" r:id="rId25"/>
        </w:object>
      </w:r>
    </w:p>
    <w:p w:rsidR="00710E7C" w:rsidRPr="000C5726" w:rsidRDefault="00710E7C" w:rsidP="000C5726">
      <w:pPr>
        <w:pStyle w:val="subsection2"/>
      </w:pPr>
      <w:r w:rsidRPr="000C5726">
        <w:t>where:</w:t>
      </w:r>
    </w:p>
    <w:p w:rsidR="00710E7C" w:rsidRPr="000C5726" w:rsidRDefault="00710E7C" w:rsidP="000C5726">
      <w:pPr>
        <w:pStyle w:val="Definition"/>
      </w:pPr>
      <w:r w:rsidRPr="000C5726">
        <w:rPr>
          <w:b/>
          <w:i/>
        </w:rPr>
        <w:t xml:space="preserve">SV just after commutation </w:t>
      </w:r>
      <w:r w:rsidRPr="000C5726">
        <w:t xml:space="preserve">means the </w:t>
      </w:r>
      <w:r w:rsidR="000C5726" w:rsidRPr="000C5726">
        <w:rPr>
          <w:position w:val="6"/>
          <w:sz w:val="16"/>
        </w:rPr>
        <w:t>*</w:t>
      </w:r>
      <w:r w:rsidRPr="000C5726">
        <w:t xml:space="preserve">special value, just after the commutation takes place, of the </w:t>
      </w:r>
      <w:r w:rsidR="000C5726" w:rsidRPr="000C5726">
        <w:rPr>
          <w:position w:val="6"/>
          <w:sz w:val="16"/>
        </w:rPr>
        <w:t>*</w:t>
      </w:r>
      <w:r w:rsidRPr="000C5726">
        <w:t xml:space="preserve">superannuation interest that supports the </w:t>
      </w:r>
      <w:r w:rsidR="000C5726" w:rsidRPr="000C5726">
        <w:rPr>
          <w:position w:val="6"/>
          <w:sz w:val="16"/>
        </w:rPr>
        <w:t>*</w:t>
      </w:r>
      <w:r w:rsidRPr="000C5726">
        <w:t>capped defined benefit income stream.</w:t>
      </w:r>
    </w:p>
    <w:p w:rsidR="00710E7C" w:rsidRPr="000C5726" w:rsidRDefault="00710E7C" w:rsidP="000C5726">
      <w:pPr>
        <w:pStyle w:val="Definition"/>
      </w:pPr>
      <w:r w:rsidRPr="000C5726">
        <w:rPr>
          <w:b/>
          <w:i/>
        </w:rPr>
        <w:t xml:space="preserve">SV just before commutation </w:t>
      </w:r>
      <w:r w:rsidRPr="000C5726">
        <w:t xml:space="preserve">means the </w:t>
      </w:r>
      <w:r w:rsidR="000C5726" w:rsidRPr="000C5726">
        <w:rPr>
          <w:position w:val="6"/>
          <w:sz w:val="16"/>
        </w:rPr>
        <w:t>*</w:t>
      </w:r>
      <w:r w:rsidRPr="000C5726">
        <w:t xml:space="preserve">special value, just before the commutation takes place, of the </w:t>
      </w:r>
      <w:r w:rsidR="000C5726" w:rsidRPr="000C5726">
        <w:rPr>
          <w:position w:val="6"/>
          <w:sz w:val="16"/>
        </w:rPr>
        <w:t>*</w:t>
      </w:r>
      <w:r w:rsidRPr="000C5726">
        <w:t xml:space="preserve">superannuation interest that supports the </w:t>
      </w:r>
      <w:r w:rsidR="000C5726" w:rsidRPr="000C5726">
        <w:rPr>
          <w:position w:val="6"/>
          <w:sz w:val="16"/>
        </w:rPr>
        <w:t>*</w:t>
      </w:r>
      <w:r w:rsidRPr="000C5726">
        <w:t>capped defined benefit income stream.</w:t>
      </w:r>
    </w:p>
    <w:p w:rsidR="00710E7C" w:rsidRPr="000C5726" w:rsidRDefault="00710E7C" w:rsidP="000C5726">
      <w:pPr>
        <w:pStyle w:val="subsection"/>
      </w:pPr>
      <w:r w:rsidRPr="000C5726">
        <w:tab/>
        <w:t>(1B)</w:t>
      </w:r>
      <w:r w:rsidRPr="000C5726">
        <w:tab/>
        <w:t xml:space="preserve">For the purposes of </w:t>
      </w:r>
      <w:r w:rsidR="000C5726" w:rsidRPr="000C5726">
        <w:t>subparagraph (</w:t>
      </w:r>
      <w:r w:rsidRPr="000C5726">
        <w:t>1)(b)(ii), the amount is the lesser of the following:</w:t>
      </w:r>
    </w:p>
    <w:p w:rsidR="00710E7C" w:rsidRPr="000C5726" w:rsidRDefault="00710E7C" w:rsidP="000C5726">
      <w:pPr>
        <w:pStyle w:val="paragraph"/>
      </w:pPr>
      <w:r w:rsidRPr="000C5726">
        <w:tab/>
        <w:t>(a)</w:t>
      </w:r>
      <w:r w:rsidRPr="000C5726">
        <w:tab/>
        <w:t xml:space="preserve">the </w:t>
      </w:r>
      <w:r w:rsidR="000C5726" w:rsidRPr="000C5726">
        <w:rPr>
          <w:position w:val="6"/>
          <w:sz w:val="16"/>
        </w:rPr>
        <w:t>*</w:t>
      </w:r>
      <w:r w:rsidRPr="000C5726">
        <w:t xml:space="preserve">debit value mentioned in </w:t>
      </w:r>
      <w:r w:rsidR="000C5726" w:rsidRPr="000C5726">
        <w:t>paragraph (</w:t>
      </w:r>
      <w:r w:rsidRPr="000C5726">
        <w:t>1)(a);</w:t>
      </w:r>
    </w:p>
    <w:p w:rsidR="00710E7C" w:rsidRPr="000C5726" w:rsidRDefault="00710E7C" w:rsidP="000C5726">
      <w:pPr>
        <w:pStyle w:val="paragraph"/>
      </w:pPr>
      <w:r w:rsidRPr="000C5726">
        <w:tab/>
        <w:t>(b)</w:t>
      </w:r>
      <w:r w:rsidRPr="000C5726">
        <w:tab/>
        <w:t xml:space="preserve">the amount (disregarding this section) of the </w:t>
      </w:r>
      <w:r w:rsidR="000C5726" w:rsidRPr="000C5726">
        <w:rPr>
          <w:position w:val="6"/>
          <w:sz w:val="16"/>
        </w:rPr>
        <w:t>*</w:t>
      </w:r>
      <w:r w:rsidRPr="000C5726">
        <w:t>superannuation lump sum you received because of the commutation (as mentioned in item</w:t>
      </w:r>
      <w:r w:rsidR="000C5726" w:rsidRPr="000C5726">
        <w:t> </w:t>
      </w:r>
      <w:r w:rsidRPr="000C5726">
        <w:t>1 of the table in subsection</w:t>
      </w:r>
      <w:r w:rsidR="000C5726" w:rsidRPr="000C5726">
        <w:t> </w:t>
      </w:r>
      <w:r w:rsidRPr="000C5726">
        <w:t>294</w:t>
      </w:r>
      <w:r w:rsidR="000C5726">
        <w:noBreakHyphen/>
      </w:r>
      <w:r w:rsidRPr="000C5726">
        <w:t>80(1)).</w:t>
      </w:r>
    </w:p>
    <w:p w:rsidR="00710E7C" w:rsidRPr="000C5726" w:rsidRDefault="00D7044B" w:rsidP="000C5726">
      <w:pPr>
        <w:pStyle w:val="ItemHead"/>
      </w:pPr>
      <w:r w:rsidRPr="000C5726">
        <w:t>2</w:t>
      </w:r>
      <w:r w:rsidR="00710E7C" w:rsidRPr="000C5726">
        <w:t xml:space="preserve">  Subsection</w:t>
      </w:r>
      <w:r w:rsidR="000C5726" w:rsidRPr="000C5726">
        <w:t> </w:t>
      </w:r>
      <w:r w:rsidR="00710E7C" w:rsidRPr="000C5726">
        <w:t>294</w:t>
      </w:r>
      <w:r w:rsidR="000C5726">
        <w:noBreakHyphen/>
      </w:r>
      <w:r w:rsidR="00710E7C" w:rsidRPr="000C5726">
        <w:t>145(6)</w:t>
      </w:r>
    </w:p>
    <w:p w:rsidR="00710E7C" w:rsidRPr="000C5726" w:rsidRDefault="00710E7C" w:rsidP="000C5726">
      <w:pPr>
        <w:pStyle w:val="Item"/>
      </w:pPr>
      <w:r w:rsidRPr="000C5726">
        <w:t>Repeal the subsection, substitute:</w:t>
      </w:r>
    </w:p>
    <w:p w:rsidR="00710E7C" w:rsidRPr="000C5726" w:rsidRDefault="00710E7C" w:rsidP="000C5726">
      <w:pPr>
        <w:pStyle w:val="subsection"/>
      </w:pPr>
      <w:r w:rsidRPr="000C5726">
        <w:tab/>
        <w:t>(6)</w:t>
      </w:r>
      <w:r w:rsidRPr="000C5726">
        <w:tab/>
        <w:t xml:space="preserve">The </w:t>
      </w:r>
      <w:r w:rsidRPr="000C5726">
        <w:rPr>
          <w:b/>
          <w:i/>
        </w:rPr>
        <w:t>debit value</w:t>
      </w:r>
      <w:r w:rsidRPr="000C5726">
        <w:t xml:space="preserve">, at a particular time, of a </w:t>
      </w:r>
      <w:r w:rsidR="000C5726" w:rsidRPr="000C5726">
        <w:rPr>
          <w:position w:val="6"/>
          <w:sz w:val="16"/>
        </w:rPr>
        <w:t>*</w:t>
      </w:r>
      <w:r w:rsidRPr="000C5726">
        <w:t xml:space="preserve">superannuation interest that supports an income stream that is, or was at any time, a </w:t>
      </w:r>
      <w:r w:rsidR="000C5726" w:rsidRPr="000C5726">
        <w:rPr>
          <w:position w:val="6"/>
          <w:sz w:val="16"/>
        </w:rPr>
        <w:t>*</w:t>
      </w:r>
      <w:r w:rsidRPr="000C5726">
        <w:t>capped defined benefit income stream covered by any of items</w:t>
      </w:r>
      <w:r w:rsidR="000C5726" w:rsidRPr="000C5726">
        <w:t> </w:t>
      </w:r>
      <w:r w:rsidRPr="000C5726">
        <w:t>3 to 7 of the table in subsection</w:t>
      </w:r>
      <w:r w:rsidR="000C5726" w:rsidRPr="000C5726">
        <w:t> </w:t>
      </w:r>
      <w:r w:rsidRPr="000C5726">
        <w:t>294</w:t>
      </w:r>
      <w:r w:rsidR="000C5726">
        <w:noBreakHyphen/>
      </w:r>
      <w:r w:rsidRPr="000C5726">
        <w:t>130(1) is:</w:t>
      </w:r>
    </w:p>
    <w:p w:rsidR="00710E7C" w:rsidRPr="000C5726" w:rsidRDefault="00710E7C" w:rsidP="000C5726">
      <w:pPr>
        <w:pStyle w:val="paragraph"/>
      </w:pPr>
      <w:r w:rsidRPr="000C5726">
        <w:tab/>
        <w:t>(a)</w:t>
      </w:r>
      <w:r w:rsidRPr="000C5726">
        <w:tab/>
        <w:t xml:space="preserve">the amount of the </w:t>
      </w:r>
      <w:r w:rsidR="000C5726" w:rsidRPr="000C5726">
        <w:rPr>
          <w:position w:val="6"/>
          <w:sz w:val="16"/>
        </w:rPr>
        <w:t>*</w:t>
      </w:r>
      <w:r w:rsidRPr="000C5726">
        <w:t xml:space="preserve">transfer balance credit that arose in your </w:t>
      </w:r>
      <w:r w:rsidR="000C5726" w:rsidRPr="000C5726">
        <w:rPr>
          <w:position w:val="6"/>
          <w:sz w:val="16"/>
        </w:rPr>
        <w:t>*</w:t>
      </w:r>
      <w:r w:rsidRPr="000C5726">
        <w:t>transfer balance account in respect of the income stream; less</w:t>
      </w:r>
    </w:p>
    <w:p w:rsidR="00710E7C" w:rsidRPr="000C5726" w:rsidRDefault="00710E7C" w:rsidP="000C5726">
      <w:pPr>
        <w:pStyle w:val="paragraph"/>
      </w:pPr>
      <w:r w:rsidRPr="000C5726">
        <w:tab/>
        <w:t>(b)</w:t>
      </w:r>
      <w:r w:rsidRPr="000C5726">
        <w:tab/>
        <w:t>the sum of the following:</w:t>
      </w:r>
    </w:p>
    <w:p w:rsidR="00710E7C" w:rsidRPr="000C5726" w:rsidRDefault="00710E7C" w:rsidP="000C5726">
      <w:pPr>
        <w:pStyle w:val="paragraphsub"/>
      </w:pPr>
      <w:r w:rsidRPr="000C5726">
        <w:tab/>
        <w:t>(</w:t>
      </w:r>
      <w:proofErr w:type="spellStart"/>
      <w:r w:rsidRPr="000C5726">
        <w:t>i</w:t>
      </w:r>
      <w:proofErr w:type="spellEnd"/>
      <w:r w:rsidRPr="000C5726">
        <w:t>)</w:t>
      </w:r>
      <w:r w:rsidRPr="000C5726">
        <w:tab/>
        <w:t xml:space="preserve">the amount of any </w:t>
      </w:r>
      <w:r w:rsidR="000C5726" w:rsidRPr="000C5726">
        <w:rPr>
          <w:position w:val="6"/>
          <w:sz w:val="16"/>
        </w:rPr>
        <w:t>*</w:t>
      </w:r>
      <w:r w:rsidRPr="000C5726">
        <w:t>transfer balance debits (apart from debits arising under item</w:t>
      </w:r>
      <w:r w:rsidR="000C5726" w:rsidRPr="000C5726">
        <w:t> </w:t>
      </w:r>
      <w:r w:rsidRPr="000C5726">
        <w:t>4 of the table in subsection</w:t>
      </w:r>
      <w:r w:rsidR="000C5726" w:rsidRPr="000C5726">
        <w:t> </w:t>
      </w:r>
      <w:r w:rsidRPr="000C5726">
        <w:t>294</w:t>
      </w:r>
      <w:r w:rsidR="000C5726">
        <w:noBreakHyphen/>
      </w:r>
      <w:r w:rsidRPr="000C5726">
        <w:t>80(1)) that have arisen in your transfer balance account in respect of the income stream before that time;</w:t>
      </w:r>
    </w:p>
    <w:p w:rsidR="00710E7C" w:rsidRPr="000C5726" w:rsidRDefault="00710E7C" w:rsidP="000C5726">
      <w:pPr>
        <w:pStyle w:val="paragraphsub"/>
      </w:pPr>
      <w:r w:rsidRPr="000C5726">
        <w:tab/>
        <w:t>(ii)</w:t>
      </w:r>
      <w:r w:rsidRPr="000C5726">
        <w:tab/>
        <w:t>if item</w:t>
      </w:r>
      <w:r w:rsidR="000C5726" w:rsidRPr="000C5726">
        <w:t> </w:t>
      </w:r>
      <w:r w:rsidRPr="000C5726">
        <w:t>1 of the table in subsection</w:t>
      </w:r>
      <w:r w:rsidR="000C5726" w:rsidRPr="000C5726">
        <w:t> </w:t>
      </w:r>
      <w:r w:rsidRPr="000C5726">
        <w:t>294</w:t>
      </w:r>
      <w:r w:rsidR="000C5726">
        <w:noBreakHyphen/>
      </w:r>
      <w:r w:rsidRPr="000C5726">
        <w:t xml:space="preserve">80(1) applies in relation to the income stream because the income stream is commuted—the amount worked out under </w:t>
      </w:r>
      <w:r w:rsidR="000C5726" w:rsidRPr="000C5726">
        <w:t>subsection (</w:t>
      </w:r>
      <w:r w:rsidRPr="000C5726">
        <w:t>6A).</w:t>
      </w:r>
    </w:p>
    <w:p w:rsidR="00710E7C" w:rsidRPr="000C5726" w:rsidRDefault="00710E7C" w:rsidP="000C5726">
      <w:pPr>
        <w:pStyle w:val="subsection"/>
      </w:pPr>
      <w:r w:rsidRPr="000C5726">
        <w:tab/>
        <w:t>(6A)</w:t>
      </w:r>
      <w:r w:rsidRPr="000C5726">
        <w:tab/>
        <w:t>The amount is the sum of the following:</w:t>
      </w:r>
    </w:p>
    <w:p w:rsidR="00710E7C" w:rsidRPr="000C5726" w:rsidRDefault="00710E7C" w:rsidP="000C5726">
      <w:pPr>
        <w:pStyle w:val="paragraph"/>
      </w:pPr>
      <w:r w:rsidRPr="000C5726">
        <w:tab/>
        <w:t>(a)</w:t>
      </w:r>
      <w:r w:rsidRPr="000C5726">
        <w:tab/>
        <w:t xml:space="preserve">the total amount of </w:t>
      </w:r>
      <w:r w:rsidR="000C5726" w:rsidRPr="000C5726">
        <w:rPr>
          <w:position w:val="6"/>
          <w:sz w:val="16"/>
        </w:rPr>
        <w:t>*</w:t>
      </w:r>
      <w:r w:rsidRPr="000C5726">
        <w:t>superannuation income stream benefits that you</w:t>
      </w:r>
      <w:r w:rsidRPr="000C5726">
        <w:rPr>
          <w:i/>
        </w:rPr>
        <w:t xml:space="preserve"> </w:t>
      </w:r>
      <w:r w:rsidRPr="000C5726">
        <w:t>were entitled to receive from the income stream before the start of the financial year in which the commutation takes place;</w:t>
      </w:r>
    </w:p>
    <w:p w:rsidR="00AB6072" w:rsidRPr="000C5726" w:rsidRDefault="00710E7C" w:rsidP="000C5726">
      <w:pPr>
        <w:pStyle w:val="paragraph"/>
      </w:pPr>
      <w:r w:rsidRPr="000C5726">
        <w:tab/>
        <w:t>(b)</w:t>
      </w:r>
      <w:r w:rsidRPr="000C5726">
        <w:tab/>
        <w:t>if regulation</w:t>
      </w:r>
      <w:r w:rsidR="000C5726" w:rsidRPr="000C5726">
        <w:t> </w:t>
      </w:r>
      <w:r w:rsidRPr="000C5726">
        <w:t xml:space="preserve">1.07B of the </w:t>
      </w:r>
      <w:r w:rsidRPr="000C5726">
        <w:rPr>
          <w:i/>
        </w:rPr>
        <w:t>Superannuation Industry (Supervision) Regulations</w:t>
      </w:r>
      <w:r w:rsidR="000C5726" w:rsidRPr="000C5726">
        <w:rPr>
          <w:i/>
        </w:rPr>
        <w:t> </w:t>
      </w:r>
      <w:r w:rsidRPr="000C5726">
        <w:rPr>
          <w:i/>
        </w:rPr>
        <w:t>1994</w:t>
      </w:r>
      <w:r w:rsidRPr="000C5726">
        <w:t xml:space="preserve"> applies to the income stream—</w:t>
      </w:r>
      <w:r w:rsidR="00AB6072" w:rsidRPr="000C5726">
        <w:t>the greater of the following:</w:t>
      </w:r>
    </w:p>
    <w:p w:rsidR="00710E7C" w:rsidRPr="000C5726" w:rsidRDefault="00AB6072" w:rsidP="000C5726">
      <w:pPr>
        <w:pStyle w:val="paragraphsub"/>
      </w:pPr>
      <w:r w:rsidRPr="000C5726">
        <w:tab/>
        <w:t>(</w:t>
      </w:r>
      <w:proofErr w:type="spellStart"/>
      <w:r w:rsidRPr="000C5726">
        <w:t>i</w:t>
      </w:r>
      <w:proofErr w:type="spellEnd"/>
      <w:r w:rsidRPr="000C5726">
        <w:t>)</w:t>
      </w:r>
      <w:r w:rsidRPr="000C5726">
        <w:tab/>
      </w:r>
      <w:r w:rsidR="00710E7C" w:rsidRPr="000C5726">
        <w:t xml:space="preserve">the minimum amount under </w:t>
      </w:r>
      <w:proofErr w:type="spellStart"/>
      <w:r w:rsidR="00710E7C" w:rsidRPr="000C5726">
        <w:t>subregulation</w:t>
      </w:r>
      <w:proofErr w:type="spellEnd"/>
      <w:r w:rsidR="000C5726" w:rsidRPr="000C5726">
        <w:t> </w:t>
      </w:r>
      <w:r w:rsidR="00710E7C" w:rsidRPr="000C5726">
        <w:t>1.07B(4) of those regulations for the income stream for that financial year;</w:t>
      </w:r>
    </w:p>
    <w:p w:rsidR="00CA520A" w:rsidRPr="000C5726" w:rsidRDefault="00AB6072" w:rsidP="000C5726">
      <w:pPr>
        <w:pStyle w:val="paragraphsub"/>
      </w:pPr>
      <w:r w:rsidRPr="000C5726">
        <w:tab/>
      </w:r>
      <w:r w:rsidR="00CA520A" w:rsidRPr="000C5726">
        <w:t>(ii)</w:t>
      </w:r>
      <w:r w:rsidR="00CA520A" w:rsidRPr="000C5726">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AB6072" w:rsidRPr="000C5726" w:rsidRDefault="00710E7C" w:rsidP="000C5726">
      <w:pPr>
        <w:pStyle w:val="paragraph"/>
      </w:pPr>
      <w:r w:rsidRPr="000C5726">
        <w:tab/>
        <w:t>(</w:t>
      </w:r>
      <w:r w:rsidR="00A97DFF" w:rsidRPr="000C5726">
        <w:t>c</w:t>
      </w:r>
      <w:r w:rsidRPr="000C5726">
        <w:t>)</w:t>
      </w:r>
      <w:r w:rsidRPr="000C5726">
        <w:tab/>
        <w:t>if regulation</w:t>
      </w:r>
      <w:r w:rsidR="000C5726" w:rsidRPr="000C5726">
        <w:t> </w:t>
      </w:r>
      <w:r w:rsidRPr="000C5726">
        <w:t xml:space="preserve">1.07C of the </w:t>
      </w:r>
      <w:r w:rsidRPr="000C5726">
        <w:rPr>
          <w:i/>
        </w:rPr>
        <w:t>Superannuation Industry (Supervision) Regulations</w:t>
      </w:r>
      <w:r w:rsidR="000C5726" w:rsidRPr="000C5726">
        <w:rPr>
          <w:i/>
        </w:rPr>
        <w:t> </w:t>
      </w:r>
      <w:r w:rsidRPr="000C5726">
        <w:rPr>
          <w:i/>
        </w:rPr>
        <w:t>1994</w:t>
      </w:r>
      <w:r w:rsidR="00AB6072" w:rsidRPr="000C5726">
        <w:t xml:space="preserve"> applies to the income stream—the greater of the following:</w:t>
      </w:r>
    </w:p>
    <w:p w:rsidR="00AB6072" w:rsidRPr="000C5726" w:rsidRDefault="00AB6072" w:rsidP="000C5726">
      <w:pPr>
        <w:pStyle w:val="paragraphsub"/>
      </w:pPr>
      <w:r w:rsidRPr="000C5726">
        <w:tab/>
        <w:t>(</w:t>
      </w:r>
      <w:proofErr w:type="spellStart"/>
      <w:r w:rsidRPr="000C5726">
        <w:t>i</w:t>
      </w:r>
      <w:proofErr w:type="spellEnd"/>
      <w:r w:rsidRPr="000C5726">
        <w:t>)</w:t>
      </w:r>
      <w:r w:rsidRPr="000C5726">
        <w:tab/>
        <w:t xml:space="preserve">the minimum amount under </w:t>
      </w:r>
      <w:proofErr w:type="spellStart"/>
      <w:r w:rsidRPr="000C5726">
        <w:t>subregulation</w:t>
      </w:r>
      <w:proofErr w:type="spellEnd"/>
      <w:r w:rsidR="000C5726" w:rsidRPr="000C5726">
        <w:t> </w:t>
      </w:r>
      <w:r w:rsidRPr="000C5726">
        <w:t>1.07C(3) of those regulations for the income stream for that financial year;</w:t>
      </w:r>
    </w:p>
    <w:p w:rsidR="00CA520A" w:rsidRPr="000C5726" w:rsidRDefault="00A97DFF" w:rsidP="000C5726">
      <w:pPr>
        <w:pStyle w:val="paragraphsub"/>
      </w:pPr>
      <w:r w:rsidRPr="000C5726">
        <w:tab/>
      </w:r>
      <w:r w:rsidR="00CA520A" w:rsidRPr="000C5726">
        <w:t>(ii)</w:t>
      </w:r>
      <w:r w:rsidR="00CA520A" w:rsidRPr="000C5726">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A97DFF" w:rsidRPr="000C5726" w:rsidRDefault="00710E7C" w:rsidP="000C5726">
      <w:pPr>
        <w:pStyle w:val="paragraph"/>
      </w:pPr>
      <w:r w:rsidRPr="000C5726">
        <w:tab/>
        <w:t>(</w:t>
      </w:r>
      <w:r w:rsidR="00A97DFF" w:rsidRPr="000C5726">
        <w:t>d</w:t>
      </w:r>
      <w:r w:rsidRPr="000C5726">
        <w:t>)</w:t>
      </w:r>
      <w:r w:rsidRPr="000C5726">
        <w:tab/>
        <w:t>if regulation</w:t>
      </w:r>
      <w:r w:rsidR="000C5726" w:rsidRPr="000C5726">
        <w:t> </w:t>
      </w:r>
      <w:r w:rsidRPr="000C5726">
        <w:t xml:space="preserve">1.08 of the </w:t>
      </w:r>
      <w:r w:rsidRPr="000C5726">
        <w:rPr>
          <w:i/>
        </w:rPr>
        <w:t>Retirement Savings Accounts Regulations</w:t>
      </w:r>
      <w:r w:rsidR="000C5726" w:rsidRPr="000C5726">
        <w:rPr>
          <w:i/>
        </w:rPr>
        <w:t> </w:t>
      </w:r>
      <w:r w:rsidRPr="000C5726">
        <w:rPr>
          <w:i/>
        </w:rPr>
        <w:t>1997</w:t>
      </w:r>
      <w:r w:rsidRPr="000C5726">
        <w:t xml:space="preserve"> applies to the income stream—</w:t>
      </w:r>
      <w:r w:rsidR="00A97DFF" w:rsidRPr="000C5726">
        <w:t>the greater of the following:</w:t>
      </w:r>
    </w:p>
    <w:p w:rsidR="00710E7C" w:rsidRPr="000C5726" w:rsidRDefault="00A97DFF" w:rsidP="000C5726">
      <w:pPr>
        <w:pStyle w:val="paragraphsub"/>
      </w:pPr>
      <w:r w:rsidRPr="000C5726">
        <w:tab/>
        <w:t>(</w:t>
      </w:r>
      <w:proofErr w:type="spellStart"/>
      <w:r w:rsidRPr="000C5726">
        <w:t>i</w:t>
      </w:r>
      <w:proofErr w:type="spellEnd"/>
      <w:r w:rsidRPr="000C5726">
        <w:t>)</w:t>
      </w:r>
      <w:r w:rsidRPr="000C5726">
        <w:tab/>
      </w:r>
      <w:r w:rsidR="00710E7C" w:rsidRPr="000C5726">
        <w:t>the minimum amount under regulation</w:t>
      </w:r>
      <w:r w:rsidR="000C5726" w:rsidRPr="000C5726">
        <w:t> </w:t>
      </w:r>
      <w:r w:rsidR="00710E7C" w:rsidRPr="000C5726">
        <w:t>1.0</w:t>
      </w:r>
      <w:r w:rsidR="001F01A0" w:rsidRPr="000C5726">
        <w:t>8</w:t>
      </w:r>
      <w:r w:rsidR="00710E7C" w:rsidRPr="000C5726">
        <w:t xml:space="preserve"> of those regulations for the income</w:t>
      </w:r>
      <w:r w:rsidRPr="000C5726">
        <w:t xml:space="preserve"> stream for that financial year;</w:t>
      </w:r>
    </w:p>
    <w:p w:rsidR="00CA520A" w:rsidRPr="000C5726" w:rsidRDefault="00A97DFF" w:rsidP="000C5726">
      <w:pPr>
        <w:pStyle w:val="paragraphsub"/>
      </w:pPr>
      <w:r w:rsidRPr="000C5726">
        <w:tab/>
      </w:r>
      <w:r w:rsidR="00CA520A" w:rsidRPr="000C5726">
        <w:t>(ii)</w:t>
      </w:r>
      <w:r w:rsidR="00CA520A" w:rsidRPr="000C5726">
        <w:tab/>
        <w:t>the total amount of superannuation income stream benefits that you received from the income stream in that financial year (other than superannuation income stream benefits that you were entitled to receive from the income stream before the start of that financial year).</w:t>
      </w:r>
    </w:p>
    <w:p w:rsidR="00710E7C" w:rsidRPr="000C5726" w:rsidRDefault="00D7044B" w:rsidP="000C5726">
      <w:pPr>
        <w:pStyle w:val="ItemHead"/>
      </w:pPr>
      <w:r w:rsidRPr="000C5726">
        <w:t>3</w:t>
      </w:r>
      <w:r w:rsidR="00710E7C" w:rsidRPr="000C5726">
        <w:t xml:space="preserve">  Subsection</w:t>
      </w:r>
      <w:r w:rsidR="000C5726" w:rsidRPr="000C5726">
        <w:t> </w:t>
      </w:r>
      <w:r w:rsidR="00710E7C" w:rsidRPr="000C5726">
        <w:t>295</w:t>
      </w:r>
      <w:r w:rsidR="000C5726">
        <w:noBreakHyphen/>
      </w:r>
      <w:r w:rsidR="00710E7C" w:rsidRPr="000C5726">
        <w:t>190(1) (table item</w:t>
      </w:r>
      <w:r w:rsidR="000C5726" w:rsidRPr="000C5726">
        <w:t> </w:t>
      </w:r>
      <w:r w:rsidR="00710E7C" w:rsidRPr="000C5726">
        <w:t xml:space="preserve">2, column headed “Includes:”, </w:t>
      </w:r>
      <w:r w:rsidR="000C5726" w:rsidRPr="000C5726">
        <w:t>paragraph (</w:t>
      </w:r>
      <w:r w:rsidR="00710E7C" w:rsidRPr="000C5726">
        <w:t>a))</w:t>
      </w:r>
    </w:p>
    <w:p w:rsidR="00710E7C" w:rsidRPr="000C5726" w:rsidRDefault="00710E7C" w:rsidP="000C5726">
      <w:pPr>
        <w:pStyle w:val="Item"/>
      </w:pPr>
      <w:r w:rsidRPr="000C5726">
        <w:t>After “fund”, insert “(other than an element untaxed in the fund under subsection</w:t>
      </w:r>
      <w:r w:rsidR="000C5726" w:rsidRPr="000C5726">
        <w:t> </w:t>
      </w:r>
      <w:r w:rsidRPr="000C5726">
        <w:t>307</w:t>
      </w:r>
      <w:r w:rsidR="000C5726">
        <w:noBreakHyphen/>
      </w:r>
      <w:r w:rsidRPr="000C5726">
        <w:t>290(4))”.</w:t>
      </w:r>
    </w:p>
    <w:p w:rsidR="00710E7C" w:rsidRPr="000C5726" w:rsidRDefault="00D7044B" w:rsidP="000C5726">
      <w:pPr>
        <w:pStyle w:val="Transitional"/>
      </w:pPr>
      <w:r w:rsidRPr="000C5726">
        <w:t>4</w:t>
      </w:r>
      <w:r w:rsidR="00710E7C" w:rsidRPr="000C5726">
        <w:t xml:space="preserve">  Application</w:t>
      </w:r>
    </w:p>
    <w:p w:rsidR="008D3E94" w:rsidRPr="000C5726" w:rsidRDefault="00710E7C" w:rsidP="000C5726">
      <w:pPr>
        <w:pStyle w:val="Item"/>
      </w:pPr>
      <w:r w:rsidRPr="000C5726">
        <w:t xml:space="preserve">The amendments made by </w:t>
      </w:r>
      <w:r w:rsidR="00D341D7" w:rsidRPr="000C5726">
        <w:t>Part</w:t>
      </w:r>
      <w:r w:rsidR="000C5726" w:rsidRPr="000C5726">
        <w:t> </w:t>
      </w:r>
      <w:r w:rsidR="00D341D7" w:rsidRPr="000C5726">
        <w:t xml:space="preserve">1 of </w:t>
      </w:r>
      <w:r w:rsidRPr="000C5726">
        <w:t>this Schedule apply on or after 1</w:t>
      </w:r>
      <w:r w:rsidR="000C5726" w:rsidRPr="000C5726">
        <w:t> </w:t>
      </w:r>
      <w:r w:rsidRPr="000C5726">
        <w:t>July 2017.</w:t>
      </w:r>
    </w:p>
    <w:p w:rsidR="005459A7" w:rsidRPr="000C5726" w:rsidRDefault="00EC3BB0" w:rsidP="000C5726">
      <w:pPr>
        <w:pStyle w:val="ActHead7"/>
        <w:pageBreakBefore/>
      </w:pPr>
      <w:bookmarkStart w:id="9" w:name="_Toc515152"/>
      <w:r w:rsidRPr="000C5726">
        <w:rPr>
          <w:rStyle w:val="CharAmPartNo"/>
        </w:rPr>
        <w:t>Part</w:t>
      </w:r>
      <w:r w:rsidR="000C5726" w:rsidRPr="000C5726">
        <w:rPr>
          <w:rStyle w:val="CharAmPartNo"/>
        </w:rPr>
        <w:t> </w:t>
      </w:r>
      <w:r w:rsidR="00D050B0" w:rsidRPr="000C5726">
        <w:rPr>
          <w:rStyle w:val="CharAmPartNo"/>
        </w:rPr>
        <w:t>2</w:t>
      </w:r>
      <w:r w:rsidRPr="000C5726">
        <w:t>—</w:t>
      </w:r>
      <w:r w:rsidRPr="000C5726">
        <w:rPr>
          <w:rStyle w:val="CharAmPartText"/>
        </w:rPr>
        <w:t xml:space="preserve">Running </w:t>
      </w:r>
      <w:r w:rsidR="008D6997" w:rsidRPr="000C5726">
        <w:rPr>
          <w:rStyle w:val="CharAmPartText"/>
        </w:rPr>
        <w:t>b</w:t>
      </w:r>
      <w:r w:rsidRPr="000C5726">
        <w:rPr>
          <w:rStyle w:val="CharAmPartText"/>
        </w:rPr>
        <w:t xml:space="preserve">alance </w:t>
      </w:r>
      <w:r w:rsidR="008D6997" w:rsidRPr="000C5726">
        <w:rPr>
          <w:rStyle w:val="CharAmPartText"/>
        </w:rPr>
        <w:t>a</w:t>
      </w:r>
      <w:r w:rsidRPr="000C5726">
        <w:rPr>
          <w:rStyle w:val="CharAmPartText"/>
        </w:rPr>
        <w:t>ccounts</w:t>
      </w:r>
      <w:bookmarkEnd w:id="9"/>
    </w:p>
    <w:p w:rsidR="00EC3BB0" w:rsidRPr="000C5726" w:rsidRDefault="00EC3BB0" w:rsidP="000C5726">
      <w:pPr>
        <w:pStyle w:val="ActHead9"/>
        <w:rPr>
          <w:i w:val="0"/>
        </w:rPr>
      </w:pPr>
      <w:bookmarkStart w:id="10" w:name="_Toc515153"/>
      <w:r w:rsidRPr="000C5726">
        <w:t>Taxation Administration Act 1953</w:t>
      </w:r>
      <w:bookmarkEnd w:id="10"/>
    </w:p>
    <w:p w:rsidR="00EC3BB0" w:rsidRPr="000C5726" w:rsidRDefault="00D7044B" w:rsidP="000C5726">
      <w:pPr>
        <w:pStyle w:val="ItemHead"/>
      </w:pPr>
      <w:r w:rsidRPr="000C5726">
        <w:t>5</w:t>
      </w:r>
      <w:r w:rsidR="00EC3BB0" w:rsidRPr="000C5726">
        <w:t xml:space="preserve">  Section</w:t>
      </w:r>
      <w:r w:rsidR="000C5726" w:rsidRPr="000C5726">
        <w:t> </w:t>
      </w:r>
      <w:r w:rsidR="00EC3BB0" w:rsidRPr="000C5726">
        <w:t xml:space="preserve">8AAZA (definition of </w:t>
      </w:r>
      <w:r w:rsidR="00EC3BB0" w:rsidRPr="000C5726">
        <w:rPr>
          <w:i/>
        </w:rPr>
        <w:t>credit</w:t>
      </w:r>
      <w:r w:rsidR="00EC3BB0" w:rsidRPr="000C5726">
        <w:t>)</w:t>
      </w:r>
    </w:p>
    <w:p w:rsidR="00EC3BB0" w:rsidRPr="000C5726" w:rsidRDefault="00EC3BB0" w:rsidP="000C5726">
      <w:pPr>
        <w:pStyle w:val="Item"/>
      </w:pPr>
      <w:r w:rsidRPr="000C5726">
        <w:t>At the end of the definition, add:</w:t>
      </w:r>
    </w:p>
    <w:p w:rsidR="00EC3BB0" w:rsidRPr="000C5726" w:rsidRDefault="00EC3BB0" w:rsidP="000C5726">
      <w:pPr>
        <w:pStyle w:val="paragraph"/>
      </w:pPr>
      <w:r w:rsidRPr="000C5726">
        <w:tab/>
        <w:t>; and (c)</w:t>
      </w:r>
      <w:r w:rsidRPr="000C5726">
        <w:tab/>
        <w:t>an amount that the Commissioner determines under section</w:t>
      </w:r>
      <w:r w:rsidR="000C5726" w:rsidRPr="000C5726">
        <w:t> </w:t>
      </w:r>
      <w:r w:rsidRPr="000C5726">
        <w:t>8AAZAB to be an amount the Commissioner must pay to a taxpayer under a taxation law.</w:t>
      </w:r>
    </w:p>
    <w:p w:rsidR="00EC3BB0" w:rsidRPr="000C5726" w:rsidRDefault="00D7044B" w:rsidP="000C5726">
      <w:pPr>
        <w:pStyle w:val="ItemHead"/>
      </w:pPr>
      <w:r w:rsidRPr="000C5726">
        <w:t>6</w:t>
      </w:r>
      <w:r w:rsidR="00EC3BB0" w:rsidRPr="000C5726">
        <w:t xml:space="preserve">  Section</w:t>
      </w:r>
      <w:r w:rsidR="000C5726" w:rsidRPr="000C5726">
        <w:t> </w:t>
      </w:r>
      <w:r w:rsidR="00EC3BB0" w:rsidRPr="000C5726">
        <w:t xml:space="preserve">8AAZA (definition of </w:t>
      </w:r>
      <w:r w:rsidR="00EC3BB0" w:rsidRPr="000C5726">
        <w:rPr>
          <w:i/>
        </w:rPr>
        <w:t>primary tax debt</w:t>
      </w:r>
      <w:r w:rsidR="00EC3BB0" w:rsidRPr="000C5726">
        <w:t>)</w:t>
      </w:r>
    </w:p>
    <w:p w:rsidR="00EC3BB0" w:rsidRPr="000C5726" w:rsidRDefault="00EC3BB0" w:rsidP="000C5726">
      <w:pPr>
        <w:pStyle w:val="Item"/>
      </w:pPr>
      <w:r w:rsidRPr="000C5726">
        <w:t>Repeal the definition, substitute:</w:t>
      </w:r>
    </w:p>
    <w:p w:rsidR="00EC3BB0" w:rsidRPr="000C5726" w:rsidRDefault="00EC3BB0" w:rsidP="000C5726">
      <w:pPr>
        <w:pStyle w:val="Definition"/>
      </w:pPr>
      <w:r w:rsidRPr="000C5726">
        <w:rPr>
          <w:b/>
          <w:i/>
        </w:rPr>
        <w:t>primary tax debt</w:t>
      </w:r>
      <w:r w:rsidRPr="000C5726">
        <w:t xml:space="preserve"> means:</w:t>
      </w:r>
    </w:p>
    <w:p w:rsidR="00EC3BB0" w:rsidRPr="000C5726" w:rsidRDefault="00EC3BB0" w:rsidP="000C5726">
      <w:pPr>
        <w:pStyle w:val="paragraph"/>
      </w:pPr>
      <w:r w:rsidRPr="000C5726">
        <w:tab/>
        <w:t>(a)</w:t>
      </w:r>
      <w:r w:rsidRPr="000C5726">
        <w:tab/>
        <w:t>an amount due to the Commonwealth by an entity directly under a taxation law (other than, except in Division</w:t>
      </w:r>
      <w:r w:rsidR="000C5726" w:rsidRPr="000C5726">
        <w:t> </w:t>
      </w:r>
      <w:r w:rsidRPr="000C5726">
        <w:t xml:space="preserve">4, the </w:t>
      </w:r>
      <w:r w:rsidRPr="000C5726">
        <w:rPr>
          <w:i/>
        </w:rPr>
        <w:t>Product Grants and Benefits Administration Act 2000</w:t>
      </w:r>
      <w:r w:rsidRPr="000C5726">
        <w:t>), including any such amount that is not yet payable; or</w:t>
      </w:r>
    </w:p>
    <w:p w:rsidR="00EC3BB0" w:rsidRPr="000C5726" w:rsidRDefault="00EC3BB0" w:rsidP="000C5726">
      <w:pPr>
        <w:pStyle w:val="paragraph"/>
      </w:pPr>
      <w:r w:rsidRPr="000C5726">
        <w:tab/>
        <w:t>(b)</w:t>
      </w:r>
      <w:r w:rsidRPr="000C5726">
        <w:tab/>
        <w:t>an amount that the Commissioner determines under section</w:t>
      </w:r>
      <w:r w:rsidR="000C5726" w:rsidRPr="000C5726">
        <w:t> </w:t>
      </w:r>
      <w:r w:rsidRPr="000C5726">
        <w:t>8AAZAA to be an amount due to the Commonwealth.</w:t>
      </w:r>
    </w:p>
    <w:p w:rsidR="005025B1" w:rsidRPr="000C5726" w:rsidRDefault="00D7044B" w:rsidP="000C5726">
      <w:pPr>
        <w:pStyle w:val="ItemHead"/>
      </w:pPr>
      <w:r w:rsidRPr="000C5726">
        <w:t>7</w:t>
      </w:r>
      <w:r w:rsidR="005025B1" w:rsidRPr="000C5726">
        <w:t xml:space="preserve">  Section</w:t>
      </w:r>
      <w:r w:rsidR="000C5726" w:rsidRPr="000C5726">
        <w:t> </w:t>
      </w:r>
      <w:r w:rsidR="005025B1" w:rsidRPr="000C5726">
        <w:t>8AAZA (</w:t>
      </w:r>
      <w:r w:rsidR="000C5726" w:rsidRPr="000C5726">
        <w:t>paragraph (</w:t>
      </w:r>
      <w:r w:rsidR="005025B1" w:rsidRPr="000C5726">
        <w:t xml:space="preserve">b) of the definition of </w:t>
      </w:r>
      <w:r w:rsidR="005025B1" w:rsidRPr="000C5726">
        <w:rPr>
          <w:i/>
        </w:rPr>
        <w:t>RBA deficit debt</w:t>
      </w:r>
      <w:r w:rsidR="005025B1" w:rsidRPr="000C5726">
        <w:t>)</w:t>
      </w:r>
    </w:p>
    <w:p w:rsidR="005025B1" w:rsidRPr="000C5726" w:rsidRDefault="005025B1" w:rsidP="000C5726">
      <w:pPr>
        <w:pStyle w:val="Item"/>
      </w:pPr>
      <w:r w:rsidRPr="000C5726">
        <w:t>Repeal the paragraph, substitute:</w:t>
      </w:r>
    </w:p>
    <w:p w:rsidR="005025B1" w:rsidRPr="000C5726" w:rsidRDefault="005025B1" w:rsidP="000C5726">
      <w:pPr>
        <w:pStyle w:val="paragraph"/>
      </w:pPr>
      <w:r w:rsidRPr="000C5726">
        <w:tab/>
        <w:t>(b)</w:t>
      </w:r>
      <w:r w:rsidRPr="000C5726">
        <w:tab/>
        <w:t>payments made in respect of current or anticipated primary tax debts of the entity that have been allocated to the RBA; and</w:t>
      </w:r>
    </w:p>
    <w:p w:rsidR="005025B1" w:rsidRPr="000C5726" w:rsidRDefault="005025B1" w:rsidP="000C5726">
      <w:pPr>
        <w:pStyle w:val="paragraph"/>
      </w:pPr>
      <w:r w:rsidRPr="000C5726">
        <w:tab/>
        <w:t>(c)</w:t>
      </w:r>
      <w:r w:rsidRPr="000C5726">
        <w:tab/>
        <w:t xml:space="preserve">any credits to which the entity is entitled under a taxation law that have been allocated to the RBA (disregarding any credits that have already been allocated to the RBA under </w:t>
      </w:r>
      <w:r w:rsidR="000C5726" w:rsidRPr="000C5726">
        <w:t>paragraph (</w:t>
      </w:r>
      <w:r w:rsidRPr="000C5726">
        <w:t>a)).</w:t>
      </w:r>
    </w:p>
    <w:p w:rsidR="005025B1" w:rsidRPr="000C5726" w:rsidRDefault="005025B1" w:rsidP="000C5726">
      <w:pPr>
        <w:pStyle w:val="notetext"/>
      </w:pPr>
      <w:r w:rsidRPr="000C5726">
        <w:t>Note:</w:t>
      </w:r>
      <w:r w:rsidRPr="000C5726">
        <w:tab/>
        <w:t xml:space="preserve">For the purposes of </w:t>
      </w:r>
      <w:r w:rsidR="000C5726" w:rsidRPr="000C5726">
        <w:t>paragraph (</w:t>
      </w:r>
      <w:r w:rsidRPr="000C5726">
        <w:t xml:space="preserve">c), a credit may have already been allocated to the RBA under </w:t>
      </w:r>
      <w:r w:rsidR="000C5726" w:rsidRPr="000C5726">
        <w:t>paragraph (</w:t>
      </w:r>
      <w:r w:rsidRPr="000C5726">
        <w:t>a) as a part of a primary tax debt determined by the Commissioner under section</w:t>
      </w:r>
      <w:r w:rsidR="000C5726" w:rsidRPr="000C5726">
        <w:t> </w:t>
      </w:r>
      <w:r w:rsidRPr="000C5726">
        <w:t>8AAZAA.</w:t>
      </w:r>
    </w:p>
    <w:p w:rsidR="005025B1" w:rsidRPr="000C5726" w:rsidRDefault="00D7044B" w:rsidP="000C5726">
      <w:pPr>
        <w:pStyle w:val="ItemHead"/>
      </w:pPr>
      <w:r w:rsidRPr="000C5726">
        <w:t>8</w:t>
      </w:r>
      <w:r w:rsidR="005025B1" w:rsidRPr="000C5726">
        <w:t xml:space="preserve">  Section</w:t>
      </w:r>
      <w:r w:rsidR="000C5726" w:rsidRPr="000C5726">
        <w:t> </w:t>
      </w:r>
      <w:r w:rsidR="005025B1" w:rsidRPr="000C5726">
        <w:t>8AAZA (</w:t>
      </w:r>
      <w:r w:rsidR="000C5726" w:rsidRPr="000C5726">
        <w:t>paragraph (</w:t>
      </w:r>
      <w:r w:rsidR="005025B1" w:rsidRPr="000C5726">
        <w:t xml:space="preserve">b) of the definition of </w:t>
      </w:r>
      <w:r w:rsidR="005025B1" w:rsidRPr="000C5726">
        <w:rPr>
          <w:i/>
        </w:rPr>
        <w:t>RBA surplus</w:t>
      </w:r>
      <w:r w:rsidR="005025B1" w:rsidRPr="000C5726">
        <w:t>)</w:t>
      </w:r>
    </w:p>
    <w:p w:rsidR="005025B1" w:rsidRPr="000C5726" w:rsidRDefault="005025B1" w:rsidP="000C5726">
      <w:pPr>
        <w:pStyle w:val="Item"/>
      </w:pPr>
      <w:r w:rsidRPr="000C5726">
        <w:t>Repeal the paragraph, substitute:</w:t>
      </w:r>
    </w:p>
    <w:p w:rsidR="005025B1" w:rsidRPr="000C5726" w:rsidRDefault="005025B1" w:rsidP="000C5726">
      <w:pPr>
        <w:pStyle w:val="paragraph"/>
      </w:pPr>
      <w:r w:rsidRPr="000C5726">
        <w:tab/>
        <w:t>(b)</w:t>
      </w:r>
      <w:r w:rsidRPr="000C5726">
        <w:tab/>
        <w:t>payments made in respect of current or anticipated primary tax debts of the entity that have been allocated to the RBA; and</w:t>
      </w:r>
    </w:p>
    <w:p w:rsidR="005025B1" w:rsidRPr="000C5726" w:rsidRDefault="005025B1" w:rsidP="000C5726">
      <w:pPr>
        <w:pStyle w:val="paragraph"/>
      </w:pPr>
      <w:r w:rsidRPr="000C5726">
        <w:tab/>
        <w:t>(c)</w:t>
      </w:r>
      <w:r w:rsidRPr="000C5726">
        <w:tab/>
        <w:t xml:space="preserve">any credits to which the entity is entitled under a taxation law that have been allocated to the RBA (disregarding any credits that have already been allocated to the RBA under </w:t>
      </w:r>
      <w:r w:rsidR="000C5726" w:rsidRPr="000C5726">
        <w:t>paragraph (</w:t>
      </w:r>
      <w:r w:rsidRPr="000C5726">
        <w:t>a)).</w:t>
      </w:r>
    </w:p>
    <w:p w:rsidR="005025B1" w:rsidRPr="000C5726" w:rsidRDefault="005025B1" w:rsidP="000C5726">
      <w:pPr>
        <w:pStyle w:val="notetext"/>
      </w:pPr>
      <w:r w:rsidRPr="000C5726">
        <w:t>Note:</w:t>
      </w:r>
      <w:r w:rsidRPr="000C5726">
        <w:tab/>
        <w:t xml:space="preserve">For the purposes of </w:t>
      </w:r>
      <w:r w:rsidR="000C5726" w:rsidRPr="000C5726">
        <w:t>paragraph (</w:t>
      </w:r>
      <w:r w:rsidRPr="000C5726">
        <w:t xml:space="preserve">c), a credit may have already been allocated to the RBA under </w:t>
      </w:r>
      <w:r w:rsidR="000C5726" w:rsidRPr="000C5726">
        <w:t>paragraph (</w:t>
      </w:r>
      <w:r w:rsidRPr="000C5726">
        <w:t>a) as a part of a primary tax debt determined by the Commissioner under section</w:t>
      </w:r>
      <w:r w:rsidR="000C5726" w:rsidRPr="000C5726">
        <w:t> </w:t>
      </w:r>
      <w:r w:rsidRPr="000C5726">
        <w:t>8AAZAA.</w:t>
      </w:r>
    </w:p>
    <w:p w:rsidR="00EC3BB0" w:rsidRPr="000C5726" w:rsidRDefault="00D7044B" w:rsidP="000C5726">
      <w:pPr>
        <w:pStyle w:val="ItemHead"/>
      </w:pPr>
      <w:r w:rsidRPr="000C5726">
        <w:t>9</w:t>
      </w:r>
      <w:r w:rsidR="00EC3BB0" w:rsidRPr="000C5726">
        <w:t xml:space="preserve">  After section</w:t>
      </w:r>
      <w:r w:rsidR="000C5726" w:rsidRPr="000C5726">
        <w:t> </w:t>
      </w:r>
      <w:r w:rsidR="00EC3BB0" w:rsidRPr="000C5726">
        <w:t>8AAZA</w:t>
      </w:r>
    </w:p>
    <w:p w:rsidR="00EC3BB0" w:rsidRPr="000C5726" w:rsidRDefault="00EC3BB0" w:rsidP="000C5726">
      <w:pPr>
        <w:pStyle w:val="Item"/>
      </w:pPr>
      <w:r w:rsidRPr="000C5726">
        <w:t>Insert:</w:t>
      </w:r>
    </w:p>
    <w:p w:rsidR="00EC3BB0" w:rsidRPr="000C5726" w:rsidRDefault="00EC3BB0" w:rsidP="000C5726">
      <w:pPr>
        <w:pStyle w:val="ActHead5"/>
      </w:pPr>
      <w:bookmarkStart w:id="11" w:name="_Toc515154"/>
      <w:r w:rsidRPr="000C5726">
        <w:rPr>
          <w:rStyle w:val="CharSectno"/>
        </w:rPr>
        <w:t>8AAZAA</w:t>
      </w:r>
      <w:r w:rsidRPr="000C5726">
        <w:t xml:space="preserve">  Amount due to the Commonwealth</w:t>
      </w:r>
      <w:bookmarkEnd w:id="11"/>
    </w:p>
    <w:p w:rsidR="00EC3BB0" w:rsidRPr="000C5726" w:rsidRDefault="00EC3BB0" w:rsidP="000C5726">
      <w:pPr>
        <w:pStyle w:val="subsection"/>
      </w:pPr>
      <w:r w:rsidRPr="000C5726">
        <w:tab/>
      </w:r>
      <w:r w:rsidRPr="000C5726">
        <w:tab/>
        <w:t xml:space="preserve">For the purposes of </w:t>
      </w:r>
      <w:r w:rsidR="000C5726" w:rsidRPr="000C5726">
        <w:t>paragraph (</w:t>
      </w:r>
      <w:r w:rsidRPr="000C5726">
        <w:t xml:space="preserve">b) of the definition of </w:t>
      </w:r>
      <w:r w:rsidRPr="000C5726">
        <w:rPr>
          <w:b/>
          <w:i/>
        </w:rPr>
        <w:t>primary tax debt</w:t>
      </w:r>
      <w:r w:rsidRPr="000C5726">
        <w:t xml:space="preserve"> in section</w:t>
      </w:r>
      <w:r w:rsidR="000C5726" w:rsidRPr="000C5726">
        <w:t> </w:t>
      </w:r>
      <w:r w:rsidRPr="000C5726">
        <w:t>8AAZA, the Commissioner may determine an amount (including a nil amount) due to the Commonwealth by an entity that is:</w:t>
      </w:r>
    </w:p>
    <w:p w:rsidR="00EC3BB0" w:rsidRPr="000C5726" w:rsidRDefault="00EC3BB0" w:rsidP="000C5726">
      <w:pPr>
        <w:pStyle w:val="paragraph"/>
      </w:pPr>
      <w:r w:rsidRPr="000C5726">
        <w:tab/>
        <w:t>(a)</w:t>
      </w:r>
      <w:r w:rsidRPr="000C5726">
        <w:tab/>
        <w:t xml:space="preserve">the sum of some or all of the amounts covered by </w:t>
      </w:r>
      <w:r w:rsidR="000C5726" w:rsidRPr="000C5726">
        <w:t>paragraph (</w:t>
      </w:r>
      <w:r w:rsidRPr="000C5726">
        <w:t>a) of that definition for the entity; or</w:t>
      </w:r>
    </w:p>
    <w:p w:rsidR="00EC3BB0" w:rsidRPr="000C5726" w:rsidRDefault="00EC3BB0" w:rsidP="000C5726">
      <w:pPr>
        <w:pStyle w:val="paragraph"/>
      </w:pPr>
      <w:r w:rsidRPr="000C5726">
        <w:tab/>
        <w:t>(b)</w:t>
      </w:r>
      <w:r w:rsidRPr="000C5726">
        <w:tab/>
        <w:t>the balance of:</w:t>
      </w:r>
    </w:p>
    <w:p w:rsidR="00EC3BB0" w:rsidRPr="000C5726" w:rsidRDefault="00EC3BB0" w:rsidP="000C5726">
      <w:pPr>
        <w:pStyle w:val="paragraphsub"/>
      </w:pPr>
      <w:r w:rsidRPr="000C5726">
        <w:tab/>
        <w:t>(</w:t>
      </w:r>
      <w:proofErr w:type="spellStart"/>
      <w:r w:rsidRPr="000C5726">
        <w:t>i</w:t>
      </w:r>
      <w:proofErr w:type="spellEnd"/>
      <w:r w:rsidRPr="000C5726">
        <w:t>)</w:t>
      </w:r>
      <w:r w:rsidRPr="000C5726">
        <w:tab/>
        <w:t xml:space="preserve">the sum of some or all of the amounts covered by </w:t>
      </w:r>
      <w:r w:rsidR="000C5726" w:rsidRPr="000C5726">
        <w:t>paragraph (</w:t>
      </w:r>
      <w:r w:rsidRPr="000C5726">
        <w:t>a) of that definition for the entity; less</w:t>
      </w:r>
    </w:p>
    <w:p w:rsidR="00EC3BB0" w:rsidRPr="000C5726" w:rsidRDefault="00EC3BB0" w:rsidP="000C5726">
      <w:pPr>
        <w:pStyle w:val="paragraphsub"/>
      </w:pPr>
      <w:r w:rsidRPr="000C5726">
        <w:tab/>
        <w:t>(ii)</w:t>
      </w:r>
      <w:r w:rsidRPr="000C5726">
        <w:tab/>
        <w:t>the sum of some or all of the credits to which the entity is entitled to under a taxation law.</w:t>
      </w:r>
    </w:p>
    <w:p w:rsidR="00EC3BB0" w:rsidRPr="000C5726" w:rsidRDefault="00EC3BB0" w:rsidP="000C5726">
      <w:pPr>
        <w:pStyle w:val="ActHead5"/>
      </w:pPr>
      <w:bookmarkStart w:id="12" w:name="_Toc515155"/>
      <w:r w:rsidRPr="000C5726">
        <w:rPr>
          <w:rStyle w:val="CharSectno"/>
        </w:rPr>
        <w:t>8AAZAB</w:t>
      </w:r>
      <w:r w:rsidRPr="000C5726">
        <w:t xml:space="preserve">  Amount payable by the Commonwealth</w:t>
      </w:r>
      <w:bookmarkEnd w:id="12"/>
    </w:p>
    <w:p w:rsidR="00EC3BB0" w:rsidRPr="000C5726" w:rsidRDefault="00EC3BB0" w:rsidP="000C5726">
      <w:pPr>
        <w:pStyle w:val="subsection"/>
      </w:pPr>
      <w:r w:rsidRPr="000C5726">
        <w:tab/>
      </w:r>
      <w:r w:rsidRPr="000C5726">
        <w:tab/>
        <w:t xml:space="preserve">For the purposes of </w:t>
      </w:r>
      <w:r w:rsidR="000C5726" w:rsidRPr="000C5726">
        <w:t>paragraph (</w:t>
      </w:r>
      <w:r w:rsidRPr="000C5726">
        <w:t xml:space="preserve">c) of the definition of </w:t>
      </w:r>
      <w:r w:rsidRPr="000C5726">
        <w:rPr>
          <w:b/>
          <w:i/>
        </w:rPr>
        <w:t>credit</w:t>
      </w:r>
      <w:r w:rsidRPr="000C5726">
        <w:t xml:space="preserve"> in section</w:t>
      </w:r>
      <w:r w:rsidR="000C5726" w:rsidRPr="000C5726">
        <w:t> </w:t>
      </w:r>
      <w:r w:rsidRPr="000C5726">
        <w:t>8AAZA, the Commissioner may determine an amount (including a nil amount) that the Commissioner must pay to an entity that is:</w:t>
      </w:r>
    </w:p>
    <w:p w:rsidR="00EC3BB0" w:rsidRPr="000C5726" w:rsidRDefault="00EC3BB0" w:rsidP="000C5726">
      <w:pPr>
        <w:pStyle w:val="paragraph"/>
      </w:pPr>
      <w:r w:rsidRPr="000C5726">
        <w:tab/>
        <w:t>(a)</w:t>
      </w:r>
      <w:r w:rsidRPr="000C5726">
        <w:tab/>
        <w:t xml:space="preserve">the sum of some or all of the amounts covered by </w:t>
      </w:r>
      <w:r w:rsidR="000C5726" w:rsidRPr="000C5726">
        <w:t>paragraph (</w:t>
      </w:r>
      <w:r w:rsidRPr="000C5726">
        <w:t>a) or (b) of that definition for the entity; or</w:t>
      </w:r>
    </w:p>
    <w:p w:rsidR="00EC3BB0" w:rsidRPr="000C5726" w:rsidRDefault="00EC3BB0" w:rsidP="000C5726">
      <w:pPr>
        <w:pStyle w:val="paragraph"/>
      </w:pPr>
      <w:r w:rsidRPr="000C5726">
        <w:tab/>
        <w:t>(b)</w:t>
      </w:r>
      <w:r w:rsidRPr="000C5726">
        <w:tab/>
        <w:t>the balance of:</w:t>
      </w:r>
    </w:p>
    <w:p w:rsidR="00EC3BB0" w:rsidRPr="000C5726" w:rsidRDefault="00EC3BB0" w:rsidP="000C5726">
      <w:pPr>
        <w:pStyle w:val="paragraphsub"/>
      </w:pPr>
      <w:r w:rsidRPr="000C5726">
        <w:tab/>
        <w:t>(</w:t>
      </w:r>
      <w:proofErr w:type="spellStart"/>
      <w:r w:rsidRPr="000C5726">
        <w:t>i</w:t>
      </w:r>
      <w:proofErr w:type="spellEnd"/>
      <w:r w:rsidRPr="000C5726">
        <w:t>)</w:t>
      </w:r>
      <w:r w:rsidRPr="000C5726">
        <w:tab/>
        <w:t xml:space="preserve">the sum of some or all of the amounts covered by </w:t>
      </w:r>
      <w:r w:rsidR="000C5726" w:rsidRPr="000C5726">
        <w:t>paragraph (</w:t>
      </w:r>
      <w:r w:rsidRPr="000C5726">
        <w:t>a) or (b) of that definition for the entity; less</w:t>
      </w:r>
    </w:p>
    <w:p w:rsidR="00EC3BB0" w:rsidRPr="000C5726" w:rsidRDefault="00EC3BB0" w:rsidP="000C5726">
      <w:pPr>
        <w:pStyle w:val="paragraphsub"/>
      </w:pPr>
      <w:r w:rsidRPr="000C5726">
        <w:tab/>
        <w:t>(ii)</w:t>
      </w:r>
      <w:r w:rsidRPr="000C5726">
        <w:tab/>
        <w:t>the sum of some or all of the amounts due to the Commonwealth by the entity under a taxation law.</w:t>
      </w:r>
    </w:p>
    <w:p w:rsidR="00EC3BB0" w:rsidRPr="000C5726" w:rsidRDefault="00D7044B" w:rsidP="000C5726">
      <w:pPr>
        <w:pStyle w:val="ItemHead"/>
      </w:pPr>
      <w:r w:rsidRPr="000C5726">
        <w:t>10</w:t>
      </w:r>
      <w:r w:rsidR="00EC3BB0" w:rsidRPr="000C5726">
        <w:t xml:space="preserve">  Subsection</w:t>
      </w:r>
      <w:r w:rsidR="000C5726" w:rsidRPr="000C5726">
        <w:t> </w:t>
      </w:r>
      <w:r w:rsidR="00EC3BB0" w:rsidRPr="000C5726">
        <w:t>8AAZD(1)</w:t>
      </w:r>
    </w:p>
    <w:p w:rsidR="00EC3BB0" w:rsidRPr="000C5726" w:rsidRDefault="00EC3BB0" w:rsidP="000C5726">
      <w:pPr>
        <w:pStyle w:val="Item"/>
      </w:pPr>
      <w:r w:rsidRPr="000C5726">
        <w:t>Omit “debt to an RBA that has been established for that type of tax debt”, substitute “debt, that has not already been allocated under this section, to an RBA that has been established for that type of tax debt or debts”.</w:t>
      </w:r>
    </w:p>
    <w:p w:rsidR="00EC3BB0" w:rsidRPr="000C5726" w:rsidRDefault="00D7044B" w:rsidP="000C5726">
      <w:pPr>
        <w:pStyle w:val="ItemHead"/>
      </w:pPr>
      <w:r w:rsidRPr="000C5726">
        <w:t>11</w:t>
      </w:r>
      <w:r w:rsidR="00EC3BB0" w:rsidRPr="000C5726">
        <w:t xml:space="preserve">  Subsection</w:t>
      </w:r>
      <w:r w:rsidR="000C5726" w:rsidRPr="000C5726">
        <w:t> </w:t>
      </w:r>
      <w:r w:rsidR="00EC3BB0" w:rsidRPr="000C5726">
        <w:t>8AAZD(1) (note)</w:t>
      </w:r>
    </w:p>
    <w:p w:rsidR="00EC3BB0" w:rsidRPr="000C5726" w:rsidRDefault="00EC3BB0" w:rsidP="000C5726">
      <w:pPr>
        <w:pStyle w:val="Item"/>
      </w:pPr>
      <w:r w:rsidRPr="000C5726">
        <w:t>Omit “Note”, substitute “Note 1”.</w:t>
      </w:r>
    </w:p>
    <w:p w:rsidR="00EC3BB0" w:rsidRPr="000C5726" w:rsidRDefault="00D7044B" w:rsidP="000C5726">
      <w:pPr>
        <w:pStyle w:val="ItemHead"/>
      </w:pPr>
      <w:r w:rsidRPr="000C5726">
        <w:t>12</w:t>
      </w:r>
      <w:r w:rsidR="00EC3BB0" w:rsidRPr="000C5726">
        <w:t xml:space="preserve">  At the end of subsection</w:t>
      </w:r>
      <w:r w:rsidR="000C5726" w:rsidRPr="000C5726">
        <w:t> </w:t>
      </w:r>
      <w:r w:rsidR="00EC3BB0" w:rsidRPr="000C5726">
        <w:t>8AAZD(1)</w:t>
      </w:r>
    </w:p>
    <w:p w:rsidR="00EC3BB0" w:rsidRPr="000C5726" w:rsidRDefault="00EC3BB0" w:rsidP="000C5726">
      <w:pPr>
        <w:pStyle w:val="Item"/>
      </w:pPr>
      <w:r w:rsidRPr="000C5726">
        <w:t>Add:</w:t>
      </w:r>
    </w:p>
    <w:p w:rsidR="00EC3BB0" w:rsidRPr="000C5726" w:rsidRDefault="00EC3BB0" w:rsidP="000C5726">
      <w:pPr>
        <w:pStyle w:val="notetext"/>
      </w:pPr>
      <w:r w:rsidRPr="000C5726">
        <w:t>Note 2:</w:t>
      </w:r>
      <w:r w:rsidRPr="000C5726">
        <w:tab/>
        <w:t>A primary tax debt to be allocated to an RBA may be:</w:t>
      </w:r>
    </w:p>
    <w:p w:rsidR="00EC3BB0" w:rsidRPr="000C5726" w:rsidRDefault="00EC3BB0" w:rsidP="000C5726">
      <w:pPr>
        <w:pStyle w:val="notepara"/>
      </w:pPr>
      <w:r w:rsidRPr="000C5726">
        <w:t>(a)</w:t>
      </w:r>
      <w:r w:rsidRPr="000C5726">
        <w:tab/>
        <w:t>a single amount due under a taxation law; or</w:t>
      </w:r>
    </w:p>
    <w:p w:rsidR="00EC3BB0" w:rsidRPr="000C5726" w:rsidRDefault="00EC3BB0" w:rsidP="000C5726">
      <w:pPr>
        <w:pStyle w:val="notepara"/>
      </w:pPr>
      <w:r w:rsidRPr="000C5726">
        <w:t>(b)</w:t>
      </w:r>
      <w:r w:rsidRPr="000C5726">
        <w:tab/>
        <w:t>an amount determined under section</w:t>
      </w:r>
      <w:r w:rsidR="000C5726" w:rsidRPr="000C5726">
        <w:t> </w:t>
      </w:r>
      <w:r w:rsidRPr="000C5726">
        <w:t>8AAZAA from several amounts due under taxation laws.</w:t>
      </w:r>
    </w:p>
    <w:p w:rsidR="00EC3BB0" w:rsidRPr="000C5726" w:rsidRDefault="00D7044B" w:rsidP="000C5726">
      <w:pPr>
        <w:pStyle w:val="ItemHead"/>
      </w:pPr>
      <w:r w:rsidRPr="000C5726">
        <w:t>13</w:t>
      </w:r>
      <w:r w:rsidR="00EC3BB0" w:rsidRPr="000C5726">
        <w:t xml:space="preserve">  After section</w:t>
      </w:r>
      <w:r w:rsidR="000C5726" w:rsidRPr="000C5726">
        <w:t> </w:t>
      </w:r>
      <w:r w:rsidR="00EC3BB0" w:rsidRPr="000C5726">
        <w:t>8AAZD</w:t>
      </w:r>
    </w:p>
    <w:p w:rsidR="00EC3BB0" w:rsidRPr="000C5726" w:rsidRDefault="00EC3BB0" w:rsidP="000C5726">
      <w:pPr>
        <w:pStyle w:val="Item"/>
      </w:pPr>
      <w:r w:rsidRPr="000C5726">
        <w:t>Insert:</w:t>
      </w:r>
    </w:p>
    <w:p w:rsidR="00EC3BB0" w:rsidRPr="000C5726" w:rsidRDefault="00EC3BB0" w:rsidP="000C5726">
      <w:pPr>
        <w:pStyle w:val="ActHead5"/>
      </w:pPr>
      <w:bookmarkStart w:id="13" w:name="_Toc515156"/>
      <w:r w:rsidRPr="000C5726">
        <w:rPr>
          <w:rStyle w:val="CharSectno"/>
        </w:rPr>
        <w:t>8AAZDA</w:t>
      </w:r>
      <w:r w:rsidRPr="000C5726">
        <w:t xml:space="preserve">  Reallocation of primary tax debts between RBAs</w:t>
      </w:r>
      <w:bookmarkEnd w:id="13"/>
    </w:p>
    <w:p w:rsidR="00EC3BB0" w:rsidRPr="000C5726" w:rsidRDefault="00EC3BB0" w:rsidP="000C5726">
      <w:pPr>
        <w:pStyle w:val="subsection"/>
      </w:pPr>
      <w:r w:rsidRPr="000C5726">
        <w:tab/>
        <w:t>(1)</w:t>
      </w:r>
      <w:r w:rsidRPr="000C5726">
        <w:tab/>
        <w:t>This section applies to a primary tax debt that has already been allocated to an RBA of an entity.</w:t>
      </w:r>
    </w:p>
    <w:p w:rsidR="00EC3BB0" w:rsidRPr="000C5726" w:rsidRDefault="00EC3BB0" w:rsidP="000C5726">
      <w:pPr>
        <w:pStyle w:val="subsection"/>
      </w:pPr>
      <w:r w:rsidRPr="000C5726">
        <w:tab/>
        <w:t>(2)</w:t>
      </w:r>
      <w:r w:rsidRPr="000C5726">
        <w:tab/>
        <w:t xml:space="preserve">The Commissioner may reallocate the primary tax debt, in whole or </w:t>
      </w:r>
      <w:r w:rsidR="00B67C0D" w:rsidRPr="000C5726">
        <w:t xml:space="preserve">in </w:t>
      </w:r>
      <w:r w:rsidRPr="000C5726">
        <w:t>part, to any RBA of the entity that has been established for that type of tax debt in the manner the Commissioner determines.</w:t>
      </w:r>
    </w:p>
    <w:p w:rsidR="00EC3BB0" w:rsidRPr="000C5726" w:rsidRDefault="00D7044B" w:rsidP="000C5726">
      <w:pPr>
        <w:pStyle w:val="ItemHead"/>
      </w:pPr>
      <w:r w:rsidRPr="000C5726">
        <w:t>14</w:t>
      </w:r>
      <w:r w:rsidR="00EC3BB0" w:rsidRPr="000C5726">
        <w:t xml:space="preserve">  After section</w:t>
      </w:r>
      <w:r w:rsidR="000C5726" w:rsidRPr="000C5726">
        <w:t> </w:t>
      </w:r>
      <w:r w:rsidR="00EC3BB0" w:rsidRPr="000C5726">
        <w:t>8AAZF</w:t>
      </w:r>
    </w:p>
    <w:p w:rsidR="00EC3BB0" w:rsidRPr="000C5726" w:rsidRDefault="00EC3BB0" w:rsidP="000C5726">
      <w:pPr>
        <w:pStyle w:val="Item"/>
      </w:pPr>
      <w:r w:rsidRPr="000C5726">
        <w:t>Insert:</w:t>
      </w:r>
    </w:p>
    <w:p w:rsidR="00EC3BB0" w:rsidRPr="000C5726" w:rsidRDefault="00EC3BB0" w:rsidP="000C5726">
      <w:pPr>
        <w:pStyle w:val="ActHead5"/>
      </w:pPr>
      <w:bookmarkStart w:id="14" w:name="_Toc515157"/>
      <w:r w:rsidRPr="000C5726">
        <w:rPr>
          <w:rStyle w:val="CharSectno"/>
        </w:rPr>
        <w:t>8AAZFA</w:t>
      </w:r>
      <w:r w:rsidRPr="000C5726">
        <w:t xml:space="preserve">  Transfer of RBA balance</w:t>
      </w:r>
      <w:bookmarkEnd w:id="14"/>
    </w:p>
    <w:p w:rsidR="00EC3BB0" w:rsidRPr="000C5726" w:rsidRDefault="00EC3BB0" w:rsidP="000C5726">
      <w:pPr>
        <w:pStyle w:val="subsection"/>
      </w:pPr>
      <w:r w:rsidRPr="000C5726">
        <w:tab/>
      </w:r>
      <w:r w:rsidRPr="000C5726">
        <w:tab/>
        <w:t xml:space="preserve">The Commissioner may determine that the balance of an RBA of an entity be transferred, in whole or </w:t>
      </w:r>
      <w:r w:rsidR="00B67C0D" w:rsidRPr="000C5726">
        <w:t xml:space="preserve">in </w:t>
      </w:r>
      <w:r w:rsidRPr="000C5726">
        <w:t>part, to any other RBA that has been established for the entity.</w:t>
      </w:r>
    </w:p>
    <w:p w:rsidR="00EC3BB0" w:rsidRPr="000C5726" w:rsidRDefault="00EC3BB0" w:rsidP="000C5726">
      <w:pPr>
        <w:pStyle w:val="ActHead5"/>
      </w:pPr>
      <w:bookmarkStart w:id="15" w:name="_Toc515158"/>
      <w:r w:rsidRPr="000C5726">
        <w:rPr>
          <w:rStyle w:val="CharSectno"/>
        </w:rPr>
        <w:t>8AAZFB</w:t>
      </w:r>
      <w:r w:rsidRPr="000C5726">
        <w:t xml:space="preserve">  Transfer of other account balance</w:t>
      </w:r>
      <w:bookmarkEnd w:id="15"/>
    </w:p>
    <w:p w:rsidR="00EC3BB0" w:rsidRPr="000C5726" w:rsidRDefault="00EC3BB0" w:rsidP="000C5726">
      <w:pPr>
        <w:pStyle w:val="subsection"/>
      </w:pPr>
      <w:r w:rsidRPr="000C5726">
        <w:tab/>
        <w:t>(1)</w:t>
      </w:r>
      <w:r w:rsidRPr="000C5726">
        <w:tab/>
        <w:t xml:space="preserve">This section applies if the Commissioner has allocated one or more primary tax debts to an account (a </w:t>
      </w:r>
      <w:r w:rsidRPr="000C5726">
        <w:rPr>
          <w:b/>
          <w:i/>
        </w:rPr>
        <w:t>non</w:t>
      </w:r>
      <w:r w:rsidR="000C5726">
        <w:rPr>
          <w:b/>
          <w:i/>
        </w:rPr>
        <w:noBreakHyphen/>
      </w:r>
      <w:r w:rsidRPr="000C5726">
        <w:rPr>
          <w:b/>
          <w:i/>
        </w:rPr>
        <w:t>RBA account</w:t>
      </w:r>
      <w:r w:rsidRPr="000C5726">
        <w:t>) other than an RBA for an entity.</w:t>
      </w:r>
    </w:p>
    <w:p w:rsidR="00EC3BB0" w:rsidRPr="000C5726" w:rsidRDefault="00EC3BB0" w:rsidP="000C5726">
      <w:pPr>
        <w:pStyle w:val="subsection"/>
      </w:pPr>
      <w:r w:rsidRPr="000C5726">
        <w:tab/>
        <w:t>(2)</w:t>
      </w:r>
      <w:r w:rsidRPr="000C5726">
        <w:tab/>
        <w:t>The Commissioner may determine that the balance of the non</w:t>
      </w:r>
      <w:r w:rsidR="000C5726">
        <w:noBreakHyphen/>
      </w:r>
      <w:r w:rsidRPr="000C5726">
        <w:t xml:space="preserve">RBA account for the entity be transferred, in whole or </w:t>
      </w:r>
      <w:r w:rsidR="00B67C0D" w:rsidRPr="000C5726">
        <w:t xml:space="preserve">in </w:t>
      </w:r>
      <w:r w:rsidRPr="000C5726">
        <w:t>part, to any RBA that has been established for the entity.</w:t>
      </w:r>
    </w:p>
    <w:p w:rsidR="00EC3BB0" w:rsidRPr="000C5726" w:rsidRDefault="00EC3BB0" w:rsidP="000C5726">
      <w:pPr>
        <w:pStyle w:val="subsection"/>
      </w:pPr>
      <w:r w:rsidRPr="000C5726">
        <w:tab/>
        <w:t>(3)</w:t>
      </w:r>
      <w:r w:rsidRPr="000C5726">
        <w:tab/>
        <w:t>If the Commissioner transfers an amount from a non</w:t>
      </w:r>
      <w:r w:rsidR="000C5726">
        <w:noBreakHyphen/>
      </w:r>
      <w:r w:rsidRPr="000C5726">
        <w:t xml:space="preserve">RBA account for the entity to an RBA for the entity under </w:t>
      </w:r>
      <w:r w:rsidR="000C5726" w:rsidRPr="000C5726">
        <w:t>subsection (</w:t>
      </w:r>
      <w:r w:rsidRPr="000C5726">
        <w:t>2), the following provisions apply in relation to each primary tax debt to which the amount corresponds:</w:t>
      </w:r>
    </w:p>
    <w:p w:rsidR="00EC3BB0" w:rsidRPr="000C5726" w:rsidRDefault="00EC3BB0" w:rsidP="000C5726">
      <w:pPr>
        <w:pStyle w:val="paragraph"/>
      </w:pPr>
      <w:r w:rsidRPr="000C5726">
        <w:tab/>
        <w:t>(a)</w:t>
      </w:r>
      <w:r w:rsidRPr="000C5726">
        <w:tab/>
        <w:t>the primary tax debt is taken to have been allocated to the RBA under section</w:t>
      </w:r>
      <w:r w:rsidR="000C5726" w:rsidRPr="000C5726">
        <w:t> </w:t>
      </w:r>
      <w:r w:rsidRPr="000C5726">
        <w:t>8AAZD;</w:t>
      </w:r>
    </w:p>
    <w:p w:rsidR="00EC3BB0" w:rsidRPr="000C5726" w:rsidRDefault="00EC3BB0" w:rsidP="000C5726">
      <w:pPr>
        <w:pStyle w:val="paragraph"/>
      </w:pPr>
      <w:r w:rsidRPr="000C5726">
        <w:tab/>
        <w:t>(b)</w:t>
      </w:r>
      <w:r w:rsidRPr="000C5726">
        <w:tab/>
        <w:t>any general interest charge allocated to the non</w:t>
      </w:r>
      <w:r w:rsidR="000C5726">
        <w:noBreakHyphen/>
      </w:r>
      <w:r w:rsidRPr="000C5726">
        <w:t>RBA account for the primary tax debt is taken to have altered the balance of the RBA in the Commissioner’s favour under subsection</w:t>
      </w:r>
      <w:r w:rsidR="000C5726" w:rsidRPr="000C5726">
        <w:t> </w:t>
      </w:r>
      <w:r w:rsidRPr="000C5726">
        <w:t>8AAZF(2);</w:t>
      </w:r>
    </w:p>
    <w:p w:rsidR="00EC3BB0" w:rsidRPr="000C5726" w:rsidRDefault="00EC3BB0" w:rsidP="000C5726">
      <w:pPr>
        <w:pStyle w:val="paragraph"/>
      </w:pPr>
      <w:r w:rsidRPr="000C5726">
        <w:tab/>
        <w:t>(c)</w:t>
      </w:r>
      <w:r w:rsidRPr="000C5726">
        <w:tab/>
        <w:t>any amounts of a kind mentioned in subsection</w:t>
      </w:r>
      <w:r w:rsidR="000C5726" w:rsidRPr="000C5726">
        <w:t> </w:t>
      </w:r>
      <w:r w:rsidRPr="000C5726">
        <w:t>8AAZL(1) allocated to the non</w:t>
      </w:r>
      <w:r w:rsidR="000C5726">
        <w:noBreakHyphen/>
      </w:r>
      <w:r w:rsidRPr="000C5726">
        <w:t>RBA account and applied against the primary tax debt are taken to have been allocated and applied under section</w:t>
      </w:r>
      <w:r w:rsidR="000C5726" w:rsidRPr="000C5726">
        <w:t> </w:t>
      </w:r>
      <w:r w:rsidRPr="000C5726">
        <w:t>8AAZLA in the manner determined by the Commissioner.</w:t>
      </w:r>
    </w:p>
    <w:sectPr w:rsidR="00EC3BB0" w:rsidRPr="000C5726" w:rsidSect="000C5726">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ABB" w:rsidRDefault="00484ABB" w:rsidP="0048364F">
      <w:pPr>
        <w:spacing w:line="240" w:lineRule="auto"/>
      </w:pPr>
      <w:r>
        <w:separator/>
      </w:r>
    </w:p>
  </w:endnote>
  <w:endnote w:type="continuationSeparator" w:id="0">
    <w:p w:rsidR="00484ABB" w:rsidRDefault="00484ABB"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Pr="005F1388" w:rsidRDefault="000C5726" w:rsidP="000C5726">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76672" behindDoc="1" locked="0" layoutInCell="1" allowOverlap="1">
              <wp:simplePos x="1739900" y="9170035"/>
              <wp:positionH relativeFrom="column">
                <wp:align>center</wp:align>
              </wp:positionH>
              <wp:positionV relativeFrom="page">
                <wp:posOffset>9737725</wp:posOffset>
              </wp:positionV>
              <wp:extent cx="4414157" cy="397329"/>
              <wp:effectExtent l="0" t="0" r="5715" b="31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30" type="#_x0000_t202" style="position:absolute;left:0;text-align:left;margin-left:0;margin-top:766.75pt;width:347.55pt;height:31.3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PZ/wIAAJ4GAAAOAAAAZHJzL2Uyb0RvYy54bWysVV1v2jAUfZ+0/2D5nSaBAA1qqGgrpkmo&#10;rdZOfTaOA1Yd27MNhFX777t2EgrtHtZpPDj29bnfx5eLy7oSaMuM5UrmODmLMWKSqoLLVY6/P857&#10;5xhZR2RBhJIsx3tm8eX086eLnZ6wvlorUTCDwIi0k53O8do5PYkiS9esIvZMaSbhslSmIg6OZhUV&#10;huzAeiWifhyPop0yhTaKMmtBetNc4mmwX5aMuruytMwhkWOIzYXVhHXp12h6QSYrQ/Sa0zYM8g9R&#10;VIRLcHowdUMcQRvD35mqODXKqtKdUVVFqiw5ZSEHyCaJ32TzsCaahVygOFYfymT/n1l6u703iBc5&#10;HvQxkqSCHj2y2qErVSMQQX122k4A9qAB6GqQQ59DrlYvFH22AImOMI2CBbSvR12ayn8hUwSK0IL9&#10;oezeDQVhmiZpMhxjROFukI0H/cz7jV61tbHuC1MV8pscG2hriIBsF9Y10A7inVkleDHnQoSDWS2v&#10;hUFbAhSYh19r/QQmJNrleDQYxsGyVF6/MS2kt8MCmxp/cKodbIMcsgidfsmSfhpf9bPefHQ+7qXz&#10;dNjLxvF5L06yq2wUp1l6M//lrSfpZM2LgskFl6xjXZL+XVdb/jd8Cbw7CfwkKV+UQ+5LQejz+9Sj&#10;03BC3SG77huyDP1tWuo7bd1eMJ+7kN9YCewJnfWC8G7ZwSWhlEmXtE4D2qNKKO1HFFu8V2268BHl&#10;g0bwrKQ7KFdcKhO6/Sbs4rkLuWzwLcPbvH0JXL2sw7NJxj47L1qqYg9PxChgKPDcajrnUP8Fse6e&#10;GJgqIIRJ6e5gKYUCtql2h9FamZ9/kns80AJuMdrBlMqx/bEhhmEkvkoYA1mSpn6shUM6HPfhYI5v&#10;lsc3clNdK3gFSYgubD3eiW5bGlU9wUCdea9wRSQF3zl23fbaNbMTBjJls1kAwSDTxC3kg6bdZPC8&#10;e6yfiNHti3XAqFvVzTMyefNwG6xvkFSzjVMlD6/6taptA2AIBl62A9tP2eNzQL3+rUx/AwAA//8D&#10;AFBLAwQUAAYACAAAACEAu0OY894AAAAKAQAADwAAAGRycy9kb3ducmV2LnhtbEyPQWuDQBCF74X+&#10;h2UKvTWrCZpqXUMIlEIhh5r0vnEnKnVnxV0T8+87ObXHee/x5nvFZra9uODoO0cK4kUEAql2pqNG&#10;wfHw/vIKwgdNRveOUMENPWzKx4dC58Zd6QsvVWgEl5DPtYI2hCGX0tctWu0XbkBi7+xGqwOfYyPN&#10;qK9cbnu5jKJUWt0Rf2j1gLsW659qsgo+q3SHfj7vv9dZ/SGjKaua216p56d5+wYi4Bz+wnDHZ3Qo&#10;menkJjJe9Ap4SGA1Wa0SEOynWRKDON2lLI1BloX8P6H8BQAA//8DAFBLAQItABQABgAIAAAAIQC2&#10;gziS/gAAAOEBAAATAAAAAAAAAAAAAAAAAAAAAABbQ29udGVudF9UeXBlc10ueG1sUEsBAi0AFAAG&#10;AAgAAAAhADj9If/WAAAAlAEAAAsAAAAAAAAAAAAAAAAALwEAAF9yZWxzLy5yZWxzUEsBAi0AFAAG&#10;AAgAAAAhAPn7c9n/AgAAngYAAA4AAAAAAAAAAAAAAAAALgIAAGRycy9lMm9Eb2MueG1sUEsBAi0A&#10;FAAGAAgAAAAhALtDmPPeAAAACgEAAA8AAAAAAAAAAAAAAAAAWQUAAGRycy9kb3ducmV2LnhtbFBL&#10;BQYAAAAABAAEAPMAAABkBg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i/>
        <w:noProof/>
        <w:sz w:val="18"/>
      </w:rPr>
      <mc:AlternateContent>
        <mc:Choice Requires="wps">
          <w:drawing>
            <wp:anchor distT="0" distB="0" distL="114300" distR="114300" simplePos="0" relativeHeight="251675648" behindDoc="1" locked="0" layoutInCell="1" allowOverlap="1" wp14:anchorId="5ED06B6A" wp14:editId="7CB59F64">
              <wp:simplePos x="1739900" y="9170035"/>
              <wp:positionH relativeFrom="column">
                <wp:align>center</wp:align>
              </wp:positionH>
              <wp:positionV relativeFrom="page">
                <wp:posOffset>10079990</wp:posOffset>
              </wp:positionV>
              <wp:extent cx="4414157" cy="397329"/>
              <wp:effectExtent l="0" t="0" r="5715"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1" type="#_x0000_t202" style="position:absolute;left:0;text-align:left;margin-left:0;margin-top:793.7pt;width:347.55pt;height:31.3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PdAgMAAJ4GAAAOAAAAZHJzL2Uyb0RvYy54bWysVVtv2jAUfp+0/2D5nSaBAA1qqGgrpkmo&#10;rdZOfTaOA1Yd27MNhFX77zt2EgrtHtZpPDi+fOf+ncPFZV0JtGXGciVznJzFGDFJVcHlKsffH+e9&#10;c4ysI7IgQkmW4z2z+HL6+dPFTk9YX62VKJhBoETayU7neO2cnkSRpWtWEXumNJPwWCpTEQdHs4oK&#10;Q3agvRJRP45H0U6ZQhtFmbVwe9M84mnQX5aMuruytMwhkWPwzYXVhHXp12h6QSYrQ/Sa09YN8g9e&#10;VIRLMHpQdUMcQRvD36mqODXKqtKdUVVFqiw5ZSEGiCaJ30TzsCaahVggOVYf0mT/n1p6u703iBc5&#10;HiQYSVJBjR5Z7dCVqhFcQX522k4A9qAB6Gq4hzqHWK1eKPpsARIdYRoBC2ifj7o0lf9CpAgEoQT7&#10;Q9q9GQqXaZqkyXCMEYW3QTYe9DNvN3qV1sa6L0xVyG9ybKCswQOyXVjXQDuIN2aV4MWcCxEOZrW8&#10;FgZtCVBgHn6t9hOYkGiX49FgGAfNUnn5RrWQXg8LbGrswal2sA33EEWo9EuW9NP4qp/15qPzcS+d&#10;p8NeNo7Pe3GSXWWjOM3Sm/kvrz1JJ2teFEwuuGQd65L076ra8r/hS+DdieMnQfmkHGJfCkKf34ce&#10;nboT8g7Rdd8QZahvU1Jfaev2gvnYhfzGSmBPqKy/CH3LDiYJpUy6wCKoZkB7VAmp/Yhgi/eiTRU+&#10;InyQCJaVdAfhiktlQrXfuF08dy6XDb5leBu3T4Grl3Vom2TU9chSFXtoEaOAocBzq+mcQ/4XxLp7&#10;YmCqwCVMSncHSykUsE21O4zWyvz8073HAy3gFaMdTKkc2x8bYhhG4quEMZAlaerHWjikw3EfDub4&#10;ZXn8IjfVtYIugE4H78LW453otqVR1RMM1Jm3Ck9EUrCdY9dtr10zO2EgUzabBRAMMk3cQj5o2k0G&#10;z7vH+okY3XasA0bdqm6ekcmbxm2wvkBSzTZOlTx0tU90k9W2ADAEAy/bge2n7PE5oF7/Vqa/AQAA&#10;//8DAFBLAwQUAAYACAAAACEAyxo4kt8AAAAKAQAADwAAAGRycy9kb3ducmV2LnhtbEyPwU7DMBBE&#10;70j8g7VI3KhdRNImjVOhSggJqQdSuLvxNokar6PYadO/ZznBcWdGs2+K7ex6ccExdJ40LBcKBFLt&#10;bUeNhq/D29MaRIiGrOk9oYYbBtiW93eFya2/0ideqtgILqGQGw1tjEMuZahbdCYs/IDE3smPzkQ+&#10;x0ba0Vy53PXyWalUOtMRf2jNgLsW63M1OQ0fVbrDMJ/236usfpdqyqrmttf68WF+3YCIOMe/MPzi&#10;MzqUzHT0E9kgeg08JLKarFcvINhPs2QJ4shSmigFsizk/wnlDwAAAP//AwBQSwECLQAUAAYACAAA&#10;ACEAtoM4kv4AAADhAQAAEwAAAAAAAAAAAAAAAAAAAAAAW0NvbnRlbnRfVHlwZXNdLnhtbFBLAQIt&#10;ABQABgAIAAAAIQA4/SH/1gAAAJQBAAALAAAAAAAAAAAAAAAAAC8BAABfcmVscy8ucmVsc1BLAQIt&#10;ABQABgAIAAAAIQCDHiPdAgMAAJ4GAAAOAAAAAAAAAAAAAAAAAC4CAABkcnMvZTJvRG9jLnhtbFBL&#10;AQItABQABgAIAAAAIQDLGjiS3wAAAAoBAAAPAAAAAAAAAAAAAAAAAFwFAABkcnMvZG93bnJldi54&#10;bWxQSwUGAAAAAAQABADzAAAAaAY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484ABB"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Default="000C5726" w:rsidP="000C5726">
    <w:pPr>
      <w:pStyle w:val="Footer"/>
      <w:spacing w:before="120"/>
    </w:pPr>
    <w:r>
      <w:rPr>
        <w:noProof/>
      </w:rPr>
      <mc:AlternateContent>
        <mc:Choice Requires="wps">
          <w:drawing>
            <wp:anchor distT="0" distB="0" distL="114300" distR="114300" simplePos="0" relativeHeight="251674624" behindDoc="1" locked="0" layoutInCell="1" allowOverlap="1">
              <wp:simplePos x="0" y="0"/>
              <wp:positionH relativeFrom="column">
                <wp:align>center</wp:align>
              </wp:positionH>
              <wp:positionV relativeFrom="page">
                <wp:posOffset>9737725</wp:posOffset>
              </wp:positionV>
              <wp:extent cx="4414157" cy="397329"/>
              <wp:effectExtent l="0" t="0" r="5715"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32" type="#_x0000_t202" style="position:absolute;margin-left:0;margin-top:766.75pt;width:347.55pt;height:31.3pt;z-index:-2516418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4g2/wIAAJ4GAAAOAAAAZHJzL2Uyb0RvYy54bWysVV1v2jAUfZ+0/2D5nSaBAA1qqGgrpkmo&#10;rdZOfTaOA1Yd27MNhFX777t2EgrtHtZpPDj29bnfx5eLy7oSaMuM5UrmODmLMWKSqoLLVY6/P857&#10;5xhZR2RBhJIsx3tm8eX086eLnZ6wvlorUTCDwIi0k53O8do5PYkiS9esIvZMaSbhslSmIg6OZhUV&#10;huzAeiWifhyPop0yhTaKMmtBetNc4mmwX5aMuruytMwhkWOIzYXVhHXp12h6QSYrQ/Sa0zYM8g9R&#10;VIRLcHowdUMcQRvD35mqODXKqtKdUVVFqiw5ZSEHyCaJ32TzsCaahVygOFYfymT/n1l6u703iBc5&#10;HkB5JKmgR4+sduhK1QhEUJ+dthOAPWgAuhrk0OeQq9ULRZ8tQKIjTKNgAe3rUZem8l/IFIEi+Ngf&#10;yu7dUBCmaZImwzFGFO4G2XjQz7zf6FVbG+u+MFUhv8mxgbaGCMh2YV0D7SDemVWCF3MuRDiY1fJa&#10;GLQlQIF5+LXWT2BCol2OR4NhHCxL5fUb00J6OyywqfEHp9rBNsghi9Dplyzpp/FVP+vNR+fjXjpP&#10;h71sHJ/34iS7ykZxmqU381/eepJO1rwomFxwyTrWJenfdbXlf8OXwLuTwE+S8kU55L4UhD6/Tz06&#10;DSfUHbLrviHL0N+mpb7T1u0F87kL+Y2VwJ7QWS8I75YdXBJKmXRJ6zSgPaqE0n5EscV71aYLH1E+&#10;aATPSrqDcsWlMqHbb8IunruQywbfMrzN25fA1cs6PJtk6LPzoqUq9vBEjAKGAs+tpnMO9V8Q6+6J&#10;gakCQpiU7g6WUihgm2p3GK2V+fknuccDLeAWox1MqRzbHxtiGEbiq4QxkCVpCmZdOKTDcR8O5vhm&#10;eXwjN9W1gleQhOjC1uOd6LalUdUTDNSZ9wpXRFLwnWPXba9dMzthIFM2mwUQDDJN3EI+aNpNBs+7&#10;x/qJGN2+WAeMulXdPCOTNw+3wfoGSTXbOFXy8Kpfq9o2AIZg4GU7sP2UPT4H1OvfyvQ3AAAA//8D&#10;AFBLAwQUAAYACAAAACEAu0OY894AAAAKAQAADwAAAGRycy9kb3ducmV2LnhtbEyPQWuDQBCF74X+&#10;h2UKvTWrCZpqXUMIlEIhh5r0vnEnKnVnxV0T8+87ObXHee/x5nvFZra9uODoO0cK4kUEAql2pqNG&#10;wfHw/vIKwgdNRveOUMENPWzKx4dC58Zd6QsvVWgEl5DPtYI2hCGX0tctWu0XbkBi7+xGqwOfYyPN&#10;qK9cbnu5jKJUWt0Rf2j1gLsW659qsgo+q3SHfj7vv9dZ/SGjKaua216p56d5+wYi4Bz+wnDHZ3Qo&#10;menkJjJe9Ap4SGA1Wa0SEOynWRKDON2lLI1BloX8P6H8BQAA//8DAFBLAQItABQABgAIAAAAIQC2&#10;gziS/gAAAOEBAAATAAAAAAAAAAAAAAAAAAAAAABbQ29udGVudF9UeXBlc10ueG1sUEsBAi0AFAAG&#10;AAgAAAAhADj9If/WAAAAlAEAAAsAAAAAAAAAAAAAAAAALwEAAF9yZWxzLy5yZWxzUEsBAi0AFAAG&#10;AAgAAAAhAEADiDb/AgAAngYAAA4AAAAAAAAAAAAAAAAALgIAAGRycy9lMm9Eb2MueG1sUEsBAi0A&#10;FAAGAAgAAAAhALtDmPPeAAAACgEAAA8AAAAAAAAAAAAAAAAAWQUAAGRycy9kb3ducmV2LnhtbFBL&#10;BQYAAAAABAAEAPMAAABkBg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73600" behindDoc="1" locked="0" layoutInCell="1" allowOverlap="1" wp14:anchorId="5D2F070C" wp14:editId="702E3D7C">
              <wp:simplePos x="0" y="0"/>
              <wp:positionH relativeFrom="column">
                <wp:align>center</wp:align>
              </wp:positionH>
              <wp:positionV relativeFrom="page">
                <wp:posOffset>10079990</wp:posOffset>
              </wp:positionV>
              <wp:extent cx="4414157" cy="397329"/>
              <wp:effectExtent l="0" t="0" r="5715" b="31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margin-left:0;margin-top:793.7pt;width:347.55pt;height:31.3pt;z-index:-2516428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4gAAMAAJ4GAAAOAAAAZHJzL2Uyb0RvYy54bWysVVtv2jAUfp+0/2D5nSahAZqooaKtmCah&#10;tVo79dk4Dlh1bM82EDbtv+/YSSi0e1in8eAcH3/nfuHyqqkF2jJjuZIFTs5ijJikquRyVeBvj/PB&#10;BUbWEVkSoSQr8J5ZfDX9+OFyp3M2VGslSmYQKJE23+kCr53TeRRZumY1sWdKMwmPlTI1cXA1q6g0&#10;ZAfaaxEN43gc7ZQptVGUWQvc2/YRT4P+qmLU3VWVZQ6JAoNvLpwmnEt/RtNLkq8M0WtOOzfIP3hR&#10;Ey7B6EHVLXEEbQx/o6rm1CirKndGVR2pquKUhRggmiR+Fc3DmmgWYoHkWH1Ik/1/aumX7b1BvCzw&#10;MMNIkhpq9Mgah65Vg4AF+dlpmwPsQQPQNcCHOodYrV4o+mwBEh1hWgELaJ+PpjK1/0KkCAShBPtD&#10;2r0ZCsw0TdJkNMGIwtt5Njlv7UYv0tpY94mpGnmiwAbKGjwg24V13j7Je4g3ZpXg5ZwLES5mtbwR&#10;Bm0JtMA8/HxUIHICExLtCjw+H8VBs1RevsUJ6fWw0E2tPbg1DsjAhyhCpX9myTCNr4fZYD6+mAzS&#10;eToaZJP4YhAn2XU2jtMsvZ3/8tqTNF/zsmRywSXruy5J/66qXf+3/RL67sTxk6B8Ug6xLwWhz29D&#10;j07dCZmB6PpviDLUty2pr7R1e8F87EJ+ZRV0T6isZ4S5ZQeThFImXdIZDWiPqiC17xHs8F60rcJ7&#10;hA8SwbKS7iBcc6lMqPYrt8vn3uWqxUMyjuL2pGuWTRibJO1nZKnKPYyIUdCh0OdW0zmH/C+IdffE&#10;wFYBJmxKdwdHJRR0m+oojNbK/PgT3+OhLeAVox1sqQLb7xtiGEbis4Q1kCVp6tdauKSjyRAu5vhl&#10;efwiN/WNgilIgneB9HgnerIyqn6ChTrzVuGJSAq2C+x68sa1uxMWMmWzWQDBItPELeSDpv1m8H33&#10;2DwRo7uJddBRX1S/z0j+anBbrC+QVLONUxUPU+0T3Wa1KwAswdCX3cL2W/b4HlAvfyvT3wAAAP//&#10;AwBQSwMEFAAGAAgAAAAhAMsaOJLfAAAACgEAAA8AAABkcnMvZG93bnJldi54bWxMj8FOwzAQRO9I&#10;/IO1SNyoXUTSJo1ToUoICakHUri78TaJGq+j2GnTv2c5wXFnRrNviu3senHBMXSeNCwXCgRS7W1H&#10;jYavw9vTGkSIhqzpPaGGGwbYlvd3hcmtv9InXqrYCC6hkBsNbYxDLmWoW3QmLPyAxN7Jj85EPsdG&#10;2tFcudz18lmpVDrTEX9ozYC7FutzNTkNH1W6wzCf9t+rrH6Xasqq5rbX+vFhft2AiDjHvzD84jM6&#10;lMx09BPZIHoNPCSymqxXLyDYT7NkCeLIUpooBbIs5P8J5Q8AAAD//wMAUEsBAi0AFAAGAAgAAAAh&#10;ALaDOJL+AAAA4QEAABMAAAAAAAAAAAAAAAAAAAAAAFtDb250ZW50X1R5cGVzXS54bWxQSwECLQAU&#10;AAYACAAAACEAOP0h/9YAAACUAQAACwAAAAAAAAAAAAAAAAAvAQAAX3JlbHMvLnJlbHNQSwECLQAU&#10;AAYACAAAACEAkEVOIAADAACeBgAADgAAAAAAAAAAAAAAAAAuAgAAZHJzL2Uyb0RvYy54bWxQSwEC&#10;LQAUAAYACAAAACEAyxo4kt8AAAAKAQAADwAAAAAAAAAAAAAAAABaBQAAZHJzL2Rvd25yZXYueG1s&#10;UEsFBgAAAAAEAAQA8wAAAGYGA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484ABB" w:rsidTr="00484ABB">
      <w:tc>
        <w:tcPr>
          <w:tcW w:w="7303" w:type="dxa"/>
        </w:tcPr>
        <w:p w:rsidR="00484ABB" w:rsidRDefault="00484ABB" w:rsidP="00484ABB">
          <w:pPr>
            <w:rPr>
              <w:sz w:val="18"/>
            </w:rPr>
          </w:pPr>
          <w:r w:rsidRPr="00ED79B6">
            <w:rPr>
              <w:i/>
              <w:sz w:val="18"/>
            </w:rPr>
            <w:t xml:space="preserve"> </w:t>
          </w:r>
        </w:p>
      </w:tc>
    </w:tr>
  </w:tbl>
  <w:p w:rsidR="00484ABB" w:rsidRPr="005F1388" w:rsidRDefault="00484ABB"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Pr="00ED79B6" w:rsidRDefault="00484ABB" w:rsidP="000C572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Default="000C5726" w:rsidP="000C5726">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0768" behindDoc="1" locked="0" layoutInCell="1" allowOverlap="1" wp14:anchorId="30532C28" wp14:editId="01D1CDC8">
              <wp:simplePos x="1739900" y="9170035"/>
              <wp:positionH relativeFrom="column">
                <wp:align>center</wp:align>
              </wp:positionH>
              <wp:positionV relativeFrom="page">
                <wp:posOffset>9737725</wp:posOffset>
              </wp:positionV>
              <wp:extent cx="4414157" cy="397329"/>
              <wp:effectExtent l="0" t="0" r="5715"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38" type="#_x0000_t202" style="position:absolute;margin-left:0;margin-top:766.75pt;width:347.55pt;height:31.3pt;z-index:-2516357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s3/gIAAJ4GAAAOAAAAZHJzL2Uyb0RvYy54bWysVV1v2jAUfZ+0/2D5nSaBAA1qqGgrpklo&#10;rdZOfTaOA1Ed27MNhE3777u+CZS2e1in8eDY1+d+H18uLptakq2wrtIqp8lZTIlQXBeVWuX028O8&#10;d06J80wVTGolcroXjl5OP3642JmJ6Ou1loWwBIwoN9mZnK69N5MocnwtaubOtBEKLktta+bhaFdR&#10;YdkOrNcy6sfxKNppWxiruXAOpDftJZ2i/bIU3N+WpROeyJxCbB5Xi+syrNH0gk1Wlpl1xbsw2D9E&#10;UbNKgdOjqRvmGdnY6o2puuJWO136M67rSJdlxQXmANkk8ats7tfMCMwFiuPMsUzu/5nlX7Z3llRF&#10;TgcjShSroUcPovHkSjcERFCfnXETgN0bAPoG5NBnzNWZheZPDiDRCaZVcIAO9WhKW4cvZEpAEVqw&#10;P5Y9uOEgTNMkTYZjSjjcDbLxoJ8Fv9GztrHOfxK6JmGTUwttxQjYduF8Cz1AgjOnZVXMKynxYFfL&#10;a2nJlgEF5vjrrL+ASUV2OR0NhjFaVjrot6alCnYEsqn1B6fGwxblkAV2+meW9NP4qp/15qPzcS+d&#10;p8NeNo7Pe3GSXWWjOM3Sm/mvYD1JJ+uqKIRaVEocWJekf9fVjv8tX5B3LwJ/kVQoyjH3pWT86W3q&#10;0ctwsO6Q3eGLWWJ/25aGTju/lyLkLtVXUQJ7sLNBgO9WHF0yzoXySecU0QFVQmnfo9jhg2rbhfco&#10;HzXQs1b+qFxXSlvs9quwi6dDyGWL7xje5R1K4Jtlg8+mj9AgWupiD0/EamAo8NwZPq+g/gvm/B2z&#10;MFVACJPS38JSSg1s092OkrW2P/4kD3igBdxSsoMplVP3fcOsoER+VjAGsiRNw1jDQzoc9+FgT2+W&#10;pzdqU19reAUJRofbgPfysC2trh9hoM6CV7hiioPvnPrD9tq3sxMGMhezGYJgkBnmF+re8MNkCLx7&#10;aB6ZNd2L9cCoL/owz9jk1cNtsaFBSs82XpcVvurnqnYNgCGIvOwGdpiyp2dEPf+tTH8DAAD//wMA&#10;UEsDBBQABgAIAAAAIQC7Q5jz3gAAAAoBAAAPAAAAZHJzL2Rvd25yZXYueG1sTI9Ba4NAEIXvhf6H&#10;ZQq9NasJmmpdQwiUQiGHmvS+cScqdWfFXRPz7zs5tcd57/Hme8Vmtr244Og7RwriRQQCqXamo0bB&#10;8fD+8grCB01G945QwQ09bMrHh0Lnxl3pCy9VaASXkM+1gjaEIZfS1y1a7RduQGLv7EarA59jI82o&#10;r1xue7mMolRa3RF/aPWAuxbrn2qyCj6rdId+Pu+/11n9IaMpq5rbXqnnp3n7BiLgHP7CcMdndCiZ&#10;6eQmMl70CnhIYDVZrRIQ7KdZEoM43aUsjUGWhfw/ofwFAAD//wMAUEsBAi0AFAAGAAgAAAAhALaD&#10;OJL+AAAA4QEAABMAAAAAAAAAAAAAAAAAAAAAAFtDb250ZW50X1R5cGVzXS54bWxQSwECLQAUAAYA&#10;CAAAACEAOP0h/9YAAACUAQAACwAAAAAAAAAAAAAAAAAvAQAAX3JlbHMvLnJlbHNQSwECLQAUAAYA&#10;CAAAACEAFQ3bN/4CAACeBgAADgAAAAAAAAAAAAAAAAAuAgAAZHJzL2Uyb0RvYy54bWxQSwECLQAU&#10;AAYACAAAACEAu0OY894AAAAKAQAADwAAAAAAAAAAAAAAAABYBQAAZHJzL2Rvd25yZXYueG1sUEsF&#10;BgAAAAAEAAQA8wAAAGMGA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79744" behindDoc="1" locked="0" layoutInCell="1" allowOverlap="1" wp14:anchorId="68D01D90" wp14:editId="130B0817">
              <wp:simplePos x="1739900" y="9170035"/>
              <wp:positionH relativeFrom="column">
                <wp:align>center</wp:align>
              </wp:positionH>
              <wp:positionV relativeFrom="page">
                <wp:posOffset>10079990</wp:posOffset>
              </wp:positionV>
              <wp:extent cx="4414157" cy="397329"/>
              <wp:effectExtent l="0" t="0" r="5715" b="31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9" type="#_x0000_t202" style="position:absolute;margin-left:0;margin-top:793.7pt;width:347.55pt;height:31.3pt;z-index:-2516367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Isz/wIAAJ4GAAAOAAAAZHJzL2Uyb0RvYy54bWysVV1v2jAUfZ+0/2D5nSaBAA1qqGgrpklo&#10;rdZOfTaOA1Ed27MNhE3777u+CZS2e1in8eDY1+d+H18uLptakq2wrtIqp8lZTIlQXBeVWuX028O8&#10;d06J80wVTGolcroXjl5OP3642JmJ6Ou1loWwBIwoN9mZnK69N5MocnwtaubOtBEKLktta+bhaFdR&#10;YdkOrNcy6sfxKNppWxiruXAOpDftJZ2i/bIU3N+WpROeyJxCbB5Xi+syrNH0gk1Wlpl1xbsw2D9E&#10;UbNKgdOjqRvmGdnY6o2puuJWO136M67rSJdlxQXmANkk8ats7tfMCMwFiuPMsUzu/5nlX7Z3llRF&#10;TgdDShSroUcPovHkSjcERFCfnXETgN0bAPoG5NBnzNWZheZPDiDRCaZVcIAO9WhKW4cvZEpAEVqw&#10;P5Y9uOEgTNMkTYZjSjjcDbLxoJ8Fv9GztrHOfxK6JmGTUwttxQjYduF8Cz1AgjOnZVXMKynxYFfL&#10;a2nJlgEF5vjrrL+ASUV2OR0NhjFaVjrot6alCnYEsqn1B6fGwxblkAV2+meW9NP4qp/15qPzcS+d&#10;p8NeNo7Pe3GSXWWjOM3Sm/mvYD1JJ+uqKIRaVEocWJekf9fVjv8tX5B3LwJ/kVQoyjH3pWT86W3q&#10;0ctwsO6Q3eGLWWJ/25aGTju/lyLkLtVXUQJ7sLNBgO9WHF0yzoXySecU0QFVQmnfo9jhg2rbhfco&#10;HzXQs1b+qFxXSlvs9quwi6dDyGWL7xje5R1K4Jtlg8+mjzMkiJa62MMTsRoYCjx3hs8rqP+COX/H&#10;LEwVEMKk9LewlFID23S3o2St7Y8/yQMeaAG3lOxgSuXUfd8wKyiRnxWMgSxJ0zDW8JAOxxANsac3&#10;y9MbtamvNbyCBKPDbcB7ediWVtePMFBnwStcMcXBd079YXvt29kJA5mL2QxBMMgM8wt1b/hhMgTe&#10;PTSPzJruxXpg1Bd9mGds8urhttjQIKVnG6/LCl/1c1W7BsAQRF52AztM2dMzop7/Vqa/AQAA//8D&#10;AFBLAwQUAAYACAAAACEAyxo4kt8AAAAKAQAADwAAAGRycy9kb3ducmV2LnhtbEyPwU7DMBBE70j8&#10;g7VI3KhdRNImjVOhSggJqQdSuLvxNokar6PYadO/ZznBcWdGs2+K7ex6ccExdJ40LBcKBFLtbUeN&#10;hq/D29MaRIiGrOk9oYYbBtiW93eFya2/0ideqtgILqGQGw1tjEMuZahbdCYs/IDE3smPzkQ+x0ba&#10;0Vy53PXyWalUOtMRf2jNgLsW63M1OQ0fVbrDMJ/236usfpdqyqrmttf68WF+3YCIOMe/MPziMzqU&#10;zHT0E9kgeg08JLKarFcvINhPs2QJ4shSmigFsizk/wnlDwAAAP//AwBQSwECLQAUAAYACAAAACEA&#10;toM4kv4AAADhAQAAEwAAAAAAAAAAAAAAAAAAAAAAW0NvbnRlbnRfVHlwZXNdLnhtbFBLAQItABQA&#10;BgAIAAAAIQA4/SH/1gAAAJQBAAALAAAAAAAAAAAAAAAAAC8BAABfcmVscy8ucmVsc1BLAQItABQA&#10;BgAIAAAAIQBv6Isz/wIAAJ4GAAAOAAAAAAAAAAAAAAAAAC4CAABkcnMvZTJvRG9jLnhtbFBLAQIt&#10;ABQABgAIAAAAIQDLGjiS3wAAAAoBAAAPAAAAAAAAAAAAAAAAAFkFAABkcnMvZG93bnJldi54bWxQ&#10;SwUGAAAAAAQABADzAAAAZQY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84ABB" w:rsidTr="00484ABB">
      <w:tc>
        <w:tcPr>
          <w:tcW w:w="646" w:type="dxa"/>
        </w:tcPr>
        <w:p w:rsidR="00484ABB" w:rsidRDefault="00484ABB" w:rsidP="00484ABB">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C5726">
            <w:rPr>
              <w:i/>
              <w:noProof/>
              <w:sz w:val="18"/>
            </w:rPr>
            <w:t>ii</w:t>
          </w:r>
          <w:r w:rsidRPr="00ED79B6">
            <w:rPr>
              <w:i/>
              <w:sz w:val="18"/>
            </w:rPr>
            <w:fldChar w:fldCharType="end"/>
          </w:r>
        </w:p>
      </w:tc>
      <w:tc>
        <w:tcPr>
          <w:tcW w:w="5387" w:type="dxa"/>
        </w:tcPr>
        <w:p w:rsidR="00484ABB" w:rsidRDefault="00484ABB" w:rsidP="00484ABB">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C5726">
            <w:rPr>
              <w:i/>
              <w:sz w:val="18"/>
            </w:rPr>
            <w:t>Treasury Laws Amendment (Miscellaneous Amendments) Bill 2019</w:t>
          </w:r>
          <w:r w:rsidRPr="00ED79B6">
            <w:rPr>
              <w:i/>
              <w:sz w:val="18"/>
            </w:rPr>
            <w:fldChar w:fldCharType="end"/>
          </w:r>
        </w:p>
      </w:tc>
      <w:tc>
        <w:tcPr>
          <w:tcW w:w="1270" w:type="dxa"/>
        </w:tcPr>
        <w:p w:rsidR="00484ABB" w:rsidRDefault="00484ABB" w:rsidP="00484ABB">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C5726">
            <w:rPr>
              <w:i/>
              <w:sz w:val="18"/>
            </w:rPr>
            <w:t>No.      , 2019</w:t>
          </w:r>
          <w:r w:rsidRPr="00ED79B6">
            <w:rPr>
              <w:i/>
              <w:sz w:val="18"/>
            </w:rPr>
            <w:fldChar w:fldCharType="end"/>
          </w:r>
        </w:p>
      </w:tc>
    </w:tr>
    <w:tr w:rsidR="00484ABB" w:rsidTr="00484ABB">
      <w:tc>
        <w:tcPr>
          <w:tcW w:w="7303" w:type="dxa"/>
          <w:gridSpan w:val="3"/>
        </w:tcPr>
        <w:p w:rsidR="00484ABB" w:rsidRDefault="00484ABB" w:rsidP="00484ABB">
          <w:pPr>
            <w:jc w:val="right"/>
            <w:rPr>
              <w:sz w:val="18"/>
            </w:rPr>
          </w:pPr>
          <w:r w:rsidRPr="00ED79B6">
            <w:rPr>
              <w:i/>
              <w:sz w:val="18"/>
            </w:rPr>
            <w:t xml:space="preserve"> </w:t>
          </w:r>
        </w:p>
      </w:tc>
    </w:tr>
  </w:tbl>
  <w:p w:rsidR="00484ABB" w:rsidRDefault="00484AB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Default="000C5726" w:rsidP="000C5726">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78720" behindDoc="1" locked="0" layoutInCell="1" allowOverlap="1" wp14:anchorId="42420793" wp14:editId="7A297933">
              <wp:simplePos x="0" y="0"/>
              <wp:positionH relativeFrom="column">
                <wp:align>center</wp:align>
              </wp:positionH>
              <wp:positionV relativeFrom="page">
                <wp:posOffset>9737725</wp:posOffset>
              </wp:positionV>
              <wp:extent cx="4414157" cy="397329"/>
              <wp:effectExtent l="0" t="0" r="5715" b="31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40" type="#_x0000_t202" style="position:absolute;margin-left:0;margin-top:766.75pt;width:347.55pt;height:31.3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Yu/gIAAJ4GAAAOAAAAZHJzL2Uyb0RvYy54bWysVV1v2jAUfZ+0/2D5nSaBAA1qqGgrpklo&#10;rdZOfTaOA1Ed27MNhE3777u+CZS2e1in8eDY1+d+H18uLptakq2wrtIqp8lZTIlQXBeVWuX028O8&#10;d06J80wVTGolcroXjl5OP3642JmJ6Ou1loWwBIwoN9mZnK69N5MocnwtaubOtBEKLktta+bhaFdR&#10;YdkOrNcy6sfxKNppWxiruXAOpDftJZ2i/bIU3N+WpROeyJxCbB5Xi+syrNH0gk1Wlpl1xbsw2D9E&#10;UbNKgdOjqRvmGdnY6o2puuJWO136M67rSJdlxQXmANkk8ats7tfMCMwFiuPMsUzu/5nlX7Z3llRF&#10;TgcpJYrV0KMH0XhypRsCIqjPzrgJwO4NAH0Dcugz5urMQvMnB5DoBNMqOECHejSlrcMXMiWgCC3Y&#10;H8se3HAQpmmSJsMxJRzuBtl40M+C3+hZ21jnPwldk7DJqYW2YgRsu3C+hR4gwZnTsirmlZR4sKvl&#10;tbRky4ACc/x11l/ApCK7nI4GwxgtKx30W9NSBTsC2dT6g1PjYYtyyAI7/TNL+ml81c9689H5uJfO&#10;02EvG8fnvTjJrrJRnGbpzfxXsJ6kk3VVFEItKiUOrEvSv+tqx/+WL8i7F4G/SCoU5Zj7UjL+9Db1&#10;6GU4WHfI7vDFLLG/bUtDp53fSxFyl+qrKIE92NkgwHcrji4Z50L5pHOK6IAqobTvUezwQbXtwnuU&#10;jxroWSt/VK4rpS12+1XYxdMh5LLFdwzv8g4l8M2ywWeTIFeDaKmLPTwRq4GhwHNn+LyC+i+Y83fM&#10;wlQBIUxKfwtLKTWwTXc7Stba/viTPOCBFnBLyQ6mVE7d9w2zghL5WcEYyJI0DWMND+lw3IeDPb1Z&#10;nt6oTX2t4RUkGB1uA97Lw7a0un6EgToLXuGKKQ6+c+oP22vfzk4YyFzMZgiCQWaYX6h7ww+TIfDu&#10;oXlk1nQv1gOjvujDPGOTVw+3xYYGKT3beF1W+Kqfq9o1AIYg8rIb2GHKnp4R9fy3Mv0NAAD//wMA&#10;UEsDBBQABgAIAAAAIQC7Q5jz3gAAAAoBAAAPAAAAZHJzL2Rvd25yZXYueG1sTI9Ba4NAEIXvhf6H&#10;ZQq9NasJmmpdQwiUQiGHmvS+cScqdWfFXRPz7zs5tcd57/Hme8Vmtr244Og7RwriRQQCqXamo0bB&#10;8fD+8grCB01G945QwQ09bMrHh0Lnxl3pCy9VaASXkM+1gjaEIZfS1y1a7RduQGLv7EarA59jI82o&#10;r1xue7mMolRa3RF/aPWAuxbrn2qyCj6rdId+Pu+/11n9IaMpq5rbXqnnp3n7BiLgHP7CcMdndCiZ&#10;6eQmMl70CnhIYDVZrRIQ7KdZEoM43aUsjUGWhfw/ofwFAAD//wMAUEsBAi0AFAAGAAgAAAAhALaD&#10;OJL+AAAA4QEAABMAAAAAAAAAAAAAAAAAAAAAAFtDb250ZW50X1R5cGVzXS54bWxQSwECLQAUAAYA&#10;CAAAACEAOP0h/9YAAACUAQAACwAAAAAAAAAAAAAAAAAvAQAAX3JlbHMvLnJlbHNQSwECLQAUAAYA&#10;CAAAACEAznjGLv4CAACeBgAADgAAAAAAAAAAAAAAAAAuAgAAZHJzL2Uyb0RvYy54bWxQSwECLQAU&#10;AAYACAAAACEAu0OY894AAAAKAQAADwAAAAAAAAAAAAAAAABYBQAAZHJzL2Rvd25yZXYueG1sUEsF&#10;BgAAAAAEAAQA8wAAAGMGA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77696" behindDoc="1" locked="0" layoutInCell="1" allowOverlap="1" wp14:anchorId="241BA1D3" wp14:editId="531BDEB6">
              <wp:simplePos x="0" y="0"/>
              <wp:positionH relativeFrom="column">
                <wp:align>center</wp:align>
              </wp:positionH>
              <wp:positionV relativeFrom="page">
                <wp:posOffset>10079990</wp:posOffset>
              </wp:positionV>
              <wp:extent cx="4414157" cy="397329"/>
              <wp:effectExtent l="0" t="0" r="5715"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1" type="#_x0000_t202" style="position:absolute;margin-left:0;margin-top:793.7pt;width:347.55pt;height:31.3pt;z-index:-2516387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8zN/wIAAJ4GAAAOAAAAZHJzL2Uyb0RvYy54bWysVVtv2jAUfp+0/2D5nSaBcAlqqGgrpklo&#10;rdZOfTaOA1Yd27MNhE377zt2EgrtHtZpPDj28Xfunw+XV3Ul0I4Zy5XMcXIRY8QkVQWX6xx/e1z0&#10;JhhZR2RBhJIsxwdm8dXs44fLvZ6yvtooUTCDwIi0073O8cY5PY0iSzesIvZCaSbhslSmIg6OZh0V&#10;huzBeiWifhyPor0yhTaKMmtBettc4lmwX5aMuruytMwhkWOIzYXVhHXl12h2SaZrQ/SG0zYM8g9R&#10;VIRLcHo0dUscQVvD35iqODXKqtJdUFVFqiw5ZSEHyCaJX2XzsCGahVygOFYfy2T/n1n6ZXdvEC9y&#10;PBhgJEkFPXpktUPXqkYggvrstZ0C7EED0NUghz6HXK1eKvpsARKdYBoFC2hfj7o0lf9CpggUoQWH&#10;Y9m9GwrCNE3SZDjGiMLdIBsP+pn3G71oa2PdJ6Yq5Dc5NtDWEAHZLa1roB3EO7NK8GLBhQgHs17d&#10;CIN2BCiwCL/W+hlMSLTP8WgwjINlqbx+Y1pIb4cFNjX+4FQ72AY5ZBE6/TNL+ml83c96i9Fk3EsX&#10;6bCXjeNJL06y62wUp1l6u/jlrSfpdMOLgskll6xjXZL+XVdb/jd8Cbw7C/wsKV+UY+4rQejz29Sj&#10;83BC3SG77huyDP1tWuo7bd1BMJ+7kF9ZCewJnfWC8G7Z0SWhlEmXtE4D2qNKKO17FFu8V2268B7l&#10;o0bwrKQ7KldcKhO6/Srs4rkLuWzwLcPbvH0JXL2qw7NJJj47L1qp4gBPxChgKPDcarrgUP8lse6e&#10;GJgqIIRJ6e5gKYUCtql2h9FGmR9/kns80AJuMdrDlMqx/b4lhmEkPksYA1mSpn6shUM6HPfhYE5v&#10;Vqc3clvdKHgFSYgubD3eiW5bGlU9wUCde69wRSQF3zl23fbGNbMTBjJl83kAwSDTxC3lg6bdZPC8&#10;e6yfiNHti3XAqC+qm2dk+urhNljfIKnmW6dKHl71S1XbBsAQDLxsB7afsqfngHr5W5n9BgAA//8D&#10;AFBLAwQUAAYACAAAACEAyxo4kt8AAAAKAQAADwAAAGRycy9kb3ducmV2LnhtbEyPwU7DMBBE70j8&#10;g7VI3KhdRNImjVOhSggJqQdSuLvxNokar6PYadO/ZznBcWdGs2+K7ex6ccExdJ40LBcKBFLtbUeN&#10;hq/D29MaRIiGrOk9oYYbBtiW93eFya2/0ideqtgILqGQGw1tjEMuZahbdCYs/IDE3smPzkQ+x0ba&#10;0Vy53PXyWalUOtMRf2jNgLsW63M1OQ0fVbrDMJ/236usfpdqyqrmttf68WF+3YCIOMe/MPziMzqU&#10;zHT0E9kgeg08JLKarFcvINhPs2QJ4shSmigFsizk/wnlDwAAAP//AwBQSwECLQAUAAYACAAAACEA&#10;toM4kv4AAADhAQAAEwAAAAAAAAAAAAAAAAAAAAAAW0NvbnRlbnRfVHlwZXNdLnhtbFBLAQItABQA&#10;BgAIAAAAIQA4/SH/1gAAAJQBAAALAAAAAAAAAAAAAAAAAC8BAABfcmVscy8ucmVsc1BLAQItABQA&#10;BgAIAAAAIQD5r8zN/wIAAJ4GAAAOAAAAAAAAAAAAAAAAAC4CAABkcnMvZTJvRG9jLnhtbFBLAQIt&#10;ABQABgAIAAAAIQDLGjiS3wAAAAoBAAAPAAAAAAAAAAAAAAAAAFkFAABkcnMvZG93bnJldi54bWxQ&#10;SwUGAAAAAAQABADzAAAAZQY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84ABB" w:rsidTr="00484ABB">
      <w:tc>
        <w:tcPr>
          <w:tcW w:w="1247" w:type="dxa"/>
        </w:tcPr>
        <w:p w:rsidR="00484ABB" w:rsidRDefault="00484ABB" w:rsidP="00484ABB">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C5726">
            <w:rPr>
              <w:i/>
              <w:sz w:val="18"/>
            </w:rPr>
            <w:t>No.      , 2019</w:t>
          </w:r>
          <w:r w:rsidRPr="00ED79B6">
            <w:rPr>
              <w:i/>
              <w:sz w:val="18"/>
            </w:rPr>
            <w:fldChar w:fldCharType="end"/>
          </w:r>
        </w:p>
      </w:tc>
      <w:tc>
        <w:tcPr>
          <w:tcW w:w="5387" w:type="dxa"/>
        </w:tcPr>
        <w:p w:rsidR="00484ABB" w:rsidRDefault="00484ABB" w:rsidP="00484ABB">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C5726">
            <w:rPr>
              <w:i/>
              <w:sz w:val="18"/>
            </w:rPr>
            <w:t>Treasury Laws Amendment (Miscellaneous Amendments) Bill 2019</w:t>
          </w:r>
          <w:r w:rsidRPr="00ED79B6">
            <w:rPr>
              <w:i/>
              <w:sz w:val="18"/>
            </w:rPr>
            <w:fldChar w:fldCharType="end"/>
          </w:r>
        </w:p>
      </w:tc>
      <w:tc>
        <w:tcPr>
          <w:tcW w:w="669" w:type="dxa"/>
        </w:tcPr>
        <w:p w:rsidR="00484ABB" w:rsidRDefault="00484ABB" w:rsidP="00484ABB">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6F2D4F">
            <w:rPr>
              <w:i/>
              <w:noProof/>
              <w:sz w:val="18"/>
            </w:rPr>
            <w:t>i</w:t>
          </w:r>
          <w:r w:rsidRPr="00ED79B6">
            <w:rPr>
              <w:i/>
              <w:sz w:val="18"/>
            </w:rPr>
            <w:fldChar w:fldCharType="end"/>
          </w:r>
        </w:p>
      </w:tc>
    </w:tr>
    <w:tr w:rsidR="00484ABB" w:rsidTr="00484ABB">
      <w:tc>
        <w:tcPr>
          <w:tcW w:w="7303" w:type="dxa"/>
          <w:gridSpan w:val="3"/>
        </w:tcPr>
        <w:p w:rsidR="00484ABB" w:rsidRDefault="00484ABB" w:rsidP="00484ABB">
          <w:pPr>
            <w:rPr>
              <w:i/>
              <w:sz w:val="18"/>
            </w:rPr>
          </w:pPr>
          <w:r w:rsidRPr="00ED79B6">
            <w:rPr>
              <w:i/>
              <w:sz w:val="18"/>
            </w:rPr>
            <w:t xml:space="preserve"> </w:t>
          </w:r>
        </w:p>
      </w:tc>
    </w:tr>
  </w:tbl>
  <w:p w:rsidR="00484ABB" w:rsidRPr="00ED79B6" w:rsidRDefault="00484ABB"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Pr="00A961C4" w:rsidRDefault="000C5726" w:rsidP="000C5726">
    <w:pPr>
      <w:pBdr>
        <w:top w:val="single" w:sz="6" w:space="1" w:color="auto"/>
      </w:pBdr>
      <w:spacing w:before="120"/>
      <w:jc w:val="right"/>
      <w:rPr>
        <w:sz w:val="18"/>
      </w:rPr>
    </w:pPr>
    <w:r>
      <w:rPr>
        <w:noProof/>
        <w:sz w:val="18"/>
        <w:lang w:eastAsia="en-AU"/>
      </w:rPr>
      <mc:AlternateContent>
        <mc:Choice Requires="wps">
          <w:drawing>
            <wp:anchor distT="0" distB="0" distL="114300" distR="114300" simplePos="0" relativeHeight="251686912" behindDoc="1" locked="0" layoutInCell="1" allowOverlap="1" wp14:anchorId="27F50B05" wp14:editId="7EB480D3">
              <wp:simplePos x="1739900" y="9170035"/>
              <wp:positionH relativeFrom="column">
                <wp:align>center</wp:align>
              </wp:positionH>
              <wp:positionV relativeFrom="page">
                <wp:posOffset>9737725</wp:posOffset>
              </wp:positionV>
              <wp:extent cx="4414157" cy="397329"/>
              <wp:effectExtent l="0" t="0" r="5715" b="31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46" type="#_x0000_t202" style="position:absolute;left:0;text-align:left;margin-left:0;margin-top:766.75pt;width:347.55pt;height:31.3pt;z-index:-2516295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I6/wIAAJ4GAAAOAAAAZHJzL2Uyb0RvYy54bWysVVtv2jAUfp+0/2D5nebSAA1qqGgrpklo&#10;rdZOfTaOA1Yd27MNhE377zt2EgrtHtZpPDj28Xfunw+XV00t0JYZy5UscHIWY8QkVSWXqwJ/e5wP&#10;LjCyjsiSCCVZgffM4qvpxw+XOz1hqVorUTKDwIi0k50u8No5PYkiS9esJvZMaSbhslKmJg6OZhWV&#10;huzAei2iNI5H0U6ZUhtFmbUgvW0v8TTYrypG3V1VWeaQKDDE5sJqwrr0azS9JJOVIXrNaRcG+Yco&#10;asIlOD2YuiWOoI3hb0zVnBplVeXOqKojVVWcspADZJPEr7J5WBPNQi5QHKsPZbL/zyz9sr03iJcF&#10;zlKMJKmhR4+scehaNQhEUJ+dthOAPWgAugbk0OeQq9ULRZ8tQKIjTKtgAe3r0VSm9l/IFIEitGB/&#10;KLt3Q0GYZUmWDMcYUbg7z8fnae79Ri/a2lj3iaka+U2BDbQ1REC2C+taaA/xzqwSvJxzIcLBrJY3&#10;wqAtAQrMw6+zfgITEu0KPDofxsGyVF6/NS2kt8MCm1p/cGocbIMcsgid/pknaRZfp/lgProYD7J5&#10;Nhzk4/hiECf5dT6Kszy7nf/y1pNssuZlyeSCS9azLsn+rqsd/1u+BN6dBH6SlC/KIfelIPT5berR&#10;aTih7pBd/w1Zhv62LfWdtm4vmM9dyK+sAvaEznpBeLfs4JJQyqRLOqcB7VEVlPY9ih3eq7ZdeI/y&#10;QSN4VtIdlGsulQndfhV2+dyHXLX4juFd3r4Erlk24dmkY5+dFy1VuYcnYhQwFHhuNZ1zqP+CWHdP&#10;DEwVEMKkdHewVEIB21S3w2itzI8/yT0eaAG3GO1gShXYft8QwzASnyWMgTzJMj/WwiEbjlM4mOOb&#10;5fGN3NQ3Cl5BEqILW493ot9WRtVPMFBn3itcEUnBd4Fdv71x7eyEgUzZbBZAMMg0cQv5oGk/GTzv&#10;HpsnYnT3Yh0w6ovq5xmZvHq4LdY3SKrZxqmKh1f9UtWuATAEAy+7ge2n7PE5oF7+Vqa/AQAA//8D&#10;AFBLAwQUAAYACAAAACEAu0OY894AAAAKAQAADwAAAGRycy9kb3ducmV2LnhtbEyPQWuDQBCF74X+&#10;h2UKvTWrCZpqXUMIlEIhh5r0vnEnKnVnxV0T8+87ObXHee/x5nvFZra9uODoO0cK4kUEAql2pqNG&#10;wfHw/vIKwgdNRveOUMENPWzKx4dC58Zd6QsvVWgEl5DPtYI2hCGX0tctWu0XbkBi7+xGqwOfYyPN&#10;qK9cbnu5jKJUWt0Rf2j1gLsW659qsgo+q3SHfj7vv9dZ/SGjKaua216p56d5+wYi4Bz+wnDHZ3Qo&#10;menkJjJe9Ap4SGA1Wa0SEOynWRKDON2lLI1BloX8P6H8BQAA//8DAFBLAQItABQABgAIAAAAIQC2&#10;gziS/gAAAOEBAAATAAAAAAAAAAAAAAAAAAAAAABbQ29udGVudF9UeXBlc10ueG1sUEsBAi0AFAAG&#10;AAgAAAAhADj9If/WAAAAlAEAAAsAAAAAAAAAAAAAAAAALwEAAF9yZWxzLy5yZWxzUEsBAi0AFAAG&#10;AAgAAAAhAF4Ugjr/AgAAngYAAA4AAAAAAAAAAAAAAAAALgIAAGRycy9lMm9Eb2MueG1sUEsBAi0A&#10;FAAGAAgAAAAhALtDmPPeAAAACgEAAA8AAAAAAAAAAAAAAAAAWQUAAGRycy9kb3ducmV2LnhtbFBL&#10;BQYAAAAABAAEAPMAAABkBg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5888" behindDoc="1" locked="0" layoutInCell="1" allowOverlap="1" wp14:anchorId="6DBF1FD4" wp14:editId="5834E78C">
              <wp:simplePos x="1739900" y="9170035"/>
              <wp:positionH relativeFrom="column">
                <wp:align>center</wp:align>
              </wp:positionH>
              <wp:positionV relativeFrom="page">
                <wp:posOffset>10079990</wp:posOffset>
              </wp:positionV>
              <wp:extent cx="4414157" cy="397329"/>
              <wp:effectExtent l="0" t="0" r="5715" b="31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7" type="#_x0000_t202" style="position:absolute;left:0;text-align:left;margin-left:0;margin-top:793.7pt;width:347.55pt;height:31.3pt;z-index:-2516305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I+AgMAAJ4GAAAOAAAAZHJzL2Uyb0RvYy54bWysVVtv2jAUfp+0/2D5nSahAZqooaKtmCah&#10;tVo79dk4Dlh1bM82EDbtv+/YSSi0e1in8eD48p37dw6XV00t0JYZy5UscHIWY8QkVSWXqwJ/e5wP&#10;LjCyjsiSCCVZgffM4qvpxw+XO52zoVorUTKDQIm0+U4XeO2czqPI0jWriT1Tmkl4rJSpiYOjWUWl&#10;ITvQXotoGMfjaKdMqY2izFq4vW0f8TTorypG3V1VWeaQKDD45sJqwrr0azS9JPnKEL3mtHOD/IMX&#10;NeESjB5U3RJH0MbwN6pqTo2yqnJnVNWRqipOWYgBokniV9E8rIlmIRZIjtWHNNn/p5Z+2d4bxMsC&#10;pwlGktRQo0fWOHStGgRXkJ+dtjnAHjQAXQP3UOcQq9ULRZ8tQKIjTCtgAe3z0VSm9l+IFIEglGB/&#10;SLs3Q+EyTZM0GU0wovB2nk3Oh5m3G71Ia2PdJ6Zq5DcFNlDW4AHZLqxroT3EG7NK8HLOhQgHs1re&#10;CIO2BCgwD79O+wlMSLQr8Ph8FAfNUnn5VrWQXg8LbGrtwalxsA33EEWo9M8sGabx9TAbzMcXk0E6&#10;T0eDbBJfDOIku87GcZqlt/NfXnuS5mtelkwuuGQ965L076ra8b/lS+DdieMnQfmkHGJfCkKf34Ye&#10;nboT8g7R9d8QZahvW1Jfaev2gvnYhfzKKmBPqKy/CH3LDiYJpUy6wCKoZkB7VAWpfY9gh/eibRXe&#10;I3yQCJaVdAfhmktlQrVfuV0+9y5XLb5jeBe3T4Frlk1om+G475GlKvfQIkYBQ4HnVtM5h/wviHX3&#10;xMBUgUuYlO4OlkooYJvqdhitlfnxp3uPB1rAK0Y7mFIFtt83xDCMxGcJYyBL0tSPtXBIR5MhHMzx&#10;y/L4RW7qGwVdAJ0O3oWtxzvRbyuj6icYqDNvFZ6IpGC7wK7f3rh2dsJApmw2CyAYZJq4hXzQtJ8M&#10;nnePzRMxuutYB4z6ovp5RvJXjdtifYGkmm2cqnjoap/oNqtdAWAIBl52A9tP2eNzQL38rUx/AwAA&#10;//8DAFBLAwQUAAYACAAAACEAyxo4kt8AAAAKAQAADwAAAGRycy9kb3ducmV2LnhtbEyPwU7DMBBE&#10;70j8g7VI3KhdRNImjVOhSggJqQdSuLvxNokar6PYadO/ZznBcWdGs2+K7ex6ccExdJ40LBcKBFLt&#10;bUeNhq/D29MaRIiGrOk9oYYbBtiW93eFya2/0ideqtgILqGQGw1tjEMuZahbdCYs/IDE3smPzkQ+&#10;x0ba0Vy53PXyWalUOtMRf2jNgLsW63M1OQ0fVbrDMJ/236usfpdqyqrmttf68WF+3YCIOMe/MPzi&#10;MzqUzHT0E9kgeg08JLKarFcvINhPs2QJ4shSmigFsizk/wnlDwAAAP//AwBQSwECLQAUAAYACAAA&#10;ACEAtoM4kv4AAADhAQAAEwAAAAAAAAAAAAAAAAAAAAAAW0NvbnRlbnRfVHlwZXNdLnhtbFBLAQIt&#10;ABQABgAIAAAAIQA4/SH/1gAAAJQBAAALAAAAAAAAAAAAAAAAAC8BAABfcmVscy8ucmVsc1BLAQIt&#10;ABQABgAIAAAAIQAk8dI+AgMAAJ4GAAAOAAAAAAAAAAAAAAAAAC4CAABkcnMvZTJvRG9jLnhtbFBL&#10;AQItABQABgAIAAAAIQDLGjiS3wAAAAoBAAAPAAAAAAAAAAAAAAAAAFwFAABkcnMvZG93bnJldi54&#10;bWxQSwUGAAAAAAQABADzAAAAaAY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84ABB" w:rsidTr="00484ABB">
      <w:tc>
        <w:tcPr>
          <w:tcW w:w="646" w:type="dxa"/>
        </w:tcPr>
        <w:p w:rsidR="00484ABB" w:rsidRDefault="00484ABB" w:rsidP="00484ABB">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F2D4F">
            <w:rPr>
              <w:i/>
              <w:noProof/>
              <w:sz w:val="18"/>
            </w:rPr>
            <w:t>10</w:t>
          </w:r>
          <w:r w:rsidRPr="007A1328">
            <w:rPr>
              <w:i/>
              <w:sz w:val="18"/>
            </w:rPr>
            <w:fldChar w:fldCharType="end"/>
          </w:r>
        </w:p>
      </w:tc>
      <w:tc>
        <w:tcPr>
          <w:tcW w:w="5387" w:type="dxa"/>
        </w:tcPr>
        <w:p w:rsidR="00484ABB" w:rsidRDefault="00484ABB" w:rsidP="00484A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C5726">
            <w:rPr>
              <w:i/>
              <w:sz w:val="18"/>
            </w:rPr>
            <w:t>Treasury Laws Amendment (Miscellaneous Amendments) Bill 2019</w:t>
          </w:r>
          <w:r w:rsidRPr="007A1328">
            <w:rPr>
              <w:i/>
              <w:sz w:val="18"/>
            </w:rPr>
            <w:fldChar w:fldCharType="end"/>
          </w:r>
        </w:p>
      </w:tc>
      <w:tc>
        <w:tcPr>
          <w:tcW w:w="1247" w:type="dxa"/>
        </w:tcPr>
        <w:p w:rsidR="00484ABB" w:rsidRDefault="00484ABB" w:rsidP="00484ABB">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C5726">
            <w:rPr>
              <w:i/>
              <w:sz w:val="18"/>
            </w:rPr>
            <w:t>No.      , 2019</w:t>
          </w:r>
          <w:r w:rsidRPr="007A1328">
            <w:rPr>
              <w:i/>
              <w:sz w:val="18"/>
            </w:rPr>
            <w:fldChar w:fldCharType="end"/>
          </w:r>
        </w:p>
      </w:tc>
    </w:tr>
    <w:tr w:rsidR="00484ABB" w:rsidTr="00484ABB">
      <w:tc>
        <w:tcPr>
          <w:tcW w:w="7303" w:type="dxa"/>
          <w:gridSpan w:val="3"/>
        </w:tcPr>
        <w:p w:rsidR="00484ABB" w:rsidRDefault="00484ABB" w:rsidP="00484ABB">
          <w:pPr>
            <w:jc w:val="right"/>
            <w:rPr>
              <w:sz w:val="18"/>
            </w:rPr>
          </w:pPr>
          <w:r w:rsidRPr="007A1328">
            <w:rPr>
              <w:i/>
              <w:sz w:val="18"/>
            </w:rPr>
            <w:t xml:space="preserve"> </w:t>
          </w:r>
        </w:p>
      </w:tc>
    </w:tr>
  </w:tbl>
  <w:p w:rsidR="00484ABB" w:rsidRPr="00A961C4" w:rsidRDefault="00484ABB"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Pr="00A961C4" w:rsidRDefault="000C5726" w:rsidP="000C5726">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4864" behindDoc="1" locked="0" layoutInCell="1" allowOverlap="1" wp14:anchorId="5F2DCCF1" wp14:editId="7B1C1EC7">
              <wp:simplePos x="1739900" y="9170035"/>
              <wp:positionH relativeFrom="column">
                <wp:align>center</wp:align>
              </wp:positionH>
              <wp:positionV relativeFrom="page">
                <wp:posOffset>9737725</wp:posOffset>
              </wp:positionV>
              <wp:extent cx="4414157" cy="397329"/>
              <wp:effectExtent l="0" t="0" r="5715" b="31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48" type="#_x0000_t202" style="position:absolute;margin-left:0;margin-top:766.75pt;width:347.55pt;height:31.3pt;z-index:-2516316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nV/gIAAJ4GAAAOAAAAZHJzL2Uyb0RvYy54bWysVVtv2jAUfp+0/2D5nSahAZqooaKtmCah&#10;tVo79dk4Dlh1bM82EDbtv+/YSSi0e1in8eDY53znfuHyqqkF2jJjuZIFTs5ijJikquRyVeBvj/PB&#10;BUbWEVkSoSQr8J5ZfDX9+OFyp3M2VGslSmYQKJE23+kCr53TeRRZumY1sWdKMwnMSpmaOHiaVVQa&#10;sgPttYiGcTyOdsqU2ijKrAXqbcvE06C/qhh1d1VlmUOiwOCbC6cJ59Kf0fSS5CtD9JrTzg3yD17U&#10;hEswelB1SxxBG8PfqKo5Ncqqyp1RVUeqqjhlIQaIJolfRfOwJpqFWCA5Vh/SZP+fWvple28QLwuc&#10;QnokqaFGj6xx6Fo1CEiQn522OcAeNABdA3Soc4jV6oWizxYg0RGmFbCA9vloKlP7L0SKQBBs7A9p&#10;92YoENM0SZPRBCMKvPNscj7MvN3oRVob6z4xVSN/KbCBsgYPyHZhXQvtId6YVYKXcy5EeJjV8kYY&#10;tCXQAvPw67SfwIREuwKPz0dx0CyVl29VC+n1sNBNrT14NQ6ugQ5RhEr/zJJhGl8Ps8F8fDEZpPN0&#10;NMgm8cUgTrLrbBynWXo7/+W1J2m+5mXJ5IJL1nddkv5dVbv+b/sl9N2J4ydB+aQcYl8KQp/fhh6d&#10;uhPyDtH13xBlqG9bUl9p6/aC+diF/Moq6J5QWU8Ic8sOJgmlTLqkMxrQHlVBat8j2OG9aFuF9wgf&#10;JIJlJd1BuOZSmVDtV26Xz73LVYvvOryL26fANcsmjM1w5KPzpKUq9zAiRkGHQp9bTecc8r8g1t0T&#10;A1sFiLAp3R0clVDQbaq7YbRW5sef6B4PbQFcjHawpQpsv2+IYRiJzxLWQJakfm5deKSjyRAe5piz&#10;PObITX2jYAqS4F24erwT/bUyqn6ChTrzVoFFJAXbBXb99ca1uxMWMmWzWQDBItPELeSDpv1m8H33&#10;2DwRo7uJddBRX1S/z0j+anBbrC+QVLONUxUPU/2S1a4AsARDX3YL22/Z43dAvfytTH8DAAD//wMA&#10;UEsDBBQABgAIAAAAIQC7Q5jz3gAAAAoBAAAPAAAAZHJzL2Rvd25yZXYueG1sTI9Ba4NAEIXvhf6H&#10;ZQq9NasJmmpdQwiUQiGHmvS+cScqdWfFXRPz7zs5tcd57/Hme8Vmtr244Og7RwriRQQCqXamo0bB&#10;8fD+8grCB01G945QwQ09bMrHh0Lnxl3pCy9VaASXkM+1gjaEIZfS1y1a7RduQGLv7EarA59jI82o&#10;r1xue7mMolRa3RF/aPWAuxbrn2qyCj6rdId+Pu+/11n9IaMpq5rbXqnnp3n7BiLgHP7CcMdndCiZ&#10;6eQmMl70CnhIYDVZrRIQ7KdZEoM43aUsjUGWhfw/ofwFAAD//wMAUEsBAi0AFAAGAAgAAAAhALaD&#10;OJL+AAAA4QEAABMAAAAAAAAAAAAAAAAAAAAAAFtDb250ZW50X1R5cGVzXS54bWxQSwECLQAUAAYA&#10;CAAAACEAOP0h/9YAAACUAQAACwAAAAAAAAAAAAAAAAAvAQAAX3JlbHMvLnJlbHNQSwECLQAUAAYA&#10;CAAAACEA5+x51f4CAACeBgAADgAAAAAAAAAAAAAAAAAuAgAAZHJzL2Uyb0RvYy54bWxQSwECLQAU&#10;AAYACAAAACEAu0OY894AAAAKAQAADwAAAAAAAAAAAAAAAABYBQAAZHJzL2Rvd25yZXYueG1sUEsF&#10;BgAAAAAEAAQA8wAAAGMGA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3840" behindDoc="1" locked="0" layoutInCell="1" allowOverlap="1" wp14:anchorId="00D5A159" wp14:editId="1E9B79C6">
              <wp:simplePos x="1739900" y="9170035"/>
              <wp:positionH relativeFrom="column">
                <wp:align>center</wp:align>
              </wp:positionH>
              <wp:positionV relativeFrom="page">
                <wp:posOffset>10079990</wp:posOffset>
              </wp:positionV>
              <wp:extent cx="4414157" cy="397329"/>
              <wp:effectExtent l="0" t="0" r="5715"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9" type="#_x0000_t202" style="position:absolute;margin-left:0;margin-top:793.7pt;width:347.55pt;height:31.3pt;z-index:-2516326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giAQMAAJ4GAAAOAAAAZHJzL2Uyb0RvYy54bWysVVtv2jAUfp+0/2D5nSaBAE3UUNFWTJPQ&#10;Wq2d+mwcG6I6tmcbCJv233fsJJS2e1in8eAcH3/nfuHisqkF2jFjKyULnJzFGDFJVVnJdYG/PSwG&#10;5xhZR2RJhJKswAdm8eXs44eLvc7ZUG2UKJlBoETafK8LvHFO51Fk6YbVxJ4pzSQ8cmVq4uBq1lFp&#10;yB601yIaxvEk2itTaqMosxa4N+0jngX9nDPqbjm3zCFRYPDNhdOEc+XPaHZB8rUhelPRzg3yD17U&#10;pJJg9KjqhjiCtqZ6o6quqFFWcXdGVR0pzivKQgwQTRK/iuZ+QzQLsUByrD6myf4/tfTL7s6gqizw&#10;KMNIkhpq9MAah65Ug4AF+dlrmwPsXgPQNcCHOodYrV4q+mQBEp1gWgELaJ+PhpvafyFSBIJQgsMx&#10;7d4MBWaaJmkynmJE4W2UTUfDYDd6ltbGuk9M1cgTBTZQ1uAB2S2t8/ZJ3kO8MatEVS4qIcLFrFfX&#10;wqAdgRZYhJ+PCkRewIRE+wJPRuM4aJbKy7c4Ib0eFrqptQe3xgEZ+BBFqPTPLBmm8dUwGywm59NB&#10;ukjHg2wanw/iJLvKJnGapTeLX157kuabqiyZXFaS9V2XpH9X1a7/234JfffC8RdB+aQcY18JQp/e&#10;hh69dCdkBqLrvyHKUN+2pL7S1h0E87EL+ZVx6J5QWc8Ic8uOJgmlTLqkMxrQHsUhte8R7PBetK3C&#10;e4SPEsGyku4oXFdSmVDtV26XT73LvMVDMk7i9qRrVk0Ym2Haz8hKlQcYEaOgQ6HPraaLCvK/JNbd&#10;EQNbBZiwKd0tHFwo6DbVURhtlPnxJ77HQ1vAK0Z72FIFtt+3xDCMxGcJayBL0tSvtXBJx9MhXMzp&#10;y+r0RW7rawVTkATvAunxTvQkN6p+hIU691bhiUgKtgvsevLatbsTFjJl83kAwSLTxC3lvab9ZvB9&#10;99A8EqO7iXXQUV9Uv89I/mpwW6wvkFTzrVO8ClPtE91mtSsALMHQl93C9lv29B5Qz38rs98AAAD/&#10;/wMAUEsDBBQABgAIAAAAIQDLGjiS3wAAAAoBAAAPAAAAZHJzL2Rvd25yZXYueG1sTI/BTsMwEETv&#10;SPyDtUjcqF1E0iaNU6FKCAmpB1K4u/E2iRqvo9hp079nOcFxZ0azb4rt7HpxwTF0njQsFwoEUu1t&#10;R42Gr8Pb0xpEiIas6T2hhhsG2Jb3d4XJrb/SJ16q2AguoZAbDW2MQy5lqFt0Jiz8gMTeyY/ORD7H&#10;RtrRXLnc9fJZqVQ60xF/aM2AuxbrczU5DR9VusMwn/bfq6x+l2rKqua21/rxYX7dgIg4x78w/OIz&#10;OpTMdPQT2SB6DTwkspqsVy8g2E+zZAniyFKaKAWyLOT/CeUPAAAA//8DAFBLAQItABQABgAIAAAA&#10;IQC2gziS/gAAAOEBAAATAAAAAAAAAAAAAAAAAAAAAABbQ29udGVudF9UeXBlc10ueG1sUEsBAi0A&#10;FAAGAAgAAAAhADj9If/WAAAAlAEAAAsAAAAAAAAAAAAAAAAALwEAAF9yZWxzLy5yZWxzUEsBAi0A&#10;FAAGAAgAAAAhAId9yCIBAwAAngYAAA4AAAAAAAAAAAAAAAAALgIAAGRycy9lMm9Eb2MueG1sUEsB&#10;Ai0AFAAGAAgAAAAhAMsaOJLfAAAACgEAAA8AAAAAAAAAAAAAAAAAWwUAAGRycy9kb3ducmV2Lnht&#10;bFBLBQYAAAAABAAEAPMAAABnBg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84ABB" w:rsidTr="00484ABB">
      <w:tc>
        <w:tcPr>
          <w:tcW w:w="1247" w:type="dxa"/>
        </w:tcPr>
        <w:p w:rsidR="00484ABB" w:rsidRDefault="00484ABB" w:rsidP="00484AB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C5726">
            <w:rPr>
              <w:i/>
              <w:sz w:val="18"/>
            </w:rPr>
            <w:t>No.      , 2019</w:t>
          </w:r>
          <w:r w:rsidRPr="007A1328">
            <w:rPr>
              <w:i/>
              <w:sz w:val="18"/>
            </w:rPr>
            <w:fldChar w:fldCharType="end"/>
          </w:r>
        </w:p>
      </w:tc>
      <w:tc>
        <w:tcPr>
          <w:tcW w:w="5387" w:type="dxa"/>
        </w:tcPr>
        <w:p w:rsidR="00484ABB" w:rsidRDefault="00484ABB" w:rsidP="00484A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C5726">
            <w:rPr>
              <w:i/>
              <w:sz w:val="18"/>
            </w:rPr>
            <w:t>Treasury Laws Amendment (Miscellaneous Amendments) Bill 2019</w:t>
          </w:r>
          <w:r w:rsidRPr="007A1328">
            <w:rPr>
              <w:i/>
              <w:sz w:val="18"/>
            </w:rPr>
            <w:fldChar w:fldCharType="end"/>
          </w:r>
        </w:p>
      </w:tc>
      <w:tc>
        <w:tcPr>
          <w:tcW w:w="646" w:type="dxa"/>
        </w:tcPr>
        <w:p w:rsidR="00484ABB" w:rsidRDefault="00484ABB" w:rsidP="00484AB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F2D4F">
            <w:rPr>
              <w:i/>
              <w:noProof/>
              <w:sz w:val="18"/>
            </w:rPr>
            <w:t>9</w:t>
          </w:r>
          <w:r w:rsidRPr="007A1328">
            <w:rPr>
              <w:i/>
              <w:sz w:val="18"/>
            </w:rPr>
            <w:fldChar w:fldCharType="end"/>
          </w:r>
        </w:p>
      </w:tc>
    </w:tr>
    <w:tr w:rsidR="00484ABB" w:rsidTr="00484ABB">
      <w:tc>
        <w:tcPr>
          <w:tcW w:w="7303" w:type="dxa"/>
          <w:gridSpan w:val="3"/>
        </w:tcPr>
        <w:p w:rsidR="00484ABB" w:rsidRDefault="00484ABB" w:rsidP="00484ABB">
          <w:pPr>
            <w:rPr>
              <w:sz w:val="18"/>
            </w:rPr>
          </w:pPr>
          <w:r w:rsidRPr="007A1328">
            <w:rPr>
              <w:i/>
              <w:sz w:val="18"/>
            </w:rPr>
            <w:t xml:space="preserve"> </w:t>
          </w:r>
        </w:p>
      </w:tc>
    </w:tr>
  </w:tbl>
  <w:p w:rsidR="00484ABB" w:rsidRPr="00055B5C" w:rsidRDefault="00484ABB"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Pr="00A961C4" w:rsidRDefault="000C5726" w:rsidP="000C5726">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82816" behindDoc="1" locked="0" layoutInCell="1" allowOverlap="1" wp14:anchorId="38F0CD92" wp14:editId="090B207A">
              <wp:simplePos x="0" y="0"/>
              <wp:positionH relativeFrom="column">
                <wp:align>center</wp:align>
              </wp:positionH>
              <wp:positionV relativeFrom="page">
                <wp:posOffset>9737725</wp:posOffset>
              </wp:positionV>
              <wp:extent cx="4414157" cy="397329"/>
              <wp:effectExtent l="0" t="0" r="5715" b="31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52" type="#_x0000_t202" style="position:absolute;margin-left:0;margin-top:766.75pt;width:347.55pt;height:31.3pt;z-index:-2516336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b8q/wIAAJ4GAAAOAAAAZHJzL2Uyb0RvYy54bWysVV1v2jAUfZ+0/2D5nSaBAA1qqGgrpkmo&#10;rdZOfTaODVEd27MNhFX777t2EgrtHtZpPDj29bnfx5eLy7oSaMuMLZXMcXIWY8QkVUUpVzn+/jjv&#10;nWNkHZEFEUqyHO+ZxZfTz58udnrC+mqtRMEMAiPSTnY6x2vn9CSKLF2zitgzpZmES65MRRwczSoq&#10;DNmB9UpE/TgeRTtlCm0UZdaC9Ka5xNNgn3NG3R3nljkkcgyxubCasC79Gk0vyGRliF6XtA2D/EMU&#10;FSklOD2YuiGOoI0p35mqSmqUVdydUVVFivOSspADZJPEb7J5WBPNQi5QHKsPZbL/zyy93d4bVBY5&#10;HkCnJKmgR4+sduhK1QhEUJ+dthOAPWgAuhrk0OeQq9ULRZ8tQKIjTKNgAe3rUXNT+S9kikARWrA/&#10;lN27oSBM0yRNhmOMKNwNsvGgn3m/0au2NtZ9YapCfpNjA20NEZDtwroG2kG8M6tEWcxLIcLBrJbX&#10;wqAtAQrMw6+1fgITEu1yPBoM42BZKq/fmBbS22GBTY0/ONUOtkEOWYROv2RJP42v+llvPjof99J5&#10;Ouxl4/i8FyfZVTaK0yy9mf/y1pN0si6LgslFKVnHuiT9u662/G/4Enh3EvhJUr4oh9yXgtDn96lH&#10;p+GEukN23TdkGfrbtNR32rq9YD53Ib8xDuwJnfWC8G7ZwSWhlEmXtE4D2qM4lPYjii3eqzZd+Ijy&#10;QSN4VtIdlKtSKhO6/Sbs4rkLmTf4luFt3r4Erl7W4dn0Bz47L1qqYg9PxChgKPDcajovof4LYt09&#10;MTBVQAiT0t3BwoUCtql2h9FamZ9/kns80AJuMdrBlMqx/bEhhmEkvkoYA1mSpn6shUM6HPfhYI5v&#10;lsc3clNdK3gFSYgubD3eiW7LjaqeYKDOvFe4IpKC7xy7bnvtmtkJA5my2SyAYJBp4hbyQdNuMnje&#10;PdZPxOj2xTpg1K3q5hmZvHm4DdY3SKrZxilehlf9WtW2ATAEAy/bge2n7PE5oF7/Vqa/AQAA//8D&#10;AFBLAwQUAAYACAAAACEAu0OY894AAAAKAQAADwAAAGRycy9kb3ducmV2LnhtbEyPQWuDQBCF74X+&#10;h2UKvTWrCZpqXUMIlEIhh5r0vnEnKnVnxV0T8+87ObXHee/x5nvFZra9uODoO0cK4kUEAql2pqNG&#10;wfHw/vIKwgdNRveOUMENPWzKx4dC58Zd6QsvVWgEl5DPtYI2hCGX0tctWu0XbkBi7+xGqwOfYyPN&#10;qK9cbnu5jKJUWt0Rf2j1gLsW659qsgo+q3SHfj7vv9dZ/SGjKaua216p56d5+wYi4Bz+wnDHZ3Qo&#10;menkJjJe9Ap4SGA1Wa0SEOynWRKDON2lLI1BloX8P6H8BQAA//8DAFBLAQItABQABgAIAAAAIQC2&#10;gziS/gAAAOEBAAATAAAAAAAAAAAAAAAAAAAAAABbQ29udGVudF9UeXBlc10ueG1sUEsBAi0AFAAG&#10;AAgAAAAhADj9If/WAAAAlAEAAAsAAAAAAAAAAAAAAAAALwEAAF9yZWxzLy5yZWxzUEsBAi0AFAAG&#10;AAgAAAAhADqlvyr/AgAAngYAAA4AAAAAAAAAAAAAAAAALgIAAGRycy9lMm9Eb2MueG1sUEsBAi0A&#10;FAAGAAgAAAAhALtDmPPeAAAACgEAAA8AAAAAAAAAAAAAAAAAWQUAAGRycy9kb3ducmV2LnhtbFBL&#10;BQYAAAAABAAEAPMAAABkBg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81792" behindDoc="1" locked="0" layoutInCell="1" allowOverlap="1" wp14:anchorId="0AE991E9" wp14:editId="3D8F43DA">
              <wp:simplePos x="0" y="0"/>
              <wp:positionH relativeFrom="column">
                <wp:align>center</wp:align>
              </wp:positionH>
              <wp:positionV relativeFrom="page">
                <wp:posOffset>10079990</wp:posOffset>
              </wp:positionV>
              <wp:extent cx="4414157" cy="397329"/>
              <wp:effectExtent l="0" t="0" r="5715" b="31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3" type="#_x0000_t202" style="position:absolute;margin-left:0;margin-top:793.7pt;width:347.55pt;height:31.3pt;z-index:-2516346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Dc/wIAAJ4GAAAOAAAAZHJzL2Uyb0RvYy54bWysVVtv2jAUfp+0/2D5neZCgAY1VLQV0yS0&#10;VmunPhvHhqiO7dkGwqb99x07CaXtHtZpPDj28Xfunw8Xl00t0I4ZWylZ4OQsxohJqspKrgv87WEx&#10;OMfIOiJLIpRkBT4wiy9nHz9c7PWUpWqjRMkMAiPSTve6wBvn9DSKLN2wmtgzpZmES65MTRwczToq&#10;DdmD9VpEaRyPo70ypTaKMmtBetNe4lmwzzmj7pZzyxwSBYbYXFhNWFd+jWYXZLo2RG8q2oVB/iGK&#10;mlQSnB5N3RBH0NZUb0zVFTXKKu7OqKojxXlFWcgBskniV9ncb4hmIRcojtXHMtn/Z5Z+2d0ZVJUF&#10;Hk4wkqSGHj2wxqEr1SAQQX322k4Bdq8B6BqQQ59DrlYvFX2yAIlOMK2CBbSvR8NN7b+QKQJFaMHh&#10;WHbvhoIwy5IsGYF7CnfDfDJMc+83etbWxrpPTNXIbwpsoK0hArJbWtdCe4h3ZpWoykUlRDiY9epa&#10;GLQjQIFF+HXWX8CERPsCj4ejOFiWyuu3poX0dlhgU+sPTo2DbZBDFqHTP/MkzeKrNB8sxueTQbbI&#10;RoN8Ep8P4iS/ysdxlmc3i1/eepJNN1VZMrmsJOtZl2R/19WO/y1fAu9eBP4iKV+UY+4rQejT29Sj&#10;l+GEukN2/TdkGfrbttR32rqDYD53Ib8yDuwJnfWC8G7Z0SWhlEmXdE4D2qM4lPY9ih3eq7ZdeI/y&#10;USN4VtIdletKKhO6/Srs8qkPmbf4juFd3r4Erlk14dmkqc/Oi1aqPMATMQoYCjy3mi4qqP+SWHdH&#10;DEwVEMKkdLewcKGAbarbYbRR5sef5B4PtIBbjPYwpQpsv2+JYRiJzxLGQJ5kmR9r4ZCNJikczOnN&#10;6vRGbutrBa8gCdGFrcc70W+5UfUjDNS59wpXRFLwXWDXb69dOzthIFM2nwcQDDJN3FLea9pPBs+7&#10;h+aRGN29WAeM+qL6eUamrx5ui/UNkmq+dYpX4VU/V7VrAAzBwMtuYPspe3oOqOe/ldlvAAAA//8D&#10;AFBLAwQUAAYACAAAACEAyxo4kt8AAAAKAQAADwAAAGRycy9kb3ducmV2LnhtbEyPwU7DMBBE70j8&#10;g7VI3KhdRNImjVOhSggJqQdSuLvxNokar6PYadO/ZznBcWdGs2+K7ex6ccExdJ40LBcKBFLtbUeN&#10;hq/D29MaRIiGrOk9oYYbBtiW93eFya2/0ideqtgILqGQGw1tjEMuZahbdCYs/IDE3smPzkQ+x0ba&#10;0Vy53PXyWalUOtMRf2jNgLsW63M1OQ0fVbrDMJ/236usfpdqyqrmttf68WF+3YCIOMe/MPziMzqU&#10;zHT0E9kgeg08JLKarFcvINhPs2QJ4shSmigFsizk/wnlDwAAAP//AwBQSwECLQAUAAYACAAAACEA&#10;toM4kv4AAADhAQAAEwAAAAAAAAAAAAAAAAAAAAAAW0NvbnRlbnRfVHlwZXNdLnhtbFBLAQItABQA&#10;BgAIAAAAIQA4/SH/1gAAAJQBAAALAAAAAAAAAAAAAAAAAC8BAABfcmVscy8ucmVsc1BLAQItABQA&#10;BgAIAAAAIQDWEHDc/wIAAJ4GAAAOAAAAAAAAAAAAAAAAAC4CAABkcnMvZTJvRG9jLnhtbFBLAQIt&#10;ABQABgAIAAAAIQDLGjiS3wAAAAoBAAAPAAAAAAAAAAAAAAAAAFkFAABkcnMvZG93bnJldi54bWxQ&#10;SwUGAAAAAAQABADzAAAAZQY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84ABB" w:rsidTr="00484ABB">
      <w:tc>
        <w:tcPr>
          <w:tcW w:w="1247" w:type="dxa"/>
        </w:tcPr>
        <w:p w:rsidR="00484ABB" w:rsidRDefault="00484ABB" w:rsidP="00484ABB">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C5726">
            <w:rPr>
              <w:i/>
              <w:sz w:val="18"/>
            </w:rPr>
            <w:t>No.      , 2019</w:t>
          </w:r>
          <w:r w:rsidRPr="007A1328">
            <w:rPr>
              <w:i/>
              <w:sz w:val="18"/>
            </w:rPr>
            <w:fldChar w:fldCharType="end"/>
          </w:r>
        </w:p>
      </w:tc>
      <w:tc>
        <w:tcPr>
          <w:tcW w:w="5387" w:type="dxa"/>
        </w:tcPr>
        <w:p w:rsidR="00484ABB" w:rsidRDefault="00484ABB" w:rsidP="00484ABB">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C5726">
            <w:rPr>
              <w:i/>
              <w:sz w:val="18"/>
            </w:rPr>
            <w:t>Treasury Laws Amendment (Miscellaneous Amendments) Bill 2019</w:t>
          </w:r>
          <w:r w:rsidRPr="007A1328">
            <w:rPr>
              <w:i/>
              <w:sz w:val="18"/>
            </w:rPr>
            <w:fldChar w:fldCharType="end"/>
          </w:r>
        </w:p>
      </w:tc>
      <w:tc>
        <w:tcPr>
          <w:tcW w:w="646" w:type="dxa"/>
        </w:tcPr>
        <w:p w:rsidR="00484ABB" w:rsidRDefault="00484ABB" w:rsidP="00484ABB">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6F2D4F">
            <w:rPr>
              <w:i/>
              <w:noProof/>
              <w:sz w:val="18"/>
            </w:rPr>
            <w:t>1</w:t>
          </w:r>
          <w:r w:rsidRPr="007A1328">
            <w:rPr>
              <w:i/>
              <w:sz w:val="18"/>
            </w:rPr>
            <w:fldChar w:fldCharType="end"/>
          </w:r>
        </w:p>
      </w:tc>
    </w:tr>
    <w:tr w:rsidR="00484ABB" w:rsidTr="00484ABB">
      <w:tc>
        <w:tcPr>
          <w:tcW w:w="7303" w:type="dxa"/>
          <w:gridSpan w:val="3"/>
        </w:tcPr>
        <w:p w:rsidR="00484ABB" w:rsidRDefault="00484ABB" w:rsidP="00484ABB">
          <w:pPr>
            <w:rPr>
              <w:sz w:val="18"/>
            </w:rPr>
          </w:pPr>
          <w:r w:rsidRPr="007A1328">
            <w:rPr>
              <w:i/>
              <w:sz w:val="18"/>
            </w:rPr>
            <w:t xml:space="preserve"> </w:t>
          </w:r>
        </w:p>
      </w:tc>
    </w:tr>
  </w:tbl>
  <w:p w:rsidR="00484ABB" w:rsidRPr="00A961C4" w:rsidRDefault="00484ABB"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ABB" w:rsidRDefault="00484ABB" w:rsidP="0048364F">
      <w:pPr>
        <w:spacing w:line="240" w:lineRule="auto"/>
      </w:pPr>
      <w:r>
        <w:separator/>
      </w:r>
    </w:p>
  </w:footnote>
  <w:footnote w:type="continuationSeparator" w:id="0">
    <w:p w:rsidR="00484ABB" w:rsidRDefault="00484ABB"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Pr="005F1388" w:rsidRDefault="000C5726" w:rsidP="00D477C3">
    <w:pPr>
      <w:pStyle w:val="Header"/>
      <w:tabs>
        <w:tab w:val="clear" w:pos="4150"/>
        <w:tab w:val="clear" w:pos="8307"/>
      </w:tabs>
      <w:spacing w:after="120"/>
    </w:pPr>
    <w:r>
      <w:rPr>
        <w:noProof/>
      </w:rPr>
      <mc:AlternateContent>
        <mc:Choice Requires="wps">
          <w:drawing>
            <wp:anchor distT="0" distB="0" distL="114300" distR="114300" simplePos="0" relativeHeight="251662336" behindDoc="1" locked="0" layoutInCell="1" allowOverlap="1">
              <wp:simplePos x="1739900" y="443230"/>
              <wp:positionH relativeFrom="column">
                <wp:align>center</wp:align>
              </wp:positionH>
              <wp:positionV relativeFrom="page">
                <wp:posOffset>443230</wp:posOffset>
              </wp:positionV>
              <wp:extent cx="4414157" cy="397329"/>
              <wp:effectExtent l="0" t="0" r="5715" b="31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0;margin-top:34.9pt;width:347.55pt;height:31.3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QIAAJ0GAAAOAAAAZHJzL2Uyb0RvYy54bWysVV1v2jAUfZ+0/2D5nSahAZqooaKtmCah&#10;tVo79dk4Dlh1bM82EDbtv+/aSSi0e1in8eDY1+d+H18ur5paoC0zlitZ4OQsxohJqkouVwX+9jgf&#10;XGBkHZElEUqyAu+ZxVfTjx8udzpnQ7VWomQGgRFp850u8No5nUeRpWtWE3umNJNwWSlTEwdHs4pK&#10;Q3ZgvRbRMI7H0U6ZUhtFmbUgvW0v8TTYrypG3V1VWeaQKDDE5sJqwrr0azS9JPnKEL3mtAuD/EMU&#10;NeESnB5M3RJH0MbwN6ZqTo2yqnJnVNWRqipOWcgBskniV9k8rIlmIRcojtWHMtn/Z5Z+2d4bxEvo&#10;HXRKkhp69Mgah65Vg0AE9dlpmwPsQQPQNSAHbMjV6oWizxYg0RGmVbCA9vVoKlP7L2SKQBFasD+U&#10;3buhIEzTJE1GE4wo3J1nk/Nh5v1GL9raWPeJqRr5TYENtDVEQLYL61poD/HOrBK8nHMhwsGsljfC&#10;oC0BCszDr7N+AhMS7Qo8Ph/FwbJUXr81LaS3wwKbWn9wahxsgxyyCJ3+mSXDNL4eZoP5+GIySOfp&#10;aJBN4otBnGTX2ThOs/R2/stbT9J8zcuSyQWXrGddkv5dVzv+t3wJvDsJ/CQpX5RD7ktB6PPb1KPT&#10;cELdIbv+G7IM/W1b6jtt3V4wn7uQX1kF7Amd9YLwbtnBJaGUSZd0TgPaoyoo7XsUO7xXbbvwHuWD&#10;RvCspDso11wqE7r9KuzyuQ+5avEdw7u8fQlcs2zCsxn75Lxkqco9vBCjgKBAc6vpnEP5F8S6e2Jg&#10;qIAQBqW7g6USCsimuh1Ga2V+/Enu8cAKuMVoB0OqwPb7hhiGkfgsYQpkSZr6qRYO6WgyhIM5vlke&#10;38hNfaPgESQhurD1eCf6bWVU/QTzdOa9whWRFHwX2PXbG9eOTpjHlM1mAQRzTBO3kA+a9oPB0+6x&#10;eSJGdw/WAaG+qH6ckfzVu22xvj9SzTZOVTw86peqdvWHGRho2c1rP2SPzwH18q8y/Q0AAP//AwBQ&#10;SwMEFAAGAAgAAAAhADdiM5jcAAAABwEAAA8AAABkcnMvZG93bnJldi54bWxMj0FLw0AUhO+C/2F5&#10;gje7adXUxLwUKYgg9GC09232NQlm34bspk3/vc+THocZZr4pNrPr1YnG0HlGWC4SUMS1tx03CF+f&#10;r3dPoEI0bE3vmRAuFGBTXl8VJrf+zB90qmKjpIRDbhDaGIdc61C35ExY+IFYvKMfnYkix0bb0Zyl&#10;3PV6lSSpdqZjWWjNQNuW6u9qcgjvVbqlMB93+3VWv+lkyqrmskO8vZlfnkFFmuNfGH7xBR1KYTr4&#10;iW1QPYIciQhpJvziptnjEtRBYverB9Blof/zlz8AAAD//wMAUEsBAi0AFAAGAAgAAAAhALaDOJL+&#10;AAAA4QEAABMAAAAAAAAAAAAAAAAAAAAAAFtDb250ZW50X1R5cGVzXS54bWxQSwECLQAUAAYACAAA&#10;ACEAOP0h/9YAAACUAQAACwAAAAAAAAAAAAAAAAAvAQAAX3JlbHMvLnJlbHNQSwECLQAUAAYACAAA&#10;ACEAviX6P/0CAACdBgAADgAAAAAAAAAAAAAAAAAuAgAAZHJzL2Uyb0RvYy54bWxQSwECLQAUAAYA&#10;CAAAACEAN2IzmNwAAAAHAQAADwAAAAAAAAAAAAAAAABXBQAAZHJzL2Rvd25yZXYueG1sUEsFBgAA&#10;AAAEAAQA8wAAAGAGA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61312" behindDoc="1" locked="0" layoutInCell="1" allowOverlap="1" wp14:anchorId="2A55D407" wp14:editId="39B3CDD6">
              <wp:simplePos x="1739900" y="443230"/>
              <wp:positionH relativeFrom="column">
                <wp:align>center</wp:align>
              </wp:positionH>
              <wp:positionV relativeFrom="page">
                <wp:posOffset>143510</wp:posOffset>
              </wp:positionV>
              <wp:extent cx="4414157" cy="397329"/>
              <wp:effectExtent l="0" t="0" r="5715"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margin-left:0;margin-top:11.3pt;width:347.55pt;height:31.3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J7/QIAAJ4GAAAOAAAAZHJzL2Uyb0RvYy54bWysVV1v2jAUfZ+0/2D5nSaBAA1qqGgrpkmo&#10;rdZOfTaODVEd27MNhFX777t2EgrtHtZpPDj29bnfx5eLy7oSaMuMLZXMcXIWY8QkVUUpVzn+/jjv&#10;nWNkHZEFEUqyHO+ZxZfTz58udnrC+mqtRMEMAiPSTnY6x2vn9CSKLF2zitgzpZmES65MRRwczSoq&#10;DNmB9UpE/TgeRTtlCm0UZdaC9Ka5xNNgn3NG3R3nljkkcgyxubCasC79Gk0vyGRliF6XtA2D/EMU&#10;FSklOD2YuiGOoI0p35mqSmqUVdydUVVFivOSspADZJPEb7J5WBPNQi5QHKsPZbL/zyy93d4bVBbQ&#10;uzFGklTQo0dWO3SlagQiqM9O2wnAHjQAXQ1ywIZcrV4o+mwBEh1hGgULaF+PmpvKfyFTBIrQgv2h&#10;7N4NBWGaJmkyBPcU7gbZeNDPvN/oVVsb674wVSG/ybGBtoYIyHZhXQPtIN6ZVaIs5qUQ4WBWy2th&#10;0JYABebh11o/gQmJdjkeDYZxsCyV129MC+ntsMCmxh+cagfbIIcsQqdfsqSfxlf9rDcfnY976Twd&#10;9rJxfN6Lk+wqG8Vplt7Mf3nrSTpZl0XB5KKUrGNdkv5dV1v+N3wJvDsJ/CQpX5RD7ktB6PP71KPT&#10;cELdIbvuG7IM/W1a6jtt3V4wn7uQ3xgH9oTOekF4t+zgklDKpEtapwHtURxK+xHFFu9Vmy58RPmg&#10;ETwr6Q7KVSmVCd1+E3bx3IXMG3zL8DZvXwJXL+vm2Qx8dl60VMUenohRwFDgudV0XkL9F8S6e2Jg&#10;qoAQJqW7g4ULBWxT7Q6jtTI//yT3eKAF3GK0gymVY/tjQwzDSHyVMAayJE39WAuHdDjuw8Ec3yyP&#10;b+SmulbwCpIQXdh6vBPdlhtVPcFAnXmvcEUkBd85dt322jWzEwYyZbNZAMEg08Qt5IOm3WTwvHus&#10;n4jR7Yt1wKhb1c0zMnnzcBusb5BUs41TvAyv+rWqbQNgCAZetgPbT9njc0C9/q1MfwMAAP//AwBQ&#10;SwMEFAAGAAgAAAAhACmXQ1jbAAAABgEAAA8AAABkcnMvZG93bnJldi54bWxMj0FLw0AUhO+C/2F5&#10;gje7aaCxiXkpUhBB6MGo99fsaxLMvg3ZTZv+e9eTHocZZr4pd4sd1Jkn3ztBWK8SUCyNM720CJ8f&#10;Lw9bUD6QGBqcMMKVPeyq25uSCuMu8s7nOrQqlogvCKELYSy09k3HlvzKjSzRO7nJUohyarWZ6BLL&#10;7aDTJMm0pV7iQkcj7ztuvuvZIrzV2Z79cjp8PebNq07mvG6vB8T7u+X5CVTgJfyF4Rc/okMVmY5u&#10;FuPVgBCPBIQ0zUBFN8s3a1BHhO0mBV2V+j9+9QMAAP//AwBQSwECLQAUAAYACAAAACEAtoM4kv4A&#10;AADhAQAAEwAAAAAAAAAAAAAAAAAAAAAAW0NvbnRlbnRfVHlwZXNdLnhtbFBLAQItABQABgAIAAAA&#10;IQA4/SH/1gAAAJQBAAALAAAAAAAAAAAAAAAAAC8BAABfcmVscy8ucmVsc1BLAQItABQABgAIAAAA&#10;IQBmcQJ7/QIAAJ4GAAAOAAAAAAAAAAAAAAAAAC4CAABkcnMvZTJvRG9jLnhtbFBLAQItABQABgAI&#10;AAAAIQApl0NY2wAAAAYBAAAPAAAAAAAAAAAAAAAAAFcFAABkcnMvZG93bnJldi54bWxQSwUGAAAA&#10;AAQABADzAAAAXwY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Pr="005F1388" w:rsidRDefault="000C5726" w:rsidP="00D477C3">
    <w:pPr>
      <w:pStyle w:val="Header"/>
      <w:tabs>
        <w:tab w:val="clear" w:pos="4150"/>
        <w:tab w:val="clear" w:pos="8307"/>
      </w:tabs>
      <w:spacing w:after="120"/>
    </w:pPr>
    <w:r>
      <w:rPr>
        <w:noProof/>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443230</wp:posOffset>
              </wp:positionV>
              <wp:extent cx="4414157" cy="397329"/>
              <wp:effectExtent l="0" t="0" r="5715" b="31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0;margin-top:34.9pt;width:347.55pt;height:31.3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ZF/AIAAJ4GAAAOAAAAZHJzL2Uyb0RvYy54bWysVV1v2jAUfZ+0/2D5nSahAZqooaKtmCah&#10;tVo79dk4Dlh1bM82EDbtv+/aSSi0e1in8eDY1+d+H18ur5paoC0zlitZ4OQsxohJqkouVwX+9jgf&#10;XGBkHZElEUqyAu+ZxVfTjx8udzpnQ7VWomQGgRFp850u8No5nUeRpWtWE3umNJNwWSlTEwdHs4pK&#10;Q3ZgvRbRMI7H0U6ZUhtFmbUgvW0v8TTYrypG3V1VWeaQKDDE5sJqwrr0azS9JPnKEL3mtAuD/EMU&#10;NeESnB5M3RJH0MbwN6ZqTo2yqnJnVNWRqipOWcgBskniV9k8rIlmIRcojtWHMtn/Z5Z+2d4bxEvo&#10;3RgjSWro0SNrHLpWDQIR1GenbQ6wBw1A14AcsCFXqxeKPluAREeYVsEC2tejqUztv5ApAkVowf5Q&#10;du+GgjBNkzQZTTCicHeeTc6HmfcbvWhrY90npmrkNwU20NYQAdkurGuhPcQ7s0rwcs6FCAezWt4I&#10;g7YEKDAPv876CUxItCvw+HwUB8tSef3WtJDeDgtsav3BqXGwDXLIInT6Z5YM0/h6mA3m44vJIJ2n&#10;o0E2iS8GcZJdZ+M4zdLb+S9vPUnzNS9LJhdcsp51Sfp3Xe343/Il8O4k8JOkfFEOuS8Foc9vU49O&#10;wwl1h+z6b8gy9Ldtqe+0dXvBfO5CfmUVsCd01gvCu2UHl4RSJl3SOQ1oj6qgtO9R7PBete3Ce5QP&#10;GsGzku6gXHOpTOj2q7DL5z7kqsV3DO/y9iVwzbJpn02AetFSlXt4IkYBQ4HnVtM5h/oviHX3xMBU&#10;ASFMSncHSyUUsE11O4zWyvz4k9zjgRZwi9EOplSB7fcNMQwj8VnCGMiSNPVjLRzS0WQIB3N8szy+&#10;kZv6RsErSEJ0YevxTvTbyqj6CQbqzHuFKyIp+C6w67c3rp2dMJApm80CCAaZJm4hHzTtJ4Pn3WPz&#10;RIzuXqwDRn1R/Twj+auH22J9g6SabZyqeHjVL1XtGgBDMPCyG9h+yh6fA+rlb2X6GwAA//8DAFBL&#10;AwQUAAYACAAAACEAN2IzmNwAAAAHAQAADwAAAGRycy9kb3ducmV2LnhtbEyPQUvDQBSE74L/YXmC&#10;N7tp1dTEvBQpiCD0YLT3bfY1CWbfhuymTf+9z5Mehxlmvik2s+vVicbQeUZYLhJQxLW3HTcIX5+v&#10;d0+gQjRsTe+ZEC4UYFNeXxUmt/7MH3SqYqOkhENuENoYh1zrULfkTFj4gVi8ox+diSLHRtvRnKXc&#10;9XqVJKl2pmNZaM1A25bq72pyCO9VuqUwH3f7dVa/6WTKquayQ7y9mV+eQUWa418YfvEFHUphOviJ&#10;bVA9ghyJCGkm/OKm2eMS1EFi96sH0GWh//OXPwAAAP//AwBQSwECLQAUAAYACAAAACEAtoM4kv4A&#10;AADhAQAAEwAAAAAAAAAAAAAAAAAAAAAAW0NvbnRlbnRfVHlwZXNdLnhtbFBLAQItABQABgAIAAAA&#10;IQA4/SH/1gAAAJQBAAALAAAAAAAAAAAAAAAAAC8BAABfcmVscy8ucmVsc1BLAQItABQABgAIAAAA&#10;IQDa3uZF/AIAAJ4GAAAOAAAAAAAAAAAAAAAAAC4CAABkcnMvZTJvRG9jLnhtbFBLAQItABQABgAI&#10;AAAAIQA3YjOY3AAAAAcBAAAPAAAAAAAAAAAAAAAAAFYFAABkcnMvZG93bnJldi54bWxQSwUGAAAA&#10;AAQABADzAAAAXwY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rPr>
      <mc:AlternateContent>
        <mc:Choice Requires="wps">
          <w:drawing>
            <wp:anchor distT="0" distB="0" distL="114300" distR="114300" simplePos="0" relativeHeight="251659264" behindDoc="1" locked="0" layoutInCell="1" allowOverlap="1" wp14:anchorId="428C0AF7" wp14:editId="118D7E73">
              <wp:simplePos x="0" y="0"/>
              <wp:positionH relativeFrom="column">
                <wp:align>center</wp:align>
              </wp:positionH>
              <wp:positionV relativeFrom="page">
                <wp:posOffset>143510</wp:posOffset>
              </wp:positionV>
              <wp:extent cx="4414157" cy="397329"/>
              <wp:effectExtent l="0" t="0" r="5715"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0;margin-top:11.3pt;width:347.55pt;height:31.3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7ZB/QIAAJ4GAAAOAAAAZHJzL2Uyb0RvYy54bWysVV1v2jAUfZ+0/2D5nSahAZqooaKtmCah&#10;tVo79dk4Dlh1bM82EDbtv+/aSSi0e1in8eDY1+d+H18ur5paoC0zlitZ4OQsxohJqkouVwX+9jgf&#10;XGBkHZElEUqyAu+ZxVfTjx8udzpnQ7VWomQGgRFp850u8No5nUeRpWtWE3umNJNwWSlTEwdHs4pK&#10;Q3ZgvRbRMI7H0U6ZUhtFmbUgvW0v8TTYrypG3V1VWeaQKDDE5sJqwrr0azS9JPnKEL3mtAuD/EMU&#10;NeESnB5M3RJH0MbwN6ZqTo2yqnJnVNWRqipOWcgBskniV9k8rIlmIRcojtWHMtn/Z5Z+2d4bxEvo&#10;3QgjSWro0SNrHLpWDQIR1GenbQ6wBw1A14AcsCFXqxeKPluAREeYVsEC2tejqUztv5ApAkVowf5Q&#10;du+GgjBNkzQZTTCicHeeTc6HmfcbvWhrY90npmrkNwU20NYQAdkurGuhPcQ7s0rwcs6FCAezWt4I&#10;g7YEKDAPv876CUxItCvw+HwUB8tSef3WtJDeDgtsav3BqXGwDXLIInT6Z5YM0/h6mA3m44vJIJ2n&#10;o0E2iS8GcZJdZ+M4zdLb+S9vPUnzNS9LJhdcsp51Sfp3Xe343/Il8O4k8JOkfFEOuS8Foc9vU49O&#10;wwl1h+z6b8gy9Ldtqe+0dXvBfO5CfmUVsCd01gvCu2UHl4RSJl3SOQ1oj6qgtO9R7PBete3Ce5QP&#10;GsGzku6gXHOpTOj2q7DL5z7kqsV3DO/y9iVwzbJpn02YIV60VOUenohRwFDgudV0zqH+C2LdPTEw&#10;VUAIk9LdwVIJBWxT3Q6jtTI//iT3eKAF3GK0gylVYPt9QwzDSHyWMAayJE39WAuHdDQZwsEc3yyP&#10;b+SmvlHwCpIQXdh6vBP9tjKqfoKBOvNe4YpICr4L7PrtjWtnJwxkymazAIJBpolbyAdN+8ngeffY&#10;PBGjuxfrgFFfVD/PSP7q4bZY3yCpZhunKh5e9UtVuwbAEAy87Aa2n7LH54B6+VuZ/gYAAP//AwBQ&#10;SwMEFAAGAAgAAAAhACmXQ1jbAAAABgEAAA8AAABkcnMvZG93bnJldi54bWxMj0FLw0AUhO+C/2F5&#10;gje7aaCxiXkpUhBB6MGo99fsaxLMvg3ZTZv+e9eTHocZZr4pd4sd1Jkn3ztBWK8SUCyNM720CJ8f&#10;Lw9bUD6QGBqcMMKVPeyq25uSCuMu8s7nOrQqlogvCKELYSy09k3HlvzKjSzRO7nJUohyarWZ6BLL&#10;7aDTJMm0pV7iQkcj7ztuvuvZIrzV2Z79cjp8PebNq07mvG6vB8T7u+X5CVTgJfyF4Rc/okMVmY5u&#10;FuPVgBCPBIQ0zUBFN8s3a1BHhO0mBV2V+j9+9QMAAP//AwBQSwECLQAUAAYACAAAACEAtoM4kv4A&#10;AADhAQAAEwAAAAAAAAAAAAAAAAAAAAAAW0NvbnRlbnRfVHlwZXNdLnhtbFBLAQItABQABgAIAAAA&#10;IQA4/SH/1gAAAJQBAAALAAAAAAAAAAAAAAAAAC8BAABfcmVscy8ucmVsc1BLAQItABQABgAIAAAA&#10;IQCgO7ZB/QIAAJ4GAAAOAAAAAAAAAAAAAAAAAC4CAABkcnMvZTJvRG9jLnhtbFBLAQItABQABgAI&#10;AAAAIQApl0NY2wAAAAYBAAAPAAAAAAAAAAAAAAAAAFcFAABkcnMvZG93bnJldi54bWxQSwUGAAAA&#10;AAQABADzAAAAXwY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Pr="005F1388" w:rsidRDefault="00484ABB"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Pr="00ED79B6" w:rsidRDefault="000C5726"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6432" behindDoc="1" locked="0" layoutInCell="1" allowOverlap="1">
              <wp:simplePos x="1739900" y="443230"/>
              <wp:positionH relativeFrom="column">
                <wp:align>center</wp:align>
              </wp:positionH>
              <wp:positionV relativeFrom="page">
                <wp:posOffset>443230</wp:posOffset>
              </wp:positionV>
              <wp:extent cx="4414157" cy="397329"/>
              <wp:effectExtent l="0" t="0" r="5715" b="31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4" type="#_x0000_t202" style="position:absolute;margin-left:0;margin-top:34.9pt;width:347.55pt;height:31.3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8O/gIAAJ0GAAAOAAAAZHJzL2Uyb0RvYy54bWysVVtv2yAUfp+0/4B4T32pc3FUp0pbZZoU&#10;rdXaqc8EQ2IVAwOSOJv233fAdpq2e1in5QHD4Tv3j5OLy6YWaMeMrZQscHIWY8QkVWUl1wX+9rAY&#10;TDCyjsiSCCVZgQ/M4svZxw8Xez1lqdooUTKDwIi0070u8MY5PY0iSzesJvZMaSbhkitTEwdHs45K&#10;Q/ZgvRZRGsejaK9MqY2izFqQ3rSXeBbsc86ou+XcModEgSE2F1YT1pVfo9kFma4N0ZuKdmGQf4ii&#10;JpUEp0dTN8QRtDXVG1N1RY2yirszqupIcV5RFnKAbJL4VTb3G6JZyAWKY/WxTPb/maVfdncGVWWB&#10;0xQjSWro0QNrHLpSDQIR1Gev7RRg9xqArgE59DnkavVS0ScLkOgE0ypYQPt6NNzU/guZIlCEFhyO&#10;ZfduKAizLMmS4RgjCnfn+fg8zb3f6FlbG+s+MVUjvymwgbaGCMhuaV0L7SHemVWiKheVEOFg1qtr&#10;YdCOAAUW4ddZfwETEu0LPDofxsGyVF6/NS2kt8MCm1p/cGocbIMcsgid/pknaRZfpflgMZqMB9ki&#10;Gw7ycTwZxEl+lY/iLM9uFr+89SSbbqqyZHJZSdazLsn+rqsd/1u+BN69CPxFUr4ox9xXgtCnt6lH&#10;L8MJdYfs+m/IMvS3banvtHUHwXzuQn5lHNgTOusF4d2yo0tCKZMu6ZwGtEdxKO17FDu8V2278B7l&#10;o0bwrKQ7KteVVCZ0+1XY5VMfMm/xHcO7vH0JXLNqwrOZ+OS8ZKXKA7wQo4CgQHOr6aKC8i+JdXfE&#10;wFABIQxKdwsLFwrIprodRhtlfvxJ7vHACrjFaA9DqsD2+5YYhpH4LGEK5EmW+akWDtlwnMLBnN6s&#10;Tm/ktr5W8AiSEF3YerwT/ZYbVT/CPJ17r3BFJAXfBXb99tq1oxPmMWXzeQDBHNPELeW9pv1g8LR7&#10;aB6J0d2DdUCoL6ofZ2T66t22WN8fqeZbp3gVHvVzVbv6wwwMtOzmtR+yp+eAev5Xmf0GAAD//wMA&#10;UEsDBBQABgAIAAAAIQA3YjOY3AAAAAcBAAAPAAAAZHJzL2Rvd25yZXYueG1sTI9BS8NAFITvgv9h&#10;eYI3u2nV1MS8FCmIIPRgtPdt9jUJZt+G7KZN/73Pkx6HGWa+KTaz69WJxtB5RlguElDEtbcdNwhf&#10;n693T6BCNGxN75kQLhRgU15fFSa3/swfdKpio6SEQ24Q2hiHXOtQt+RMWPiBWLyjH52JIsdG29Gc&#10;pdz1epUkqXamY1lozUDblurvanII71W6pTAfd/t1Vr/pZMqq5rJDvL2ZX55BRZrjXxh+8QUdSmE6&#10;+IltUD2CHIkIaSb84qbZ4xLUQWL3qwfQZaH/85c/AAAA//8DAFBLAQItABQABgAIAAAAIQC2gziS&#10;/gAAAOEBAAATAAAAAAAAAAAAAAAAAAAAAABbQ29udGVudF9UeXBlc10ueG1sUEsBAi0AFAAGAAgA&#10;AAAhADj9If/WAAAAlAEAAAsAAAAAAAAAAAAAAAAALwEAAF9yZWxzLy5yZWxzUEsBAi0AFAAGAAgA&#10;AAAhAJ1uXw7+AgAAnQYAAA4AAAAAAAAAAAAAAAAALgIAAGRycy9lMm9Eb2MueG1sUEsBAi0AFAAG&#10;AAgAAAAhADdiM5jcAAAABwEAAA8AAAAAAAAAAAAAAAAAWAUAAGRycy9kb3ducmV2LnhtbFBLBQYA&#10;AAAABAAEAPMAAABhBg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5408" behindDoc="1" locked="0" layoutInCell="1" allowOverlap="1" wp14:anchorId="0C80A205" wp14:editId="3DD45490">
              <wp:simplePos x="1739900" y="443230"/>
              <wp:positionH relativeFrom="column">
                <wp:align>center</wp:align>
              </wp:positionH>
              <wp:positionV relativeFrom="page">
                <wp:posOffset>143510</wp:posOffset>
              </wp:positionV>
              <wp:extent cx="4414157" cy="397329"/>
              <wp:effectExtent l="0" t="0" r="5715"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0;margin-top:11.3pt;width:347.55pt;height:31.3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YSAQMAAJ0GAAAOAAAAZHJzL2Uyb0RvYy54bWysVVtv2jAUfp+0/2D5nSaBAA1qqGgrpkmo&#10;rdZOfTaODVEd27MNhFX77zt2EgrtHtZpPDi+fOf+ncPFZV0JtGXGlkrmODmLMWKSqqKUqxx/f5z3&#10;zjGyjsiCCCVZjvfM4svp508XOz1hfbVWomAGgRJpJzud47VzehJFlq5ZReyZ0kzCI1emIg6OZhUV&#10;huxAeyWifhyPop0yhTaKMmvh9qZ5xNOgn3NG3R3nljkkcgy+ubCasC79Gk0vyGRliF6XtHWD/IMX&#10;FSklGD2ouiGOoI0p36mqSmqUVdydUVVFivOSshADRJPEb6J5WBPNQiyQHKsPabL/Ty293d4bVBY5&#10;7icYSVJBjR5Z7dCVqhFcQX522k4A9qAB6Gq4hzqHWK1eKPpsARIdYRoBC2ifj5qbyn8hUgSCUIL9&#10;Ie3eDIXLNE3SZDjGiMLbIBsP+pm3G71Ka2PdF6Yq5Dc5NlDW4AHZLqxroB3EG7NKlMW8FCIczGp5&#10;LQzaEqDAPPxa7ScwIdEux6PBMA6apfLyjWohvR4W2NTYg1PtYBvuIYpQ6Zcs6afxVT/rzUfn4146&#10;T4e9bByf9+Iku8pGcZqlN/NfXnuSTtZlUTC5KCXrWJekf1fVlv8NXwLvThw/Ccon5RD7UhD6/D70&#10;6NSdkHeIrvuGKEN9m5L6Slu3F8zHLuQ3xoE9obL+IvQtO5gklDLpAougmgHtURxS+xHBFu9Fmyp8&#10;RPggESwr6Q7CVSmVCdV+43bx3LnMG3zL8DZunwJXL+vQNoOuRZaq2EOHGAUEBZpbTeclpH9BrLsn&#10;BoYKXMKgdHewcKGAbKrdYbRW5uef7j0eWAGvGO1gSOXY/tgQwzASXyVMgSxJUz/VwiEdjvtwMMcv&#10;y+MXuamuFTQBNDp4F7Ye70S35UZVTzBPZ94qPBFJwXaOXbe9ds3ohHlM2WwWQDDHNHEL+aBpNxg8&#10;7R7rJ2J027AOCHWrunFGJm/6tsH6+kg12zjFy9DUPs9NVtv8wwwMtGzntR+yx+eAev1Xmf4GAAD/&#10;/wMAUEsDBBQABgAIAAAAIQApl0NY2wAAAAYBAAAPAAAAZHJzL2Rvd25yZXYueG1sTI9BS8NAFITv&#10;gv9heYI3u2mgsYl5KVIQQejBqPfX7GsSzL4N2U2b/nvXkx6HGWa+KXeLHdSZJ987QVivElAsjTO9&#10;tAifHy8PW1A+kBganDDClT3sqtubkgrjLvLO5zq0KpaILwihC2EstPZNx5b8yo0s0Tu5yVKIcmq1&#10;megSy+2g0yTJtKVe4kJHI+87br7r2SK81dme/XI6fD3mzatO5rxurwfE+7vl+QlU4CX8heEXP6JD&#10;FZmObhbj1YAQjwSENM1ARTfLN2tQR4TtJgVdlfo/fvUDAAD//wMAUEsBAi0AFAAGAAgAAAAhALaD&#10;OJL+AAAA4QEAABMAAAAAAAAAAAAAAAAAAAAAAFtDb250ZW50X1R5cGVzXS54bWxQSwECLQAUAAYA&#10;CAAAACEAOP0h/9YAAACUAQAACwAAAAAAAAAAAAAAAAAvAQAAX3JlbHMvLnJlbHNQSwECLQAUAAYA&#10;CAAAACEARMYGEgEDAACdBgAADgAAAAAAAAAAAAAAAAAuAgAAZHJzL2Uyb0RvYy54bWxQSwECLQAU&#10;AAYACAAAACEAKZdDWNsAAAAGAQAADwAAAAAAAAAAAAAAAABbBQAAZHJzL2Rvd25yZXYueG1sUEsF&#10;BgAAAAAEAAQA8wAAAGMGA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Pr="00ED79B6" w:rsidRDefault="000C5726" w:rsidP="00D477C3">
    <w:pPr>
      <w:pBdr>
        <w:bottom w:val="single" w:sz="6" w:space="1" w:color="auto"/>
      </w:pBdr>
      <w:spacing w:before="1000" w:after="120" w:line="240" w:lineRule="auto"/>
    </w:pPr>
    <w:r>
      <w:rPr>
        <w:noProof/>
        <w:lang w:eastAsia="en-AU"/>
      </w:rPr>
      <mc:AlternateContent>
        <mc:Choice Requires="wps">
          <w:drawing>
            <wp:anchor distT="0" distB="0" distL="114300" distR="114300" simplePos="0" relativeHeight="251664384" behindDoc="1" locked="0" layoutInCell="1" allowOverlap="1">
              <wp:simplePos x="0" y="0"/>
              <wp:positionH relativeFrom="column">
                <wp:align>center</wp:align>
              </wp:positionH>
              <wp:positionV relativeFrom="page">
                <wp:posOffset>443230</wp:posOffset>
              </wp:positionV>
              <wp:extent cx="4414157" cy="397329"/>
              <wp:effectExtent l="0" t="0" r="5715"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36" type="#_x0000_t202" style="position:absolute;margin-left:0;margin-top:34.9pt;width:347.55pt;height:31.3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YS/QIAAJ0GAAAOAAAAZHJzL2Uyb0RvYy54bWysVVtv2jAUfp+0/2D5nSahAZqooaKtmCah&#10;tVo79dk4NkR1bM82EDbtv+/YSSi0e1in8eDY53znfuHyqqkF2jJjKyULnJzFGDFJVVnJVYG/Pc4H&#10;FxhZR2RJhJKswHtm8dX044fLnc7ZUK2VKJlBoETafKcLvHZO51Fk6ZrVxJ4pzSQwuTI1cfA0q6g0&#10;ZAfaaxEN43gc7ZQptVGUWQvU25aJp0E/54y6O84tc0gUGHxz4TThXPozml6SfGWIXle0c4P8gxc1&#10;qSQYPai6JY6gjaneqKorapRV3J1RVUeK84qyEANEk8SvonlYE81CLJAcqw9psv9PLf2yvTeoKgs8&#10;hPRIUkONHlnj0LVqEJAgPzttc4A9aAC6BuhQ5xCr1QtFny1AoiNMK2AB7fPRcFP7L0SKQBBs7A9p&#10;92YoENM0SZPRBCMKvPNscj7MvN3oRVob6z4xVSN/KbCBsgYPyHZhXQvtId6YVaIq55UQ4WFWyxth&#10;0JZAC8zDr9N+AhMS7Qo8Ph/FQbNUXr5VLaTXw0I3tfbg1Ti4BjpEESr9M0uGaXw9zAbz8cVkkM7T&#10;0SCbxBeDOMmus3GcZunt/JfXnqT5uipLJheVZH3XJenfVbXr/7ZfQt+dOH4SlE/KIfalIPT5bejR&#10;qTsh7xBd/w1Rhvq2JfWVtm4vmI9dyK+MQ/eEynpCmFt2MEkoZdIlndGA9igOqX2PYIf3om0V3iN8&#10;kAiWlXQH4bqSyoRqv3K7fO5d5i2+6/Aubp8C1yybdmx8cJ6yVOUeJsQoaFBoc6vpvIL0L4h198TA&#10;UgEiLEp3BwcXCppNdTeM1sr8+BPd46ErgIvRDpZUge33DTEMI/FZwhbIkjQFtS480tEEBhaZY87y&#10;mCM39Y2CIUiCd+Hq8U70V25U/QT7dOatAotICrYL7PrrjWtXJ+xjymazAII9polbyAdN+8Xg2+6x&#10;eSJGdwProKG+qH6dkfzV3LZYXx+pZhuneBWG+iWrXf5hB4a27Pa1X7LH74B6+VeZ/gYAAP//AwBQ&#10;SwMEFAAGAAgAAAAhADdiM5jcAAAABwEAAA8AAABkcnMvZG93bnJldi54bWxMj0FLw0AUhO+C/2F5&#10;gje7adXUxLwUKYgg9GC09232NQlm34bspk3/vc+THocZZr4pNrPr1YnG0HlGWC4SUMS1tx03CF+f&#10;r3dPoEI0bE3vmRAuFGBTXl8VJrf+zB90qmKjpIRDbhDaGIdc61C35ExY+IFYvKMfnYkix0bb0Zyl&#10;3PV6lSSpdqZjWWjNQNuW6u9qcgjvVbqlMB93+3VWv+lkyqrmskO8vZlfnkFFmuNfGH7xBR1KYTr4&#10;iW1QPYIciQhpJvziptnjEtRBYverB9Blof/zlz8AAAD//wMAUEsBAi0AFAAGAAgAAAAhALaDOJL+&#10;AAAA4QEAABMAAAAAAAAAAAAAAAAAAAAAAFtDb250ZW50X1R5cGVzXS54bWxQSwECLQAUAAYACAAA&#10;ACEAOP0h/9YAAACUAQAACwAAAAAAAAAAAAAAAAAvAQAAX3JlbHMvLnJlbHNQSwECLQAUAAYACAAA&#10;ACEAmCV2Ev0CAACdBgAADgAAAAAAAAAAAAAAAAAuAgAAZHJzL2Uyb0RvYy54bWxQSwECLQAUAAYA&#10;CAAAACEAN2IzmNwAAAAHAQAADwAAAAAAAAAAAAAAAABXBQAAZHJzL2Rvd25yZXYueG1sUEsFBgAA&#10;AAAEAAQA8wAAAGAGA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3360" behindDoc="1" locked="0" layoutInCell="1" allowOverlap="1" wp14:anchorId="2216229E" wp14:editId="463ABC99">
              <wp:simplePos x="0" y="0"/>
              <wp:positionH relativeFrom="column">
                <wp:align>center</wp:align>
              </wp:positionH>
              <wp:positionV relativeFrom="page">
                <wp:posOffset>143510</wp:posOffset>
              </wp:positionV>
              <wp:extent cx="4414157" cy="397329"/>
              <wp:effectExtent l="0" t="0" r="5715"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7" type="#_x0000_t202" style="position:absolute;margin-left:0;margin-top:11.3pt;width:347.55pt;height:31.3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o//wIAAJ0GAAAOAAAAZHJzL2Uyb0RvYy54bWysVVtv2jAUfp+0/2D5nSahAZqooaKtmCah&#10;tVo79dk4Dlh1bM82EDbtv+/YSSi0e1in8eAcH3/nfuHyqqkF2jJjuZIFTs5ijJikquRyVeBvj/PB&#10;BUbWEVkSoSQr8J5ZfDX9+OFyp3M2VGslSmYQKJE23+kCr53TeRRZumY1sWdKMwmPlTI1cXA1q6g0&#10;ZAfaaxEN43gc7ZQptVGUWQvc2/YRT4P+qmLU3VWVZQ6JAoNvLpwmnEt/RtNLkq8M0WtOOzfIP3hR&#10;Ey7B6EHVLXEEbQx/o6rm1CirKndGVR2pquKUhRggmiR+Fc3DmmgWYoHkWH1Ik/1/aumX7b1BvITa&#10;ZRhJUkONHlnj0LVqELAgPzttc4A9aAC6BviADbFavVD02QIkOsK0AhbQPh9NZWr/hUgRCEIJ9oe0&#10;ezMUmGmapMloghGFt/Nscj4MdqMXaW2s+8RUjTxRYANlDR6Q7cI6b5/kPcQbs0rwcs6FCBezWt4I&#10;g7YEWmAefj4qEDmBCYl2BR6fj+KgWSov3+KE9HpY6KbWHtwaB2TgQxSh0j+zZJjG18NsMB9fTAbp&#10;PB0Nskl8MYiT7Dobx2mW3s5/ee1Jmq95WTK54JL1XZekf1fVrv/bfgl9d+L4SVA+KYfYl4LQ57eh&#10;R6fuhMxAdP03RBnq25bUV9q6vWA+diG/sgq6J1TWM8LcsoNJQimTLumMBrRHVZDa9wh2eC/aVuE9&#10;wgeJYFlJdxCuuVQmVPuV2+Vz73LV4iEZR3F70jXLJozNpB+RpSr3MCFGQYNCm1tN5xzSvyDW3RMD&#10;SwWYsCjdHRyVUNBsqqMwWivz4098j4eugFeMdrCkCmy/b4hhGInPErZAlqSp32rhko4mQ7iY45fl&#10;8Yvc1DcKhiAJ3gXS453oycqo+gn26cxbhSciKdgusOvJG9euTtjHlM1mAQR7TBO3kA+a9ovBt91j&#10;80SM7gbWQUN9Uf06I/mruW2xvj5SzTZOVTwMtc9zm9Uu/7ADQ1t2+9ov2eN7QL38q0x/AwAA//8D&#10;AFBLAwQUAAYACAAAACEAKZdDWNsAAAAGAQAADwAAAGRycy9kb3ducmV2LnhtbEyPQUvDQBSE74L/&#10;YXmCN7tpoLGJeSlSEEHowaj31+xrEsy+DdlNm/5715Mehxlmvil3ix3UmSffO0FYrxJQLI0zvbQI&#10;nx8vD1tQPpAYGpwwwpU97Krbm5IK4y7yzuc6tCqWiC8IoQthLLT2TceW/MqNLNE7uclSiHJqtZno&#10;EsvtoNMkybSlXuJCRyPvO26+69kivNXZnv1yOnw95s2rTua8bq8HxPu75fkJVOAl/IXhFz+iQxWZ&#10;jm4W49WAEI8EhDTNQEU3yzdrUEeE7SYFXZX6P371AwAA//8DAFBLAQItABQABgAIAAAAIQC2gziS&#10;/gAAAOEBAAATAAAAAAAAAAAAAAAAAAAAAABbQ29udGVudF9UeXBlc10ueG1sUEsBAi0AFAAGAAgA&#10;AAAhADj9If/WAAAAlAEAAAsAAAAAAAAAAAAAAAAALwEAAF9yZWxzLy5yZWxzUEsBAi0AFAAGAAgA&#10;AAAhAGLGij//AgAAnQYAAA4AAAAAAAAAAAAAAAAALgIAAGRycy9lMm9Eb2MueG1sUEsBAi0AFAAG&#10;AAgAAAAhACmXQ1jbAAAABgEAAA8AAAAAAAAAAAAAAAAAWQUAAGRycy9kb3ducmV2LnhtbFBLBQYA&#10;AAAABAAEAPMAAABhBg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Pr="00ED79B6" w:rsidRDefault="00484ABB"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Pr="00A961C4" w:rsidRDefault="000C5726" w:rsidP="0048364F">
    <w:pPr>
      <w:rPr>
        <w:b/>
        <w:sz w:val="20"/>
      </w:rPr>
    </w:pPr>
    <w:r>
      <w:rPr>
        <w:b/>
        <w:noProof/>
        <w:sz w:val="20"/>
        <w:lang w:eastAsia="en-AU"/>
      </w:rPr>
      <mc:AlternateContent>
        <mc:Choice Requires="wps">
          <w:drawing>
            <wp:anchor distT="0" distB="0" distL="114300" distR="114300" simplePos="0" relativeHeight="251672576" behindDoc="1" locked="0" layoutInCell="1" allowOverlap="1" wp14:anchorId="3C824A90" wp14:editId="6D7344C3">
              <wp:simplePos x="1739900" y="443230"/>
              <wp:positionH relativeFrom="column">
                <wp:align>center</wp:align>
              </wp:positionH>
              <wp:positionV relativeFrom="page">
                <wp:posOffset>443230</wp:posOffset>
              </wp:positionV>
              <wp:extent cx="4414157" cy="397329"/>
              <wp:effectExtent l="0" t="0" r="5715" b="31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42" type="#_x0000_t202" style="position:absolute;margin-left:0;margin-top:34.9pt;width:347.55pt;height:31.3pt;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ip/QIAAJ0GAAAOAAAAZHJzL2Uyb0RvYy54bWysVV1v2jAUfZ+0/2D5nSahARrUUNFWTJPQ&#10;Wq2d+mwcB6I6tmcbCJv233d9Eyi0e1in8eDY1+d+H18ur5pako2wrtIqp8lZTIlQXBeVWub02+Os&#10;d0GJ80wVTGolcroTjl5NPn643Jqx6OuVloWwBIwoN96anK68N+MocnwlaubOtBEKLktta+bhaJdR&#10;YdkWrNcy6sfxMNpqWxiruXAOpLftJZ2g/bIU3N+VpROeyJxCbB5Xi+sirNHkko2XlplVxbsw2D9E&#10;UbNKgdODqVvmGVnb6o2puuJWO136M67rSJdlxQXmANkk8atsHlbMCMwFiuPMoUzu/5nlXzb3llRF&#10;TvvQKcVq6NGjaDy51g0BEdRna9wYYA8GgL4BOfQZc3VmrvmzA0h0hGkVHKBDPZrS1uELmRJQhBbs&#10;DmUPbjgI0zRJk8GIEg5359novJ8Fv9GLtrHOfxK6JmGTUwttxQjYZu58C91DgjOnZVXMKinxYJeL&#10;G2nJhgEFZvjrrJ/ApCLbnA7PBzFaVjrot6alCnYEsqn1B6fGwxblkAV2+meW9NP4up/1ZsOLUS+d&#10;pYNeNoovenGSXWfDOM3S29mvYD1Jx6uqKISaV0rsWZekf9fVjv8tX5B3J4GfJBWKcsh9IRl/fpt6&#10;dBoO1h2y238xS+xv29LQaed3UoTcpfoqSmAPdjYI8N2Kg0vGuVA+6ZwiOqBKKO17FDt8UG278B7l&#10;gwZ61soflOtKaYvdfhV28bwPuWzxHcO7vEMJfLNo8NkgMkgWutjBC7EaCAo0d4bPKij/nDl/zywM&#10;FRDCoPR3sJRSA9l0t6Nkpe2PP8kDHlgBt5RsYUjl1H1fMysokZ8VTIEsSdMw1fCQDkZ9ONjjm8Xx&#10;jVrXNxoeQYLR4TbgvdxvS6vrJ5in0+AVrpji4Dunfr+98e3ohHnMxXSKIJhjhvm5ejB8PxgC7R6b&#10;J2ZN92A9EOqL3o8zNn71blts6I/S07XXZYWP+qWqXf1hBiItu3kdhuzxGVEv/yqT3wAAAP//AwBQ&#10;SwMEFAAGAAgAAAAhADdiM5jcAAAABwEAAA8AAABkcnMvZG93bnJldi54bWxMj0FLw0AUhO+C/2F5&#10;gje7adXUxLwUKYgg9GC09232NQlm34bspk3/vc+THocZZr4pNrPr1YnG0HlGWC4SUMS1tx03CF+f&#10;r3dPoEI0bE3vmRAuFGBTXl8VJrf+zB90qmKjpIRDbhDaGIdc61C35ExY+IFYvKMfnYkix0bb0Zyl&#10;3PV6lSSpdqZjWWjNQNuW6u9qcgjvVbqlMB93+3VWv+lkyqrmskO8vZlfnkFFmuNfGH7xBR1KYTr4&#10;iW1QPYIciQhpJvziptnjEtRBYverB9Blof/zlz8AAAD//wMAUEsBAi0AFAAGAAgAAAAhALaDOJL+&#10;AAAA4QEAABMAAAAAAAAAAAAAAAAAAAAAAFtDb250ZW50X1R5cGVzXS54bWxQSwECLQAUAAYACAAA&#10;ACEAOP0h/9YAAACUAQAACwAAAAAAAAAAAAAAAAAvAQAAX3JlbHMvLnJlbHNQSwECLQAUAAYACAAA&#10;ACEABWeYqf0CAACdBgAADgAAAAAAAAAAAAAAAAAuAgAAZHJzL2Uyb0RvYy54bWxQSwECLQAUAAYA&#10;CAAAACEAN2IzmNwAAAAHAQAADwAAAAAAAAAAAAAAAABXBQAAZHJzL2Rvd25yZXYueG1sUEsFBgAA&#10;AAAEAAQA8wAAAGAGA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b/>
        <w:noProof/>
        <w:sz w:val="20"/>
        <w:lang w:eastAsia="en-AU"/>
      </w:rPr>
      <mc:AlternateContent>
        <mc:Choice Requires="wps">
          <w:drawing>
            <wp:anchor distT="0" distB="0" distL="114300" distR="114300" simplePos="0" relativeHeight="251671552" behindDoc="1" locked="0" layoutInCell="1" allowOverlap="1" wp14:anchorId="7A21CD7E" wp14:editId="7DD5671C">
              <wp:simplePos x="1739900" y="443230"/>
              <wp:positionH relativeFrom="column">
                <wp:align>center</wp:align>
              </wp:positionH>
              <wp:positionV relativeFrom="page">
                <wp:posOffset>143510</wp:posOffset>
              </wp:positionV>
              <wp:extent cx="4414157" cy="397329"/>
              <wp:effectExtent l="0" t="0" r="5715"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3" type="#_x0000_t202" style="position:absolute;margin-left:0;margin-top:11.3pt;width:347.55pt;height:31.3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MU+wIAAJYGAAAOAAAAZHJzL2Uyb0RvYy54bWysVV1v2jAUfZ+0/2D5nSahAZqooaKtmCah&#10;tVo79dk4Dlh1bM82EDbtv+/aSSi0e1in8eDY1+d+H18ur5paoC0zlitZ4OQsxohJqkouVwX+9jgf&#10;XGBkHZElEUqyAu+ZxVfTjx8udzpnQ7VWomQGgRFp850u8No5nUeRpWtWE3umNJNwWSlTEwdHs4pK&#10;Q3ZgvRbRMI7H0U6ZUhtFmbUgvW0v8TTYrypG3V1VWeaQKDDE5sJqwrr0azS9JPnKEL3mtAuD/EMU&#10;NeESnB5M3RJH0MbwN6ZqTo2yqnJnVNWRqipOWcgBskniV9k8rIlmIRcojtWHMtn/Z5Z+2d4bxMsC&#10;DycYSVJDjx5Z49C1ahCIoD47bXOAPWgAugbk0OeQq9ULRZ8tQKIjTKtgAe3r0VSm9l/IFIEitGB/&#10;KLt3Q0GYpkmajMA9hbvzbHI+zLzf6EVbG+s+MVUjvymwgbaGCMh2YV0L7SHemVWCl3MuRDiY1fJG&#10;GLQlQIF5+HXWT2BCol2Bx+ejOFiWyuu3poX0dlhgU+sPTo2DbZBDFqHTP7NkmMbXw2wwH19MBuk8&#10;HQ2ySXwxiJPsOhvHaZbezn9560mar3lZMrngkvWsS9K/62rH/5YvgXcngZ8k5YtyyH0pCH1+m3p0&#10;Gk6oO2TXf0OWob9tS32nrdsL5nMX8iurgD2hs14Q3i07uCSUMumSzmlAe1QFpX2PYof3qm0X3qN8&#10;0AielXQH5ZpLZUK3X4VdPvchVy2+Y3iXty+Ba5YNsMNvl6rcw9MwCpgJ/LaazjnUfUGsuycGpgkI&#10;YUK6O1gqoYBlqtthtFbmx5/kHg90gFuMdjCdCmy/b4hhGInPEp5/lqSpH2fhkI4mQziY45vl8Y3c&#10;1DcK2J+E6MLW453ot5VR9RMM0pn3CldEUvBdYNdvb1w7M2EQUzabBRAMME3cQj5o2k8Ez7fH5okY&#10;3b1UB0z6ovo5RvJXD7bF+sZINds4VfHwml+q2hUehl/gYzeo/XQ9PgfUy9/J9DcAAAD//wMAUEsD&#10;BBQABgAIAAAAIQApl0NY2wAAAAYBAAAPAAAAZHJzL2Rvd25yZXYueG1sTI9BS8NAFITvgv9heYI3&#10;u2mgsYl5KVIQQejBqPfX7GsSzL4N2U2b/nvXkx6HGWa+KXeLHdSZJ987QVivElAsjTO9tAifHy8P&#10;W1A+kBganDDClT3sqtubkgrjLvLO5zq0KpaILwihC2EstPZNx5b8yo0s0Tu5yVKIcmq1megSy+2g&#10;0yTJtKVe4kJHI+87br7r2SK81dme/XI6fD3mzatO5rxurwfE+7vl+QlU4CX8heEXP6JDFZmObhbj&#10;1YAQjwSENM1ARTfLN2tQR4TtJgVdlfo/fvUDAAD//wMAUEsBAi0AFAAGAAgAAAAhALaDOJL+AAAA&#10;4QEAABMAAAAAAAAAAAAAAAAAAAAAAFtDb250ZW50X1R5cGVzXS54bWxQSwECLQAUAAYACAAAACEA&#10;OP0h/9YAAACUAQAACwAAAAAAAAAAAAAAAAAvAQAAX3JlbHMvLnJlbHNQSwECLQAUAAYACAAAACEA&#10;326DFPsCAACWBgAADgAAAAAAAAAAAAAAAAAuAgAAZHJzL2Uyb0RvYy54bWxQSwECLQAUAAYACAAA&#10;ACEAKZdDWNsAAAAGAQAADwAAAAAAAAAAAAAAAABVBQAAZHJzL2Rvd25yZXYueG1sUEsFBgAAAAAE&#10;AAQA8wAAAF0GA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484ABB">
      <w:rPr>
        <w:b/>
        <w:sz w:val="20"/>
      </w:rPr>
      <w:fldChar w:fldCharType="begin"/>
    </w:r>
    <w:r w:rsidR="00484ABB">
      <w:rPr>
        <w:b/>
        <w:sz w:val="20"/>
      </w:rPr>
      <w:instrText xml:space="preserve"> STYLEREF CharAmSchNo </w:instrText>
    </w:r>
    <w:r w:rsidR="006F2D4F">
      <w:rPr>
        <w:b/>
        <w:sz w:val="20"/>
      </w:rPr>
      <w:fldChar w:fldCharType="separate"/>
    </w:r>
    <w:r w:rsidR="006F2D4F">
      <w:rPr>
        <w:b/>
        <w:noProof/>
        <w:sz w:val="20"/>
      </w:rPr>
      <w:t>Schedule 1</w:t>
    </w:r>
    <w:r w:rsidR="00484ABB">
      <w:rPr>
        <w:b/>
        <w:sz w:val="20"/>
      </w:rPr>
      <w:fldChar w:fldCharType="end"/>
    </w:r>
    <w:r w:rsidR="00484ABB" w:rsidRPr="00A961C4">
      <w:rPr>
        <w:sz w:val="20"/>
      </w:rPr>
      <w:t xml:space="preserve">  </w:t>
    </w:r>
    <w:r w:rsidR="00484ABB">
      <w:rPr>
        <w:sz w:val="20"/>
      </w:rPr>
      <w:fldChar w:fldCharType="begin"/>
    </w:r>
    <w:r w:rsidR="00484ABB">
      <w:rPr>
        <w:sz w:val="20"/>
      </w:rPr>
      <w:instrText xml:space="preserve"> STYLEREF CharAmSchText </w:instrText>
    </w:r>
    <w:r w:rsidR="006F2D4F">
      <w:rPr>
        <w:sz w:val="20"/>
      </w:rPr>
      <w:fldChar w:fldCharType="separate"/>
    </w:r>
    <w:r w:rsidR="006F2D4F">
      <w:rPr>
        <w:noProof/>
        <w:sz w:val="20"/>
      </w:rPr>
      <w:t>Amendments</w:t>
    </w:r>
    <w:r w:rsidR="00484ABB">
      <w:rPr>
        <w:sz w:val="20"/>
      </w:rPr>
      <w:fldChar w:fldCharType="end"/>
    </w:r>
  </w:p>
  <w:p w:rsidR="00484ABB" w:rsidRPr="00A961C4" w:rsidRDefault="00484ABB" w:rsidP="0048364F">
    <w:pPr>
      <w:rPr>
        <w:b/>
        <w:sz w:val="20"/>
      </w:rPr>
    </w:pPr>
    <w:r>
      <w:rPr>
        <w:b/>
        <w:sz w:val="20"/>
      </w:rPr>
      <w:fldChar w:fldCharType="begin"/>
    </w:r>
    <w:r>
      <w:rPr>
        <w:b/>
        <w:sz w:val="20"/>
      </w:rPr>
      <w:instrText xml:space="preserve"> STYLEREF CharAmPartNo </w:instrText>
    </w:r>
    <w:r w:rsidR="006F2D4F">
      <w:rPr>
        <w:b/>
        <w:sz w:val="20"/>
      </w:rPr>
      <w:fldChar w:fldCharType="separate"/>
    </w:r>
    <w:r w:rsidR="006F2D4F">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6F2D4F">
      <w:rPr>
        <w:sz w:val="20"/>
      </w:rPr>
      <w:fldChar w:fldCharType="separate"/>
    </w:r>
    <w:r w:rsidR="006F2D4F">
      <w:rPr>
        <w:noProof/>
        <w:sz w:val="20"/>
      </w:rPr>
      <w:t>Running balance accounts</w:t>
    </w:r>
    <w:r>
      <w:rPr>
        <w:sz w:val="20"/>
      </w:rPr>
      <w:fldChar w:fldCharType="end"/>
    </w:r>
  </w:p>
  <w:p w:rsidR="00484ABB" w:rsidRPr="00A961C4" w:rsidRDefault="00484ABB"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Pr="00A961C4" w:rsidRDefault="000C5726" w:rsidP="0048364F">
    <w:pPr>
      <w:jc w:val="right"/>
      <w:rPr>
        <w:sz w:val="20"/>
      </w:rPr>
    </w:pPr>
    <w:r>
      <w:rPr>
        <w:noProof/>
        <w:sz w:val="20"/>
        <w:lang w:eastAsia="en-AU"/>
      </w:rPr>
      <mc:AlternateContent>
        <mc:Choice Requires="wps">
          <w:drawing>
            <wp:anchor distT="0" distB="0" distL="114300" distR="114300" simplePos="0" relativeHeight="251670528" behindDoc="1" locked="0" layoutInCell="1" allowOverlap="1" wp14:anchorId="763A06E2" wp14:editId="2B26F41B">
              <wp:simplePos x="1739900" y="443230"/>
              <wp:positionH relativeFrom="column">
                <wp:align>center</wp:align>
              </wp:positionH>
              <wp:positionV relativeFrom="page">
                <wp:posOffset>443230</wp:posOffset>
              </wp:positionV>
              <wp:extent cx="4414157" cy="397329"/>
              <wp:effectExtent l="0" t="0" r="5715" b="31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44" type="#_x0000_t202" style="position:absolute;left:0;text-align:left;margin-left:0;margin-top:34.9pt;width:347.55pt;height:31.3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vG/gIAAJ0GAAAOAAAAZHJzL2Uyb0RvYy54bWysVV1v2jAUfZ+0/2D5nSahAZqooaKtmCah&#10;tVo79dk4Dlh1bM82EDbtv+/aSSi0e1in8eDY1+d+H18ur5paoC0zlitZ4OQsxohJqkouVwX+9jgf&#10;XGBkHZElEUqyAu+ZxVfTjx8udzpnQ7VWomQGgRFp850u8No5nUeRpWtWE3umNJNwWSlTEwdHs4pK&#10;Q3ZgvRbRMI7H0U6ZUhtFmbUgvW0v8TTYrypG3V1VWeaQKDDE5sJqwrr0azS9JPnKEL3mtAuD/EMU&#10;NeESnB5M3RJH0MbwN6ZqTo2yqnJnVNWRqipOWcgBskniV9k8rIlmIRcojtWHMtn/Z5Z+2d4bxMsC&#10;D8cYSVJDjx5Z49C1ahCIoD47bXOAPWgAugbk0OeQq9ULRZ8tQKIjTKtgAe3r0VSm9l/IFIEitGB/&#10;KLt3Q0GYpkmajCYYUbg7zybnw8z7jV60tbHuE1M18psCG2hriIBsF9a10B7inVkleDnnQoSDWS1v&#10;hEFbAhSYh19n/QQmJNoVeHw+ioNlqbx+a1pIb4cFNrX+4NQ42AY5ZBE6/TNLhml8PcwG8/HFZJDO&#10;09Egm8QXgzjJrrNxnGbp7fyXt56k+ZqXJZMLLlnPuiT9u652/G/5Enh3EvhJUr4oh9yXgtDnt6lH&#10;p+GEukN2/TdkGfrbttR32rq9YD53Ib+yCtgTOusF4d2yg0tCKZMu6ZwGtEdVUNr3KHZ4r9p24T3K&#10;B43gWUl3UK65VCZ0+1XY5XMfctXiO4Z3efsSuGbZhGcz8sl5yVKVe3ghRgFBgeZW0zmH8i+IdffE&#10;wFABIQxKdwdLJRSQTXU7jNbK/PiT3OOBFXCL0Q6GVIHt9w0xDCPxWcIUyJI09VMtHNLRZAgHc3yz&#10;PL6Rm/pGwSNIQnRh6/FO9NvKqPoJ5unMe4UrIin4LrDrtzeuHZ0wjymbzQII5pgmbiEfNO0Hg6fd&#10;Y/NEjO4erANCfVH9OCP5q3fbYn1/pJptnKp4eNQvVe3qDzMw0LKb137IHp8D6uVfZfobAAD//wMA&#10;UEsDBBQABgAIAAAAIQA3YjOY3AAAAAcBAAAPAAAAZHJzL2Rvd25yZXYueG1sTI9BS8NAFITvgv9h&#10;eYI3u2nV1MS8FCmIIPRgtPdt9jUJZt+G7KZN/73Pkx6HGWa+KTaz69WJxtB5RlguElDEtbcdNwhf&#10;n693T6BCNGxN75kQLhRgU15fFSa3/swfdKpio6SEQ24Q2hiHXOtQt+RMWPiBWLyjH52JIsdG29Gc&#10;pdz1epUkqXamY1lozUDblurvanII71W6pTAfd/t1Vr/pZMqq5rJDvL2ZX55BRZrjXxh+8QUdSmE6&#10;+IltUD2CHIkIaSb84qbZ4xLUQWL3qwfQZaH/85c/AAAA//8DAFBLAQItABQABgAIAAAAIQC2gziS&#10;/gAAAOEBAAATAAAAAAAAAAAAAAAAAAAAAABbQ29udGVudF9UeXBlc10ueG1sUEsBAi0AFAAGAAgA&#10;AAAhADj9If/WAAAAlAEAAAsAAAAAAAAAAAAAAAAALwEAAF9yZWxzLy5yZWxzUEsBAi0AFAAGAAgA&#10;AAAhAC/fG8b+AgAAnQYAAA4AAAAAAAAAAAAAAAAALgIAAGRycy9lMm9Eb2MueG1sUEsBAi0AFAAG&#10;AAgAAAAhADdiM5jcAAAABwEAAA8AAAAAAAAAAAAAAAAAWAUAAGRycy9kb3ducmV2LnhtbFBLBQYA&#10;AAAABAAEAPMAAABhBg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0"/>
        <w:lang w:eastAsia="en-AU"/>
      </w:rPr>
      <mc:AlternateContent>
        <mc:Choice Requires="wps">
          <w:drawing>
            <wp:anchor distT="0" distB="0" distL="114300" distR="114300" simplePos="0" relativeHeight="251669504" behindDoc="1" locked="0" layoutInCell="1" allowOverlap="1" wp14:anchorId="106F67C9" wp14:editId="1CED316F">
              <wp:simplePos x="1739900" y="443230"/>
              <wp:positionH relativeFrom="column">
                <wp:align>center</wp:align>
              </wp:positionH>
              <wp:positionV relativeFrom="page">
                <wp:posOffset>143510</wp:posOffset>
              </wp:positionV>
              <wp:extent cx="4414157" cy="397329"/>
              <wp:effectExtent l="0" t="0" r="5715" b="31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5" type="#_x0000_t202" style="position:absolute;left:0;text-align:left;margin-left:0;margin-top:11.3pt;width:347.55pt;height:31.3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S3/gIAAJ0GAAAOAAAAZHJzL2Uyb0RvYy54bWysVV1v2jAUfZ+0/2D5nSahAZqooaKtmCah&#10;tVo79dk4Dlh1bM82EDbtv+/aSSi0e1in8eDY1+d+H18ur5paoC0zlitZ4OQsxohJqkouVwX+9jgf&#10;XGBkHZElEUqyAu+ZxVfTjx8udzpnQ7VWomQGgRFp850u8No5nUeRpWtWE3umNJNwWSlTEwdHs4pK&#10;Q3ZgvRbRMI7H0U6ZUhtFmbUgvW0v8TTYrypG3V1VWeaQKDDE5sJqwrr0azS9JPnKEL3mtAuD/EMU&#10;NeESnB5M3RJH0MbwN6ZqTo2yqnJnVNWRqipOWcgBskniV9k8rIlmIRcojtWHMtn/Z5Z+2d4bxMsC&#10;D0cYSVJDjx5Z49C1ahCIoD47bXOAPWgAugbk0OeQq9ULRZ8tQKIjTKtgAe3r0VSm9l/IFIEitGB/&#10;KLt3Q0GYpkmajCYYUbg7zybnw8z7jV60tbHuE1M18psCG2hriIBsF9a10B7inVkleDnnQoSDWS1v&#10;hEFbAhSYh19n/QQmJNoVeHw+ioNlqbx+a1pIb4cFNrX+4NQ42AY5ZBE6/TNLhml8PcwG8/HFZJDO&#10;09Egm8QXgzjJrrNxnGbp7fyXt56k+ZqXJZMLLlnPuiT9u652/G/5Enh3EvhJUr4oh9yXgtDnt6lH&#10;p+GEukN2/TdkGfrbttR32rq9YD53Ib+yCtgTOusF4d2yg0tCKZMu6ZwGtEdVUNr3KHZ4r9p24T3K&#10;B43gWUl3UK65VCZ0+1XY5XMfctXiO4Z3efsSuGbZhGeT+uS8ZKnKPbwQo4CgQHOr6ZxD+RfEunti&#10;YKiAEAalu4OlEgrIprodRmtlfvxJ7vHACrjFaAdDqsD2+4YYhpH4LGEKZEma+qkWDuloMoSDOb5Z&#10;Ht/ITX2j4BEkIbqw9Xgn+m1lVP0E83TmvcIVkRR8F9j12xvXjk6Yx5TNZgEEc0wTt5APmvaDwdPu&#10;sXkiRncP1gGhvqh+nJH81bttsb4/Us02TlU8POqXqnb1hxkYaNnNaz9kj88B9fKvMv0NAAD//wMA&#10;UEsDBBQABgAIAAAAIQApl0NY2wAAAAYBAAAPAAAAZHJzL2Rvd25yZXYueG1sTI9BS8NAFITvgv9h&#10;eYI3u2mgsYl5KVIQQejBqPfX7GsSzL4N2U2b/nvXkx6HGWa+KXeLHdSZJ987QVivElAsjTO9tAif&#10;Hy8PW1A+kBganDDClT3sqtubkgrjLvLO5zq0KpaILwihC2EstPZNx5b8yo0s0Tu5yVKIcmq1megS&#10;y+2g0yTJtKVe4kJHI+87br7r2SK81dme/XI6fD3mzatO5rxurwfE+7vl+QlU4CX8heEXP6JDFZmO&#10;bhbj1YAQjwSENM1ARTfLN2tQR4TtJgVdlfo/fvUDAAD//wMAUEsBAi0AFAAGAAgAAAAhALaDOJL+&#10;AAAA4QEAABMAAAAAAAAAAAAAAAAAAAAAAFtDb250ZW50X1R5cGVzXS54bWxQSwECLQAUAAYACAAA&#10;ACEAOP0h/9YAAACUAQAACwAAAAAAAAAAAAAAAAAvAQAAX3JlbHMvLnJlbHNQSwECLQAUAAYACAAA&#10;ACEA9Jlkt/4CAACdBgAADgAAAAAAAAAAAAAAAAAuAgAAZHJzL2Uyb0RvYy54bWxQSwECLQAUAAYA&#10;CAAAACEAKZdDWNsAAAAGAQAADwAAAAAAAAAAAAAAAABYBQAAZHJzL2Rvd25yZXYueG1sUEsFBgAA&#10;AAAEAAQA8wAAAGAGA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484ABB" w:rsidRPr="00A961C4">
      <w:rPr>
        <w:sz w:val="20"/>
      </w:rPr>
      <w:fldChar w:fldCharType="begin"/>
    </w:r>
    <w:r w:rsidR="00484ABB" w:rsidRPr="00A961C4">
      <w:rPr>
        <w:sz w:val="20"/>
      </w:rPr>
      <w:instrText xml:space="preserve"> STYLEREF CharAmSchText </w:instrText>
    </w:r>
    <w:r w:rsidR="00484ABB" w:rsidRPr="00A961C4">
      <w:rPr>
        <w:sz w:val="20"/>
      </w:rPr>
      <w:fldChar w:fldCharType="separate"/>
    </w:r>
    <w:r w:rsidR="006F2D4F">
      <w:rPr>
        <w:noProof/>
        <w:sz w:val="20"/>
      </w:rPr>
      <w:t>Amendments</w:t>
    </w:r>
    <w:r w:rsidR="00484ABB" w:rsidRPr="00A961C4">
      <w:rPr>
        <w:sz w:val="20"/>
      </w:rPr>
      <w:fldChar w:fldCharType="end"/>
    </w:r>
    <w:r w:rsidR="00484ABB" w:rsidRPr="00A961C4">
      <w:rPr>
        <w:sz w:val="20"/>
      </w:rPr>
      <w:t xml:space="preserve"> </w:t>
    </w:r>
    <w:r w:rsidR="00484ABB" w:rsidRPr="00A961C4">
      <w:rPr>
        <w:b/>
        <w:sz w:val="20"/>
      </w:rPr>
      <w:t xml:space="preserve"> </w:t>
    </w:r>
    <w:r w:rsidR="00484ABB">
      <w:rPr>
        <w:b/>
        <w:sz w:val="20"/>
      </w:rPr>
      <w:fldChar w:fldCharType="begin"/>
    </w:r>
    <w:r w:rsidR="00484ABB">
      <w:rPr>
        <w:b/>
        <w:sz w:val="20"/>
      </w:rPr>
      <w:instrText xml:space="preserve"> STYLEREF CharAmSchNo </w:instrText>
    </w:r>
    <w:r w:rsidR="00484ABB">
      <w:rPr>
        <w:b/>
        <w:sz w:val="20"/>
      </w:rPr>
      <w:fldChar w:fldCharType="separate"/>
    </w:r>
    <w:r w:rsidR="006F2D4F">
      <w:rPr>
        <w:b/>
        <w:noProof/>
        <w:sz w:val="20"/>
      </w:rPr>
      <w:t>Schedule 1</w:t>
    </w:r>
    <w:r w:rsidR="00484ABB">
      <w:rPr>
        <w:b/>
        <w:sz w:val="20"/>
      </w:rPr>
      <w:fldChar w:fldCharType="end"/>
    </w:r>
  </w:p>
  <w:p w:rsidR="00484ABB" w:rsidRPr="00A961C4" w:rsidRDefault="00484ABB"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separate"/>
    </w:r>
    <w:r w:rsidR="006F2D4F">
      <w:rPr>
        <w:noProof/>
        <w:sz w:val="20"/>
      </w:rPr>
      <w:t>Running balance accounts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separate"/>
    </w:r>
    <w:r w:rsidR="006F2D4F">
      <w:rPr>
        <w:b/>
        <w:noProof/>
        <w:sz w:val="20"/>
      </w:rPr>
      <w:t>Part 2</w:t>
    </w:r>
    <w:r w:rsidRPr="00A961C4">
      <w:rPr>
        <w:b/>
        <w:sz w:val="20"/>
      </w:rPr>
      <w:fldChar w:fldCharType="end"/>
    </w:r>
  </w:p>
  <w:p w:rsidR="00484ABB" w:rsidRPr="00A961C4" w:rsidRDefault="00484ABB"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ABB" w:rsidRPr="00A961C4" w:rsidRDefault="000C5726" w:rsidP="0048364F">
    <w:r>
      <w:rPr>
        <w:noProof/>
        <w:lang w:eastAsia="en-AU"/>
      </w:rPr>
      <mc:AlternateContent>
        <mc:Choice Requires="wps">
          <w:drawing>
            <wp:anchor distT="0" distB="0" distL="114300" distR="114300" simplePos="0" relativeHeight="251668480" behindDoc="1" locked="0" layoutInCell="1" allowOverlap="1">
              <wp:simplePos x="0" y="0"/>
              <wp:positionH relativeFrom="column">
                <wp:align>center</wp:align>
              </wp:positionH>
              <wp:positionV relativeFrom="page">
                <wp:posOffset>443230</wp:posOffset>
              </wp:positionV>
              <wp:extent cx="4414157" cy="397329"/>
              <wp:effectExtent l="0" t="0" r="5715" b="31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50" type="#_x0000_t202" style="position:absolute;margin-left:0;margin-top:34.9pt;width:347.55pt;height:31.3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P/wIAAJ4GAAAOAAAAZHJzL2Uyb0RvYy54bWysVVtv2jAUfp+0/2D5nebSAA1qqGgrpklo&#10;rdZOfTaODVEd27MNhE377zt2EgrtHtZpPDj28Xfunw+XV00t0JYZWylZ4OQsxohJqspKrgr87XE+&#10;uMDIOiJLIpRkBd4zi6+mHz9c7vSEpWqtRMkMAiPSTna6wGvn9CSKLF2zmtgzpZmES65MTRwczSoq&#10;DdmB9VpEaRyPop0ypTaKMmtBette4mmwzzmj7o5zyxwSBYbYXFhNWJd+jaaXZLIyRK8r2oVB/iGK&#10;mlQSnB5M3RJH0MZUb0zVFTXKKu7OqKojxXlFWcgBskniV9k8rIlmIRcojtWHMtn/Z5Z+2d4bVJUF&#10;TjOMJKmhR4+scehaNQhEUJ+dthOAPWgAugbk0OeQq9ULRZ8tQKIjTKtgAe3r0XBT+y9kikARWrA/&#10;lN27oSDMsiRLhmOMKNyd5+PzNPd+oxdtbaz7xFSN/KbABtoaIiDbhXUttId4Z1aJqpxXQoSDWS1v&#10;hEFbAhSYh19n/QQmJNoVeHQ+jINlqbx+a1pIb4cFNrX+4NQ42AY5ZBE6/TNP0iy+TvPBfHQxHmTz&#10;bDjIx/HFIE7y63wUZ3l2O//lrSfZZF2VJZOLSrKedUn2d13t+N/yJfDuJPCTpHxRDrkvBaHPb1OP&#10;TsMJdYfs+m/IMvS3banvtHV7wXzuQn5lHNgTOusF4d2yg0tCKZMu6ZwGtEdxKO17FDu8V2278B7l&#10;g0bwrKQ7KNeVVCZ0+1XY5XMfMm/xHcO7vH0JXLNswrNJUp+dFy1VuYcnYhQwFHhuNZ1XUP8Fse6e&#10;GJgqIIRJ6e5g4UIB21S3w2itzI8/yT0eaAG3GO1gShXYft8QwzASnyWMgTzJMj/WwiEbjlM4mOOb&#10;5fGN3NQ3Cl5BEqILW493ot9yo+onGKgz7xWuiKTgu8Cu3964dnbCQKZsNgsgGGSauIV80LSfDJ53&#10;j80TMbp7sQ4Y9UX184xMXj3cFusbJNVs4xSvwqt+qWrXABiCgZfdwPZT9vgcUC9/K9PfAAAA//8D&#10;AFBLAwQUAAYACAAAACEAN2IzmNwAAAAHAQAADwAAAGRycy9kb3ducmV2LnhtbEyPQUvDQBSE74L/&#10;YXmCN7tp1dTEvBQpiCD0YLT3bfY1CWbfhuymTf+9z5Mehxlmvik2s+vVicbQeUZYLhJQxLW3HTcI&#10;X5+vd0+gQjRsTe+ZEC4UYFNeXxUmt/7MH3SqYqOkhENuENoYh1zrULfkTFj4gVi8ox+diSLHRtvR&#10;nKXc9XqVJKl2pmNZaM1A25bq72pyCO9VuqUwH3f7dVa/6WTKquayQ7y9mV+eQUWa418YfvEFHUph&#10;OviJbVA9ghyJCGkm/OKm2eMS1EFi96sH0GWh//OXPwAAAP//AwBQSwECLQAUAAYACAAAACEAtoM4&#10;kv4AAADhAQAAEwAAAAAAAAAAAAAAAAAAAAAAW0NvbnRlbnRfVHlwZXNdLnhtbFBLAQItABQABgAI&#10;AAAAIQA4/SH/1gAAAJQBAAALAAAAAAAAAAAAAAAAAC8BAABfcmVscy8ucmVsc1BLAQItABQABgAI&#10;AAAAIQDEf+kP/wIAAJ4GAAAOAAAAAAAAAAAAAAAAAC4CAABkcnMvZTJvRG9jLnhtbFBLAQItABQA&#10;BgAIAAAAIQA3YjOY3AAAAAcBAAAPAAAAAAAAAAAAAAAAAFkFAABkcnMvZG93bnJldi54bWxQSwUG&#10;AAAAAAQABADzAAAAYgY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lang w:eastAsia="en-AU"/>
      </w:rPr>
      <mc:AlternateContent>
        <mc:Choice Requires="wps">
          <w:drawing>
            <wp:anchor distT="0" distB="0" distL="114300" distR="114300" simplePos="0" relativeHeight="251667456" behindDoc="1" locked="0" layoutInCell="1" allowOverlap="1">
              <wp:simplePos x="0" y="0"/>
              <wp:positionH relativeFrom="column">
                <wp:align>center</wp:align>
              </wp:positionH>
              <wp:positionV relativeFrom="page">
                <wp:posOffset>143510</wp:posOffset>
              </wp:positionV>
              <wp:extent cx="4414157" cy="397329"/>
              <wp:effectExtent l="0" t="0" r="5715" b="31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4157" cy="39732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51" type="#_x0000_t202" style="position:absolute;margin-left:0;margin-top:11.3pt;width:347.55pt;height:31.3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8O/gIAAJ0GAAAOAAAAZHJzL2Uyb0RvYy54bWysVV1v2jAUfZ+0/2D5nSaBAA1qqGgrpklo&#10;rdZOfTaOA1Ed27MNhE3777u+CZS2e1in8eDY1+d+H18uLptakq2wrtIqp8lZTIlQXBeVWuX028O8&#10;d06J80wVTGolcroXjl5OP3642JmJ6Ou1loWwBIwoN9mZnK69N5MocnwtaubOtBEKLktta+bhaFdR&#10;YdkOrNcy6sfxKNppWxiruXAOpDftJZ2i/bIU3N+WpROeyJxCbB5Xi+syrNH0gk1Wlpl1xbsw2D9E&#10;UbNKgdOjqRvmGdnY6o2puuJWO136M67rSJdlxQXmANkk8ats7tfMCMwFiuPMsUzu/5nlX7Z3llRF&#10;TvsDShSroUcPovHkSjcERFCfnXETgN0bAPoG5NBnzNWZheZPDiDRCaZVcIAO9WhKW4cvZEpAEVqw&#10;P5Y9uOEgTNMkTYZjSjjcDbLxoJ8Fv9GztrHOfxK6JmGTUwttxQjYduF8Cz1AgjOnZVXMKynxYFfL&#10;a2nJlgEF5vjrrL+ASUV2OR0NhjFaVjrot6alCnYEsqn1B6fGwxblkAV2+meW9NP4qp/15qPzcS+d&#10;p8NeNo7Pe3GSXWWjOM3Sm/mvYD1JJ+uqKIRaVEocWJekf9fVjv8tX5B3LwJ/kVQoyjH3pWT86W3q&#10;0ctwsO6Q3eGLWWJ/25aGTju/lyLkLtVXUQJ7sLNBgO9WHF0yzoXySecU0QFVQmnfo9jhg2rbhfco&#10;HzXQs1b+qFxXSlvs9quwi6dDyGWL7xje5R1K4Jtlg88GqRokS13s4YVYDQQFmjvD5xWUf8Gcv2MW&#10;hgoIYVD6W1hKqYFsuttRstb2x5/kAQ+sgFtKdjCkcuq+b5gVlMjPCqZAlqRpmGp4SIfjPhzs6c3y&#10;9EZt6msNjyDB6HAb8F4etqXV9SPM01nwCldMcfCdU3/YXvt2dMI85mI2QxDMMcP8Qt0bfhgMgXYP&#10;zSOzpnuwHgj1RR/GGZu8erctNvRH6dnG67LCR/1c1a7+MAORlt28DkP29Iyo53+V6W8AAAD//wMA&#10;UEsDBBQABgAIAAAAIQApl0NY2wAAAAYBAAAPAAAAZHJzL2Rvd25yZXYueG1sTI9BS8NAFITvgv9h&#10;eYI3u2mgsYl5KVIQQejBqPfX7GsSzL4N2U2b/nvXkx6HGWa+KXeLHdSZJ987QVivElAsjTO9tAif&#10;Hy8PW1A+kBganDDClT3sqtubkgrjLvLO5zq0KpaILwihC2EstPZNx5b8yo0s0Tu5yVKIcmq1megS&#10;y+2g0yTJtKVe4kJHI+87br7r2SK81dme/XI6fD3mzatO5rxurwfE+7vl+QlU4CX8heEXP6JDFZmO&#10;bhbj1YAQjwSENM1ARTfLN2tQR4TtJgVdlfo/fvUDAAD//wMAUEsBAi0AFAAGAAgAAAAhALaDOJL+&#10;AAAA4QEAABMAAAAAAAAAAAAAAAAAAAAAAFtDb250ZW50X1R5cGVzXS54bWxQSwECLQAUAAYACAAA&#10;ACEAOP0h/9YAAACUAQAACwAAAAAAAAAAAAAAAAAvAQAAX3JlbHMvLnJlbHNQSwECLQAUAAYACAAA&#10;ACEAQY0vDv4CAACdBgAADgAAAAAAAAAAAAAAAAAuAgAAZHJzL2Uyb0RvYy54bWxQSwECLQAUAAYA&#10;CAAAACEAKZdDWNsAAAAGAQAADwAAAAAAAAAAAAAAAABYBQAAZHJzL2Rvd25yZXYueG1sUEsFBgAA&#10;AAAEAAQA8wAAAGAGAAAAAA==&#10;" stroked="f" strokeweight=".5pt">
              <v:path arrowok="t"/>
              <v:textbox>
                <w:txbxContent>
                  <w:p w:rsidR="000C5726" w:rsidRPr="000C5726" w:rsidRDefault="000C5726" w:rsidP="000C5726">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8B"/>
    <w:rsid w:val="000044B4"/>
    <w:rsid w:val="000113BC"/>
    <w:rsid w:val="000136AF"/>
    <w:rsid w:val="000417C9"/>
    <w:rsid w:val="00055B5C"/>
    <w:rsid w:val="00056391"/>
    <w:rsid w:val="00060FF9"/>
    <w:rsid w:val="000614BF"/>
    <w:rsid w:val="000B1FD2"/>
    <w:rsid w:val="000C5726"/>
    <w:rsid w:val="000D05EF"/>
    <w:rsid w:val="000E1464"/>
    <w:rsid w:val="000F21C1"/>
    <w:rsid w:val="000F62ED"/>
    <w:rsid w:val="00101D90"/>
    <w:rsid w:val="0010745C"/>
    <w:rsid w:val="00113BD1"/>
    <w:rsid w:val="00122206"/>
    <w:rsid w:val="001440A4"/>
    <w:rsid w:val="0015646E"/>
    <w:rsid w:val="001643C9"/>
    <w:rsid w:val="00165568"/>
    <w:rsid w:val="00166C2F"/>
    <w:rsid w:val="001716C9"/>
    <w:rsid w:val="00173363"/>
    <w:rsid w:val="00173B94"/>
    <w:rsid w:val="001854B4"/>
    <w:rsid w:val="001939E1"/>
    <w:rsid w:val="00195382"/>
    <w:rsid w:val="001A3658"/>
    <w:rsid w:val="001A759A"/>
    <w:rsid w:val="001B790A"/>
    <w:rsid w:val="001B7A5D"/>
    <w:rsid w:val="001C2418"/>
    <w:rsid w:val="001C69C4"/>
    <w:rsid w:val="001E3590"/>
    <w:rsid w:val="001E7407"/>
    <w:rsid w:val="001F01A0"/>
    <w:rsid w:val="00201D27"/>
    <w:rsid w:val="00202618"/>
    <w:rsid w:val="00240749"/>
    <w:rsid w:val="00263820"/>
    <w:rsid w:val="00275197"/>
    <w:rsid w:val="00293B89"/>
    <w:rsid w:val="00297ECB"/>
    <w:rsid w:val="002A2F66"/>
    <w:rsid w:val="002B5A30"/>
    <w:rsid w:val="002D043A"/>
    <w:rsid w:val="002D395A"/>
    <w:rsid w:val="003415D3"/>
    <w:rsid w:val="00350417"/>
    <w:rsid w:val="00352B0F"/>
    <w:rsid w:val="00357C10"/>
    <w:rsid w:val="00372A76"/>
    <w:rsid w:val="00373874"/>
    <w:rsid w:val="00375C6C"/>
    <w:rsid w:val="003A7B3C"/>
    <w:rsid w:val="003B4E3D"/>
    <w:rsid w:val="003C5F2B"/>
    <w:rsid w:val="003D0BFE"/>
    <w:rsid w:val="003D5700"/>
    <w:rsid w:val="00405579"/>
    <w:rsid w:val="00410B8E"/>
    <w:rsid w:val="004116CD"/>
    <w:rsid w:val="00420630"/>
    <w:rsid w:val="00421FC1"/>
    <w:rsid w:val="004229C7"/>
    <w:rsid w:val="00424CA9"/>
    <w:rsid w:val="00436785"/>
    <w:rsid w:val="00436BD5"/>
    <w:rsid w:val="00437E4B"/>
    <w:rsid w:val="0044291A"/>
    <w:rsid w:val="0044617F"/>
    <w:rsid w:val="00456941"/>
    <w:rsid w:val="0048196B"/>
    <w:rsid w:val="0048364F"/>
    <w:rsid w:val="00484ABB"/>
    <w:rsid w:val="00496F97"/>
    <w:rsid w:val="004C7C8C"/>
    <w:rsid w:val="004E2A4A"/>
    <w:rsid w:val="004F0D23"/>
    <w:rsid w:val="004F1FAC"/>
    <w:rsid w:val="005025B1"/>
    <w:rsid w:val="00516B8D"/>
    <w:rsid w:val="00537FBC"/>
    <w:rsid w:val="00543469"/>
    <w:rsid w:val="005459A7"/>
    <w:rsid w:val="00551B54"/>
    <w:rsid w:val="00584811"/>
    <w:rsid w:val="00585235"/>
    <w:rsid w:val="00593AA6"/>
    <w:rsid w:val="00594161"/>
    <w:rsid w:val="00594749"/>
    <w:rsid w:val="005A0D92"/>
    <w:rsid w:val="005B4067"/>
    <w:rsid w:val="005C3F41"/>
    <w:rsid w:val="005E152A"/>
    <w:rsid w:val="00600219"/>
    <w:rsid w:val="00641DE5"/>
    <w:rsid w:val="00656F0C"/>
    <w:rsid w:val="00677CC2"/>
    <w:rsid w:val="00681F92"/>
    <w:rsid w:val="006842C2"/>
    <w:rsid w:val="00685F42"/>
    <w:rsid w:val="0069207B"/>
    <w:rsid w:val="006A4B23"/>
    <w:rsid w:val="006C2874"/>
    <w:rsid w:val="006C7F8C"/>
    <w:rsid w:val="006D380D"/>
    <w:rsid w:val="006E0135"/>
    <w:rsid w:val="006E303A"/>
    <w:rsid w:val="006F2D4F"/>
    <w:rsid w:val="006F7E19"/>
    <w:rsid w:val="00700B2C"/>
    <w:rsid w:val="00710E7C"/>
    <w:rsid w:val="00712D8D"/>
    <w:rsid w:val="00713084"/>
    <w:rsid w:val="00714B26"/>
    <w:rsid w:val="00724BE3"/>
    <w:rsid w:val="00731E00"/>
    <w:rsid w:val="007440B7"/>
    <w:rsid w:val="007634AD"/>
    <w:rsid w:val="007715C9"/>
    <w:rsid w:val="00774EDD"/>
    <w:rsid w:val="007757EC"/>
    <w:rsid w:val="0078332D"/>
    <w:rsid w:val="00796F8B"/>
    <w:rsid w:val="007D3807"/>
    <w:rsid w:val="007E3455"/>
    <w:rsid w:val="007E7D4A"/>
    <w:rsid w:val="008006CC"/>
    <w:rsid w:val="00807F18"/>
    <w:rsid w:val="00826488"/>
    <w:rsid w:val="00831E8D"/>
    <w:rsid w:val="00856A31"/>
    <w:rsid w:val="00857D6B"/>
    <w:rsid w:val="008754D0"/>
    <w:rsid w:val="00877D48"/>
    <w:rsid w:val="00883781"/>
    <w:rsid w:val="00885570"/>
    <w:rsid w:val="00893958"/>
    <w:rsid w:val="008A2E77"/>
    <w:rsid w:val="008C6F6F"/>
    <w:rsid w:val="008D0EE0"/>
    <w:rsid w:val="008D3E94"/>
    <w:rsid w:val="008D6997"/>
    <w:rsid w:val="008D7050"/>
    <w:rsid w:val="008F4F1C"/>
    <w:rsid w:val="008F77C4"/>
    <w:rsid w:val="009103F3"/>
    <w:rsid w:val="00932377"/>
    <w:rsid w:val="00967042"/>
    <w:rsid w:val="0098255A"/>
    <w:rsid w:val="009845BE"/>
    <w:rsid w:val="009969C9"/>
    <w:rsid w:val="009F7BD0"/>
    <w:rsid w:val="00A048FF"/>
    <w:rsid w:val="00A10775"/>
    <w:rsid w:val="00A231E2"/>
    <w:rsid w:val="00A36C48"/>
    <w:rsid w:val="00A41E0B"/>
    <w:rsid w:val="00A4403A"/>
    <w:rsid w:val="00A55631"/>
    <w:rsid w:val="00A64912"/>
    <w:rsid w:val="00A70A74"/>
    <w:rsid w:val="00A9552E"/>
    <w:rsid w:val="00A97DFF"/>
    <w:rsid w:val="00AA00F8"/>
    <w:rsid w:val="00AA3795"/>
    <w:rsid w:val="00AB6072"/>
    <w:rsid w:val="00AC1E75"/>
    <w:rsid w:val="00AD520D"/>
    <w:rsid w:val="00AD5641"/>
    <w:rsid w:val="00AE1088"/>
    <w:rsid w:val="00AF1BA4"/>
    <w:rsid w:val="00B032D8"/>
    <w:rsid w:val="00B27B7D"/>
    <w:rsid w:val="00B33B3C"/>
    <w:rsid w:val="00B6382D"/>
    <w:rsid w:val="00B67C0D"/>
    <w:rsid w:val="00B97174"/>
    <w:rsid w:val="00BA5026"/>
    <w:rsid w:val="00BB40BF"/>
    <w:rsid w:val="00BC0CD1"/>
    <w:rsid w:val="00BE719A"/>
    <w:rsid w:val="00BE720A"/>
    <w:rsid w:val="00BF0461"/>
    <w:rsid w:val="00BF4944"/>
    <w:rsid w:val="00BF56D4"/>
    <w:rsid w:val="00C01133"/>
    <w:rsid w:val="00C04409"/>
    <w:rsid w:val="00C05AE3"/>
    <w:rsid w:val="00C067E5"/>
    <w:rsid w:val="00C164CA"/>
    <w:rsid w:val="00C176CF"/>
    <w:rsid w:val="00C42BF8"/>
    <w:rsid w:val="00C460AE"/>
    <w:rsid w:val="00C50043"/>
    <w:rsid w:val="00C54E84"/>
    <w:rsid w:val="00C7573B"/>
    <w:rsid w:val="00C76CF3"/>
    <w:rsid w:val="00CA520A"/>
    <w:rsid w:val="00CE1E31"/>
    <w:rsid w:val="00CF0BB2"/>
    <w:rsid w:val="00D00EAA"/>
    <w:rsid w:val="00D050B0"/>
    <w:rsid w:val="00D13441"/>
    <w:rsid w:val="00D243A3"/>
    <w:rsid w:val="00D341D7"/>
    <w:rsid w:val="00D477C3"/>
    <w:rsid w:val="00D52EFE"/>
    <w:rsid w:val="00D63EF6"/>
    <w:rsid w:val="00D7044B"/>
    <w:rsid w:val="00D70DFB"/>
    <w:rsid w:val="00D73029"/>
    <w:rsid w:val="00D766DF"/>
    <w:rsid w:val="00DE2002"/>
    <w:rsid w:val="00DF7AE9"/>
    <w:rsid w:val="00E05704"/>
    <w:rsid w:val="00E06FD9"/>
    <w:rsid w:val="00E24D66"/>
    <w:rsid w:val="00E54292"/>
    <w:rsid w:val="00E575ED"/>
    <w:rsid w:val="00E674D6"/>
    <w:rsid w:val="00E74DC7"/>
    <w:rsid w:val="00E87699"/>
    <w:rsid w:val="00E947C6"/>
    <w:rsid w:val="00EB6031"/>
    <w:rsid w:val="00EC3BB0"/>
    <w:rsid w:val="00ED492F"/>
    <w:rsid w:val="00ED63A1"/>
    <w:rsid w:val="00EE3E36"/>
    <w:rsid w:val="00EF2E3A"/>
    <w:rsid w:val="00F047E2"/>
    <w:rsid w:val="00F078DC"/>
    <w:rsid w:val="00F13E86"/>
    <w:rsid w:val="00F17B00"/>
    <w:rsid w:val="00F677A9"/>
    <w:rsid w:val="00F84CF5"/>
    <w:rsid w:val="00F92D35"/>
    <w:rsid w:val="00FA420B"/>
    <w:rsid w:val="00FD1E13"/>
    <w:rsid w:val="00FD66D1"/>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5726"/>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C5726"/>
  </w:style>
  <w:style w:type="paragraph" w:customStyle="1" w:styleId="OPCParaBase">
    <w:name w:val="OPCParaBase"/>
    <w:qFormat/>
    <w:rsid w:val="000C5726"/>
    <w:pPr>
      <w:spacing w:line="260" w:lineRule="atLeast"/>
    </w:pPr>
    <w:rPr>
      <w:rFonts w:eastAsia="Times New Roman" w:cs="Times New Roman"/>
      <w:sz w:val="22"/>
      <w:lang w:eastAsia="en-AU"/>
    </w:rPr>
  </w:style>
  <w:style w:type="paragraph" w:customStyle="1" w:styleId="ShortT">
    <w:name w:val="ShortT"/>
    <w:basedOn w:val="OPCParaBase"/>
    <w:next w:val="Normal"/>
    <w:qFormat/>
    <w:rsid w:val="000C5726"/>
    <w:pPr>
      <w:spacing w:line="240" w:lineRule="auto"/>
    </w:pPr>
    <w:rPr>
      <w:b/>
      <w:sz w:val="40"/>
    </w:rPr>
  </w:style>
  <w:style w:type="paragraph" w:customStyle="1" w:styleId="ActHead1">
    <w:name w:val="ActHead 1"/>
    <w:aliases w:val="c"/>
    <w:basedOn w:val="OPCParaBase"/>
    <w:next w:val="Normal"/>
    <w:qFormat/>
    <w:rsid w:val="000C57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57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C57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C57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C57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57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C57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57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572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C5726"/>
  </w:style>
  <w:style w:type="paragraph" w:customStyle="1" w:styleId="Blocks">
    <w:name w:val="Blocks"/>
    <w:aliases w:val="bb"/>
    <w:basedOn w:val="OPCParaBase"/>
    <w:qFormat/>
    <w:rsid w:val="000C5726"/>
    <w:pPr>
      <w:spacing w:line="240" w:lineRule="auto"/>
    </w:pPr>
    <w:rPr>
      <w:sz w:val="24"/>
    </w:rPr>
  </w:style>
  <w:style w:type="paragraph" w:customStyle="1" w:styleId="BoxText">
    <w:name w:val="BoxText"/>
    <w:aliases w:val="bt"/>
    <w:basedOn w:val="OPCParaBase"/>
    <w:qFormat/>
    <w:rsid w:val="000C57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C5726"/>
    <w:rPr>
      <w:b/>
    </w:rPr>
  </w:style>
  <w:style w:type="paragraph" w:customStyle="1" w:styleId="BoxHeadItalic">
    <w:name w:val="BoxHeadItalic"/>
    <w:aliases w:val="bhi"/>
    <w:basedOn w:val="BoxText"/>
    <w:next w:val="BoxStep"/>
    <w:qFormat/>
    <w:rsid w:val="000C5726"/>
    <w:rPr>
      <w:i/>
    </w:rPr>
  </w:style>
  <w:style w:type="paragraph" w:customStyle="1" w:styleId="BoxList">
    <w:name w:val="BoxList"/>
    <w:aliases w:val="bl"/>
    <w:basedOn w:val="BoxText"/>
    <w:qFormat/>
    <w:rsid w:val="000C5726"/>
    <w:pPr>
      <w:ind w:left="1559" w:hanging="425"/>
    </w:pPr>
  </w:style>
  <w:style w:type="paragraph" w:customStyle="1" w:styleId="BoxNote">
    <w:name w:val="BoxNote"/>
    <w:aliases w:val="bn"/>
    <w:basedOn w:val="BoxText"/>
    <w:qFormat/>
    <w:rsid w:val="000C5726"/>
    <w:pPr>
      <w:tabs>
        <w:tab w:val="left" w:pos="1985"/>
      </w:tabs>
      <w:spacing w:before="122" w:line="198" w:lineRule="exact"/>
      <w:ind w:left="2948" w:hanging="1814"/>
    </w:pPr>
    <w:rPr>
      <w:sz w:val="18"/>
    </w:rPr>
  </w:style>
  <w:style w:type="paragraph" w:customStyle="1" w:styleId="BoxPara">
    <w:name w:val="BoxPara"/>
    <w:aliases w:val="bp"/>
    <w:basedOn w:val="BoxText"/>
    <w:qFormat/>
    <w:rsid w:val="000C5726"/>
    <w:pPr>
      <w:tabs>
        <w:tab w:val="right" w:pos="2268"/>
      </w:tabs>
      <w:ind w:left="2552" w:hanging="1418"/>
    </w:pPr>
  </w:style>
  <w:style w:type="paragraph" w:customStyle="1" w:styleId="BoxStep">
    <w:name w:val="BoxStep"/>
    <w:aliases w:val="bs"/>
    <w:basedOn w:val="BoxText"/>
    <w:qFormat/>
    <w:rsid w:val="000C5726"/>
    <w:pPr>
      <w:ind w:left="1985" w:hanging="851"/>
    </w:pPr>
  </w:style>
  <w:style w:type="character" w:customStyle="1" w:styleId="CharAmPartNo">
    <w:name w:val="CharAmPartNo"/>
    <w:basedOn w:val="OPCCharBase"/>
    <w:qFormat/>
    <w:rsid w:val="000C5726"/>
  </w:style>
  <w:style w:type="character" w:customStyle="1" w:styleId="CharAmPartText">
    <w:name w:val="CharAmPartText"/>
    <w:basedOn w:val="OPCCharBase"/>
    <w:qFormat/>
    <w:rsid w:val="000C5726"/>
  </w:style>
  <w:style w:type="character" w:customStyle="1" w:styleId="CharAmSchNo">
    <w:name w:val="CharAmSchNo"/>
    <w:basedOn w:val="OPCCharBase"/>
    <w:qFormat/>
    <w:rsid w:val="000C5726"/>
  </w:style>
  <w:style w:type="character" w:customStyle="1" w:styleId="CharAmSchText">
    <w:name w:val="CharAmSchText"/>
    <w:basedOn w:val="OPCCharBase"/>
    <w:qFormat/>
    <w:rsid w:val="000C5726"/>
  </w:style>
  <w:style w:type="character" w:customStyle="1" w:styleId="CharBoldItalic">
    <w:name w:val="CharBoldItalic"/>
    <w:basedOn w:val="OPCCharBase"/>
    <w:uiPriority w:val="1"/>
    <w:qFormat/>
    <w:rsid w:val="000C5726"/>
    <w:rPr>
      <w:b/>
      <w:i/>
    </w:rPr>
  </w:style>
  <w:style w:type="character" w:customStyle="1" w:styleId="CharChapNo">
    <w:name w:val="CharChapNo"/>
    <w:basedOn w:val="OPCCharBase"/>
    <w:uiPriority w:val="1"/>
    <w:qFormat/>
    <w:rsid w:val="000C5726"/>
  </w:style>
  <w:style w:type="character" w:customStyle="1" w:styleId="CharChapText">
    <w:name w:val="CharChapText"/>
    <w:basedOn w:val="OPCCharBase"/>
    <w:uiPriority w:val="1"/>
    <w:qFormat/>
    <w:rsid w:val="000C5726"/>
  </w:style>
  <w:style w:type="character" w:customStyle="1" w:styleId="CharDivNo">
    <w:name w:val="CharDivNo"/>
    <w:basedOn w:val="OPCCharBase"/>
    <w:uiPriority w:val="1"/>
    <w:qFormat/>
    <w:rsid w:val="000C5726"/>
  </w:style>
  <w:style w:type="character" w:customStyle="1" w:styleId="CharDivText">
    <w:name w:val="CharDivText"/>
    <w:basedOn w:val="OPCCharBase"/>
    <w:uiPriority w:val="1"/>
    <w:qFormat/>
    <w:rsid w:val="000C5726"/>
  </w:style>
  <w:style w:type="character" w:customStyle="1" w:styleId="CharItalic">
    <w:name w:val="CharItalic"/>
    <w:basedOn w:val="OPCCharBase"/>
    <w:uiPriority w:val="1"/>
    <w:qFormat/>
    <w:rsid w:val="000C5726"/>
    <w:rPr>
      <w:i/>
    </w:rPr>
  </w:style>
  <w:style w:type="character" w:customStyle="1" w:styleId="CharPartNo">
    <w:name w:val="CharPartNo"/>
    <w:basedOn w:val="OPCCharBase"/>
    <w:uiPriority w:val="1"/>
    <w:qFormat/>
    <w:rsid w:val="000C5726"/>
  </w:style>
  <w:style w:type="character" w:customStyle="1" w:styleId="CharPartText">
    <w:name w:val="CharPartText"/>
    <w:basedOn w:val="OPCCharBase"/>
    <w:uiPriority w:val="1"/>
    <w:qFormat/>
    <w:rsid w:val="000C5726"/>
  </w:style>
  <w:style w:type="character" w:customStyle="1" w:styleId="CharSectno">
    <w:name w:val="CharSectno"/>
    <w:basedOn w:val="OPCCharBase"/>
    <w:qFormat/>
    <w:rsid w:val="000C5726"/>
  </w:style>
  <w:style w:type="character" w:customStyle="1" w:styleId="CharSubdNo">
    <w:name w:val="CharSubdNo"/>
    <w:basedOn w:val="OPCCharBase"/>
    <w:uiPriority w:val="1"/>
    <w:qFormat/>
    <w:rsid w:val="000C5726"/>
  </w:style>
  <w:style w:type="character" w:customStyle="1" w:styleId="CharSubdText">
    <w:name w:val="CharSubdText"/>
    <w:basedOn w:val="OPCCharBase"/>
    <w:uiPriority w:val="1"/>
    <w:qFormat/>
    <w:rsid w:val="000C5726"/>
  </w:style>
  <w:style w:type="paragraph" w:customStyle="1" w:styleId="CTA--">
    <w:name w:val="CTA --"/>
    <w:basedOn w:val="OPCParaBase"/>
    <w:next w:val="Normal"/>
    <w:rsid w:val="000C5726"/>
    <w:pPr>
      <w:spacing w:before="60" w:line="240" w:lineRule="atLeast"/>
      <w:ind w:left="142" w:hanging="142"/>
    </w:pPr>
    <w:rPr>
      <w:sz w:val="20"/>
    </w:rPr>
  </w:style>
  <w:style w:type="paragraph" w:customStyle="1" w:styleId="CTA-">
    <w:name w:val="CTA -"/>
    <w:basedOn w:val="OPCParaBase"/>
    <w:rsid w:val="000C5726"/>
    <w:pPr>
      <w:spacing w:before="60" w:line="240" w:lineRule="atLeast"/>
      <w:ind w:left="85" w:hanging="85"/>
    </w:pPr>
    <w:rPr>
      <w:sz w:val="20"/>
    </w:rPr>
  </w:style>
  <w:style w:type="paragraph" w:customStyle="1" w:styleId="CTA---">
    <w:name w:val="CTA ---"/>
    <w:basedOn w:val="OPCParaBase"/>
    <w:next w:val="Normal"/>
    <w:rsid w:val="000C5726"/>
    <w:pPr>
      <w:spacing w:before="60" w:line="240" w:lineRule="atLeast"/>
      <w:ind w:left="198" w:hanging="198"/>
    </w:pPr>
    <w:rPr>
      <w:sz w:val="20"/>
    </w:rPr>
  </w:style>
  <w:style w:type="paragraph" w:customStyle="1" w:styleId="CTA----">
    <w:name w:val="CTA ----"/>
    <w:basedOn w:val="OPCParaBase"/>
    <w:next w:val="Normal"/>
    <w:rsid w:val="000C5726"/>
    <w:pPr>
      <w:spacing w:before="60" w:line="240" w:lineRule="atLeast"/>
      <w:ind w:left="255" w:hanging="255"/>
    </w:pPr>
    <w:rPr>
      <w:sz w:val="20"/>
    </w:rPr>
  </w:style>
  <w:style w:type="paragraph" w:customStyle="1" w:styleId="CTA1a">
    <w:name w:val="CTA 1(a)"/>
    <w:basedOn w:val="OPCParaBase"/>
    <w:rsid w:val="000C5726"/>
    <w:pPr>
      <w:tabs>
        <w:tab w:val="right" w:pos="414"/>
      </w:tabs>
      <w:spacing w:before="40" w:line="240" w:lineRule="atLeast"/>
      <w:ind w:left="675" w:hanging="675"/>
    </w:pPr>
    <w:rPr>
      <w:sz w:val="20"/>
    </w:rPr>
  </w:style>
  <w:style w:type="paragraph" w:customStyle="1" w:styleId="CTA1ai">
    <w:name w:val="CTA 1(a)(i)"/>
    <w:basedOn w:val="OPCParaBase"/>
    <w:rsid w:val="000C5726"/>
    <w:pPr>
      <w:tabs>
        <w:tab w:val="right" w:pos="1004"/>
      </w:tabs>
      <w:spacing w:before="40" w:line="240" w:lineRule="atLeast"/>
      <w:ind w:left="1253" w:hanging="1253"/>
    </w:pPr>
    <w:rPr>
      <w:sz w:val="20"/>
    </w:rPr>
  </w:style>
  <w:style w:type="paragraph" w:customStyle="1" w:styleId="CTA2a">
    <w:name w:val="CTA 2(a)"/>
    <w:basedOn w:val="OPCParaBase"/>
    <w:rsid w:val="000C5726"/>
    <w:pPr>
      <w:tabs>
        <w:tab w:val="right" w:pos="482"/>
      </w:tabs>
      <w:spacing w:before="40" w:line="240" w:lineRule="atLeast"/>
      <w:ind w:left="748" w:hanging="748"/>
    </w:pPr>
    <w:rPr>
      <w:sz w:val="20"/>
    </w:rPr>
  </w:style>
  <w:style w:type="paragraph" w:customStyle="1" w:styleId="CTA2ai">
    <w:name w:val="CTA 2(a)(i)"/>
    <w:basedOn w:val="OPCParaBase"/>
    <w:rsid w:val="000C5726"/>
    <w:pPr>
      <w:tabs>
        <w:tab w:val="right" w:pos="1089"/>
      </w:tabs>
      <w:spacing w:before="40" w:line="240" w:lineRule="atLeast"/>
      <w:ind w:left="1327" w:hanging="1327"/>
    </w:pPr>
    <w:rPr>
      <w:sz w:val="20"/>
    </w:rPr>
  </w:style>
  <w:style w:type="paragraph" w:customStyle="1" w:styleId="CTA3a">
    <w:name w:val="CTA 3(a)"/>
    <w:basedOn w:val="OPCParaBase"/>
    <w:rsid w:val="000C5726"/>
    <w:pPr>
      <w:tabs>
        <w:tab w:val="right" w:pos="556"/>
      </w:tabs>
      <w:spacing w:before="40" w:line="240" w:lineRule="atLeast"/>
      <w:ind w:left="805" w:hanging="805"/>
    </w:pPr>
    <w:rPr>
      <w:sz w:val="20"/>
    </w:rPr>
  </w:style>
  <w:style w:type="paragraph" w:customStyle="1" w:styleId="CTA3ai">
    <w:name w:val="CTA 3(a)(i)"/>
    <w:basedOn w:val="OPCParaBase"/>
    <w:rsid w:val="000C5726"/>
    <w:pPr>
      <w:tabs>
        <w:tab w:val="right" w:pos="1140"/>
      </w:tabs>
      <w:spacing w:before="40" w:line="240" w:lineRule="atLeast"/>
      <w:ind w:left="1361" w:hanging="1361"/>
    </w:pPr>
    <w:rPr>
      <w:sz w:val="20"/>
    </w:rPr>
  </w:style>
  <w:style w:type="paragraph" w:customStyle="1" w:styleId="CTA4a">
    <w:name w:val="CTA 4(a)"/>
    <w:basedOn w:val="OPCParaBase"/>
    <w:rsid w:val="000C5726"/>
    <w:pPr>
      <w:tabs>
        <w:tab w:val="right" w:pos="624"/>
      </w:tabs>
      <w:spacing w:before="40" w:line="240" w:lineRule="atLeast"/>
      <w:ind w:left="873" w:hanging="873"/>
    </w:pPr>
    <w:rPr>
      <w:sz w:val="20"/>
    </w:rPr>
  </w:style>
  <w:style w:type="paragraph" w:customStyle="1" w:styleId="CTA4ai">
    <w:name w:val="CTA 4(a)(i)"/>
    <w:basedOn w:val="OPCParaBase"/>
    <w:rsid w:val="000C5726"/>
    <w:pPr>
      <w:tabs>
        <w:tab w:val="right" w:pos="1213"/>
      </w:tabs>
      <w:spacing w:before="40" w:line="240" w:lineRule="atLeast"/>
      <w:ind w:left="1452" w:hanging="1452"/>
    </w:pPr>
    <w:rPr>
      <w:sz w:val="20"/>
    </w:rPr>
  </w:style>
  <w:style w:type="paragraph" w:customStyle="1" w:styleId="CTACAPS">
    <w:name w:val="CTA CAPS"/>
    <w:basedOn w:val="OPCParaBase"/>
    <w:rsid w:val="000C5726"/>
    <w:pPr>
      <w:spacing w:before="60" w:line="240" w:lineRule="atLeast"/>
    </w:pPr>
    <w:rPr>
      <w:sz w:val="20"/>
    </w:rPr>
  </w:style>
  <w:style w:type="paragraph" w:customStyle="1" w:styleId="CTAright">
    <w:name w:val="CTA right"/>
    <w:basedOn w:val="OPCParaBase"/>
    <w:rsid w:val="000C5726"/>
    <w:pPr>
      <w:spacing w:before="60" w:line="240" w:lineRule="auto"/>
      <w:jc w:val="right"/>
    </w:pPr>
    <w:rPr>
      <w:sz w:val="20"/>
    </w:rPr>
  </w:style>
  <w:style w:type="paragraph" w:customStyle="1" w:styleId="subsection">
    <w:name w:val="subsection"/>
    <w:aliases w:val="ss"/>
    <w:basedOn w:val="OPCParaBase"/>
    <w:link w:val="subsectionChar"/>
    <w:rsid w:val="000C5726"/>
    <w:pPr>
      <w:tabs>
        <w:tab w:val="right" w:pos="1021"/>
      </w:tabs>
      <w:spacing w:before="180" w:line="240" w:lineRule="auto"/>
      <w:ind w:left="1134" w:hanging="1134"/>
    </w:pPr>
  </w:style>
  <w:style w:type="paragraph" w:customStyle="1" w:styleId="Definition">
    <w:name w:val="Definition"/>
    <w:aliases w:val="dd"/>
    <w:basedOn w:val="OPCParaBase"/>
    <w:rsid w:val="000C5726"/>
    <w:pPr>
      <w:spacing w:before="180" w:line="240" w:lineRule="auto"/>
      <w:ind w:left="1134"/>
    </w:pPr>
  </w:style>
  <w:style w:type="paragraph" w:customStyle="1" w:styleId="ETAsubitem">
    <w:name w:val="ETA(subitem)"/>
    <w:basedOn w:val="OPCParaBase"/>
    <w:rsid w:val="000C5726"/>
    <w:pPr>
      <w:tabs>
        <w:tab w:val="right" w:pos="340"/>
      </w:tabs>
      <w:spacing w:before="60" w:line="240" w:lineRule="auto"/>
      <w:ind w:left="454" w:hanging="454"/>
    </w:pPr>
    <w:rPr>
      <w:sz w:val="20"/>
    </w:rPr>
  </w:style>
  <w:style w:type="paragraph" w:customStyle="1" w:styleId="ETApara">
    <w:name w:val="ETA(para)"/>
    <w:basedOn w:val="OPCParaBase"/>
    <w:rsid w:val="000C5726"/>
    <w:pPr>
      <w:tabs>
        <w:tab w:val="right" w:pos="754"/>
      </w:tabs>
      <w:spacing w:before="60" w:line="240" w:lineRule="auto"/>
      <w:ind w:left="828" w:hanging="828"/>
    </w:pPr>
    <w:rPr>
      <w:sz w:val="20"/>
    </w:rPr>
  </w:style>
  <w:style w:type="paragraph" w:customStyle="1" w:styleId="ETAsubpara">
    <w:name w:val="ETA(subpara)"/>
    <w:basedOn w:val="OPCParaBase"/>
    <w:rsid w:val="000C5726"/>
    <w:pPr>
      <w:tabs>
        <w:tab w:val="right" w:pos="1083"/>
      </w:tabs>
      <w:spacing w:before="60" w:line="240" w:lineRule="auto"/>
      <w:ind w:left="1191" w:hanging="1191"/>
    </w:pPr>
    <w:rPr>
      <w:sz w:val="20"/>
    </w:rPr>
  </w:style>
  <w:style w:type="paragraph" w:customStyle="1" w:styleId="ETAsub-subpara">
    <w:name w:val="ETA(sub-subpara)"/>
    <w:basedOn w:val="OPCParaBase"/>
    <w:rsid w:val="000C5726"/>
    <w:pPr>
      <w:tabs>
        <w:tab w:val="right" w:pos="1412"/>
      </w:tabs>
      <w:spacing w:before="60" w:line="240" w:lineRule="auto"/>
      <w:ind w:left="1525" w:hanging="1525"/>
    </w:pPr>
    <w:rPr>
      <w:sz w:val="20"/>
    </w:rPr>
  </w:style>
  <w:style w:type="paragraph" w:customStyle="1" w:styleId="Formula">
    <w:name w:val="Formula"/>
    <w:basedOn w:val="OPCParaBase"/>
    <w:rsid w:val="000C5726"/>
    <w:pPr>
      <w:spacing w:line="240" w:lineRule="auto"/>
      <w:ind w:left="1134"/>
    </w:pPr>
    <w:rPr>
      <w:sz w:val="20"/>
    </w:rPr>
  </w:style>
  <w:style w:type="paragraph" w:styleId="Header">
    <w:name w:val="header"/>
    <w:basedOn w:val="OPCParaBase"/>
    <w:link w:val="HeaderChar"/>
    <w:unhideWhenUsed/>
    <w:rsid w:val="000C57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C5726"/>
    <w:rPr>
      <w:rFonts w:eastAsia="Times New Roman" w:cs="Times New Roman"/>
      <w:sz w:val="16"/>
      <w:lang w:eastAsia="en-AU"/>
    </w:rPr>
  </w:style>
  <w:style w:type="paragraph" w:customStyle="1" w:styleId="House">
    <w:name w:val="House"/>
    <w:basedOn w:val="OPCParaBase"/>
    <w:rsid w:val="000C5726"/>
    <w:pPr>
      <w:spacing w:line="240" w:lineRule="auto"/>
    </w:pPr>
    <w:rPr>
      <w:sz w:val="28"/>
    </w:rPr>
  </w:style>
  <w:style w:type="paragraph" w:customStyle="1" w:styleId="Item">
    <w:name w:val="Item"/>
    <w:aliases w:val="i"/>
    <w:basedOn w:val="OPCParaBase"/>
    <w:next w:val="ItemHead"/>
    <w:link w:val="ItemChar"/>
    <w:rsid w:val="000C5726"/>
    <w:pPr>
      <w:keepLines/>
      <w:spacing w:before="80" w:line="240" w:lineRule="auto"/>
      <w:ind w:left="709"/>
    </w:pPr>
  </w:style>
  <w:style w:type="paragraph" w:customStyle="1" w:styleId="ItemHead">
    <w:name w:val="ItemHead"/>
    <w:aliases w:val="ih"/>
    <w:basedOn w:val="OPCParaBase"/>
    <w:next w:val="Item"/>
    <w:link w:val="ItemHeadChar"/>
    <w:rsid w:val="000C57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C5726"/>
    <w:pPr>
      <w:spacing w:line="240" w:lineRule="auto"/>
    </w:pPr>
    <w:rPr>
      <w:b/>
      <w:sz w:val="32"/>
    </w:rPr>
  </w:style>
  <w:style w:type="paragraph" w:customStyle="1" w:styleId="notedraft">
    <w:name w:val="note(draft)"/>
    <w:aliases w:val="nd"/>
    <w:basedOn w:val="OPCParaBase"/>
    <w:rsid w:val="000C5726"/>
    <w:pPr>
      <w:spacing w:before="240" w:line="240" w:lineRule="auto"/>
      <w:ind w:left="284" w:hanging="284"/>
    </w:pPr>
    <w:rPr>
      <w:i/>
      <w:sz w:val="24"/>
    </w:rPr>
  </w:style>
  <w:style w:type="paragraph" w:customStyle="1" w:styleId="notemargin">
    <w:name w:val="note(margin)"/>
    <w:aliases w:val="nm"/>
    <w:basedOn w:val="OPCParaBase"/>
    <w:rsid w:val="000C5726"/>
    <w:pPr>
      <w:tabs>
        <w:tab w:val="left" w:pos="709"/>
      </w:tabs>
      <w:spacing w:before="122" w:line="198" w:lineRule="exact"/>
      <w:ind w:left="709" w:hanging="709"/>
    </w:pPr>
    <w:rPr>
      <w:sz w:val="18"/>
    </w:rPr>
  </w:style>
  <w:style w:type="paragraph" w:customStyle="1" w:styleId="noteToPara">
    <w:name w:val="noteToPara"/>
    <w:aliases w:val="ntp"/>
    <w:basedOn w:val="OPCParaBase"/>
    <w:rsid w:val="000C5726"/>
    <w:pPr>
      <w:spacing w:before="122" w:line="198" w:lineRule="exact"/>
      <w:ind w:left="2353" w:hanging="709"/>
    </w:pPr>
    <w:rPr>
      <w:sz w:val="18"/>
    </w:rPr>
  </w:style>
  <w:style w:type="paragraph" w:customStyle="1" w:styleId="noteParlAmend">
    <w:name w:val="note(ParlAmend)"/>
    <w:aliases w:val="npp"/>
    <w:basedOn w:val="OPCParaBase"/>
    <w:next w:val="ParlAmend"/>
    <w:rsid w:val="000C5726"/>
    <w:pPr>
      <w:spacing w:line="240" w:lineRule="auto"/>
      <w:jc w:val="right"/>
    </w:pPr>
    <w:rPr>
      <w:rFonts w:ascii="Arial" w:hAnsi="Arial"/>
      <w:b/>
      <w:i/>
    </w:rPr>
  </w:style>
  <w:style w:type="paragraph" w:customStyle="1" w:styleId="Page1">
    <w:name w:val="Page1"/>
    <w:basedOn w:val="OPCParaBase"/>
    <w:rsid w:val="000C5726"/>
    <w:pPr>
      <w:spacing w:before="5600" w:line="240" w:lineRule="auto"/>
    </w:pPr>
    <w:rPr>
      <w:b/>
      <w:sz w:val="32"/>
    </w:rPr>
  </w:style>
  <w:style w:type="paragraph" w:customStyle="1" w:styleId="PageBreak">
    <w:name w:val="PageBreak"/>
    <w:aliases w:val="pb"/>
    <w:basedOn w:val="OPCParaBase"/>
    <w:rsid w:val="000C5726"/>
    <w:pPr>
      <w:spacing w:line="240" w:lineRule="auto"/>
    </w:pPr>
    <w:rPr>
      <w:sz w:val="20"/>
    </w:rPr>
  </w:style>
  <w:style w:type="paragraph" w:customStyle="1" w:styleId="paragraphsub">
    <w:name w:val="paragraph(sub)"/>
    <w:aliases w:val="aa"/>
    <w:basedOn w:val="OPCParaBase"/>
    <w:rsid w:val="000C5726"/>
    <w:pPr>
      <w:tabs>
        <w:tab w:val="right" w:pos="1985"/>
      </w:tabs>
      <w:spacing w:before="40" w:line="240" w:lineRule="auto"/>
      <w:ind w:left="2098" w:hanging="2098"/>
    </w:pPr>
  </w:style>
  <w:style w:type="paragraph" w:customStyle="1" w:styleId="paragraphsub-sub">
    <w:name w:val="paragraph(sub-sub)"/>
    <w:aliases w:val="aaa"/>
    <w:basedOn w:val="OPCParaBase"/>
    <w:rsid w:val="000C5726"/>
    <w:pPr>
      <w:tabs>
        <w:tab w:val="right" w:pos="2722"/>
      </w:tabs>
      <w:spacing w:before="40" w:line="240" w:lineRule="auto"/>
      <w:ind w:left="2835" w:hanging="2835"/>
    </w:pPr>
  </w:style>
  <w:style w:type="paragraph" w:customStyle="1" w:styleId="paragraph">
    <w:name w:val="paragraph"/>
    <w:aliases w:val="a"/>
    <w:basedOn w:val="OPCParaBase"/>
    <w:link w:val="paragraphChar"/>
    <w:rsid w:val="000C5726"/>
    <w:pPr>
      <w:tabs>
        <w:tab w:val="right" w:pos="1531"/>
      </w:tabs>
      <w:spacing w:before="40" w:line="240" w:lineRule="auto"/>
      <w:ind w:left="1644" w:hanging="1644"/>
    </w:pPr>
  </w:style>
  <w:style w:type="paragraph" w:customStyle="1" w:styleId="ParlAmend">
    <w:name w:val="ParlAmend"/>
    <w:aliases w:val="pp"/>
    <w:basedOn w:val="OPCParaBase"/>
    <w:rsid w:val="000C5726"/>
    <w:pPr>
      <w:spacing w:before="240" w:line="240" w:lineRule="atLeast"/>
      <w:ind w:hanging="567"/>
    </w:pPr>
    <w:rPr>
      <w:sz w:val="24"/>
    </w:rPr>
  </w:style>
  <w:style w:type="paragraph" w:customStyle="1" w:styleId="Penalty">
    <w:name w:val="Penalty"/>
    <w:basedOn w:val="OPCParaBase"/>
    <w:rsid w:val="000C5726"/>
    <w:pPr>
      <w:tabs>
        <w:tab w:val="left" w:pos="2977"/>
      </w:tabs>
      <w:spacing w:before="180" w:line="240" w:lineRule="auto"/>
      <w:ind w:left="1985" w:hanging="851"/>
    </w:pPr>
  </w:style>
  <w:style w:type="paragraph" w:customStyle="1" w:styleId="Portfolio">
    <w:name w:val="Portfolio"/>
    <w:basedOn w:val="OPCParaBase"/>
    <w:rsid w:val="000C5726"/>
    <w:pPr>
      <w:spacing w:line="240" w:lineRule="auto"/>
    </w:pPr>
    <w:rPr>
      <w:i/>
      <w:sz w:val="20"/>
    </w:rPr>
  </w:style>
  <w:style w:type="paragraph" w:customStyle="1" w:styleId="Preamble">
    <w:name w:val="Preamble"/>
    <w:basedOn w:val="OPCParaBase"/>
    <w:next w:val="Normal"/>
    <w:rsid w:val="000C57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C5726"/>
    <w:pPr>
      <w:spacing w:line="240" w:lineRule="auto"/>
    </w:pPr>
    <w:rPr>
      <w:i/>
      <w:sz w:val="20"/>
    </w:rPr>
  </w:style>
  <w:style w:type="paragraph" w:customStyle="1" w:styleId="Session">
    <w:name w:val="Session"/>
    <w:basedOn w:val="OPCParaBase"/>
    <w:rsid w:val="000C5726"/>
    <w:pPr>
      <w:spacing w:line="240" w:lineRule="auto"/>
    </w:pPr>
    <w:rPr>
      <w:sz w:val="28"/>
    </w:rPr>
  </w:style>
  <w:style w:type="paragraph" w:customStyle="1" w:styleId="Sponsor">
    <w:name w:val="Sponsor"/>
    <w:basedOn w:val="OPCParaBase"/>
    <w:rsid w:val="000C5726"/>
    <w:pPr>
      <w:spacing w:line="240" w:lineRule="auto"/>
    </w:pPr>
    <w:rPr>
      <w:i/>
    </w:rPr>
  </w:style>
  <w:style w:type="paragraph" w:customStyle="1" w:styleId="Subitem">
    <w:name w:val="Subitem"/>
    <w:aliases w:val="iss"/>
    <w:basedOn w:val="OPCParaBase"/>
    <w:rsid w:val="000C5726"/>
    <w:pPr>
      <w:spacing w:before="180" w:line="240" w:lineRule="auto"/>
      <w:ind w:left="709" w:hanging="709"/>
    </w:pPr>
  </w:style>
  <w:style w:type="paragraph" w:customStyle="1" w:styleId="SubitemHead">
    <w:name w:val="SubitemHead"/>
    <w:aliases w:val="issh"/>
    <w:basedOn w:val="OPCParaBase"/>
    <w:rsid w:val="000C57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C5726"/>
    <w:pPr>
      <w:spacing w:before="40" w:line="240" w:lineRule="auto"/>
      <w:ind w:left="1134"/>
    </w:pPr>
  </w:style>
  <w:style w:type="paragraph" w:customStyle="1" w:styleId="SubsectionHead">
    <w:name w:val="SubsectionHead"/>
    <w:aliases w:val="ssh"/>
    <w:basedOn w:val="OPCParaBase"/>
    <w:next w:val="subsection"/>
    <w:rsid w:val="000C5726"/>
    <w:pPr>
      <w:keepNext/>
      <w:keepLines/>
      <w:spacing w:before="240" w:line="240" w:lineRule="auto"/>
      <w:ind w:left="1134"/>
    </w:pPr>
    <w:rPr>
      <w:i/>
    </w:rPr>
  </w:style>
  <w:style w:type="paragraph" w:customStyle="1" w:styleId="Tablea">
    <w:name w:val="Table(a)"/>
    <w:aliases w:val="ta"/>
    <w:basedOn w:val="OPCParaBase"/>
    <w:rsid w:val="000C5726"/>
    <w:pPr>
      <w:spacing w:before="60" w:line="240" w:lineRule="auto"/>
      <w:ind w:left="284" w:hanging="284"/>
    </w:pPr>
    <w:rPr>
      <w:sz w:val="20"/>
    </w:rPr>
  </w:style>
  <w:style w:type="paragraph" w:customStyle="1" w:styleId="TableAA">
    <w:name w:val="Table(AA)"/>
    <w:aliases w:val="taaa"/>
    <w:basedOn w:val="OPCParaBase"/>
    <w:rsid w:val="000C57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C57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C5726"/>
    <w:pPr>
      <w:spacing w:before="60" w:line="240" w:lineRule="atLeast"/>
    </w:pPr>
    <w:rPr>
      <w:sz w:val="20"/>
    </w:rPr>
  </w:style>
  <w:style w:type="paragraph" w:customStyle="1" w:styleId="TLPBoxTextnote">
    <w:name w:val="TLPBoxText(note"/>
    <w:aliases w:val="right)"/>
    <w:basedOn w:val="OPCParaBase"/>
    <w:rsid w:val="000C57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572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C5726"/>
    <w:pPr>
      <w:spacing w:before="122" w:line="198" w:lineRule="exact"/>
      <w:ind w:left="1985" w:hanging="851"/>
      <w:jc w:val="right"/>
    </w:pPr>
    <w:rPr>
      <w:sz w:val="18"/>
    </w:rPr>
  </w:style>
  <w:style w:type="paragraph" w:customStyle="1" w:styleId="TLPTableBullet">
    <w:name w:val="TLPTableBullet"/>
    <w:aliases w:val="ttb"/>
    <w:basedOn w:val="OPCParaBase"/>
    <w:rsid w:val="000C5726"/>
    <w:pPr>
      <w:spacing w:line="240" w:lineRule="exact"/>
      <w:ind w:left="284" w:hanging="284"/>
    </w:pPr>
    <w:rPr>
      <w:sz w:val="20"/>
    </w:rPr>
  </w:style>
  <w:style w:type="paragraph" w:styleId="TOC1">
    <w:name w:val="toc 1"/>
    <w:basedOn w:val="OPCParaBase"/>
    <w:next w:val="Normal"/>
    <w:uiPriority w:val="39"/>
    <w:semiHidden/>
    <w:unhideWhenUsed/>
    <w:rsid w:val="000C572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C572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C572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C572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C572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C572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C572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C572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C572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C5726"/>
    <w:pPr>
      <w:keepLines/>
      <w:spacing w:before="240" w:after="120" w:line="240" w:lineRule="auto"/>
      <w:ind w:left="794"/>
    </w:pPr>
    <w:rPr>
      <w:b/>
      <w:kern w:val="28"/>
      <w:sz w:val="20"/>
    </w:rPr>
  </w:style>
  <w:style w:type="paragraph" w:customStyle="1" w:styleId="TofSectsHeading">
    <w:name w:val="TofSects(Heading)"/>
    <w:basedOn w:val="OPCParaBase"/>
    <w:rsid w:val="000C5726"/>
    <w:pPr>
      <w:spacing w:before="240" w:after="120" w:line="240" w:lineRule="auto"/>
    </w:pPr>
    <w:rPr>
      <w:b/>
      <w:sz w:val="24"/>
    </w:rPr>
  </w:style>
  <w:style w:type="paragraph" w:customStyle="1" w:styleId="TofSectsSection">
    <w:name w:val="TofSects(Section)"/>
    <w:basedOn w:val="OPCParaBase"/>
    <w:rsid w:val="000C5726"/>
    <w:pPr>
      <w:keepLines/>
      <w:spacing w:before="40" w:line="240" w:lineRule="auto"/>
      <w:ind w:left="1588" w:hanging="794"/>
    </w:pPr>
    <w:rPr>
      <w:kern w:val="28"/>
      <w:sz w:val="18"/>
    </w:rPr>
  </w:style>
  <w:style w:type="paragraph" w:customStyle="1" w:styleId="TofSectsSubdiv">
    <w:name w:val="TofSects(Subdiv)"/>
    <w:basedOn w:val="OPCParaBase"/>
    <w:rsid w:val="000C5726"/>
    <w:pPr>
      <w:keepLines/>
      <w:spacing w:before="80" w:line="240" w:lineRule="auto"/>
      <w:ind w:left="1588" w:hanging="794"/>
    </w:pPr>
    <w:rPr>
      <w:kern w:val="28"/>
    </w:rPr>
  </w:style>
  <w:style w:type="paragraph" w:customStyle="1" w:styleId="WRStyle">
    <w:name w:val="WR Style"/>
    <w:aliases w:val="WR"/>
    <w:basedOn w:val="OPCParaBase"/>
    <w:rsid w:val="000C5726"/>
    <w:pPr>
      <w:spacing w:before="240" w:line="240" w:lineRule="auto"/>
      <w:ind w:left="284" w:hanging="284"/>
    </w:pPr>
    <w:rPr>
      <w:b/>
      <w:i/>
      <w:kern w:val="28"/>
      <w:sz w:val="24"/>
    </w:rPr>
  </w:style>
  <w:style w:type="paragraph" w:customStyle="1" w:styleId="notepara">
    <w:name w:val="note(para)"/>
    <w:aliases w:val="na"/>
    <w:basedOn w:val="OPCParaBase"/>
    <w:rsid w:val="000C5726"/>
    <w:pPr>
      <w:spacing w:before="40" w:line="198" w:lineRule="exact"/>
      <w:ind w:left="2354" w:hanging="369"/>
    </w:pPr>
    <w:rPr>
      <w:sz w:val="18"/>
    </w:rPr>
  </w:style>
  <w:style w:type="paragraph" w:styleId="Footer">
    <w:name w:val="footer"/>
    <w:link w:val="FooterChar"/>
    <w:rsid w:val="000C57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C5726"/>
    <w:rPr>
      <w:rFonts w:eastAsia="Times New Roman" w:cs="Times New Roman"/>
      <w:sz w:val="22"/>
      <w:szCs w:val="24"/>
      <w:lang w:eastAsia="en-AU"/>
    </w:rPr>
  </w:style>
  <w:style w:type="character" w:styleId="LineNumber">
    <w:name w:val="line number"/>
    <w:basedOn w:val="OPCCharBase"/>
    <w:uiPriority w:val="99"/>
    <w:semiHidden/>
    <w:unhideWhenUsed/>
    <w:rsid w:val="000C5726"/>
    <w:rPr>
      <w:sz w:val="16"/>
    </w:rPr>
  </w:style>
  <w:style w:type="table" w:customStyle="1" w:styleId="CFlag">
    <w:name w:val="CFlag"/>
    <w:basedOn w:val="TableNormal"/>
    <w:uiPriority w:val="99"/>
    <w:rsid w:val="000C5726"/>
    <w:rPr>
      <w:rFonts w:eastAsia="Times New Roman" w:cs="Times New Roman"/>
      <w:lang w:eastAsia="en-AU"/>
    </w:rPr>
    <w:tblPr/>
  </w:style>
  <w:style w:type="paragraph" w:customStyle="1" w:styleId="NotesHeading1">
    <w:name w:val="NotesHeading 1"/>
    <w:basedOn w:val="OPCParaBase"/>
    <w:next w:val="Normal"/>
    <w:rsid w:val="000C5726"/>
    <w:rPr>
      <w:b/>
      <w:sz w:val="28"/>
      <w:szCs w:val="28"/>
    </w:rPr>
  </w:style>
  <w:style w:type="paragraph" w:customStyle="1" w:styleId="NotesHeading2">
    <w:name w:val="NotesHeading 2"/>
    <w:basedOn w:val="OPCParaBase"/>
    <w:next w:val="Normal"/>
    <w:rsid w:val="000C5726"/>
    <w:rPr>
      <w:b/>
      <w:sz w:val="28"/>
      <w:szCs w:val="28"/>
    </w:rPr>
  </w:style>
  <w:style w:type="paragraph" w:customStyle="1" w:styleId="SignCoverPageEnd">
    <w:name w:val="SignCoverPageEnd"/>
    <w:basedOn w:val="OPCParaBase"/>
    <w:next w:val="Normal"/>
    <w:rsid w:val="000C57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C5726"/>
    <w:pPr>
      <w:pBdr>
        <w:top w:val="single" w:sz="4" w:space="1" w:color="auto"/>
      </w:pBdr>
      <w:spacing w:before="360"/>
      <w:ind w:right="397"/>
      <w:jc w:val="both"/>
    </w:pPr>
  </w:style>
  <w:style w:type="paragraph" w:customStyle="1" w:styleId="Paragraphsub-sub-sub">
    <w:name w:val="Paragraph(sub-sub-sub)"/>
    <w:aliases w:val="aaaa"/>
    <w:basedOn w:val="OPCParaBase"/>
    <w:rsid w:val="000C57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C57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C57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C57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C572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C5726"/>
    <w:pPr>
      <w:spacing w:before="120"/>
    </w:pPr>
  </w:style>
  <w:style w:type="paragraph" w:customStyle="1" w:styleId="TableTextEndNotes">
    <w:name w:val="TableTextEndNotes"/>
    <w:aliases w:val="Tten"/>
    <w:basedOn w:val="Normal"/>
    <w:rsid w:val="000C5726"/>
    <w:pPr>
      <w:spacing w:before="60" w:line="240" w:lineRule="auto"/>
    </w:pPr>
    <w:rPr>
      <w:rFonts w:cs="Arial"/>
      <w:sz w:val="20"/>
      <w:szCs w:val="22"/>
    </w:rPr>
  </w:style>
  <w:style w:type="paragraph" w:customStyle="1" w:styleId="TableHeading">
    <w:name w:val="TableHeading"/>
    <w:aliases w:val="th"/>
    <w:basedOn w:val="OPCParaBase"/>
    <w:next w:val="Tabletext"/>
    <w:rsid w:val="000C5726"/>
    <w:pPr>
      <w:keepNext/>
      <w:spacing w:before="60" w:line="240" w:lineRule="atLeast"/>
    </w:pPr>
    <w:rPr>
      <w:b/>
      <w:sz w:val="20"/>
    </w:rPr>
  </w:style>
  <w:style w:type="paragraph" w:customStyle="1" w:styleId="NoteToSubpara">
    <w:name w:val="NoteToSubpara"/>
    <w:aliases w:val="nts"/>
    <w:basedOn w:val="OPCParaBase"/>
    <w:rsid w:val="000C5726"/>
    <w:pPr>
      <w:spacing w:before="40" w:line="198" w:lineRule="exact"/>
      <w:ind w:left="2835" w:hanging="709"/>
    </w:pPr>
    <w:rPr>
      <w:sz w:val="18"/>
    </w:rPr>
  </w:style>
  <w:style w:type="paragraph" w:customStyle="1" w:styleId="ENoteTableHeading">
    <w:name w:val="ENoteTableHeading"/>
    <w:aliases w:val="enth"/>
    <w:basedOn w:val="OPCParaBase"/>
    <w:rsid w:val="000C5726"/>
    <w:pPr>
      <w:keepNext/>
      <w:spacing w:before="60" w:line="240" w:lineRule="atLeast"/>
    </w:pPr>
    <w:rPr>
      <w:rFonts w:ascii="Arial" w:hAnsi="Arial"/>
      <w:b/>
      <w:sz w:val="16"/>
    </w:rPr>
  </w:style>
  <w:style w:type="paragraph" w:customStyle="1" w:styleId="ENoteTTi">
    <w:name w:val="ENoteTTi"/>
    <w:aliases w:val="entti"/>
    <w:basedOn w:val="OPCParaBase"/>
    <w:rsid w:val="000C5726"/>
    <w:pPr>
      <w:keepNext/>
      <w:spacing w:before="60" w:line="240" w:lineRule="atLeast"/>
      <w:ind w:left="170"/>
    </w:pPr>
    <w:rPr>
      <w:sz w:val="16"/>
    </w:rPr>
  </w:style>
  <w:style w:type="paragraph" w:customStyle="1" w:styleId="ENotesHeading1">
    <w:name w:val="ENotesHeading 1"/>
    <w:aliases w:val="Enh1"/>
    <w:basedOn w:val="OPCParaBase"/>
    <w:next w:val="Normal"/>
    <w:rsid w:val="000C5726"/>
    <w:pPr>
      <w:spacing w:before="120"/>
      <w:outlineLvl w:val="1"/>
    </w:pPr>
    <w:rPr>
      <w:b/>
      <w:sz w:val="28"/>
      <w:szCs w:val="28"/>
    </w:rPr>
  </w:style>
  <w:style w:type="paragraph" w:customStyle="1" w:styleId="ENotesHeading2">
    <w:name w:val="ENotesHeading 2"/>
    <w:aliases w:val="Enh2"/>
    <w:basedOn w:val="OPCParaBase"/>
    <w:next w:val="Normal"/>
    <w:rsid w:val="000C5726"/>
    <w:pPr>
      <w:spacing w:before="120" w:after="120"/>
      <w:outlineLvl w:val="2"/>
    </w:pPr>
    <w:rPr>
      <w:b/>
      <w:sz w:val="24"/>
      <w:szCs w:val="28"/>
    </w:rPr>
  </w:style>
  <w:style w:type="paragraph" w:customStyle="1" w:styleId="ENoteTTIndentHeading">
    <w:name w:val="ENoteTTIndentHeading"/>
    <w:aliases w:val="enTTHi"/>
    <w:basedOn w:val="OPCParaBase"/>
    <w:rsid w:val="000C57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C5726"/>
    <w:pPr>
      <w:spacing w:before="60" w:line="240" w:lineRule="atLeast"/>
    </w:pPr>
    <w:rPr>
      <w:sz w:val="16"/>
    </w:rPr>
  </w:style>
  <w:style w:type="paragraph" w:customStyle="1" w:styleId="MadeunderText">
    <w:name w:val="MadeunderText"/>
    <w:basedOn w:val="OPCParaBase"/>
    <w:next w:val="Normal"/>
    <w:rsid w:val="000C5726"/>
    <w:pPr>
      <w:spacing w:before="240"/>
    </w:pPr>
    <w:rPr>
      <w:sz w:val="24"/>
      <w:szCs w:val="24"/>
    </w:rPr>
  </w:style>
  <w:style w:type="paragraph" w:customStyle="1" w:styleId="ENotesHeading3">
    <w:name w:val="ENotesHeading 3"/>
    <w:aliases w:val="Enh3"/>
    <w:basedOn w:val="OPCParaBase"/>
    <w:next w:val="Normal"/>
    <w:rsid w:val="000C5726"/>
    <w:pPr>
      <w:keepNext/>
      <w:spacing w:before="120" w:line="240" w:lineRule="auto"/>
      <w:outlineLvl w:val="4"/>
    </w:pPr>
    <w:rPr>
      <w:b/>
      <w:szCs w:val="24"/>
    </w:rPr>
  </w:style>
  <w:style w:type="paragraph" w:customStyle="1" w:styleId="SubPartCASA">
    <w:name w:val="SubPart(CASA)"/>
    <w:aliases w:val="csp"/>
    <w:basedOn w:val="OPCParaBase"/>
    <w:next w:val="ActHead3"/>
    <w:rsid w:val="000C5726"/>
    <w:pPr>
      <w:keepNext/>
      <w:keepLines/>
      <w:spacing w:before="280"/>
      <w:outlineLvl w:val="1"/>
    </w:pPr>
    <w:rPr>
      <w:b/>
      <w:kern w:val="28"/>
      <w:sz w:val="32"/>
    </w:rPr>
  </w:style>
  <w:style w:type="character" w:customStyle="1" w:styleId="CharSubPartTextCASA">
    <w:name w:val="CharSubPartText(CASA)"/>
    <w:basedOn w:val="OPCCharBase"/>
    <w:uiPriority w:val="1"/>
    <w:rsid w:val="000C5726"/>
  </w:style>
  <w:style w:type="character" w:customStyle="1" w:styleId="CharSubPartNoCASA">
    <w:name w:val="CharSubPartNo(CASA)"/>
    <w:basedOn w:val="OPCCharBase"/>
    <w:uiPriority w:val="1"/>
    <w:rsid w:val="000C5726"/>
  </w:style>
  <w:style w:type="paragraph" w:customStyle="1" w:styleId="ENoteTTIndentHeadingSub">
    <w:name w:val="ENoteTTIndentHeadingSub"/>
    <w:aliases w:val="enTTHis"/>
    <w:basedOn w:val="OPCParaBase"/>
    <w:rsid w:val="000C5726"/>
    <w:pPr>
      <w:keepNext/>
      <w:spacing w:before="60" w:line="240" w:lineRule="atLeast"/>
      <w:ind w:left="340"/>
    </w:pPr>
    <w:rPr>
      <w:b/>
      <w:sz w:val="16"/>
    </w:rPr>
  </w:style>
  <w:style w:type="paragraph" w:customStyle="1" w:styleId="ENoteTTiSub">
    <w:name w:val="ENoteTTiSub"/>
    <w:aliases w:val="enttis"/>
    <w:basedOn w:val="OPCParaBase"/>
    <w:rsid w:val="000C5726"/>
    <w:pPr>
      <w:keepNext/>
      <w:spacing w:before="60" w:line="240" w:lineRule="atLeast"/>
      <w:ind w:left="340"/>
    </w:pPr>
    <w:rPr>
      <w:sz w:val="16"/>
    </w:rPr>
  </w:style>
  <w:style w:type="paragraph" w:customStyle="1" w:styleId="SubDivisionMigration">
    <w:name w:val="SubDivisionMigration"/>
    <w:aliases w:val="sdm"/>
    <w:basedOn w:val="OPCParaBase"/>
    <w:rsid w:val="000C57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C5726"/>
    <w:pPr>
      <w:keepNext/>
      <w:keepLines/>
      <w:spacing w:before="240" w:line="240" w:lineRule="auto"/>
      <w:ind w:left="1134" w:hanging="1134"/>
    </w:pPr>
    <w:rPr>
      <w:b/>
      <w:sz w:val="28"/>
    </w:rPr>
  </w:style>
  <w:style w:type="table" w:styleId="TableGrid">
    <w:name w:val="Table Grid"/>
    <w:basedOn w:val="TableNormal"/>
    <w:uiPriority w:val="59"/>
    <w:rsid w:val="000C5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C5726"/>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0C57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C5726"/>
    <w:rPr>
      <w:sz w:val="22"/>
    </w:rPr>
  </w:style>
  <w:style w:type="paragraph" w:customStyle="1" w:styleId="SOTextNote">
    <w:name w:val="SO TextNote"/>
    <w:aliases w:val="sont"/>
    <w:basedOn w:val="SOText"/>
    <w:qFormat/>
    <w:rsid w:val="000C5726"/>
    <w:pPr>
      <w:spacing w:before="122" w:line="198" w:lineRule="exact"/>
      <w:ind w:left="1843" w:hanging="709"/>
    </w:pPr>
    <w:rPr>
      <w:sz w:val="18"/>
    </w:rPr>
  </w:style>
  <w:style w:type="paragraph" w:customStyle="1" w:styleId="SOPara">
    <w:name w:val="SO Para"/>
    <w:aliases w:val="soa"/>
    <w:basedOn w:val="SOText"/>
    <w:link w:val="SOParaChar"/>
    <w:qFormat/>
    <w:rsid w:val="000C5726"/>
    <w:pPr>
      <w:tabs>
        <w:tab w:val="right" w:pos="1786"/>
      </w:tabs>
      <w:spacing w:before="40"/>
      <w:ind w:left="2070" w:hanging="936"/>
    </w:pPr>
  </w:style>
  <w:style w:type="character" w:customStyle="1" w:styleId="SOParaChar">
    <w:name w:val="SO Para Char"/>
    <w:aliases w:val="soa Char"/>
    <w:basedOn w:val="DefaultParagraphFont"/>
    <w:link w:val="SOPara"/>
    <w:rsid w:val="000C5726"/>
    <w:rPr>
      <w:sz w:val="22"/>
    </w:rPr>
  </w:style>
  <w:style w:type="paragraph" w:customStyle="1" w:styleId="FileName">
    <w:name w:val="FileName"/>
    <w:basedOn w:val="Normal"/>
    <w:rsid w:val="000C5726"/>
  </w:style>
  <w:style w:type="paragraph" w:customStyle="1" w:styleId="SOHeadBold">
    <w:name w:val="SO HeadBold"/>
    <w:aliases w:val="sohb"/>
    <w:basedOn w:val="SOText"/>
    <w:next w:val="SOText"/>
    <w:link w:val="SOHeadBoldChar"/>
    <w:qFormat/>
    <w:rsid w:val="000C5726"/>
    <w:rPr>
      <w:b/>
    </w:rPr>
  </w:style>
  <w:style w:type="character" w:customStyle="1" w:styleId="SOHeadBoldChar">
    <w:name w:val="SO HeadBold Char"/>
    <w:aliases w:val="sohb Char"/>
    <w:basedOn w:val="DefaultParagraphFont"/>
    <w:link w:val="SOHeadBold"/>
    <w:rsid w:val="000C5726"/>
    <w:rPr>
      <w:b/>
      <w:sz w:val="22"/>
    </w:rPr>
  </w:style>
  <w:style w:type="paragraph" w:customStyle="1" w:styleId="SOHeadItalic">
    <w:name w:val="SO HeadItalic"/>
    <w:aliases w:val="sohi"/>
    <w:basedOn w:val="SOText"/>
    <w:next w:val="SOText"/>
    <w:link w:val="SOHeadItalicChar"/>
    <w:qFormat/>
    <w:rsid w:val="000C5726"/>
    <w:rPr>
      <w:i/>
    </w:rPr>
  </w:style>
  <w:style w:type="character" w:customStyle="1" w:styleId="SOHeadItalicChar">
    <w:name w:val="SO HeadItalic Char"/>
    <w:aliases w:val="sohi Char"/>
    <w:basedOn w:val="DefaultParagraphFont"/>
    <w:link w:val="SOHeadItalic"/>
    <w:rsid w:val="000C5726"/>
    <w:rPr>
      <w:i/>
      <w:sz w:val="22"/>
    </w:rPr>
  </w:style>
  <w:style w:type="paragraph" w:customStyle="1" w:styleId="SOBullet">
    <w:name w:val="SO Bullet"/>
    <w:aliases w:val="sotb"/>
    <w:basedOn w:val="SOText"/>
    <w:link w:val="SOBulletChar"/>
    <w:qFormat/>
    <w:rsid w:val="000C5726"/>
    <w:pPr>
      <w:ind w:left="1559" w:hanging="425"/>
    </w:pPr>
  </w:style>
  <w:style w:type="character" w:customStyle="1" w:styleId="SOBulletChar">
    <w:name w:val="SO Bullet Char"/>
    <w:aliases w:val="sotb Char"/>
    <w:basedOn w:val="DefaultParagraphFont"/>
    <w:link w:val="SOBullet"/>
    <w:rsid w:val="000C5726"/>
    <w:rPr>
      <w:sz w:val="22"/>
    </w:rPr>
  </w:style>
  <w:style w:type="paragraph" w:customStyle="1" w:styleId="SOBulletNote">
    <w:name w:val="SO BulletNote"/>
    <w:aliases w:val="sonb"/>
    <w:basedOn w:val="SOTextNote"/>
    <w:link w:val="SOBulletNoteChar"/>
    <w:qFormat/>
    <w:rsid w:val="000C5726"/>
    <w:pPr>
      <w:tabs>
        <w:tab w:val="left" w:pos="1560"/>
      </w:tabs>
      <w:ind w:left="2268" w:hanging="1134"/>
    </w:pPr>
  </w:style>
  <w:style w:type="character" w:customStyle="1" w:styleId="SOBulletNoteChar">
    <w:name w:val="SO BulletNote Char"/>
    <w:aliases w:val="sonb Char"/>
    <w:basedOn w:val="DefaultParagraphFont"/>
    <w:link w:val="SOBulletNote"/>
    <w:rsid w:val="000C5726"/>
    <w:rPr>
      <w:sz w:val="18"/>
    </w:rPr>
  </w:style>
  <w:style w:type="paragraph" w:customStyle="1" w:styleId="SOText2">
    <w:name w:val="SO Text2"/>
    <w:aliases w:val="sot2"/>
    <w:basedOn w:val="Normal"/>
    <w:next w:val="SOText"/>
    <w:link w:val="SOText2Char"/>
    <w:rsid w:val="000C57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C5726"/>
    <w:rPr>
      <w:sz w:val="22"/>
    </w:rPr>
  </w:style>
  <w:style w:type="paragraph" w:customStyle="1" w:styleId="Transitional">
    <w:name w:val="Transitional"/>
    <w:aliases w:val="tr"/>
    <w:basedOn w:val="ItemHead"/>
    <w:next w:val="Item"/>
    <w:rsid w:val="000C5726"/>
  </w:style>
  <w:style w:type="character" w:customStyle="1" w:styleId="paragraphChar">
    <w:name w:val="paragraph Char"/>
    <w:aliases w:val="a Char"/>
    <w:link w:val="paragraph"/>
    <w:rsid w:val="00710E7C"/>
    <w:rPr>
      <w:rFonts w:eastAsia="Times New Roman" w:cs="Times New Roman"/>
      <w:sz w:val="22"/>
      <w:lang w:eastAsia="en-AU"/>
    </w:rPr>
  </w:style>
  <w:style w:type="character" w:customStyle="1" w:styleId="subsection2Char">
    <w:name w:val="subsection2 Char"/>
    <w:aliases w:val="ss2 Char"/>
    <w:link w:val="subsection2"/>
    <w:rsid w:val="00710E7C"/>
    <w:rPr>
      <w:rFonts w:eastAsia="Times New Roman" w:cs="Times New Roman"/>
      <w:sz w:val="22"/>
      <w:lang w:eastAsia="en-AU"/>
    </w:rPr>
  </w:style>
  <w:style w:type="character" w:customStyle="1" w:styleId="ItemHeadChar">
    <w:name w:val="ItemHead Char"/>
    <w:aliases w:val="ih Char"/>
    <w:basedOn w:val="DefaultParagraphFont"/>
    <w:link w:val="ItemHead"/>
    <w:locked/>
    <w:rsid w:val="005459A7"/>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5459A7"/>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EC3BB0"/>
    <w:rPr>
      <w:rFonts w:eastAsia="Times New Roman" w:cs="Times New Roman"/>
      <w:sz w:val="22"/>
      <w:lang w:eastAsia="en-AU"/>
    </w:rPr>
  </w:style>
  <w:style w:type="character" w:customStyle="1" w:styleId="notetextChar">
    <w:name w:val="note(text) Char"/>
    <w:aliases w:val="n Char"/>
    <w:basedOn w:val="DefaultParagraphFont"/>
    <w:link w:val="notetext"/>
    <w:rsid w:val="00EC3BB0"/>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C5726"/>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C5726"/>
  </w:style>
  <w:style w:type="paragraph" w:customStyle="1" w:styleId="OPCParaBase">
    <w:name w:val="OPCParaBase"/>
    <w:qFormat/>
    <w:rsid w:val="000C5726"/>
    <w:pPr>
      <w:spacing w:line="260" w:lineRule="atLeast"/>
    </w:pPr>
    <w:rPr>
      <w:rFonts w:eastAsia="Times New Roman" w:cs="Times New Roman"/>
      <w:sz w:val="22"/>
      <w:lang w:eastAsia="en-AU"/>
    </w:rPr>
  </w:style>
  <w:style w:type="paragraph" w:customStyle="1" w:styleId="ShortT">
    <w:name w:val="ShortT"/>
    <w:basedOn w:val="OPCParaBase"/>
    <w:next w:val="Normal"/>
    <w:qFormat/>
    <w:rsid w:val="000C5726"/>
    <w:pPr>
      <w:spacing w:line="240" w:lineRule="auto"/>
    </w:pPr>
    <w:rPr>
      <w:b/>
      <w:sz w:val="40"/>
    </w:rPr>
  </w:style>
  <w:style w:type="paragraph" w:customStyle="1" w:styleId="ActHead1">
    <w:name w:val="ActHead 1"/>
    <w:aliases w:val="c"/>
    <w:basedOn w:val="OPCParaBase"/>
    <w:next w:val="Normal"/>
    <w:qFormat/>
    <w:rsid w:val="000C572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C572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C572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C572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C572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C572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C572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C572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C572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C5726"/>
  </w:style>
  <w:style w:type="paragraph" w:customStyle="1" w:styleId="Blocks">
    <w:name w:val="Blocks"/>
    <w:aliases w:val="bb"/>
    <w:basedOn w:val="OPCParaBase"/>
    <w:qFormat/>
    <w:rsid w:val="000C5726"/>
    <w:pPr>
      <w:spacing w:line="240" w:lineRule="auto"/>
    </w:pPr>
    <w:rPr>
      <w:sz w:val="24"/>
    </w:rPr>
  </w:style>
  <w:style w:type="paragraph" w:customStyle="1" w:styleId="BoxText">
    <w:name w:val="BoxText"/>
    <w:aliases w:val="bt"/>
    <w:basedOn w:val="OPCParaBase"/>
    <w:qFormat/>
    <w:rsid w:val="000C572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C5726"/>
    <w:rPr>
      <w:b/>
    </w:rPr>
  </w:style>
  <w:style w:type="paragraph" w:customStyle="1" w:styleId="BoxHeadItalic">
    <w:name w:val="BoxHeadItalic"/>
    <w:aliases w:val="bhi"/>
    <w:basedOn w:val="BoxText"/>
    <w:next w:val="BoxStep"/>
    <w:qFormat/>
    <w:rsid w:val="000C5726"/>
    <w:rPr>
      <w:i/>
    </w:rPr>
  </w:style>
  <w:style w:type="paragraph" w:customStyle="1" w:styleId="BoxList">
    <w:name w:val="BoxList"/>
    <w:aliases w:val="bl"/>
    <w:basedOn w:val="BoxText"/>
    <w:qFormat/>
    <w:rsid w:val="000C5726"/>
    <w:pPr>
      <w:ind w:left="1559" w:hanging="425"/>
    </w:pPr>
  </w:style>
  <w:style w:type="paragraph" w:customStyle="1" w:styleId="BoxNote">
    <w:name w:val="BoxNote"/>
    <w:aliases w:val="bn"/>
    <w:basedOn w:val="BoxText"/>
    <w:qFormat/>
    <w:rsid w:val="000C5726"/>
    <w:pPr>
      <w:tabs>
        <w:tab w:val="left" w:pos="1985"/>
      </w:tabs>
      <w:spacing w:before="122" w:line="198" w:lineRule="exact"/>
      <w:ind w:left="2948" w:hanging="1814"/>
    </w:pPr>
    <w:rPr>
      <w:sz w:val="18"/>
    </w:rPr>
  </w:style>
  <w:style w:type="paragraph" w:customStyle="1" w:styleId="BoxPara">
    <w:name w:val="BoxPara"/>
    <w:aliases w:val="bp"/>
    <w:basedOn w:val="BoxText"/>
    <w:qFormat/>
    <w:rsid w:val="000C5726"/>
    <w:pPr>
      <w:tabs>
        <w:tab w:val="right" w:pos="2268"/>
      </w:tabs>
      <w:ind w:left="2552" w:hanging="1418"/>
    </w:pPr>
  </w:style>
  <w:style w:type="paragraph" w:customStyle="1" w:styleId="BoxStep">
    <w:name w:val="BoxStep"/>
    <w:aliases w:val="bs"/>
    <w:basedOn w:val="BoxText"/>
    <w:qFormat/>
    <w:rsid w:val="000C5726"/>
    <w:pPr>
      <w:ind w:left="1985" w:hanging="851"/>
    </w:pPr>
  </w:style>
  <w:style w:type="character" w:customStyle="1" w:styleId="CharAmPartNo">
    <w:name w:val="CharAmPartNo"/>
    <w:basedOn w:val="OPCCharBase"/>
    <w:qFormat/>
    <w:rsid w:val="000C5726"/>
  </w:style>
  <w:style w:type="character" w:customStyle="1" w:styleId="CharAmPartText">
    <w:name w:val="CharAmPartText"/>
    <w:basedOn w:val="OPCCharBase"/>
    <w:qFormat/>
    <w:rsid w:val="000C5726"/>
  </w:style>
  <w:style w:type="character" w:customStyle="1" w:styleId="CharAmSchNo">
    <w:name w:val="CharAmSchNo"/>
    <w:basedOn w:val="OPCCharBase"/>
    <w:qFormat/>
    <w:rsid w:val="000C5726"/>
  </w:style>
  <w:style w:type="character" w:customStyle="1" w:styleId="CharAmSchText">
    <w:name w:val="CharAmSchText"/>
    <w:basedOn w:val="OPCCharBase"/>
    <w:qFormat/>
    <w:rsid w:val="000C5726"/>
  </w:style>
  <w:style w:type="character" w:customStyle="1" w:styleId="CharBoldItalic">
    <w:name w:val="CharBoldItalic"/>
    <w:basedOn w:val="OPCCharBase"/>
    <w:uiPriority w:val="1"/>
    <w:qFormat/>
    <w:rsid w:val="000C5726"/>
    <w:rPr>
      <w:b/>
      <w:i/>
    </w:rPr>
  </w:style>
  <w:style w:type="character" w:customStyle="1" w:styleId="CharChapNo">
    <w:name w:val="CharChapNo"/>
    <w:basedOn w:val="OPCCharBase"/>
    <w:uiPriority w:val="1"/>
    <w:qFormat/>
    <w:rsid w:val="000C5726"/>
  </w:style>
  <w:style w:type="character" w:customStyle="1" w:styleId="CharChapText">
    <w:name w:val="CharChapText"/>
    <w:basedOn w:val="OPCCharBase"/>
    <w:uiPriority w:val="1"/>
    <w:qFormat/>
    <w:rsid w:val="000C5726"/>
  </w:style>
  <w:style w:type="character" w:customStyle="1" w:styleId="CharDivNo">
    <w:name w:val="CharDivNo"/>
    <w:basedOn w:val="OPCCharBase"/>
    <w:uiPriority w:val="1"/>
    <w:qFormat/>
    <w:rsid w:val="000C5726"/>
  </w:style>
  <w:style w:type="character" w:customStyle="1" w:styleId="CharDivText">
    <w:name w:val="CharDivText"/>
    <w:basedOn w:val="OPCCharBase"/>
    <w:uiPriority w:val="1"/>
    <w:qFormat/>
    <w:rsid w:val="000C5726"/>
  </w:style>
  <w:style w:type="character" w:customStyle="1" w:styleId="CharItalic">
    <w:name w:val="CharItalic"/>
    <w:basedOn w:val="OPCCharBase"/>
    <w:uiPriority w:val="1"/>
    <w:qFormat/>
    <w:rsid w:val="000C5726"/>
    <w:rPr>
      <w:i/>
    </w:rPr>
  </w:style>
  <w:style w:type="character" w:customStyle="1" w:styleId="CharPartNo">
    <w:name w:val="CharPartNo"/>
    <w:basedOn w:val="OPCCharBase"/>
    <w:uiPriority w:val="1"/>
    <w:qFormat/>
    <w:rsid w:val="000C5726"/>
  </w:style>
  <w:style w:type="character" w:customStyle="1" w:styleId="CharPartText">
    <w:name w:val="CharPartText"/>
    <w:basedOn w:val="OPCCharBase"/>
    <w:uiPriority w:val="1"/>
    <w:qFormat/>
    <w:rsid w:val="000C5726"/>
  </w:style>
  <w:style w:type="character" w:customStyle="1" w:styleId="CharSectno">
    <w:name w:val="CharSectno"/>
    <w:basedOn w:val="OPCCharBase"/>
    <w:qFormat/>
    <w:rsid w:val="000C5726"/>
  </w:style>
  <w:style w:type="character" w:customStyle="1" w:styleId="CharSubdNo">
    <w:name w:val="CharSubdNo"/>
    <w:basedOn w:val="OPCCharBase"/>
    <w:uiPriority w:val="1"/>
    <w:qFormat/>
    <w:rsid w:val="000C5726"/>
  </w:style>
  <w:style w:type="character" w:customStyle="1" w:styleId="CharSubdText">
    <w:name w:val="CharSubdText"/>
    <w:basedOn w:val="OPCCharBase"/>
    <w:uiPriority w:val="1"/>
    <w:qFormat/>
    <w:rsid w:val="000C5726"/>
  </w:style>
  <w:style w:type="paragraph" w:customStyle="1" w:styleId="CTA--">
    <w:name w:val="CTA --"/>
    <w:basedOn w:val="OPCParaBase"/>
    <w:next w:val="Normal"/>
    <w:rsid w:val="000C5726"/>
    <w:pPr>
      <w:spacing w:before="60" w:line="240" w:lineRule="atLeast"/>
      <w:ind w:left="142" w:hanging="142"/>
    </w:pPr>
    <w:rPr>
      <w:sz w:val="20"/>
    </w:rPr>
  </w:style>
  <w:style w:type="paragraph" w:customStyle="1" w:styleId="CTA-">
    <w:name w:val="CTA -"/>
    <w:basedOn w:val="OPCParaBase"/>
    <w:rsid w:val="000C5726"/>
    <w:pPr>
      <w:spacing w:before="60" w:line="240" w:lineRule="atLeast"/>
      <w:ind w:left="85" w:hanging="85"/>
    </w:pPr>
    <w:rPr>
      <w:sz w:val="20"/>
    </w:rPr>
  </w:style>
  <w:style w:type="paragraph" w:customStyle="1" w:styleId="CTA---">
    <w:name w:val="CTA ---"/>
    <w:basedOn w:val="OPCParaBase"/>
    <w:next w:val="Normal"/>
    <w:rsid w:val="000C5726"/>
    <w:pPr>
      <w:spacing w:before="60" w:line="240" w:lineRule="atLeast"/>
      <w:ind w:left="198" w:hanging="198"/>
    </w:pPr>
    <w:rPr>
      <w:sz w:val="20"/>
    </w:rPr>
  </w:style>
  <w:style w:type="paragraph" w:customStyle="1" w:styleId="CTA----">
    <w:name w:val="CTA ----"/>
    <w:basedOn w:val="OPCParaBase"/>
    <w:next w:val="Normal"/>
    <w:rsid w:val="000C5726"/>
    <w:pPr>
      <w:spacing w:before="60" w:line="240" w:lineRule="atLeast"/>
      <w:ind w:left="255" w:hanging="255"/>
    </w:pPr>
    <w:rPr>
      <w:sz w:val="20"/>
    </w:rPr>
  </w:style>
  <w:style w:type="paragraph" w:customStyle="1" w:styleId="CTA1a">
    <w:name w:val="CTA 1(a)"/>
    <w:basedOn w:val="OPCParaBase"/>
    <w:rsid w:val="000C5726"/>
    <w:pPr>
      <w:tabs>
        <w:tab w:val="right" w:pos="414"/>
      </w:tabs>
      <w:spacing w:before="40" w:line="240" w:lineRule="atLeast"/>
      <w:ind w:left="675" w:hanging="675"/>
    </w:pPr>
    <w:rPr>
      <w:sz w:val="20"/>
    </w:rPr>
  </w:style>
  <w:style w:type="paragraph" w:customStyle="1" w:styleId="CTA1ai">
    <w:name w:val="CTA 1(a)(i)"/>
    <w:basedOn w:val="OPCParaBase"/>
    <w:rsid w:val="000C5726"/>
    <w:pPr>
      <w:tabs>
        <w:tab w:val="right" w:pos="1004"/>
      </w:tabs>
      <w:spacing w:before="40" w:line="240" w:lineRule="atLeast"/>
      <w:ind w:left="1253" w:hanging="1253"/>
    </w:pPr>
    <w:rPr>
      <w:sz w:val="20"/>
    </w:rPr>
  </w:style>
  <w:style w:type="paragraph" w:customStyle="1" w:styleId="CTA2a">
    <w:name w:val="CTA 2(a)"/>
    <w:basedOn w:val="OPCParaBase"/>
    <w:rsid w:val="000C5726"/>
    <w:pPr>
      <w:tabs>
        <w:tab w:val="right" w:pos="482"/>
      </w:tabs>
      <w:spacing w:before="40" w:line="240" w:lineRule="atLeast"/>
      <w:ind w:left="748" w:hanging="748"/>
    </w:pPr>
    <w:rPr>
      <w:sz w:val="20"/>
    </w:rPr>
  </w:style>
  <w:style w:type="paragraph" w:customStyle="1" w:styleId="CTA2ai">
    <w:name w:val="CTA 2(a)(i)"/>
    <w:basedOn w:val="OPCParaBase"/>
    <w:rsid w:val="000C5726"/>
    <w:pPr>
      <w:tabs>
        <w:tab w:val="right" w:pos="1089"/>
      </w:tabs>
      <w:spacing w:before="40" w:line="240" w:lineRule="atLeast"/>
      <w:ind w:left="1327" w:hanging="1327"/>
    </w:pPr>
    <w:rPr>
      <w:sz w:val="20"/>
    </w:rPr>
  </w:style>
  <w:style w:type="paragraph" w:customStyle="1" w:styleId="CTA3a">
    <w:name w:val="CTA 3(a)"/>
    <w:basedOn w:val="OPCParaBase"/>
    <w:rsid w:val="000C5726"/>
    <w:pPr>
      <w:tabs>
        <w:tab w:val="right" w:pos="556"/>
      </w:tabs>
      <w:spacing w:before="40" w:line="240" w:lineRule="atLeast"/>
      <w:ind w:left="805" w:hanging="805"/>
    </w:pPr>
    <w:rPr>
      <w:sz w:val="20"/>
    </w:rPr>
  </w:style>
  <w:style w:type="paragraph" w:customStyle="1" w:styleId="CTA3ai">
    <w:name w:val="CTA 3(a)(i)"/>
    <w:basedOn w:val="OPCParaBase"/>
    <w:rsid w:val="000C5726"/>
    <w:pPr>
      <w:tabs>
        <w:tab w:val="right" w:pos="1140"/>
      </w:tabs>
      <w:spacing w:before="40" w:line="240" w:lineRule="atLeast"/>
      <w:ind w:left="1361" w:hanging="1361"/>
    </w:pPr>
    <w:rPr>
      <w:sz w:val="20"/>
    </w:rPr>
  </w:style>
  <w:style w:type="paragraph" w:customStyle="1" w:styleId="CTA4a">
    <w:name w:val="CTA 4(a)"/>
    <w:basedOn w:val="OPCParaBase"/>
    <w:rsid w:val="000C5726"/>
    <w:pPr>
      <w:tabs>
        <w:tab w:val="right" w:pos="624"/>
      </w:tabs>
      <w:spacing w:before="40" w:line="240" w:lineRule="atLeast"/>
      <w:ind w:left="873" w:hanging="873"/>
    </w:pPr>
    <w:rPr>
      <w:sz w:val="20"/>
    </w:rPr>
  </w:style>
  <w:style w:type="paragraph" w:customStyle="1" w:styleId="CTA4ai">
    <w:name w:val="CTA 4(a)(i)"/>
    <w:basedOn w:val="OPCParaBase"/>
    <w:rsid w:val="000C5726"/>
    <w:pPr>
      <w:tabs>
        <w:tab w:val="right" w:pos="1213"/>
      </w:tabs>
      <w:spacing w:before="40" w:line="240" w:lineRule="atLeast"/>
      <w:ind w:left="1452" w:hanging="1452"/>
    </w:pPr>
    <w:rPr>
      <w:sz w:val="20"/>
    </w:rPr>
  </w:style>
  <w:style w:type="paragraph" w:customStyle="1" w:styleId="CTACAPS">
    <w:name w:val="CTA CAPS"/>
    <w:basedOn w:val="OPCParaBase"/>
    <w:rsid w:val="000C5726"/>
    <w:pPr>
      <w:spacing w:before="60" w:line="240" w:lineRule="atLeast"/>
    </w:pPr>
    <w:rPr>
      <w:sz w:val="20"/>
    </w:rPr>
  </w:style>
  <w:style w:type="paragraph" w:customStyle="1" w:styleId="CTAright">
    <w:name w:val="CTA right"/>
    <w:basedOn w:val="OPCParaBase"/>
    <w:rsid w:val="000C5726"/>
    <w:pPr>
      <w:spacing w:before="60" w:line="240" w:lineRule="auto"/>
      <w:jc w:val="right"/>
    </w:pPr>
    <w:rPr>
      <w:sz w:val="20"/>
    </w:rPr>
  </w:style>
  <w:style w:type="paragraph" w:customStyle="1" w:styleId="subsection">
    <w:name w:val="subsection"/>
    <w:aliases w:val="ss"/>
    <w:basedOn w:val="OPCParaBase"/>
    <w:link w:val="subsectionChar"/>
    <w:rsid w:val="000C5726"/>
    <w:pPr>
      <w:tabs>
        <w:tab w:val="right" w:pos="1021"/>
      </w:tabs>
      <w:spacing w:before="180" w:line="240" w:lineRule="auto"/>
      <w:ind w:left="1134" w:hanging="1134"/>
    </w:pPr>
  </w:style>
  <w:style w:type="paragraph" w:customStyle="1" w:styleId="Definition">
    <w:name w:val="Definition"/>
    <w:aliases w:val="dd"/>
    <w:basedOn w:val="OPCParaBase"/>
    <w:rsid w:val="000C5726"/>
    <w:pPr>
      <w:spacing w:before="180" w:line="240" w:lineRule="auto"/>
      <w:ind w:left="1134"/>
    </w:pPr>
  </w:style>
  <w:style w:type="paragraph" w:customStyle="1" w:styleId="ETAsubitem">
    <w:name w:val="ETA(subitem)"/>
    <w:basedOn w:val="OPCParaBase"/>
    <w:rsid w:val="000C5726"/>
    <w:pPr>
      <w:tabs>
        <w:tab w:val="right" w:pos="340"/>
      </w:tabs>
      <w:spacing w:before="60" w:line="240" w:lineRule="auto"/>
      <w:ind w:left="454" w:hanging="454"/>
    </w:pPr>
    <w:rPr>
      <w:sz w:val="20"/>
    </w:rPr>
  </w:style>
  <w:style w:type="paragraph" w:customStyle="1" w:styleId="ETApara">
    <w:name w:val="ETA(para)"/>
    <w:basedOn w:val="OPCParaBase"/>
    <w:rsid w:val="000C5726"/>
    <w:pPr>
      <w:tabs>
        <w:tab w:val="right" w:pos="754"/>
      </w:tabs>
      <w:spacing w:before="60" w:line="240" w:lineRule="auto"/>
      <w:ind w:left="828" w:hanging="828"/>
    </w:pPr>
    <w:rPr>
      <w:sz w:val="20"/>
    </w:rPr>
  </w:style>
  <w:style w:type="paragraph" w:customStyle="1" w:styleId="ETAsubpara">
    <w:name w:val="ETA(subpara)"/>
    <w:basedOn w:val="OPCParaBase"/>
    <w:rsid w:val="000C5726"/>
    <w:pPr>
      <w:tabs>
        <w:tab w:val="right" w:pos="1083"/>
      </w:tabs>
      <w:spacing w:before="60" w:line="240" w:lineRule="auto"/>
      <w:ind w:left="1191" w:hanging="1191"/>
    </w:pPr>
    <w:rPr>
      <w:sz w:val="20"/>
    </w:rPr>
  </w:style>
  <w:style w:type="paragraph" w:customStyle="1" w:styleId="ETAsub-subpara">
    <w:name w:val="ETA(sub-subpara)"/>
    <w:basedOn w:val="OPCParaBase"/>
    <w:rsid w:val="000C5726"/>
    <w:pPr>
      <w:tabs>
        <w:tab w:val="right" w:pos="1412"/>
      </w:tabs>
      <w:spacing w:before="60" w:line="240" w:lineRule="auto"/>
      <w:ind w:left="1525" w:hanging="1525"/>
    </w:pPr>
    <w:rPr>
      <w:sz w:val="20"/>
    </w:rPr>
  </w:style>
  <w:style w:type="paragraph" w:customStyle="1" w:styleId="Formula">
    <w:name w:val="Formula"/>
    <w:basedOn w:val="OPCParaBase"/>
    <w:rsid w:val="000C5726"/>
    <w:pPr>
      <w:spacing w:line="240" w:lineRule="auto"/>
      <w:ind w:left="1134"/>
    </w:pPr>
    <w:rPr>
      <w:sz w:val="20"/>
    </w:rPr>
  </w:style>
  <w:style w:type="paragraph" w:styleId="Header">
    <w:name w:val="header"/>
    <w:basedOn w:val="OPCParaBase"/>
    <w:link w:val="HeaderChar"/>
    <w:unhideWhenUsed/>
    <w:rsid w:val="000C572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C5726"/>
    <w:rPr>
      <w:rFonts w:eastAsia="Times New Roman" w:cs="Times New Roman"/>
      <w:sz w:val="16"/>
      <w:lang w:eastAsia="en-AU"/>
    </w:rPr>
  </w:style>
  <w:style w:type="paragraph" w:customStyle="1" w:styleId="House">
    <w:name w:val="House"/>
    <w:basedOn w:val="OPCParaBase"/>
    <w:rsid w:val="000C5726"/>
    <w:pPr>
      <w:spacing w:line="240" w:lineRule="auto"/>
    </w:pPr>
    <w:rPr>
      <w:sz w:val="28"/>
    </w:rPr>
  </w:style>
  <w:style w:type="paragraph" w:customStyle="1" w:styleId="Item">
    <w:name w:val="Item"/>
    <w:aliases w:val="i"/>
    <w:basedOn w:val="OPCParaBase"/>
    <w:next w:val="ItemHead"/>
    <w:link w:val="ItemChar"/>
    <w:rsid w:val="000C5726"/>
    <w:pPr>
      <w:keepLines/>
      <w:spacing w:before="80" w:line="240" w:lineRule="auto"/>
      <w:ind w:left="709"/>
    </w:pPr>
  </w:style>
  <w:style w:type="paragraph" w:customStyle="1" w:styleId="ItemHead">
    <w:name w:val="ItemHead"/>
    <w:aliases w:val="ih"/>
    <w:basedOn w:val="OPCParaBase"/>
    <w:next w:val="Item"/>
    <w:link w:val="ItemHeadChar"/>
    <w:rsid w:val="000C572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C5726"/>
    <w:pPr>
      <w:spacing w:line="240" w:lineRule="auto"/>
    </w:pPr>
    <w:rPr>
      <w:b/>
      <w:sz w:val="32"/>
    </w:rPr>
  </w:style>
  <w:style w:type="paragraph" w:customStyle="1" w:styleId="notedraft">
    <w:name w:val="note(draft)"/>
    <w:aliases w:val="nd"/>
    <w:basedOn w:val="OPCParaBase"/>
    <w:rsid w:val="000C5726"/>
    <w:pPr>
      <w:spacing w:before="240" w:line="240" w:lineRule="auto"/>
      <w:ind w:left="284" w:hanging="284"/>
    </w:pPr>
    <w:rPr>
      <w:i/>
      <w:sz w:val="24"/>
    </w:rPr>
  </w:style>
  <w:style w:type="paragraph" w:customStyle="1" w:styleId="notemargin">
    <w:name w:val="note(margin)"/>
    <w:aliases w:val="nm"/>
    <w:basedOn w:val="OPCParaBase"/>
    <w:rsid w:val="000C5726"/>
    <w:pPr>
      <w:tabs>
        <w:tab w:val="left" w:pos="709"/>
      </w:tabs>
      <w:spacing w:before="122" w:line="198" w:lineRule="exact"/>
      <w:ind w:left="709" w:hanging="709"/>
    </w:pPr>
    <w:rPr>
      <w:sz w:val="18"/>
    </w:rPr>
  </w:style>
  <w:style w:type="paragraph" w:customStyle="1" w:styleId="noteToPara">
    <w:name w:val="noteToPara"/>
    <w:aliases w:val="ntp"/>
    <w:basedOn w:val="OPCParaBase"/>
    <w:rsid w:val="000C5726"/>
    <w:pPr>
      <w:spacing w:before="122" w:line="198" w:lineRule="exact"/>
      <w:ind w:left="2353" w:hanging="709"/>
    </w:pPr>
    <w:rPr>
      <w:sz w:val="18"/>
    </w:rPr>
  </w:style>
  <w:style w:type="paragraph" w:customStyle="1" w:styleId="noteParlAmend">
    <w:name w:val="note(ParlAmend)"/>
    <w:aliases w:val="npp"/>
    <w:basedOn w:val="OPCParaBase"/>
    <w:next w:val="ParlAmend"/>
    <w:rsid w:val="000C5726"/>
    <w:pPr>
      <w:spacing w:line="240" w:lineRule="auto"/>
      <w:jc w:val="right"/>
    </w:pPr>
    <w:rPr>
      <w:rFonts w:ascii="Arial" w:hAnsi="Arial"/>
      <w:b/>
      <w:i/>
    </w:rPr>
  </w:style>
  <w:style w:type="paragraph" w:customStyle="1" w:styleId="Page1">
    <w:name w:val="Page1"/>
    <w:basedOn w:val="OPCParaBase"/>
    <w:rsid w:val="000C5726"/>
    <w:pPr>
      <w:spacing w:before="5600" w:line="240" w:lineRule="auto"/>
    </w:pPr>
    <w:rPr>
      <w:b/>
      <w:sz w:val="32"/>
    </w:rPr>
  </w:style>
  <w:style w:type="paragraph" w:customStyle="1" w:styleId="PageBreak">
    <w:name w:val="PageBreak"/>
    <w:aliases w:val="pb"/>
    <w:basedOn w:val="OPCParaBase"/>
    <w:rsid w:val="000C5726"/>
    <w:pPr>
      <w:spacing w:line="240" w:lineRule="auto"/>
    </w:pPr>
    <w:rPr>
      <w:sz w:val="20"/>
    </w:rPr>
  </w:style>
  <w:style w:type="paragraph" w:customStyle="1" w:styleId="paragraphsub">
    <w:name w:val="paragraph(sub)"/>
    <w:aliases w:val="aa"/>
    <w:basedOn w:val="OPCParaBase"/>
    <w:rsid w:val="000C5726"/>
    <w:pPr>
      <w:tabs>
        <w:tab w:val="right" w:pos="1985"/>
      </w:tabs>
      <w:spacing w:before="40" w:line="240" w:lineRule="auto"/>
      <w:ind w:left="2098" w:hanging="2098"/>
    </w:pPr>
  </w:style>
  <w:style w:type="paragraph" w:customStyle="1" w:styleId="paragraphsub-sub">
    <w:name w:val="paragraph(sub-sub)"/>
    <w:aliases w:val="aaa"/>
    <w:basedOn w:val="OPCParaBase"/>
    <w:rsid w:val="000C5726"/>
    <w:pPr>
      <w:tabs>
        <w:tab w:val="right" w:pos="2722"/>
      </w:tabs>
      <w:spacing w:before="40" w:line="240" w:lineRule="auto"/>
      <w:ind w:left="2835" w:hanging="2835"/>
    </w:pPr>
  </w:style>
  <w:style w:type="paragraph" w:customStyle="1" w:styleId="paragraph">
    <w:name w:val="paragraph"/>
    <w:aliases w:val="a"/>
    <w:basedOn w:val="OPCParaBase"/>
    <w:link w:val="paragraphChar"/>
    <w:rsid w:val="000C5726"/>
    <w:pPr>
      <w:tabs>
        <w:tab w:val="right" w:pos="1531"/>
      </w:tabs>
      <w:spacing w:before="40" w:line="240" w:lineRule="auto"/>
      <w:ind w:left="1644" w:hanging="1644"/>
    </w:pPr>
  </w:style>
  <w:style w:type="paragraph" w:customStyle="1" w:styleId="ParlAmend">
    <w:name w:val="ParlAmend"/>
    <w:aliases w:val="pp"/>
    <w:basedOn w:val="OPCParaBase"/>
    <w:rsid w:val="000C5726"/>
    <w:pPr>
      <w:spacing w:before="240" w:line="240" w:lineRule="atLeast"/>
      <w:ind w:hanging="567"/>
    </w:pPr>
    <w:rPr>
      <w:sz w:val="24"/>
    </w:rPr>
  </w:style>
  <w:style w:type="paragraph" w:customStyle="1" w:styleId="Penalty">
    <w:name w:val="Penalty"/>
    <w:basedOn w:val="OPCParaBase"/>
    <w:rsid w:val="000C5726"/>
    <w:pPr>
      <w:tabs>
        <w:tab w:val="left" w:pos="2977"/>
      </w:tabs>
      <w:spacing w:before="180" w:line="240" w:lineRule="auto"/>
      <w:ind w:left="1985" w:hanging="851"/>
    </w:pPr>
  </w:style>
  <w:style w:type="paragraph" w:customStyle="1" w:styleId="Portfolio">
    <w:name w:val="Portfolio"/>
    <w:basedOn w:val="OPCParaBase"/>
    <w:rsid w:val="000C5726"/>
    <w:pPr>
      <w:spacing w:line="240" w:lineRule="auto"/>
    </w:pPr>
    <w:rPr>
      <w:i/>
      <w:sz w:val="20"/>
    </w:rPr>
  </w:style>
  <w:style w:type="paragraph" w:customStyle="1" w:styleId="Preamble">
    <w:name w:val="Preamble"/>
    <w:basedOn w:val="OPCParaBase"/>
    <w:next w:val="Normal"/>
    <w:rsid w:val="000C572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C5726"/>
    <w:pPr>
      <w:spacing w:line="240" w:lineRule="auto"/>
    </w:pPr>
    <w:rPr>
      <w:i/>
      <w:sz w:val="20"/>
    </w:rPr>
  </w:style>
  <w:style w:type="paragraph" w:customStyle="1" w:styleId="Session">
    <w:name w:val="Session"/>
    <w:basedOn w:val="OPCParaBase"/>
    <w:rsid w:val="000C5726"/>
    <w:pPr>
      <w:spacing w:line="240" w:lineRule="auto"/>
    </w:pPr>
    <w:rPr>
      <w:sz w:val="28"/>
    </w:rPr>
  </w:style>
  <w:style w:type="paragraph" w:customStyle="1" w:styleId="Sponsor">
    <w:name w:val="Sponsor"/>
    <w:basedOn w:val="OPCParaBase"/>
    <w:rsid w:val="000C5726"/>
    <w:pPr>
      <w:spacing w:line="240" w:lineRule="auto"/>
    </w:pPr>
    <w:rPr>
      <w:i/>
    </w:rPr>
  </w:style>
  <w:style w:type="paragraph" w:customStyle="1" w:styleId="Subitem">
    <w:name w:val="Subitem"/>
    <w:aliases w:val="iss"/>
    <w:basedOn w:val="OPCParaBase"/>
    <w:rsid w:val="000C5726"/>
    <w:pPr>
      <w:spacing w:before="180" w:line="240" w:lineRule="auto"/>
      <w:ind w:left="709" w:hanging="709"/>
    </w:pPr>
  </w:style>
  <w:style w:type="paragraph" w:customStyle="1" w:styleId="SubitemHead">
    <w:name w:val="SubitemHead"/>
    <w:aliases w:val="issh"/>
    <w:basedOn w:val="OPCParaBase"/>
    <w:rsid w:val="000C572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0C5726"/>
    <w:pPr>
      <w:spacing w:before="40" w:line="240" w:lineRule="auto"/>
      <w:ind w:left="1134"/>
    </w:pPr>
  </w:style>
  <w:style w:type="paragraph" w:customStyle="1" w:styleId="SubsectionHead">
    <w:name w:val="SubsectionHead"/>
    <w:aliases w:val="ssh"/>
    <w:basedOn w:val="OPCParaBase"/>
    <w:next w:val="subsection"/>
    <w:rsid w:val="000C5726"/>
    <w:pPr>
      <w:keepNext/>
      <w:keepLines/>
      <w:spacing w:before="240" w:line="240" w:lineRule="auto"/>
      <w:ind w:left="1134"/>
    </w:pPr>
    <w:rPr>
      <w:i/>
    </w:rPr>
  </w:style>
  <w:style w:type="paragraph" w:customStyle="1" w:styleId="Tablea">
    <w:name w:val="Table(a)"/>
    <w:aliases w:val="ta"/>
    <w:basedOn w:val="OPCParaBase"/>
    <w:rsid w:val="000C5726"/>
    <w:pPr>
      <w:spacing w:before="60" w:line="240" w:lineRule="auto"/>
      <w:ind w:left="284" w:hanging="284"/>
    </w:pPr>
    <w:rPr>
      <w:sz w:val="20"/>
    </w:rPr>
  </w:style>
  <w:style w:type="paragraph" w:customStyle="1" w:styleId="TableAA">
    <w:name w:val="Table(AA)"/>
    <w:aliases w:val="taaa"/>
    <w:basedOn w:val="OPCParaBase"/>
    <w:rsid w:val="000C572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C572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C5726"/>
    <w:pPr>
      <w:spacing w:before="60" w:line="240" w:lineRule="atLeast"/>
    </w:pPr>
    <w:rPr>
      <w:sz w:val="20"/>
    </w:rPr>
  </w:style>
  <w:style w:type="paragraph" w:customStyle="1" w:styleId="TLPBoxTextnote">
    <w:name w:val="TLPBoxText(note"/>
    <w:aliases w:val="right)"/>
    <w:basedOn w:val="OPCParaBase"/>
    <w:rsid w:val="000C572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C572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C5726"/>
    <w:pPr>
      <w:spacing w:before="122" w:line="198" w:lineRule="exact"/>
      <w:ind w:left="1985" w:hanging="851"/>
      <w:jc w:val="right"/>
    </w:pPr>
    <w:rPr>
      <w:sz w:val="18"/>
    </w:rPr>
  </w:style>
  <w:style w:type="paragraph" w:customStyle="1" w:styleId="TLPTableBullet">
    <w:name w:val="TLPTableBullet"/>
    <w:aliases w:val="ttb"/>
    <w:basedOn w:val="OPCParaBase"/>
    <w:rsid w:val="000C5726"/>
    <w:pPr>
      <w:spacing w:line="240" w:lineRule="exact"/>
      <w:ind w:left="284" w:hanging="284"/>
    </w:pPr>
    <w:rPr>
      <w:sz w:val="20"/>
    </w:rPr>
  </w:style>
  <w:style w:type="paragraph" w:styleId="TOC1">
    <w:name w:val="toc 1"/>
    <w:basedOn w:val="OPCParaBase"/>
    <w:next w:val="Normal"/>
    <w:uiPriority w:val="39"/>
    <w:semiHidden/>
    <w:unhideWhenUsed/>
    <w:rsid w:val="000C572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C572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C572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C572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C572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C572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C572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C572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C572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C5726"/>
    <w:pPr>
      <w:keepLines/>
      <w:spacing w:before="240" w:after="120" w:line="240" w:lineRule="auto"/>
      <w:ind w:left="794"/>
    </w:pPr>
    <w:rPr>
      <w:b/>
      <w:kern w:val="28"/>
      <w:sz w:val="20"/>
    </w:rPr>
  </w:style>
  <w:style w:type="paragraph" w:customStyle="1" w:styleId="TofSectsHeading">
    <w:name w:val="TofSects(Heading)"/>
    <w:basedOn w:val="OPCParaBase"/>
    <w:rsid w:val="000C5726"/>
    <w:pPr>
      <w:spacing w:before="240" w:after="120" w:line="240" w:lineRule="auto"/>
    </w:pPr>
    <w:rPr>
      <w:b/>
      <w:sz w:val="24"/>
    </w:rPr>
  </w:style>
  <w:style w:type="paragraph" w:customStyle="1" w:styleId="TofSectsSection">
    <w:name w:val="TofSects(Section)"/>
    <w:basedOn w:val="OPCParaBase"/>
    <w:rsid w:val="000C5726"/>
    <w:pPr>
      <w:keepLines/>
      <w:spacing w:before="40" w:line="240" w:lineRule="auto"/>
      <w:ind w:left="1588" w:hanging="794"/>
    </w:pPr>
    <w:rPr>
      <w:kern w:val="28"/>
      <w:sz w:val="18"/>
    </w:rPr>
  </w:style>
  <w:style w:type="paragraph" w:customStyle="1" w:styleId="TofSectsSubdiv">
    <w:name w:val="TofSects(Subdiv)"/>
    <w:basedOn w:val="OPCParaBase"/>
    <w:rsid w:val="000C5726"/>
    <w:pPr>
      <w:keepLines/>
      <w:spacing w:before="80" w:line="240" w:lineRule="auto"/>
      <w:ind w:left="1588" w:hanging="794"/>
    </w:pPr>
    <w:rPr>
      <w:kern w:val="28"/>
    </w:rPr>
  </w:style>
  <w:style w:type="paragraph" w:customStyle="1" w:styleId="WRStyle">
    <w:name w:val="WR Style"/>
    <w:aliases w:val="WR"/>
    <w:basedOn w:val="OPCParaBase"/>
    <w:rsid w:val="000C5726"/>
    <w:pPr>
      <w:spacing w:before="240" w:line="240" w:lineRule="auto"/>
      <w:ind w:left="284" w:hanging="284"/>
    </w:pPr>
    <w:rPr>
      <w:b/>
      <w:i/>
      <w:kern w:val="28"/>
      <w:sz w:val="24"/>
    </w:rPr>
  </w:style>
  <w:style w:type="paragraph" w:customStyle="1" w:styleId="notepara">
    <w:name w:val="note(para)"/>
    <w:aliases w:val="na"/>
    <w:basedOn w:val="OPCParaBase"/>
    <w:rsid w:val="000C5726"/>
    <w:pPr>
      <w:spacing w:before="40" w:line="198" w:lineRule="exact"/>
      <w:ind w:left="2354" w:hanging="369"/>
    </w:pPr>
    <w:rPr>
      <w:sz w:val="18"/>
    </w:rPr>
  </w:style>
  <w:style w:type="paragraph" w:styleId="Footer">
    <w:name w:val="footer"/>
    <w:link w:val="FooterChar"/>
    <w:rsid w:val="000C572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C5726"/>
    <w:rPr>
      <w:rFonts w:eastAsia="Times New Roman" w:cs="Times New Roman"/>
      <w:sz w:val="22"/>
      <w:szCs w:val="24"/>
      <w:lang w:eastAsia="en-AU"/>
    </w:rPr>
  </w:style>
  <w:style w:type="character" w:styleId="LineNumber">
    <w:name w:val="line number"/>
    <w:basedOn w:val="OPCCharBase"/>
    <w:uiPriority w:val="99"/>
    <w:semiHidden/>
    <w:unhideWhenUsed/>
    <w:rsid w:val="000C5726"/>
    <w:rPr>
      <w:sz w:val="16"/>
    </w:rPr>
  </w:style>
  <w:style w:type="table" w:customStyle="1" w:styleId="CFlag">
    <w:name w:val="CFlag"/>
    <w:basedOn w:val="TableNormal"/>
    <w:uiPriority w:val="99"/>
    <w:rsid w:val="000C5726"/>
    <w:rPr>
      <w:rFonts w:eastAsia="Times New Roman" w:cs="Times New Roman"/>
      <w:lang w:eastAsia="en-AU"/>
    </w:rPr>
    <w:tblPr/>
  </w:style>
  <w:style w:type="paragraph" w:customStyle="1" w:styleId="NotesHeading1">
    <w:name w:val="NotesHeading 1"/>
    <w:basedOn w:val="OPCParaBase"/>
    <w:next w:val="Normal"/>
    <w:rsid w:val="000C5726"/>
    <w:rPr>
      <w:b/>
      <w:sz w:val="28"/>
      <w:szCs w:val="28"/>
    </w:rPr>
  </w:style>
  <w:style w:type="paragraph" w:customStyle="1" w:styleId="NotesHeading2">
    <w:name w:val="NotesHeading 2"/>
    <w:basedOn w:val="OPCParaBase"/>
    <w:next w:val="Normal"/>
    <w:rsid w:val="000C5726"/>
    <w:rPr>
      <w:b/>
      <w:sz w:val="28"/>
      <w:szCs w:val="28"/>
    </w:rPr>
  </w:style>
  <w:style w:type="paragraph" w:customStyle="1" w:styleId="SignCoverPageEnd">
    <w:name w:val="SignCoverPageEnd"/>
    <w:basedOn w:val="OPCParaBase"/>
    <w:next w:val="Normal"/>
    <w:rsid w:val="000C572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C5726"/>
    <w:pPr>
      <w:pBdr>
        <w:top w:val="single" w:sz="4" w:space="1" w:color="auto"/>
      </w:pBdr>
      <w:spacing w:before="360"/>
      <w:ind w:right="397"/>
      <w:jc w:val="both"/>
    </w:pPr>
  </w:style>
  <w:style w:type="paragraph" w:customStyle="1" w:styleId="Paragraphsub-sub-sub">
    <w:name w:val="Paragraph(sub-sub-sub)"/>
    <w:aliases w:val="aaaa"/>
    <w:basedOn w:val="OPCParaBase"/>
    <w:rsid w:val="000C572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C572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C572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C572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C572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0C5726"/>
    <w:pPr>
      <w:spacing w:before="120"/>
    </w:pPr>
  </w:style>
  <w:style w:type="paragraph" w:customStyle="1" w:styleId="TableTextEndNotes">
    <w:name w:val="TableTextEndNotes"/>
    <w:aliases w:val="Tten"/>
    <w:basedOn w:val="Normal"/>
    <w:rsid w:val="000C5726"/>
    <w:pPr>
      <w:spacing w:before="60" w:line="240" w:lineRule="auto"/>
    </w:pPr>
    <w:rPr>
      <w:rFonts w:cs="Arial"/>
      <w:sz w:val="20"/>
      <w:szCs w:val="22"/>
    </w:rPr>
  </w:style>
  <w:style w:type="paragraph" w:customStyle="1" w:styleId="TableHeading">
    <w:name w:val="TableHeading"/>
    <w:aliases w:val="th"/>
    <w:basedOn w:val="OPCParaBase"/>
    <w:next w:val="Tabletext"/>
    <w:rsid w:val="000C5726"/>
    <w:pPr>
      <w:keepNext/>
      <w:spacing w:before="60" w:line="240" w:lineRule="atLeast"/>
    </w:pPr>
    <w:rPr>
      <w:b/>
      <w:sz w:val="20"/>
    </w:rPr>
  </w:style>
  <w:style w:type="paragraph" w:customStyle="1" w:styleId="NoteToSubpara">
    <w:name w:val="NoteToSubpara"/>
    <w:aliases w:val="nts"/>
    <w:basedOn w:val="OPCParaBase"/>
    <w:rsid w:val="000C5726"/>
    <w:pPr>
      <w:spacing w:before="40" w:line="198" w:lineRule="exact"/>
      <w:ind w:left="2835" w:hanging="709"/>
    </w:pPr>
    <w:rPr>
      <w:sz w:val="18"/>
    </w:rPr>
  </w:style>
  <w:style w:type="paragraph" w:customStyle="1" w:styleId="ENoteTableHeading">
    <w:name w:val="ENoteTableHeading"/>
    <w:aliases w:val="enth"/>
    <w:basedOn w:val="OPCParaBase"/>
    <w:rsid w:val="000C5726"/>
    <w:pPr>
      <w:keepNext/>
      <w:spacing w:before="60" w:line="240" w:lineRule="atLeast"/>
    </w:pPr>
    <w:rPr>
      <w:rFonts w:ascii="Arial" w:hAnsi="Arial"/>
      <w:b/>
      <w:sz w:val="16"/>
    </w:rPr>
  </w:style>
  <w:style w:type="paragraph" w:customStyle="1" w:styleId="ENoteTTi">
    <w:name w:val="ENoteTTi"/>
    <w:aliases w:val="entti"/>
    <w:basedOn w:val="OPCParaBase"/>
    <w:rsid w:val="000C5726"/>
    <w:pPr>
      <w:keepNext/>
      <w:spacing w:before="60" w:line="240" w:lineRule="atLeast"/>
      <w:ind w:left="170"/>
    </w:pPr>
    <w:rPr>
      <w:sz w:val="16"/>
    </w:rPr>
  </w:style>
  <w:style w:type="paragraph" w:customStyle="1" w:styleId="ENotesHeading1">
    <w:name w:val="ENotesHeading 1"/>
    <w:aliases w:val="Enh1"/>
    <w:basedOn w:val="OPCParaBase"/>
    <w:next w:val="Normal"/>
    <w:rsid w:val="000C5726"/>
    <w:pPr>
      <w:spacing w:before="120"/>
      <w:outlineLvl w:val="1"/>
    </w:pPr>
    <w:rPr>
      <w:b/>
      <w:sz w:val="28"/>
      <w:szCs w:val="28"/>
    </w:rPr>
  </w:style>
  <w:style w:type="paragraph" w:customStyle="1" w:styleId="ENotesHeading2">
    <w:name w:val="ENotesHeading 2"/>
    <w:aliases w:val="Enh2"/>
    <w:basedOn w:val="OPCParaBase"/>
    <w:next w:val="Normal"/>
    <w:rsid w:val="000C5726"/>
    <w:pPr>
      <w:spacing w:before="120" w:after="120"/>
      <w:outlineLvl w:val="2"/>
    </w:pPr>
    <w:rPr>
      <w:b/>
      <w:sz w:val="24"/>
      <w:szCs w:val="28"/>
    </w:rPr>
  </w:style>
  <w:style w:type="paragraph" w:customStyle="1" w:styleId="ENoteTTIndentHeading">
    <w:name w:val="ENoteTTIndentHeading"/>
    <w:aliases w:val="enTTHi"/>
    <w:basedOn w:val="OPCParaBase"/>
    <w:rsid w:val="000C572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C5726"/>
    <w:pPr>
      <w:spacing w:before="60" w:line="240" w:lineRule="atLeast"/>
    </w:pPr>
    <w:rPr>
      <w:sz w:val="16"/>
    </w:rPr>
  </w:style>
  <w:style w:type="paragraph" w:customStyle="1" w:styleId="MadeunderText">
    <w:name w:val="MadeunderText"/>
    <w:basedOn w:val="OPCParaBase"/>
    <w:next w:val="Normal"/>
    <w:rsid w:val="000C5726"/>
    <w:pPr>
      <w:spacing w:before="240"/>
    </w:pPr>
    <w:rPr>
      <w:sz w:val="24"/>
      <w:szCs w:val="24"/>
    </w:rPr>
  </w:style>
  <w:style w:type="paragraph" w:customStyle="1" w:styleId="ENotesHeading3">
    <w:name w:val="ENotesHeading 3"/>
    <w:aliases w:val="Enh3"/>
    <w:basedOn w:val="OPCParaBase"/>
    <w:next w:val="Normal"/>
    <w:rsid w:val="000C5726"/>
    <w:pPr>
      <w:keepNext/>
      <w:spacing w:before="120" w:line="240" w:lineRule="auto"/>
      <w:outlineLvl w:val="4"/>
    </w:pPr>
    <w:rPr>
      <w:b/>
      <w:szCs w:val="24"/>
    </w:rPr>
  </w:style>
  <w:style w:type="paragraph" w:customStyle="1" w:styleId="SubPartCASA">
    <w:name w:val="SubPart(CASA)"/>
    <w:aliases w:val="csp"/>
    <w:basedOn w:val="OPCParaBase"/>
    <w:next w:val="ActHead3"/>
    <w:rsid w:val="000C5726"/>
    <w:pPr>
      <w:keepNext/>
      <w:keepLines/>
      <w:spacing w:before="280"/>
      <w:outlineLvl w:val="1"/>
    </w:pPr>
    <w:rPr>
      <w:b/>
      <w:kern w:val="28"/>
      <w:sz w:val="32"/>
    </w:rPr>
  </w:style>
  <w:style w:type="character" w:customStyle="1" w:styleId="CharSubPartTextCASA">
    <w:name w:val="CharSubPartText(CASA)"/>
    <w:basedOn w:val="OPCCharBase"/>
    <w:uiPriority w:val="1"/>
    <w:rsid w:val="000C5726"/>
  </w:style>
  <w:style w:type="character" w:customStyle="1" w:styleId="CharSubPartNoCASA">
    <w:name w:val="CharSubPartNo(CASA)"/>
    <w:basedOn w:val="OPCCharBase"/>
    <w:uiPriority w:val="1"/>
    <w:rsid w:val="000C5726"/>
  </w:style>
  <w:style w:type="paragraph" w:customStyle="1" w:styleId="ENoteTTIndentHeadingSub">
    <w:name w:val="ENoteTTIndentHeadingSub"/>
    <w:aliases w:val="enTTHis"/>
    <w:basedOn w:val="OPCParaBase"/>
    <w:rsid w:val="000C5726"/>
    <w:pPr>
      <w:keepNext/>
      <w:spacing w:before="60" w:line="240" w:lineRule="atLeast"/>
      <w:ind w:left="340"/>
    </w:pPr>
    <w:rPr>
      <w:b/>
      <w:sz w:val="16"/>
    </w:rPr>
  </w:style>
  <w:style w:type="paragraph" w:customStyle="1" w:styleId="ENoteTTiSub">
    <w:name w:val="ENoteTTiSub"/>
    <w:aliases w:val="enttis"/>
    <w:basedOn w:val="OPCParaBase"/>
    <w:rsid w:val="000C5726"/>
    <w:pPr>
      <w:keepNext/>
      <w:spacing w:before="60" w:line="240" w:lineRule="atLeast"/>
      <w:ind w:left="340"/>
    </w:pPr>
    <w:rPr>
      <w:sz w:val="16"/>
    </w:rPr>
  </w:style>
  <w:style w:type="paragraph" w:customStyle="1" w:styleId="SubDivisionMigration">
    <w:name w:val="SubDivisionMigration"/>
    <w:aliases w:val="sdm"/>
    <w:basedOn w:val="OPCParaBase"/>
    <w:rsid w:val="000C572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C5726"/>
    <w:pPr>
      <w:keepNext/>
      <w:keepLines/>
      <w:spacing w:before="240" w:line="240" w:lineRule="auto"/>
      <w:ind w:left="1134" w:hanging="1134"/>
    </w:pPr>
    <w:rPr>
      <w:b/>
      <w:sz w:val="28"/>
    </w:rPr>
  </w:style>
  <w:style w:type="table" w:styleId="TableGrid">
    <w:name w:val="Table Grid"/>
    <w:basedOn w:val="TableNormal"/>
    <w:uiPriority w:val="59"/>
    <w:rsid w:val="000C5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0C5726"/>
    <w:pPr>
      <w:spacing w:before="122" w:line="240" w:lineRule="auto"/>
      <w:ind w:left="1985" w:hanging="851"/>
    </w:pPr>
    <w:rPr>
      <w:sz w:val="18"/>
    </w:rPr>
  </w:style>
  <w:style w:type="paragraph" w:customStyle="1" w:styleId="FreeForm">
    <w:name w:val="FreeForm"/>
    <w:rsid w:val="009F7BD0"/>
    <w:rPr>
      <w:rFonts w:ascii="Arial" w:hAnsi="Arial"/>
      <w:sz w:val="22"/>
    </w:rPr>
  </w:style>
  <w:style w:type="paragraph" w:customStyle="1" w:styleId="SOText">
    <w:name w:val="SO Text"/>
    <w:aliases w:val="sot"/>
    <w:link w:val="SOTextChar"/>
    <w:rsid w:val="000C572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C5726"/>
    <w:rPr>
      <w:sz w:val="22"/>
    </w:rPr>
  </w:style>
  <w:style w:type="paragraph" w:customStyle="1" w:styleId="SOTextNote">
    <w:name w:val="SO TextNote"/>
    <w:aliases w:val="sont"/>
    <w:basedOn w:val="SOText"/>
    <w:qFormat/>
    <w:rsid w:val="000C5726"/>
    <w:pPr>
      <w:spacing w:before="122" w:line="198" w:lineRule="exact"/>
      <w:ind w:left="1843" w:hanging="709"/>
    </w:pPr>
    <w:rPr>
      <w:sz w:val="18"/>
    </w:rPr>
  </w:style>
  <w:style w:type="paragraph" w:customStyle="1" w:styleId="SOPara">
    <w:name w:val="SO Para"/>
    <w:aliases w:val="soa"/>
    <w:basedOn w:val="SOText"/>
    <w:link w:val="SOParaChar"/>
    <w:qFormat/>
    <w:rsid w:val="000C5726"/>
    <w:pPr>
      <w:tabs>
        <w:tab w:val="right" w:pos="1786"/>
      </w:tabs>
      <w:spacing w:before="40"/>
      <w:ind w:left="2070" w:hanging="936"/>
    </w:pPr>
  </w:style>
  <w:style w:type="character" w:customStyle="1" w:styleId="SOParaChar">
    <w:name w:val="SO Para Char"/>
    <w:aliases w:val="soa Char"/>
    <w:basedOn w:val="DefaultParagraphFont"/>
    <w:link w:val="SOPara"/>
    <w:rsid w:val="000C5726"/>
    <w:rPr>
      <w:sz w:val="22"/>
    </w:rPr>
  </w:style>
  <w:style w:type="paragraph" w:customStyle="1" w:styleId="FileName">
    <w:name w:val="FileName"/>
    <w:basedOn w:val="Normal"/>
    <w:rsid w:val="000C5726"/>
  </w:style>
  <w:style w:type="paragraph" w:customStyle="1" w:styleId="SOHeadBold">
    <w:name w:val="SO HeadBold"/>
    <w:aliases w:val="sohb"/>
    <w:basedOn w:val="SOText"/>
    <w:next w:val="SOText"/>
    <w:link w:val="SOHeadBoldChar"/>
    <w:qFormat/>
    <w:rsid w:val="000C5726"/>
    <w:rPr>
      <w:b/>
    </w:rPr>
  </w:style>
  <w:style w:type="character" w:customStyle="1" w:styleId="SOHeadBoldChar">
    <w:name w:val="SO HeadBold Char"/>
    <w:aliases w:val="sohb Char"/>
    <w:basedOn w:val="DefaultParagraphFont"/>
    <w:link w:val="SOHeadBold"/>
    <w:rsid w:val="000C5726"/>
    <w:rPr>
      <w:b/>
      <w:sz w:val="22"/>
    </w:rPr>
  </w:style>
  <w:style w:type="paragraph" w:customStyle="1" w:styleId="SOHeadItalic">
    <w:name w:val="SO HeadItalic"/>
    <w:aliases w:val="sohi"/>
    <w:basedOn w:val="SOText"/>
    <w:next w:val="SOText"/>
    <w:link w:val="SOHeadItalicChar"/>
    <w:qFormat/>
    <w:rsid w:val="000C5726"/>
    <w:rPr>
      <w:i/>
    </w:rPr>
  </w:style>
  <w:style w:type="character" w:customStyle="1" w:styleId="SOHeadItalicChar">
    <w:name w:val="SO HeadItalic Char"/>
    <w:aliases w:val="sohi Char"/>
    <w:basedOn w:val="DefaultParagraphFont"/>
    <w:link w:val="SOHeadItalic"/>
    <w:rsid w:val="000C5726"/>
    <w:rPr>
      <w:i/>
      <w:sz w:val="22"/>
    </w:rPr>
  </w:style>
  <w:style w:type="paragraph" w:customStyle="1" w:styleId="SOBullet">
    <w:name w:val="SO Bullet"/>
    <w:aliases w:val="sotb"/>
    <w:basedOn w:val="SOText"/>
    <w:link w:val="SOBulletChar"/>
    <w:qFormat/>
    <w:rsid w:val="000C5726"/>
    <w:pPr>
      <w:ind w:left="1559" w:hanging="425"/>
    </w:pPr>
  </w:style>
  <w:style w:type="character" w:customStyle="1" w:styleId="SOBulletChar">
    <w:name w:val="SO Bullet Char"/>
    <w:aliases w:val="sotb Char"/>
    <w:basedOn w:val="DefaultParagraphFont"/>
    <w:link w:val="SOBullet"/>
    <w:rsid w:val="000C5726"/>
    <w:rPr>
      <w:sz w:val="22"/>
    </w:rPr>
  </w:style>
  <w:style w:type="paragraph" w:customStyle="1" w:styleId="SOBulletNote">
    <w:name w:val="SO BulletNote"/>
    <w:aliases w:val="sonb"/>
    <w:basedOn w:val="SOTextNote"/>
    <w:link w:val="SOBulletNoteChar"/>
    <w:qFormat/>
    <w:rsid w:val="000C5726"/>
    <w:pPr>
      <w:tabs>
        <w:tab w:val="left" w:pos="1560"/>
      </w:tabs>
      <w:ind w:left="2268" w:hanging="1134"/>
    </w:pPr>
  </w:style>
  <w:style w:type="character" w:customStyle="1" w:styleId="SOBulletNoteChar">
    <w:name w:val="SO BulletNote Char"/>
    <w:aliases w:val="sonb Char"/>
    <w:basedOn w:val="DefaultParagraphFont"/>
    <w:link w:val="SOBulletNote"/>
    <w:rsid w:val="000C5726"/>
    <w:rPr>
      <w:sz w:val="18"/>
    </w:rPr>
  </w:style>
  <w:style w:type="paragraph" w:customStyle="1" w:styleId="SOText2">
    <w:name w:val="SO Text2"/>
    <w:aliases w:val="sot2"/>
    <w:basedOn w:val="Normal"/>
    <w:next w:val="SOText"/>
    <w:link w:val="SOText2Char"/>
    <w:rsid w:val="000C572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C5726"/>
    <w:rPr>
      <w:sz w:val="22"/>
    </w:rPr>
  </w:style>
  <w:style w:type="paragraph" w:customStyle="1" w:styleId="Transitional">
    <w:name w:val="Transitional"/>
    <w:aliases w:val="tr"/>
    <w:basedOn w:val="ItemHead"/>
    <w:next w:val="Item"/>
    <w:rsid w:val="000C5726"/>
  </w:style>
  <w:style w:type="character" w:customStyle="1" w:styleId="paragraphChar">
    <w:name w:val="paragraph Char"/>
    <w:aliases w:val="a Char"/>
    <w:link w:val="paragraph"/>
    <w:rsid w:val="00710E7C"/>
    <w:rPr>
      <w:rFonts w:eastAsia="Times New Roman" w:cs="Times New Roman"/>
      <w:sz w:val="22"/>
      <w:lang w:eastAsia="en-AU"/>
    </w:rPr>
  </w:style>
  <w:style w:type="character" w:customStyle="1" w:styleId="subsection2Char">
    <w:name w:val="subsection2 Char"/>
    <w:aliases w:val="ss2 Char"/>
    <w:link w:val="subsection2"/>
    <w:rsid w:val="00710E7C"/>
    <w:rPr>
      <w:rFonts w:eastAsia="Times New Roman" w:cs="Times New Roman"/>
      <w:sz w:val="22"/>
      <w:lang w:eastAsia="en-AU"/>
    </w:rPr>
  </w:style>
  <w:style w:type="character" w:customStyle="1" w:styleId="ItemHeadChar">
    <w:name w:val="ItemHead Char"/>
    <w:aliases w:val="ih Char"/>
    <w:basedOn w:val="DefaultParagraphFont"/>
    <w:link w:val="ItemHead"/>
    <w:locked/>
    <w:rsid w:val="005459A7"/>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rsid w:val="005459A7"/>
    <w:rPr>
      <w:rFonts w:eastAsia="Times New Roman" w:cs="Times New Roman"/>
      <w:sz w:val="22"/>
      <w:lang w:eastAsia="en-AU"/>
    </w:rPr>
  </w:style>
  <w:style w:type="character" w:customStyle="1" w:styleId="subsectionChar">
    <w:name w:val="subsection Char"/>
    <w:aliases w:val="ss Char"/>
    <w:basedOn w:val="DefaultParagraphFont"/>
    <w:link w:val="subsection"/>
    <w:locked/>
    <w:rsid w:val="00EC3BB0"/>
    <w:rPr>
      <w:rFonts w:eastAsia="Times New Roman" w:cs="Times New Roman"/>
      <w:sz w:val="22"/>
      <w:lang w:eastAsia="en-AU"/>
    </w:rPr>
  </w:style>
  <w:style w:type="character" w:customStyle="1" w:styleId="notetextChar">
    <w:name w:val="note(text) Char"/>
    <w:aliases w:val="n Char"/>
    <w:basedOn w:val="DefaultParagraphFont"/>
    <w:link w:val="notetext"/>
    <w:rsid w:val="00EC3BB0"/>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1.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eader" Target="header8.xml"/><Relationship Id="rId30"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f563589-9cf9-4143-b1eb-fb0534803d38">2019FG-213-1240</_dlc_DocId>
    <TaxCatchAll xmlns="0f563589-9cf9-4143-b1eb-fb0534803d38">
      <Value>25</Value>
    </TaxCatchAll>
    <_dlc_DocIdUrl xmlns="0f563589-9cf9-4143-b1eb-fb0534803d38">
      <Url>http://tweb/sites/fg/ripd/benefits/_layouts/15/DocIdRedir.aspx?ID=2019FG-213-1240</Url>
      <Description>2019FG-213-1240</Description>
    </_dlc_DocIdUrl>
    <IconOverlay xmlns="http://schemas.microsoft.com/sharepoint/v4" xsi:nil="true"/>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RA-9241 - Retain as national archives</TermName>
          <TermId xmlns="http://schemas.microsoft.com/office/infopath/2007/PartnerControls">f92f0150-6021-43b5-a30c-415e02490674</TermId>
        </TermInfo>
      </Terms>
    </lb508a4dc5e84436a0fe496b536466aa>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02F02B9E3047024F8ABC55A7EC5A33AD" ma:contentTypeVersion="18052" ma:contentTypeDescription="" ma:contentTypeScope="" ma:versionID="be520bf23587cd8b76afb536f87af21a">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1aca7739ad60942f4194dd73adeedd21"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19;#TSY RA-9241 - Retain as national archives|f92f0150-6021-43b5-a30c-415e02490674"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8DB18DCB-74EF-4ED5-B9E3-63D2B10507A1}">
  <ds:schemaRefs>
    <ds:schemaRef ds:uri="http://schemas.microsoft.com/office/2006/documentManagement/types"/>
    <ds:schemaRef ds:uri="http://www.w3.org/XML/1998/namespace"/>
    <ds:schemaRef ds:uri="http://purl.org/dc/elements/1.1/"/>
    <ds:schemaRef ds:uri="http://schemas.microsoft.com/office/infopath/2007/PartnerControls"/>
    <ds:schemaRef ds:uri="http://schemas.microsoft.com/sharepoint/v4"/>
    <ds:schemaRef ds:uri="0f563589-9cf9-4143-b1eb-fb0534803d38"/>
    <ds:schemaRef ds:uri="http://schemas.microsoft.com/office/2006/metadata/properties"/>
    <ds:schemaRef ds:uri="http://purl.org/dc/dcmitype/"/>
    <ds:schemaRef ds:uri="e544e5cc-ab70-42e1-849e-1a0f8bb1f4ef"/>
    <ds:schemaRef ds:uri="http://purl.org/dc/term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6739FE29-0120-49A0-86C1-6D36DF742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B33F8-5E36-4207-A36C-4908213784CD}">
  <ds:schemaRefs>
    <ds:schemaRef ds:uri="http://schemas.microsoft.com/sharepoint/v3/contenttype/forms"/>
  </ds:schemaRefs>
</ds:datastoreItem>
</file>

<file path=customXml/itemProps4.xml><?xml version="1.0" encoding="utf-8"?>
<ds:datastoreItem xmlns:ds="http://schemas.openxmlformats.org/officeDocument/2006/customXml" ds:itemID="{67153073-9F9A-4A6E-892B-AE96615773C6}">
  <ds:schemaRefs>
    <ds:schemaRef ds:uri="http://schemas.microsoft.com/sharepoint/events"/>
  </ds:schemaRefs>
</ds:datastoreItem>
</file>

<file path=customXml/itemProps5.xml><?xml version="1.0" encoding="utf-8"?>
<ds:datastoreItem xmlns:ds="http://schemas.openxmlformats.org/officeDocument/2006/customXml" ds:itemID="{C5AECB34-F880-4075-98BD-3D99B12D700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14</Pages>
  <Words>2150</Words>
  <Characters>10493</Characters>
  <Application>Microsoft Office Word</Application>
  <DocSecurity>2</DocSecurity>
  <PresentationFormat/>
  <Lines>327</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2019-02-05T04:09:00Z</cp:lastPrinted>
  <dcterms:created xsi:type="dcterms:W3CDTF">2019-02-07T23:46:00Z</dcterms:created>
  <dcterms:modified xsi:type="dcterms:W3CDTF">2019-02-27T01:18:00Z</dcterms:modified>
  <cp:category/>
  <cp:contentStatus/>
  <dc:language/>
  <cp:version/>
</cp:coreProperties>
</file>