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5DC26" w14:textId="59877097" w:rsidR="00B17774" w:rsidRDefault="002C0A9E" w:rsidP="00B17774">
      <w:pPr>
        <w:pStyle w:val="Baseparagraphcentred"/>
      </w:pPr>
      <w:r>
        <w:t>2019-2020</w:t>
      </w:r>
    </w:p>
    <w:p w14:paraId="0DCB7985" w14:textId="77777777" w:rsidR="00B17774" w:rsidRDefault="00B17774" w:rsidP="00B17774">
      <w:pPr>
        <w:pStyle w:val="Baseparagraphcentred"/>
      </w:pPr>
    </w:p>
    <w:p w14:paraId="5201A361" w14:textId="77777777" w:rsidR="00B17774" w:rsidRDefault="00B17774" w:rsidP="00B17774">
      <w:pPr>
        <w:pStyle w:val="Baseparagraphcentred"/>
      </w:pPr>
      <w:r>
        <w:t>THE PARLIAMENT OF THE COMMONWEALTH OF AUSTRALIA</w:t>
      </w:r>
    </w:p>
    <w:p w14:paraId="23E5A5B1" w14:textId="77777777" w:rsidR="00B17774" w:rsidRDefault="00B17774" w:rsidP="00B17774">
      <w:pPr>
        <w:pStyle w:val="Baseparagraphcentred"/>
      </w:pPr>
    </w:p>
    <w:p w14:paraId="3C124EE4" w14:textId="77777777" w:rsidR="00B17774" w:rsidRDefault="00B17774" w:rsidP="00B17774">
      <w:pPr>
        <w:pStyle w:val="Baseparagraphcentred"/>
      </w:pPr>
    </w:p>
    <w:p w14:paraId="256967A2" w14:textId="77777777" w:rsidR="00B17774" w:rsidRDefault="00B17774" w:rsidP="00B17774">
      <w:pPr>
        <w:pStyle w:val="Baseparagraphcentred"/>
      </w:pPr>
    </w:p>
    <w:p w14:paraId="57B96D6B" w14:textId="77777777" w:rsidR="00B17774" w:rsidRDefault="00B17774" w:rsidP="00B17774">
      <w:pPr>
        <w:pStyle w:val="Baseparagraphcentred"/>
      </w:pPr>
      <w:r>
        <w:t>HOUSE OF REPRESENTATIVES</w:t>
      </w:r>
    </w:p>
    <w:p w14:paraId="7FA78B37" w14:textId="77777777" w:rsidR="00B17774" w:rsidRDefault="00B17774" w:rsidP="00B17774">
      <w:pPr>
        <w:pStyle w:val="Baseparagraphcentred"/>
      </w:pPr>
    </w:p>
    <w:p w14:paraId="5994CC04" w14:textId="77777777" w:rsidR="00B17774" w:rsidRDefault="00B17774" w:rsidP="00B17774">
      <w:pPr>
        <w:pStyle w:val="Baseparagraphcentred"/>
      </w:pPr>
    </w:p>
    <w:p w14:paraId="3C63AC37" w14:textId="77777777" w:rsidR="00B17774" w:rsidRDefault="00B17774" w:rsidP="00B17774">
      <w:pPr>
        <w:pStyle w:val="Baseparagraphcentred"/>
      </w:pPr>
    </w:p>
    <w:p w14:paraId="56D28FFF" w14:textId="77777777" w:rsidR="00B17774" w:rsidRDefault="00D85C21" w:rsidP="00B17774">
      <w:pPr>
        <w:pStyle w:val="BillName"/>
      </w:pPr>
      <w:bookmarkStart w:id="0" w:name="BillName"/>
      <w:bookmarkEnd w:id="0"/>
      <w:r w:rsidRPr="00704517">
        <w:t>Financial Sector Reform (Hayne Royal Commission Response—Protecting Consumers (2020 Measures)) Bill 2020</w:t>
      </w:r>
    </w:p>
    <w:p w14:paraId="66EB178E" w14:textId="77777777" w:rsidR="00B17774" w:rsidRDefault="00B17774" w:rsidP="00B17774">
      <w:pPr>
        <w:pStyle w:val="Baseparagraphcentred"/>
      </w:pPr>
    </w:p>
    <w:p w14:paraId="63F38E55" w14:textId="77777777" w:rsidR="00B17774" w:rsidRDefault="00B17774" w:rsidP="00B17774">
      <w:pPr>
        <w:pStyle w:val="Baseparagraphcentred"/>
      </w:pPr>
    </w:p>
    <w:p w14:paraId="11A8345D" w14:textId="77777777" w:rsidR="00B17774" w:rsidRDefault="00B17774" w:rsidP="00B17774">
      <w:pPr>
        <w:pStyle w:val="Baseparagraphcentred"/>
      </w:pPr>
    </w:p>
    <w:p w14:paraId="7CED9352" w14:textId="77777777" w:rsidR="00B17774" w:rsidRDefault="00B17774" w:rsidP="00B17774">
      <w:pPr>
        <w:pStyle w:val="Baseparagraphcentred"/>
      </w:pPr>
    </w:p>
    <w:p w14:paraId="4139B231" w14:textId="073689C5" w:rsidR="00B17774" w:rsidRDefault="003C4824" w:rsidP="00B17774">
      <w:pPr>
        <w:pStyle w:val="Baseparagraphcentred"/>
      </w:pPr>
      <w:r>
        <w:t xml:space="preserve">EXPOSURE DRAFT </w:t>
      </w:r>
      <w:bookmarkStart w:id="1" w:name="_GoBack"/>
      <w:bookmarkEnd w:id="1"/>
      <w:r w:rsidR="00B17774">
        <w:t>EXPLANATORY MEMORANDUM</w:t>
      </w:r>
    </w:p>
    <w:p w14:paraId="5D75CFF3" w14:textId="77777777" w:rsidR="00B17774" w:rsidRDefault="00B17774" w:rsidP="00B17774">
      <w:pPr>
        <w:pStyle w:val="Baseparagraphcentred"/>
      </w:pPr>
    </w:p>
    <w:p w14:paraId="0BB7886E" w14:textId="77777777" w:rsidR="00B17774" w:rsidRDefault="00B17774" w:rsidP="00B17774">
      <w:pPr>
        <w:pStyle w:val="Baseparagraphcentred"/>
      </w:pPr>
    </w:p>
    <w:p w14:paraId="1AF98DB3" w14:textId="77777777" w:rsidR="00B17774" w:rsidRDefault="00B17774" w:rsidP="00B17774">
      <w:pPr>
        <w:pStyle w:val="Baseparagraphcentred"/>
      </w:pPr>
    </w:p>
    <w:p w14:paraId="3D952206" w14:textId="77777777" w:rsidR="004D1EFE" w:rsidRDefault="004D1EFE" w:rsidP="004D1EFE">
      <w:pPr>
        <w:pStyle w:val="Baseparagraphcentred"/>
      </w:pPr>
    </w:p>
    <w:p w14:paraId="72BDC62B" w14:textId="06CB2DE3" w:rsidR="004D1EFE" w:rsidRDefault="004D1EFE" w:rsidP="004D1EFE">
      <w:pPr>
        <w:pStyle w:val="ParaCentredNoSpacing"/>
      </w:pPr>
      <w:r>
        <w:t>(Circulated by authority of the Treasurer, Josh Frydenberg MP)</w:t>
      </w:r>
    </w:p>
    <w:p w14:paraId="2A1EB79E" w14:textId="3A00042C" w:rsidR="004D1EFE" w:rsidRDefault="004D1EFE" w:rsidP="004D1EFE">
      <w:pPr>
        <w:sectPr w:rsidR="004D1EFE" w:rsidSect="004D1EFE">
          <w:headerReference w:type="even" r:id="rId13"/>
          <w:headerReference w:type="default" r:id="rId14"/>
          <w:footerReference w:type="even" r:id="rId15"/>
          <w:footerReference w:type="default" r:id="rId16"/>
          <w:headerReference w:type="first" r:id="rId17"/>
          <w:type w:val="oddPage"/>
          <w:pgSz w:w="9979" w:h="14175" w:code="13"/>
          <w:pgMar w:top="567" w:right="1134" w:bottom="567" w:left="1134" w:header="709" w:footer="709" w:gutter="0"/>
          <w:cols w:space="708"/>
          <w:titlePg/>
          <w:docGrid w:linePitch="360"/>
        </w:sectPr>
      </w:pPr>
    </w:p>
    <w:p w14:paraId="7776F832" w14:textId="4BA69B61" w:rsidR="004D1EFE" w:rsidRPr="003E0794" w:rsidRDefault="004D1EFE" w:rsidP="004D1EFE">
      <w:pPr>
        <w:pStyle w:val="TOCHeading"/>
      </w:pPr>
      <w:r w:rsidRPr="003E0794">
        <w:lastRenderedPageBreak/>
        <w:t>Table of contents</w:t>
      </w:r>
    </w:p>
    <w:p w14:paraId="46C0D4C7" w14:textId="47AB593D" w:rsidR="00F724FC" w:rsidRDefault="004D1EFE">
      <w:pPr>
        <w:pStyle w:val="TOC2"/>
        <w:rPr>
          <w:rFonts w:asciiTheme="minorHAnsi" w:eastAsiaTheme="minorEastAsia" w:hAnsiTheme="minorHAnsi" w:cstheme="minorBidi"/>
          <w:sz w:val="22"/>
          <w:szCs w:val="22"/>
        </w:rPr>
      </w:pPr>
      <w:r>
        <w:fldChar w:fldCharType="begin"/>
      </w:r>
      <w:r>
        <w:instrText xml:space="preserve"> TOC \t "Chapter Heading,1,Chapter heading subdocument,2" </w:instrText>
      </w:r>
      <w:r>
        <w:fldChar w:fldCharType="separate"/>
      </w:r>
      <w:r w:rsidR="00F724FC">
        <w:t>Glossary</w:t>
      </w:r>
      <w:r w:rsidR="00F724FC">
        <w:tab/>
      </w:r>
      <w:r w:rsidR="00F724FC">
        <w:fldChar w:fldCharType="begin"/>
      </w:r>
      <w:r w:rsidR="00F724FC">
        <w:instrText xml:space="preserve"> PAGEREF _Toc30103408 \h </w:instrText>
      </w:r>
      <w:r w:rsidR="00F724FC">
        <w:fldChar w:fldCharType="separate"/>
      </w:r>
      <w:r w:rsidR="003A5FDE">
        <w:t>1</w:t>
      </w:r>
      <w:r w:rsidR="00F724FC">
        <w:fldChar w:fldCharType="end"/>
      </w:r>
    </w:p>
    <w:p w14:paraId="6EAFAF9B" w14:textId="1E827202" w:rsidR="00F724FC" w:rsidRDefault="00F724FC">
      <w:pPr>
        <w:pStyle w:val="TOC2"/>
        <w:rPr>
          <w:rFonts w:asciiTheme="minorHAnsi" w:eastAsiaTheme="minorEastAsia" w:hAnsiTheme="minorHAnsi" w:cstheme="minorBidi"/>
          <w:sz w:val="22"/>
          <w:szCs w:val="22"/>
        </w:rPr>
      </w:pPr>
      <w:r>
        <w:t>General outline and financial impact</w:t>
      </w:r>
      <w:r>
        <w:tab/>
      </w:r>
      <w:r>
        <w:fldChar w:fldCharType="begin"/>
      </w:r>
      <w:r>
        <w:instrText xml:space="preserve"> PAGEREF _Toc30103409 \h </w:instrText>
      </w:r>
      <w:r>
        <w:fldChar w:fldCharType="separate"/>
      </w:r>
      <w:r w:rsidR="003A5FDE">
        <w:t>3</w:t>
      </w:r>
      <w:r>
        <w:fldChar w:fldCharType="end"/>
      </w:r>
    </w:p>
    <w:p w14:paraId="64F0BAED" w14:textId="4030114B" w:rsidR="00F724FC" w:rsidRDefault="00F724FC">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Ongoing Fee Arrangements</w:t>
      </w:r>
      <w:r>
        <w:rPr>
          <w:noProof/>
        </w:rPr>
        <w:tab/>
      </w:r>
      <w:r>
        <w:rPr>
          <w:noProof/>
        </w:rPr>
        <w:fldChar w:fldCharType="begin"/>
      </w:r>
      <w:r>
        <w:rPr>
          <w:noProof/>
        </w:rPr>
        <w:instrText xml:space="preserve"> PAGEREF _Toc30103410 \h </w:instrText>
      </w:r>
      <w:r>
        <w:rPr>
          <w:noProof/>
        </w:rPr>
      </w:r>
      <w:r>
        <w:rPr>
          <w:noProof/>
        </w:rPr>
        <w:fldChar w:fldCharType="separate"/>
      </w:r>
      <w:r w:rsidR="003A5FDE">
        <w:rPr>
          <w:noProof/>
        </w:rPr>
        <w:t>5</w:t>
      </w:r>
      <w:r>
        <w:rPr>
          <w:noProof/>
        </w:rPr>
        <w:fldChar w:fldCharType="end"/>
      </w:r>
    </w:p>
    <w:p w14:paraId="3052F20E" w14:textId="128656E9" w:rsidR="00E5385B" w:rsidRDefault="004D1EFE" w:rsidP="004D1EFE">
      <w:pPr>
        <w:rPr>
          <w:rFonts w:ascii="Helvetica" w:hAnsi="Helvetica"/>
          <w:noProof/>
          <w:sz w:val="24"/>
        </w:rPr>
      </w:pPr>
      <w:r>
        <w:rPr>
          <w:rFonts w:ascii="Helvetica" w:hAnsi="Helvetica"/>
          <w:noProof/>
          <w:sz w:val="24"/>
        </w:rPr>
        <w:fldChar w:fldCharType="end"/>
      </w:r>
    </w:p>
    <w:p w14:paraId="791CCE03" w14:textId="77777777" w:rsidR="00B17774" w:rsidRDefault="00B17774" w:rsidP="00B17774">
      <w:pPr>
        <w:pStyle w:val="Hiddentext"/>
      </w:pPr>
    </w:p>
    <w:p w14:paraId="61183B81" w14:textId="77777777" w:rsidR="00B17774" w:rsidRDefault="00B17774" w:rsidP="00B17774">
      <w:pPr>
        <w:pStyle w:val="base-text-paragraphnonumbers"/>
        <w:sectPr w:rsidR="00B17774" w:rsidSect="00E74E50">
          <w:headerReference w:type="even" r:id="rId18"/>
          <w:headerReference w:type="default" r:id="rId19"/>
          <w:footerReference w:type="even" r:id="rId20"/>
          <w:footerReference w:type="default" r:id="rId21"/>
          <w:headerReference w:type="first" r:id="rId22"/>
          <w:footerReference w:type="first" r:id="rId23"/>
          <w:type w:val="oddPage"/>
          <w:pgSz w:w="9979" w:h="14175" w:code="9"/>
          <w:pgMar w:top="567" w:right="1134" w:bottom="567" w:left="1134" w:header="709" w:footer="709" w:gutter="0"/>
          <w:cols w:space="708"/>
          <w:titlePg/>
          <w:docGrid w:linePitch="360"/>
        </w:sectPr>
      </w:pPr>
    </w:p>
    <w:p w14:paraId="79AFABC9" w14:textId="77777777" w:rsidR="00B17774" w:rsidRPr="00567602" w:rsidRDefault="00B17774" w:rsidP="00567602">
      <w:pPr>
        <w:pStyle w:val="Chapterheadingsubdocument"/>
      </w:pPr>
      <w:bookmarkStart w:id="2" w:name="_Toc30097603"/>
      <w:bookmarkStart w:id="3" w:name="_Toc30103408"/>
      <w:r w:rsidRPr="00567602">
        <w:rPr>
          <w:rStyle w:val="ChapterNameOnly"/>
        </w:rPr>
        <w:lastRenderedPageBreak/>
        <w:t>Glossary</w:t>
      </w:r>
      <w:bookmarkEnd w:id="2"/>
      <w:bookmarkEnd w:id="3"/>
    </w:p>
    <w:p w14:paraId="635E3BBF" w14:textId="77777777" w:rsidR="00B17774" w:rsidRDefault="00B17774" w:rsidP="00B17774">
      <w:pPr>
        <w:pStyle w:val="BTPwithextraspacing"/>
      </w:pPr>
      <w:r>
        <w:t>The following abbreviations and acronyms are used throughout this explanatory memorandum.</w:t>
      </w:r>
    </w:p>
    <w:tbl>
      <w:tblPr>
        <w:tblW w:w="660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B17774" w:rsidRPr="00123D96" w14:paraId="4C5277CE" w14:textId="77777777" w:rsidTr="00360647">
        <w:tc>
          <w:tcPr>
            <w:tcW w:w="2721" w:type="dxa"/>
          </w:tcPr>
          <w:p w14:paraId="312706CC" w14:textId="77777777" w:rsidR="00B17774" w:rsidRPr="00123D96" w:rsidRDefault="00B17774" w:rsidP="00442063">
            <w:pPr>
              <w:pStyle w:val="tableheaderwithintable"/>
            </w:pPr>
            <w:r w:rsidRPr="00123D96">
              <w:t>Abbreviation</w:t>
            </w:r>
          </w:p>
        </w:tc>
        <w:tc>
          <w:tcPr>
            <w:tcW w:w="3885" w:type="dxa"/>
          </w:tcPr>
          <w:p w14:paraId="413C95FA" w14:textId="77777777" w:rsidR="00B17774" w:rsidRPr="00123D96" w:rsidRDefault="00B17774" w:rsidP="00442063">
            <w:pPr>
              <w:pStyle w:val="tableheaderwithintable"/>
            </w:pPr>
            <w:r w:rsidRPr="00123D96">
              <w:t>Definition</w:t>
            </w:r>
          </w:p>
        </w:tc>
      </w:tr>
      <w:tr w:rsidR="008F57DD" w:rsidRPr="002C43E8" w14:paraId="40B75BFE" w14:textId="77777777" w:rsidTr="00360647">
        <w:tc>
          <w:tcPr>
            <w:tcW w:w="2721" w:type="dxa"/>
          </w:tcPr>
          <w:p w14:paraId="5E2194EB" w14:textId="24906DDB" w:rsidR="008F57DD" w:rsidRDefault="008F57DD" w:rsidP="00442063">
            <w:pPr>
              <w:pStyle w:val="Glossarytabletext"/>
              <w:rPr>
                <w:lang w:val="en-US" w:eastAsia="en-US"/>
              </w:rPr>
            </w:pPr>
            <w:r>
              <w:rPr>
                <w:lang w:val="en-US" w:eastAsia="en-US"/>
              </w:rPr>
              <w:t>ASIC</w:t>
            </w:r>
          </w:p>
        </w:tc>
        <w:tc>
          <w:tcPr>
            <w:tcW w:w="3885" w:type="dxa"/>
          </w:tcPr>
          <w:p w14:paraId="495AF009" w14:textId="612CCA31" w:rsidR="008F57DD" w:rsidRPr="00360647" w:rsidRDefault="008F57DD" w:rsidP="00442063">
            <w:pPr>
              <w:pStyle w:val="Glossarytabletext"/>
              <w:rPr>
                <w:i/>
                <w:lang w:val="en-US" w:eastAsia="en-US"/>
              </w:rPr>
            </w:pPr>
            <w:r>
              <w:rPr>
                <w:lang w:val="en-US" w:eastAsia="en-US"/>
              </w:rPr>
              <w:t>Australian Securities and Investments Commission</w:t>
            </w:r>
          </w:p>
        </w:tc>
      </w:tr>
      <w:tr w:rsidR="00360647" w:rsidRPr="002C43E8" w14:paraId="3510FCFF" w14:textId="77777777" w:rsidTr="00360647">
        <w:tc>
          <w:tcPr>
            <w:tcW w:w="2721" w:type="dxa"/>
          </w:tcPr>
          <w:p w14:paraId="29A243AE" w14:textId="348E4B95" w:rsidR="00360647" w:rsidRDefault="00360647" w:rsidP="00442063">
            <w:pPr>
              <w:pStyle w:val="Glossarytabletext"/>
              <w:rPr>
                <w:lang w:val="en-US" w:eastAsia="en-US"/>
              </w:rPr>
            </w:pPr>
            <w:r>
              <w:rPr>
                <w:lang w:val="en-US" w:eastAsia="en-US"/>
              </w:rPr>
              <w:t>Corporations Act</w:t>
            </w:r>
          </w:p>
        </w:tc>
        <w:tc>
          <w:tcPr>
            <w:tcW w:w="3885" w:type="dxa"/>
          </w:tcPr>
          <w:p w14:paraId="510B2ED8" w14:textId="3EC037FD" w:rsidR="00360647" w:rsidRPr="00360647" w:rsidRDefault="00360647" w:rsidP="00442063">
            <w:pPr>
              <w:pStyle w:val="Glossarytabletext"/>
              <w:rPr>
                <w:i/>
                <w:lang w:val="en-US" w:eastAsia="en-US"/>
              </w:rPr>
            </w:pPr>
            <w:r w:rsidRPr="00360647">
              <w:rPr>
                <w:i/>
                <w:lang w:val="en-US" w:eastAsia="en-US"/>
              </w:rPr>
              <w:t>Corporations Act 2001</w:t>
            </w:r>
          </w:p>
        </w:tc>
      </w:tr>
      <w:tr w:rsidR="00B17774" w:rsidRPr="002C43E8" w14:paraId="41ABFE6A" w14:textId="77777777" w:rsidTr="00360647">
        <w:tc>
          <w:tcPr>
            <w:tcW w:w="2721" w:type="dxa"/>
          </w:tcPr>
          <w:p w14:paraId="1C8314EE" w14:textId="7D9980D9" w:rsidR="00B17774" w:rsidRPr="002C43E8" w:rsidRDefault="00781034" w:rsidP="00442063">
            <w:pPr>
              <w:pStyle w:val="Glossarytabletext"/>
              <w:rPr>
                <w:lang w:val="en-US" w:eastAsia="en-US"/>
              </w:rPr>
            </w:pPr>
            <w:bookmarkStart w:id="4" w:name="GlossaryTableStart"/>
            <w:bookmarkEnd w:id="4"/>
            <w:r w:rsidRPr="0012691A">
              <w:t>Financial Services Royal Commission</w:t>
            </w:r>
          </w:p>
        </w:tc>
        <w:tc>
          <w:tcPr>
            <w:tcW w:w="3885" w:type="dxa"/>
          </w:tcPr>
          <w:p w14:paraId="6BC6B8CA" w14:textId="5CD42C2B" w:rsidR="00B17774" w:rsidRPr="002C43E8" w:rsidRDefault="00781034" w:rsidP="00442063">
            <w:pPr>
              <w:pStyle w:val="Glossarytabletext"/>
              <w:rPr>
                <w:lang w:val="en-US" w:eastAsia="en-US"/>
              </w:rPr>
            </w:pPr>
            <w:r>
              <w:rPr>
                <w:lang w:val="en-US" w:eastAsia="en-US"/>
              </w:rPr>
              <w:t>Royal Commission into Misconduct in the Banking, Superannuation and Financial Services Industry</w:t>
            </w:r>
          </w:p>
        </w:tc>
      </w:tr>
    </w:tbl>
    <w:p w14:paraId="715C350F" w14:textId="1A9188E4" w:rsidR="00E679CA" w:rsidRDefault="00E679CA" w:rsidP="00B17774">
      <w:pPr>
        <w:sectPr w:rsidR="00E679CA" w:rsidSect="00E74E50">
          <w:headerReference w:type="even" r:id="rId24"/>
          <w:headerReference w:type="default" r:id="rId25"/>
          <w:footerReference w:type="even" r:id="rId26"/>
          <w:footerReference w:type="default" r:id="rId27"/>
          <w:footerReference w:type="first" r:id="rId28"/>
          <w:type w:val="oddPage"/>
          <w:pgSz w:w="9979" w:h="14175" w:code="9"/>
          <w:pgMar w:top="567" w:right="1134" w:bottom="567" w:left="1134" w:header="709" w:footer="709" w:gutter="0"/>
          <w:pgNumType w:start="1"/>
          <w:cols w:space="708"/>
          <w:titlePg/>
          <w:docGrid w:linePitch="360"/>
        </w:sectPr>
      </w:pPr>
    </w:p>
    <w:p w14:paraId="796C6C58" w14:textId="77777777" w:rsidR="00B17774" w:rsidRPr="00535F17" w:rsidRDefault="00B17774" w:rsidP="00567602">
      <w:pPr>
        <w:pStyle w:val="Chapterheadingsubdocument"/>
      </w:pPr>
      <w:bookmarkStart w:id="5" w:name="_Toc30097604"/>
      <w:bookmarkStart w:id="6" w:name="_Toc30103409"/>
      <w:r w:rsidRPr="00567602">
        <w:rPr>
          <w:rStyle w:val="ChapterNameOnly"/>
        </w:rPr>
        <w:lastRenderedPageBreak/>
        <w:t>General outline and financial impact</w:t>
      </w:r>
      <w:bookmarkStart w:id="7" w:name="GeneralOutline"/>
      <w:bookmarkEnd w:id="7"/>
      <w:bookmarkEnd w:id="5"/>
      <w:bookmarkEnd w:id="6"/>
    </w:p>
    <w:p w14:paraId="4F857277" w14:textId="58BFA004" w:rsidR="00B17774" w:rsidRDefault="00F2562C" w:rsidP="00B17774">
      <w:pPr>
        <w:pStyle w:val="Heading2"/>
      </w:pPr>
      <w:r>
        <w:t>Ongoing fee arrangements</w:t>
      </w:r>
    </w:p>
    <w:p w14:paraId="4D851ADE" w14:textId="69E45742" w:rsidR="00B17774" w:rsidRDefault="00F82331" w:rsidP="00B17774">
      <w:pPr>
        <w:pStyle w:val="base-text-paragraphnonumbers"/>
      </w:pPr>
      <w:r>
        <w:t>Schedule # amends the Corporat</w:t>
      </w:r>
      <w:r w:rsidR="00360647">
        <w:t>ions Act to require ongoing fee arrangements</w:t>
      </w:r>
      <w:r>
        <w:t xml:space="preserve"> to be re</w:t>
      </w:r>
      <w:r w:rsidR="00F2562C">
        <w:t>newed</w:t>
      </w:r>
      <w:r>
        <w:t xml:space="preserve"> annually, require </w:t>
      </w:r>
      <w:r w:rsidR="00F2562C">
        <w:t xml:space="preserve">fee recipients </w:t>
      </w:r>
      <w:r>
        <w:t xml:space="preserve">to disclose in writing </w:t>
      </w:r>
      <w:r w:rsidR="00360647">
        <w:t xml:space="preserve">the </w:t>
      </w:r>
      <w:r>
        <w:t>total fees t</w:t>
      </w:r>
      <w:r w:rsidR="00360647">
        <w:t>hat will</w:t>
      </w:r>
      <w:r>
        <w:t xml:space="preserve"> be charged and </w:t>
      </w:r>
      <w:r w:rsidR="00086ACE">
        <w:t xml:space="preserve">to set out the </w:t>
      </w:r>
      <w:r>
        <w:t>services</w:t>
      </w:r>
      <w:r w:rsidR="00086ACE">
        <w:t xml:space="preserve"> that will</w:t>
      </w:r>
      <w:r>
        <w:t xml:space="preserve"> be provided </w:t>
      </w:r>
      <w:r w:rsidR="00086ACE">
        <w:t xml:space="preserve">during the </w:t>
      </w:r>
      <w:r>
        <w:t>following 12 month</w:t>
      </w:r>
      <w:r w:rsidR="00A33A8F">
        <w:t xml:space="preserve"> period</w:t>
      </w:r>
      <w:r w:rsidR="00086ACE">
        <w:t xml:space="preserve">. It also </w:t>
      </w:r>
      <w:r>
        <w:t xml:space="preserve">requires written </w:t>
      </w:r>
      <w:r w:rsidR="00F17553">
        <w:t xml:space="preserve">consent </w:t>
      </w:r>
      <w:r>
        <w:t xml:space="preserve">before </w:t>
      </w:r>
      <w:r w:rsidR="00A33A8F">
        <w:t>fees under an</w:t>
      </w:r>
      <w:r w:rsidR="00086ACE">
        <w:t xml:space="preserve"> ongoing fee arrangement can be</w:t>
      </w:r>
      <w:r>
        <w:t xml:space="preserve"> deducted</w:t>
      </w:r>
      <w:r w:rsidR="00A33A8F">
        <w:t xml:space="preserve"> from a client’s account.</w:t>
      </w:r>
    </w:p>
    <w:p w14:paraId="0664961C" w14:textId="6DB23915" w:rsidR="00B17774" w:rsidRDefault="00B17774" w:rsidP="00B17774">
      <w:pPr>
        <w:pStyle w:val="base-text-paragraphnonumbers"/>
      </w:pPr>
      <w:r w:rsidRPr="0088195E">
        <w:rPr>
          <w:rStyle w:val="BoldItalic"/>
        </w:rPr>
        <w:t>Date of effect</w:t>
      </w:r>
      <w:r w:rsidRPr="00266048">
        <w:rPr>
          <w:rStyle w:val="base-text-paragraphChar"/>
        </w:rPr>
        <w:t xml:space="preserve">:  </w:t>
      </w:r>
      <w:r w:rsidR="00033D0A">
        <w:rPr>
          <w:rStyle w:val="base-text-paragraphChar"/>
        </w:rPr>
        <w:t xml:space="preserve">The amendments commence on </w:t>
      </w:r>
      <w:r w:rsidR="00033D0A">
        <w:t>1 July 2020.</w:t>
      </w:r>
    </w:p>
    <w:p w14:paraId="5BDF7362" w14:textId="3FF45DEA" w:rsidR="00D83206" w:rsidRDefault="00D83206" w:rsidP="00D83206">
      <w:pPr>
        <w:pStyle w:val="base-text-paragraphnonumbers"/>
      </w:pPr>
      <w:r w:rsidRPr="0088195E">
        <w:rPr>
          <w:rStyle w:val="BoldItalic"/>
        </w:rPr>
        <w:t>Proposal announced</w:t>
      </w:r>
      <w:r w:rsidRPr="00266048">
        <w:rPr>
          <w:rStyle w:val="base-text-paragraphChar"/>
        </w:rPr>
        <w:t xml:space="preserve">:  </w:t>
      </w:r>
      <w:r w:rsidR="00033D0A">
        <w:t xml:space="preserve">The Government announced that it would </w:t>
      </w:r>
      <w:r w:rsidR="00A33A8F">
        <w:t xml:space="preserve">improve </w:t>
      </w:r>
      <w:r w:rsidR="00033D0A">
        <w:t>the ongoing fee regime for financial advice on 4 February 2019 as part of the Government’s response to the Financial Services Royal Commission</w:t>
      </w:r>
      <w:r>
        <w:t>.</w:t>
      </w:r>
    </w:p>
    <w:p w14:paraId="265A4DD2" w14:textId="6F9E0B08" w:rsidR="00B17774" w:rsidRDefault="00B17774" w:rsidP="00B17774">
      <w:pPr>
        <w:pStyle w:val="base-text-paragraphnonumbers"/>
      </w:pPr>
      <w:r w:rsidRPr="0088195E">
        <w:rPr>
          <w:rStyle w:val="BoldItalic"/>
        </w:rPr>
        <w:t>Financial impact</w:t>
      </w:r>
      <w:r w:rsidRPr="00266048">
        <w:rPr>
          <w:rStyle w:val="base-text-paragraphChar"/>
        </w:rPr>
        <w:t xml:space="preserve">:  </w:t>
      </w:r>
      <w:r w:rsidR="00033D0A">
        <w:t>This Schedule has no financial impact.</w:t>
      </w:r>
    </w:p>
    <w:p w14:paraId="7168353F" w14:textId="60E89454" w:rsidR="00B17774" w:rsidRDefault="00B17774" w:rsidP="00B17774">
      <w:pPr>
        <w:pStyle w:val="base-text-paragraphnonumbers"/>
      </w:pPr>
      <w:r>
        <w:rPr>
          <w:rStyle w:val="BoldItalic"/>
        </w:rPr>
        <w:t>Human rights implications</w:t>
      </w:r>
      <w:r w:rsidRPr="00D93657">
        <w:t>:</w:t>
      </w:r>
      <w:r>
        <w:t xml:space="preserve">  </w:t>
      </w:r>
      <w:r w:rsidRPr="00D93657">
        <w:t xml:space="preserve">This </w:t>
      </w:r>
      <w:r w:rsidR="00033D0A">
        <w:t xml:space="preserve">Schedule does not raise </w:t>
      </w:r>
      <w:r w:rsidRPr="00D93657">
        <w:t xml:space="preserve">any human rights issue. See </w:t>
      </w:r>
      <w:r w:rsidRPr="00480C91">
        <w:rPr>
          <w:i/>
        </w:rPr>
        <w:t>Statement of Compatibility with Human Rights</w:t>
      </w:r>
      <w:r>
        <w:t>.</w:t>
      </w:r>
    </w:p>
    <w:p w14:paraId="45CFA86C" w14:textId="345A46A3" w:rsidR="00B17774" w:rsidRDefault="00B17774" w:rsidP="00B17774">
      <w:pPr>
        <w:pStyle w:val="base-text-paragraphnonumbers"/>
      </w:pPr>
      <w:r w:rsidRPr="0088195E">
        <w:rPr>
          <w:rStyle w:val="BoldItalic"/>
        </w:rPr>
        <w:t>Compliance cost impact</w:t>
      </w:r>
      <w:r w:rsidR="00086ACE">
        <w:rPr>
          <w:rStyle w:val="base-text-paragraphChar"/>
        </w:rPr>
        <w:t xml:space="preserve">: </w:t>
      </w:r>
    </w:p>
    <w:p w14:paraId="42CA0D9B" w14:textId="77777777" w:rsidR="00086ACE" w:rsidRDefault="00086ACE" w:rsidP="00086ACE">
      <w:pPr>
        <w:pStyle w:val="base-text-paragraphnonumbers"/>
        <w:rPr>
          <w:rStyle w:val="BoldItalic"/>
          <w:b w:val="0"/>
          <w:i w:val="0"/>
        </w:rPr>
      </w:pPr>
      <w:r>
        <w:rPr>
          <w:rStyle w:val="BoldItalic"/>
          <w:b w:val="0"/>
          <w:i w:val="0"/>
        </w:rPr>
        <w:t>The Financial Services Royal Commission Final Report has been certified as being informed by a process and analysis equivalent to a Regulation Impact Statement for the purposes of the Government decision to implement this reform.</w:t>
      </w:r>
    </w:p>
    <w:p w14:paraId="5C78CCFF" w14:textId="77777777" w:rsidR="00086ACE" w:rsidRDefault="00086ACE" w:rsidP="00086ACE">
      <w:pPr>
        <w:pStyle w:val="base-text-paragraphnonumbers"/>
        <w:rPr>
          <w:rStyle w:val="BoldItalic"/>
          <w:b w:val="0"/>
          <w:i w:val="0"/>
        </w:rPr>
      </w:pPr>
      <w:r>
        <w:t>T</w:t>
      </w:r>
      <w:r>
        <w:rPr>
          <w:rStyle w:val="BoldItalic"/>
          <w:b w:val="0"/>
          <w:i w:val="0"/>
        </w:rPr>
        <w:t>he Financial Services Royal Commission Final Report can be found at the following link:</w:t>
      </w:r>
      <w:r>
        <w:rPr>
          <w:rStyle w:val="BoldItalic"/>
          <w:b w:val="0"/>
          <w:i w:val="0"/>
        </w:rPr>
        <w:br/>
      </w:r>
      <w:hyperlink r:id="rId29" w:history="1">
        <w:r w:rsidRPr="006F4239">
          <w:rPr>
            <w:color w:val="0000FF"/>
            <w:u w:val="single"/>
          </w:rPr>
          <w:t>https://treasury.gov.au/publication/p2019-fsrc-final-report</w:t>
        </w:r>
      </w:hyperlink>
      <w:r>
        <w:t xml:space="preserve"> </w:t>
      </w:r>
    </w:p>
    <w:p w14:paraId="215D3CBD" w14:textId="77777777" w:rsidR="00086ACE" w:rsidRDefault="00086ACE" w:rsidP="00086ACE">
      <w:pPr>
        <w:pStyle w:val="base-text-paragraphnonumbers"/>
      </w:pPr>
    </w:p>
    <w:p w14:paraId="1395FC80" w14:textId="77777777" w:rsidR="00B17774" w:rsidRDefault="00B17774" w:rsidP="00B17774">
      <w:pPr>
        <w:pStyle w:val="Hiddentext"/>
      </w:pPr>
    </w:p>
    <w:p w14:paraId="7C047C49" w14:textId="77777777" w:rsidR="00B17774" w:rsidRDefault="00B17774" w:rsidP="00B17774">
      <w:pPr>
        <w:sectPr w:rsidR="00B17774" w:rsidSect="00E74E50">
          <w:footerReference w:type="even" r:id="rId30"/>
          <w:footerReference w:type="default" r:id="rId31"/>
          <w:footerReference w:type="first" r:id="rId32"/>
          <w:type w:val="oddPage"/>
          <w:pgSz w:w="9979" w:h="14175" w:code="9"/>
          <w:pgMar w:top="567" w:right="1134" w:bottom="567" w:left="1134" w:header="709" w:footer="709" w:gutter="0"/>
          <w:cols w:space="708"/>
          <w:titlePg/>
          <w:docGrid w:linePitch="360"/>
        </w:sectPr>
      </w:pPr>
    </w:p>
    <w:p w14:paraId="5320E8CA" w14:textId="68C65EFC" w:rsidR="00B17774" w:rsidRPr="007C2B20" w:rsidRDefault="00840701" w:rsidP="000C2A9D">
      <w:pPr>
        <w:pStyle w:val="ChapterHeading"/>
      </w:pPr>
      <w:r w:rsidRPr="000C2A9D">
        <w:lastRenderedPageBreak/>
        <w:br/>
      </w:r>
      <w:bookmarkStart w:id="8" w:name="_Toc30097605"/>
      <w:bookmarkStart w:id="9" w:name="_Toc30103410"/>
      <w:r w:rsidR="00F82331">
        <w:rPr>
          <w:rStyle w:val="ChapterNameOnly"/>
        </w:rPr>
        <w:t>Ongoing Fee Arrangements</w:t>
      </w:r>
      <w:bookmarkEnd w:id="8"/>
      <w:bookmarkEnd w:id="9"/>
    </w:p>
    <w:p w14:paraId="308F795B" w14:textId="77777777" w:rsidR="00B17774" w:rsidRDefault="00B17774" w:rsidP="00B17774">
      <w:pPr>
        <w:pStyle w:val="Heading2"/>
      </w:pPr>
      <w:r>
        <w:t>Outline of chapter</w:t>
      </w:r>
    </w:p>
    <w:p w14:paraId="2B203772" w14:textId="61FDFB2F" w:rsidR="00086ACE" w:rsidRDefault="00F82331" w:rsidP="00633858">
      <w:pPr>
        <w:numPr>
          <w:ilvl w:val="1"/>
          <w:numId w:val="4"/>
        </w:numPr>
      </w:pPr>
      <w:r w:rsidRPr="00934F53">
        <w:t>Schedule</w:t>
      </w:r>
      <w:r w:rsidR="00086ACE">
        <w:t xml:space="preserve"> #</w:t>
      </w:r>
      <w:r>
        <w:t xml:space="preserve"> amends the</w:t>
      </w:r>
      <w:r w:rsidR="00464224">
        <w:t xml:space="preserve"> Corporations Act to require</w:t>
      </w:r>
      <w:r>
        <w:t xml:space="preserve"> </w:t>
      </w:r>
      <w:r w:rsidR="00086ACE">
        <w:t xml:space="preserve">financial services providers that receive fees (fee </w:t>
      </w:r>
      <w:r>
        <w:t>recipients</w:t>
      </w:r>
      <w:r w:rsidR="00086ACE">
        <w:t>)</w:t>
      </w:r>
      <w:r>
        <w:t xml:space="preserve"> to</w:t>
      </w:r>
      <w:r w:rsidR="00086ACE">
        <w:t>:</w:t>
      </w:r>
    </w:p>
    <w:p w14:paraId="021D0E5C" w14:textId="77777777" w:rsidR="00086ACE" w:rsidRDefault="00A33A8F" w:rsidP="00464224">
      <w:pPr>
        <w:pStyle w:val="base-text-paragraphnonumbers"/>
        <w:numPr>
          <w:ilvl w:val="0"/>
          <w:numId w:val="32"/>
        </w:numPr>
      </w:pPr>
      <w:r>
        <w:t xml:space="preserve">seek annual </w:t>
      </w:r>
      <w:r w:rsidR="00F82331">
        <w:t>renew</w:t>
      </w:r>
      <w:r>
        <w:t xml:space="preserve">al from clients for </w:t>
      </w:r>
      <w:r w:rsidR="000F334C">
        <w:t xml:space="preserve">all </w:t>
      </w:r>
      <w:r w:rsidR="00086ACE">
        <w:t>ongoing fee arrangements;</w:t>
      </w:r>
    </w:p>
    <w:p w14:paraId="7C7144C4" w14:textId="636AF61A" w:rsidR="00086ACE" w:rsidRDefault="00A33A8F" w:rsidP="00464224">
      <w:pPr>
        <w:pStyle w:val="base-text-paragraphnonumbers"/>
        <w:numPr>
          <w:ilvl w:val="0"/>
          <w:numId w:val="32"/>
        </w:numPr>
      </w:pPr>
      <w:r>
        <w:t>require fee recipients to</w:t>
      </w:r>
      <w:r w:rsidR="00F82331">
        <w:t xml:space="preserve"> disclose </w:t>
      </w:r>
      <w:r w:rsidR="000F334C">
        <w:t xml:space="preserve">in writing </w:t>
      </w:r>
      <w:r w:rsidR="003F78F7">
        <w:t>the total fees</w:t>
      </w:r>
      <w:r w:rsidR="00086ACE">
        <w:t xml:space="preserve"> that will be charged;</w:t>
      </w:r>
    </w:p>
    <w:p w14:paraId="2EFA28CD" w14:textId="3DD451E4" w:rsidR="00464224" w:rsidRDefault="00086ACE" w:rsidP="00464224">
      <w:pPr>
        <w:pStyle w:val="base-text-paragraphnonumbers"/>
        <w:numPr>
          <w:ilvl w:val="0"/>
          <w:numId w:val="32"/>
        </w:numPr>
      </w:pPr>
      <w:r>
        <w:t>set out the services that will be provided during the following 12 month period; and</w:t>
      </w:r>
      <w:r w:rsidR="003F78F7">
        <w:t xml:space="preserve"> </w:t>
      </w:r>
    </w:p>
    <w:p w14:paraId="5A20516B" w14:textId="697C5BF8" w:rsidR="00464224" w:rsidRDefault="00464224" w:rsidP="00464224">
      <w:pPr>
        <w:pStyle w:val="base-text-paragraphnonumbers"/>
        <w:numPr>
          <w:ilvl w:val="0"/>
          <w:numId w:val="32"/>
        </w:numPr>
      </w:pPr>
      <w:r>
        <w:t xml:space="preserve">obtain written consent before fees under an ongoing fee arrangement can be deducted from a client’s account. </w:t>
      </w:r>
    </w:p>
    <w:p w14:paraId="0B2F6816" w14:textId="703CEAFE" w:rsidR="00B17774" w:rsidRDefault="00F82331" w:rsidP="00633858">
      <w:pPr>
        <w:numPr>
          <w:ilvl w:val="1"/>
          <w:numId w:val="4"/>
        </w:numPr>
      </w:pPr>
      <w:r>
        <w:t>All legislative references in this Chapter are to the Corporations Act unless otherwise stated.</w:t>
      </w:r>
    </w:p>
    <w:p w14:paraId="34B8C72B" w14:textId="68A1B84F" w:rsidR="00B17774" w:rsidRDefault="00B17774" w:rsidP="00B17774">
      <w:pPr>
        <w:pStyle w:val="Heading2"/>
      </w:pPr>
      <w:r>
        <w:t>Context of amendments</w:t>
      </w:r>
    </w:p>
    <w:p w14:paraId="1F28ADB4" w14:textId="41F56D15" w:rsidR="00AA4DC0" w:rsidRPr="00AA4DC0" w:rsidRDefault="00AA4DC0" w:rsidP="00AA4DC0">
      <w:pPr>
        <w:pStyle w:val="Heading3"/>
      </w:pPr>
      <w:r>
        <w:t>Existing Law</w:t>
      </w:r>
    </w:p>
    <w:p w14:paraId="111E4C10" w14:textId="0F109915" w:rsidR="002B2547" w:rsidRDefault="00AA4DC0" w:rsidP="00633858">
      <w:pPr>
        <w:pStyle w:val="base-text-paragraph"/>
        <w:numPr>
          <w:ilvl w:val="1"/>
          <w:numId w:val="4"/>
        </w:numPr>
      </w:pPr>
      <w:r w:rsidRPr="00AA4DC0">
        <w:t>Division 3 of Part 7.7A of the Corporations Act</w:t>
      </w:r>
      <w:r>
        <w:t xml:space="preserve"> sets out the requirements for ongoing fees</w:t>
      </w:r>
      <w:r w:rsidR="002B2547">
        <w:t>.</w:t>
      </w:r>
    </w:p>
    <w:p w14:paraId="7DDECBE5" w14:textId="63BF5DF8" w:rsidR="00AA4DC0" w:rsidRPr="00AA4DC0" w:rsidRDefault="00AA4DC0" w:rsidP="00633858">
      <w:pPr>
        <w:pStyle w:val="base-text-paragraph"/>
        <w:numPr>
          <w:ilvl w:val="1"/>
          <w:numId w:val="4"/>
        </w:numPr>
      </w:pPr>
      <w:r w:rsidRPr="00AA4DC0">
        <w:t>Section 962A provides that an</w:t>
      </w:r>
      <w:r w:rsidR="00464224">
        <w:t xml:space="preserve"> ongoing fee arrangement</w:t>
      </w:r>
      <w:r w:rsidRPr="00AA4DC0">
        <w:t xml:space="preserve"> exists if: </w:t>
      </w:r>
    </w:p>
    <w:p w14:paraId="67411BEE" w14:textId="77777777" w:rsidR="00AA4DC0" w:rsidRPr="00AA4DC0" w:rsidRDefault="00AA4DC0" w:rsidP="0012691A">
      <w:pPr>
        <w:pStyle w:val="base-text-paragraphnonumbers"/>
        <w:numPr>
          <w:ilvl w:val="0"/>
          <w:numId w:val="32"/>
        </w:numPr>
      </w:pPr>
      <w:r w:rsidRPr="00AA4DC0">
        <w:t>a financial services licensee or their representative gives personal advice to a  person who is a retail client;</w:t>
      </w:r>
    </w:p>
    <w:p w14:paraId="47D97086" w14:textId="77777777" w:rsidR="00AA4DC0" w:rsidRPr="00AA4DC0" w:rsidRDefault="00AA4DC0" w:rsidP="0012691A">
      <w:pPr>
        <w:pStyle w:val="base-text-paragraphnonumbers"/>
        <w:numPr>
          <w:ilvl w:val="0"/>
          <w:numId w:val="32"/>
        </w:numPr>
      </w:pPr>
      <w:r w:rsidRPr="00AA4DC0">
        <w:lastRenderedPageBreak/>
        <w:t xml:space="preserve">that person enters into an arrangement with the financial services licensee or a representative of the financial services licensee; and </w:t>
      </w:r>
    </w:p>
    <w:p w14:paraId="7BBE9034" w14:textId="77777777" w:rsidR="00AA4DC0" w:rsidRPr="00AA4DC0" w:rsidRDefault="00AA4DC0" w:rsidP="0012691A">
      <w:pPr>
        <w:pStyle w:val="base-text-paragraphnonumbers"/>
        <w:numPr>
          <w:ilvl w:val="0"/>
          <w:numId w:val="32"/>
        </w:numPr>
      </w:pPr>
      <w:r w:rsidRPr="00AA4DC0">
        <w:t>under that arrangement a fee is to be paid during a period of more than 12 months.</w:t>
      </w:r>
    </w:p>
    <w:p w14:paraId="3A1D5B9F" w14:textId="73BBBD93" w:rsidR="00BF6BDF" w:rsidRDefault="00BF6BDF" w:rsidP="00633858">
      <w:pPr>
        <w:pStyle w:val="base-text-paragraph"/>
        <w:numPr>
          <w:ilvl w:val="1"/>
          <w:numId w:val="4"/>
        </w:numPr>
      </w:pPr>
      <w:r w:rsidRPr="00AA4DC0">
        <w:t xml:space="preserve">Section 962B provides that an ongoing fee is any </w:t>
      </w:r>
      <w:r w:rsidR="00464224">
        <w:t>fee which is paid under an ongoing fee arrangement.</w:t>
      </w:r>
    </w:p>
    <w:p w14:paraId="2CF48C3E" w14:textId="349150AD" w:rsidR="00380B22" w:rsidRDefault="00380B22" w:rsidP="00380B22">
      <w:pPr>
        <w:pStyle w:val="Heading4"/>
      </w:pPr>
      <w:r>
        <w:t>Disclosure obligation</w:t>
      </w:r>
    </w:p>
    <w:p w14:paraId="21F316CB" w14:textId="1F74DF51" w:rsidR="00380B22" w:rsidRPr="00AA4DC0" w:rsidRDefault="00380B22" w:rsidP="00380B22">
      <w:pPr>
        <w:pStyle w:val="base-text-paragraph"/>
      </w:pPr>
      <w:r w:rsidRPr="00AA4DC0">
        <w:t xml:space="preserve">Sections </w:t>
      </w:r>
      <w:r>
        <w:t xml:space="preserve">962G, </w:t>
      </w:r>
      <w:r w:rsidRPr="00AA4DC0">
        <w:t xml:space="preserve">962H </w:t>
      </w:r>
      <w:r w:rsidR="00C017BC">
        <w:t>(for ongoing fee arrangements</w:t>
      </w:r>
      <w:r>
        <w:t xml:space="preserve"> entered into prior to 1 July 2013) </w:t>
      </w:r>
      <w:r w:rsidRPr="00AA4DC0">
        <w:t xml:space="preserve">and 962S </w:t>
      </w:r>
      <w:r>
        <w:t>(</w:t>
      </w:r>
      <w:r w:rsidR="00C017BC">
        <w:t xml:space="preserve">for </w:t>
      </w:r>
      <w:r>
        <w:t xml:space="preserve">all other </w:t>
      </w:r>
      <w:r w:rsidR="00C017BC">
        <w:t>ongoing fee arrangements</w:t>
      </w:r>
      <w:r>
        <w:t xml:space="preserve">) </w:t>
      </w:r>
      <w:r w:rsidRPr="00AA4DC0">
        <w:t xml:space="preserve">provide that where there is an </w:t>
      </w:r>
      <w:r w:rsidR="00C017BC">
        <w:t>ongoing fee arrangement</w:t>
      </w:r>
      <w:r w:rsidR="008C220A">
        <w:t>,</w:t>
      </w:r>
      <w:r w:rsidRPr="00AA4DC0">
        <w:t xml:space="preserve"> the fee recipient must provide the client with </w:t>
      </w:r>
      <w:r w:rsidR="008C220A">
        <w:t>a fee disclosure s</w:t>
      </w:r>
      <w:r w:rsidR="00200C96">
        <w:t>tatement</w:t>
      </w:r>
      <w:r w:rsidRPr="00AA4DC0">
        <w:t xml:space="preserve"> </w:t>
      </w:r>
      <w:r w:rsidR="00C017BC">
        <w:t>within 60 days of the disclosure day</w:t>
      </w:r>
      <w:r w:rsidRPr="00AA4DC0">
        <w:t xml:space="preserve"> for the arrangement.</w:t>
      </w:r>
    </w:p>
    <w:p w14:paraId="05BE1E6D" w14:textId="394944F6" w:rsidR="00380B22" w:rsidRDefault="005710CB" w:rsidP="00380B22">
      <w:pPr>
        <w:pStyle w:val="base-text-paragraph"/>
      </w:pPr>
      <w:r>
        <w:t>Section 962H provides that t</w:t>
      </w:r>
      <w:r w:rsidR="008C220A">
        <w:t xml:space="preserve">he fee disclosure statement is a backward </w:t>
      </w:r>
      <w:r w:rsidR="00380B22" w:rsidRPr="00AA4DC0">
        <w:t xml:space="preserve">looking document which details the services provided to the client, any services that the client </w:t>
      </w:r>
      <w:r>
        <w:t xml:space="preserve">received and </w:t>
      </w:r>
      <w:r w:rsidR="00380B22" w:rsidRPr="00AA4DC0">
        <w:t xml:space="preserve">was entitled to </w:t>
      </w:r>
      <w:r>
        <w:t xml:space="preserve">receive </w:t>
      </w:r>
      <w:r w:rsidR="00380B22" w:rsidRPr="00AA4DC0">
        <w:t xml:space="preserve">and fees charged during the previous 12 month period. Under the existing law the </w:t>
      </w:r>
      <w:r w:rsidR="008C220A">
        <w:t>fee disclosure s</w:t>
      </w:r>
      <w:r w:rsidR="00200C96">
        <w:t>tatement</w:t>
      </w:r>
      <w:r w:rsidR="00380B22" w:rsidRPr="00AA4DC0">
        <w:t xml:space="preserve"> does not include any information about the services or fees being charged for the following 12 month period.</w:t>
      </w:r>
    </w:p>
    <w:p w14:paraId="35D6739A" w14:textId="47504BA7" w:rsidR="00380B22" w:rsidRDefault="00380B22" w:rsidP="00380B22">
      <w:pPr>
        <w:pStyle w:val="Heading4"/>
      </w:pPr>
      <w:r>
        <w:t>Renewal notice</w:t>
      </w:r>
    </w:p>
    <w:p w14:paraId="358B9CED" w14:textId="26E4EAB9" w:rsidR="005710CB" w:rsidRDefault="00AA4DC0" w:rsidP="00633858">
      <w:pPr>
        <w:pStyle w:val="base-text-paragraph"/>
        <w:numPr>
          <w:ilvl w:val="1"/>
          <w:numId w:val="4"/>
        </w:numPr>
      </w:pPr>
      <w:r w:rsidRPr="00AA4DC0">
        <w:t>Section 962K provides that a fee recipient must give a renewal notice</w:t>
      </w:r>
      <w:r w:rsidR="005710CB">
        <w:t xml:space="preserve"> in relation to the </w:t>
      </w:r>
      <w:r w:rsidR="00C017BC">
        <w:t>ongoing fee arrangement</w:t>
      </w:r>
      <w:r w:rsidRPr="00AA4DC0">
        <w:t xml:space="preserve"> to the client before the end of a period of 60 days beginning on the renewal notice day for the arrangement</w:t>
      </w:r>
      <w:r w:rsidR="00C017BC">
        <w:t>.</w:t>
      </w:r>
    </w:p>
    <w:p w14:paraId="71B6C6C3" w14:textId="34199574" w:rsidR="005710CB" w:rsidRDefault="00AA4DC0" w:rsidP="00633858">
      <w:pPr>
        <w:pStyle w:val="base-text-paragraph"/>
        <w:numPr>
          <w:ilvl w:val="1"/>
          <w:numId w:val="4"/>
        </w:numPr>
      </w:pPr>
      <w:r w:rsidRPr="00AA4DC0">
        <w:t xml:space="preserve">To renew the </w:t>
      </w:r>
      <w:r w:rsidR="00C017BC">
        <w:t xml:space="preserve">ongoing fee arrangement, </w:t>
      </w:r>
      <w:r w:rsidRPr="00AA4DC0">
        <w:t>the client mus</w:t>
      </w:r>
      <w:r w:rsidR="00C017BC">
        <w:t xml:space="preserve">t elect in writing to renew it </w:t>
      </w:r>
      <w:r w:rsidRPr="00AA4DC0">
        <w:t>within 30 days of being given the renewal notice and fee disclosure statement</w:t>
      </w:r>
      <w:r>
        <w:t>.</w:t>
      </w:r>
      <w:r w:rsidRPr="00AA4DC0">
        <w:t xml:space="preserve"> If the client does not elect to renew the </w:t>
      </w:r>
      <w:r w:rsidR="00C017BC">
        <w:t>ongoing fee arrangement,</w:t>
      </w:r>
      <w:r w:rsidRPr="00AA4DC0">
        <w:t xml:space="preserve"> then the </w:t>
      </w:r>
      <w:r w:rsidRPr="00AA4DC0">
        <w:lastRenderedPageBreak/>
        <w:t>agreement will terminate and no further advice</w:t>
      </w:r>
      <w:r>
        <w:t xml:space="preserve"> will be provided to the client. </w:t>
      </w:r>
      <w:r w:rsidRPr="00AA4DC0">
        <w:t>If the client does not notify the fee recipient whether o</w:t>
      </w:r>
      <w:r w:rsidR="00C017BC">
        <w:t>r not they wish to renew the ongoing fee arrangement</w:t>
      </w:r>
      <w:r w:rsidRPr="00AA4DC0">
        <w:t xml:space="preserve"> then the arrangement terminates 30 days after the end of the renewal period. </w:t>
      </w:r>
    </w:p>
    <w:p w14:paraId="1A704558" w14:textId="044273F7" w:rsidR="00AA4DC0" w:rsidRPr="00AA4DC0" w:rsidRDefault="000B5C79" w:rsidP="00CF1CEE">
      <w:pPr>
        <w:pStyle w:val="base-text-paragraph"/>
        <w:numPr>
          <w:ilvl w:val="1"/>
          <w:numId w:val="4"/>
        </w:numPr>
      </w:pPr>
      <w:r>
        <w:t>ASIC also has the power to exempt a person</w:t>
      </w:r>
      <w:r w:rsidR="00C017BC">
        <w:t>,</w:t>
      </w:r>
      <w:r>
        <w:t xml:space="preserve"> or class of persons</w:t>
      </w:r>
      <w:r w:rsidR="00C017BC">
        <w:t>,</w:t>
      </w:r>
      <w:r>
        <w:t xml:space="preserve"> </w:t>
      </w:r>
      <w:r w:rsidR="00C017BC">
        <w:t>from compliance with the requirement to provide a renewal notice if they are</w:t>
      </w:r>
      <w:r>
        <w:t xml:space="preserve"> </w:t>
      </w:r>
      <w:r w:rsidR="00C017BC">
        <w:t xml:space="preserve">subject to </w:t>
      </w:r>
      <w:r w:rsidR="005710CB">
        <w:t>a code of conduct approved by ASIC</w:t>
      </w:r>
      <w:r w:rsidR="0098684C">
        <w:t>.</w:t>
      </w:r>
    </w:p>
    <w:p w14:paraId="11424CE4" w14:textId="3B05EEC9" w:rsidR="00914996" w:rsidRDefault="00914996" w:rsidP="00633858">
      <w:pPr>
        <w:pStyle w:val="base-text-paragraph"/>
        <w:numPr>
          <w:ilvl w:val="1"/>
          <w:numId w:val="4"/>
        </w:numPr>
      </w:pPr>
      <w:r>
        <w:t xml:space="preserve">Section </w:t>
      </w:r>
      <w:r w:rsidR="00AB58EA">
        <w:t>962E provides that a client may</w:t>
      </w:r>
      <w:r>
        <w:t xml:space="preserve">, at any time, terminate the </w:t>
      </w:r>
      <w:r w:rsidR="00C017BC">
        <w:t>ongoing fee arrangement</w:t>
      </w:r>
      <w:r>
        <w:t xml:space="preserve"> and cannot be required to pay</w:t>
      </w:r>
      <w:r w:rsidR="00C017BC">
        <w:t xml:space="preserve"> any amount that is</w:t>
      </w:r>
      <w:r>
        <w:t xml:space="preserve"> more than </w:t>
      </w:r>
      <w:r w:rsidR="008F57DD">
        <w:t xml:space="preserve">the amount referred to in the ongoing fee arrangement and </w:t>
      </w:r>
      <w:r>
        <w:t xml:space="preserve">any </w:t>
      </w:r>
      <w:r w:rsidR="008F57DD">
        <w:t xml:space="preserve">other </w:t>
      </w:r>
      <w:r>
        <w:t>costs incurred by the fee recipient as a result of the termination.</w:t>
      </w:r>
    </w:p>
    <w:p w14:paraId="1C01C0D6" w14:textId="2D5BDDEC" w:rsidR="002C5B00" w:rsidRDefault="002C5B00" w:rsidP="00633858">
      <w:pPr>
        <w:pStyle w:val="base-text-paragraph"/>
        <w:numPr>
          <w:ilvl w:val="1"/>
          <w:numId w:val="4"/>
        </w:numPr>
      </w:pPr>
      <w:r>
        <w:t xml:space="preserve">Section 962F provides that the </w:t>
      </w:r>
      <w:r w:rsidR="008F57DD">
        <w:t>ongoing fee arrangement w</w:t>
      </w:r>
      <w:r>
        <w:t>ill terminate if the fee recipient does not comply with the renewal notice obligation in section 962G.</w:t>
      </w:r>
    </w:p>
    <w:p w14:paraId="2FBD98C9" w14:textId="13B924CF" w:rsidR="00B17774" w:rsidRPr="0012691A" w:rsidRDefault="008F57DD" w:rsidP="0012691A">
      <w:pPr>
        <w:pStyle w:val="base-text-paragraph"/>
      </w:pPr>
      <w:r>
        <w:t>Ongoing fee arrangements</w:t>
      </w:r>
      <w:r w:rsidR="0012691A" w:rsidRPr="0012691A">
        <w:t xml:space="preserve"> which were entered into prior to the Future of Financial Advice </w:t>
      </w:r>
      <w:r w:rsidR="0098684C">
        <w:t xml:space="preserve">(FOFA) </w:t>
      </w:r>
      <w:r w:rsidR="0012691A" w:rsidRPr="0012691A">
        <w:t>reforms which took effect from 1 July 2013 are not currently required to comply with renewal requirements, but are</w:t>
      </w:r>
      <w:r w:rsidR="0098684C">
        <w:t xml:space="preserve"> required to comply with the fee disclosure statement</w:t>
      </w:r>
      <w:r w:rsidR="0012691A" w:rsidRPr="0012691A">
        <w:t xml:space="preserve"> requirements.</w:t>
      </w:r>
    </w:p>
    <w:p w14:paraId="17CE5E91" w14:textId="4168D8ED" w:rsidR="00AA4DC0" w:rsidRDefault="00AA4DC0" w:rsidP="00AA4DC0">
      <w:pPr>
        <w:pStyle w:val="Heading3"/>
      </w:pPr>
      <w:r>
        <w:t>Financial Services Royal Commission</w:t>
      </w:r>
    </w:p>
    <w:p w14:paraId="6EC19805" w14:textId="5D7F0A11" w:rsidR="0012691A" w:rsidRPr="0012691A" w:rsidRDefault="0012691A" w:rsidP="00781034">
      <w:pPr>
        <w:pStyle w:val="base-text-paragraph"/>
        <w:numPr>
          <w:ilvl w:val="1"/>
          <w:numId w:val="33"/>
        </w:numPr>
      </w:pPr>
      <w:r w:rsidRPr="0012691A">
        <w:t xml:space="preserve">In the Final Report of the Financial Services Royal Commission, </w:t>
      </w:r>
      <w:r w:rsidR="00C03C2C">
        <w:t xml:space="preserve">Commissioner Hayne </w:t>
      </w:r>
      <w:r w:rsidRPr="0012691A">
        <w:t>found that over the last decade, many</w:t>
      </w:r>
      <w:r w:rsidR="0098684C">
        <w:t xml:space="preserve"> people</w:t>
      </w:r>
      <w:r w:rsidRPr="0012691A">
        <w:t xml:space="preserve"> who sought and obtained advice from a financial adviser were charged ongoing fees for services that were not provided. These fees were charged ‘invisibly’ from clients’ accounts, without clients being able to determine whether the promised services were delivered.</w:t>
      </w:r>
    </w:p>
    <w:p w14:paraId="13F1F5A0" w14:textId="1BF1E870" w:rsidR="0012691A" w:rsidRPr="0012691A" w:rsidRDefault="0012691A" w:rsidP="0012691A">
      <w:pPr>
        <w:numPr>
          <w:ilvl w:val="1"/>
          <w:numId w:val="22"/>
        </w:numPr>
      </w:pPr>
      <w:r w:rsidRPr="0012691A">
        <w:t xml:space="preserve">The Commissioner identified a number of causes of the fee for no service conduct. On that basis, the Commissioner </w:t>
      </w:r>
      <w:r w:rsidRPr="0012691A">
        <w:lastRenderedPageBreak/>
        <w:t xml:space="preserve">identified that changes in relation to </w:t>
      </w:r>
      <w:r w:rsidR="00C03C2C">
        <w:t>ongoing fee arrangements</w:t>
      </w:r>
      <w:r w:rsidRPr="0012691A">
        <w:t xml:space="preserve"> shoul</w:t>
      </w:r>
      <w:r w:rsidR="00C03C2C">
        <w:t>d address those causes by focus</w:t>
      </w:r>
      <w:r w:rsidRPr="0012691A">
        <w:t>ing on the following:</w:t>
      </w:r>
    </w:p>
    <w:p w14:paraId="4468ADB4" w14:textId="03ED7933" w:rsidR="0012691A" w:rsidRPr="0012691A" w:rsidRDefault="0012691A" w:rsidP="00C03C2C">
      <w:pPr>
        <w:pStyle w:val="base-text-paragraphnonumbers"/>
        <w:numPr>
          <w:ilvl w:val="0"/>
          <w:numId w:val="32"/>
        </w:numPr>
      </w:pPr>
      <w:r w:rsidRPr="0012691A">
        <w:t xml:space="preserve">The information that an adviser must give a client about the services to be provided under such arrangement, in order for the client to assess whether the services provided under </w:t>
      </w:r>
      <w:r w:rsidR="00C03C2C">
        <w:t>the ongoing fee arrangement</w:t>
      </w:r>
      <w:r w:rsidRPr="0012691A">
        <w:t xml:space="preserve"> represent value for money.</w:t>
      </w:r>
    </w:p>
    <w:p w14:paraId="7EDC9D2A" w14:textId="77777777" w:rsidR="0012691A" w:rsidRPr="0012691A" w:rsidRDefault="0012691A" w:rsidP="00C03C2C">
      <w:pPr>
        <w:pStyle w:val="base-text-paragraphnonumbers"/>
        <w:numPr>
          <w:ilvl w:val="0"/>
          <w:numId w:val="32"/>
        </w:numPr>
      </w:pPr>
      <w:r w:rsidRPr="0012691A">
        <w:t xml:space="preserve">The period for which a contract for future services can be made. </w:t>
      </w:r>
    </w:p>
    <w:p w14:paraId="70865F19" w14:textId="5248DBCE" w:rsidR="0012691A" w:rsidRPr="0012691A" w:rsidRDefault="0012691A" w:rsidP="00C03C2C">
      <w:pPr>
        <w:pStyle w:val="base-text-paragraphnonumbers"/>
        <w:numPr>
          <w:ilvl w:val="0"/>
          <w:numId w:val="32"/>
        </w:numPr>
      </w:pPr>
      <w:r w:rsidRPr="0012691A">
        <w:t xml:space="preserve">The mechanism by which advisers should be permitted to charge ongoing </w:t>
      </w:r>
      <w:r w:rsidR="00C03C2C">
        <w:t>fees to clients so that fees can</w:t>
      </w:r>
      <w:r w:rsidRPr="0012691A">
        <w:t xml:space="preserve"> no longer charged ‘inv</w:t>
      </w:r>
      <w:r w:rsidR="00C03C2C">
        <w:t>isibly’</w:t>
      </w:r>
      <w:r w:rsidRPr="0012691A">
        <w:t>.</w:t>
      </w:r>
    </w:p>
    <w:p w14:paraId="3A335C46" w14:textId="48233318" w:rsidR="00C03C2C" w:rsidRDefault="0012691A" w:rsidP="0012691A">
      <w:pPr>
        <w:numPr>
          <w:ilvl w:val="1"/>
          <w:numId w:val="22"/>
        </w:numPr>
      </w:pPr>
      <w:r w:rsidRPr="0012691A">
        <w:t>In considering potential changes in th</w:t>
      </w:r>
      <w:r w:rsidR="0098684C">
        <w:t>e</w:t>
      </w:r>
      <w:r w:rsidRPr="0012691A">
        <w:t xml:space="preserve">se areas, </w:t>
      </w:r>
      <w:r w:rsidR="00C03C2C">
        <w:t xml:space="preserve">Commissioner Hayne </w:t>
      </w:r>
      <w:r w:rsidRPr="0012691A">
        <w:t>recommended that a client</w:t>
      </w:r>
      <w:r w:rsidR="00C03C2C">
        <w:t xml:space="preserve"> should</w:t>
      </w:r>
      <w:r w:rsidRPr="0012691A">
        <w:t xml:space="preserve"> be required to opt-in to the arrangement annually (rat</w:t>
      </w:r>
      <w:r w:rsidR="00C03C2C">
        <w:t>her than the current two years). He also recommended that the</w:t>
      </w:r>
      <w:r w:rsidRPr="0012691A">
        <w:t xml:space="preserve"> client </w:t>
      </w:r>
      <w:r w:rsidR="00C03C2C">
        <w:t xml:space="preserve">should be given </w:t>
      </w:r>
      <w:r w:rsidRPr="0012691A">
        <w:t>a forward</w:t>
      </w:r>
      <w:r w:rsidR="0098684C">
        <w:t xml:space="preserve"> </w:t>
      </w:r>
      <w:r w:rsidRPr="0012691A">
        <w:t xml:space="preserve">looking summary of the services </w:t>
      </w:r>
      <w:r w:rsidR="00C03C2C">
        <w:t xml:space="preserve">that </w:t>
      </w:r>
      <w:r w:rsidRPr="0012691A">
        <w:t>the client will be entitled to receive and the fees payable for those services (in addition to the existing d</w:t>
      </w:r>
      <w:r w:rsidR="00C03C2C">
        <w:t>isclosure of fees and services).</w:t>
      </w:r>
      <w:r w:rsidRPr="0012691A">
        <w:t xml:space="preserve"> </w:t>
      </w:r>
    </w:p>
    <w:p w14:paraId="6DFB323F" w14:textId="63D372CE" w:rsidR="0012691A" w:rsidRPr="0012691A" w:rsidRDefault="00C03C2C" w:rsidP="0012691A">
      <w:pPr>
        <w:numPr>
          <w:ilvl w:val="1"/>
          <w:numId w:val="22"/>
        </w:numPr>
      </w:pPr>
      <w:r>
        <w:t>In addition, Commissioner Hayne also recommended that t</w:t>
      </w:r>
      <w:r w:rsidR="0012691A" w:rsidRPr="0012691A">
        <w:t>he client’s</w:t>
      </w:r>
      <w:r>
        <w:t xml:space="preserve"> express written authority should</w:t>
      </w:r>
      <w:r w:rsidR="0012691A" w:rsidRPr="0012691A">
        <w:t xml:space="preserve"> be obtained prior to the deduction of fees from any account held by the client and that </w:t>
      </w:r>
      <w:r>
        <w:t xml:space="preserve">the </w:t>
      </w:r>
      <w:r w:rsidR="0012691A" w:rsidRPr="0012691A">
        <w:t>authority must be renewed annually.</w:t>
      </w:r>
    </w:p>
    <w:p w14:paraId="69C235C3" w14:textId="4309F3B6" w:rsidR="002C5B00" w:rsidRDefault="00C03C2C" w:rsidP="002C5B00">
      <w:pPr>
        <w:pStyle w:val="base-text-paragraph"/>
        <w:numPr>
          <w:ilvl w:val="1"/>
          <w:numId w:val="4"/>
        </w:numPr>
      </w:pPr>
      <w:r>
        <w:t>If ongoing fee arrangements</w:t>
      </w:r>
      <w:r w:rsidR="0012691A" w:rsidRPr="0012691A">
        <w:t xml:space="preserve"> have these characteristics, the Commissioner considered that the arrangements will be unlikely to give rise to the </w:t>
      </w:r>
      <w:r>
        <w:t xml:space="preserve">‘fee </w:t>
      </w:r>
      <w:r w:rsidR="0012691A" w:rsidRPr="0012691A">
        <w:t>for no service</w:t>
      </w:r>
      <w:r>
        <w:t>’</w:t>
      </w:r>
      <w:r w:rsidR="0012691A" w:rsidRPr="0012691A">
        <w:t xml:space="preserve"> conduct that was the subject of evidence before the Commission.</w:t>
      </w:r>
    </w:p>
    <w:p w14:paraId="179B1A88" w14:textId="284E954B" w:rsidR="00B17774" w:rsidRDefault="00B17774" w:rsidP="002C5B00">
      <w:pPr>
        <w:pStyle w:val="Heading2"/>
      </w:pPr>
      <w:r>
        <w:lastRenderedPageBreak/>
        <w:t>Summary of new law</w:t>
      </w:r>
    </w:p>
    <w:p w14:paraId="22DA0280" w14:textId="77777777" w:rsidR="00200C96" w:rsidRDefault="00200C96" w:rsidP="00200C96">
      <w:pPr>
        <w:pStyle w:val="base-text-paragraph"/>
        <w:numPr>
          <w:ilvl w:val="1"/>
          <w:numId w:val="4"/>
        </w:numPr>
      </w:pPr>
      <w:r>
        <w:t>Schedule # amends the Corporations Act to require ongoing fee arrangements to be renewed annually, require fee recipients to disclose in writing the total fees that will be charged and to set out the services that will be provided during the following 12 month period. It also requires written consent before fees under an ongoing fee arrangement can be deducted from a client’s account.</w:t>
      </w:r>
    </w:p>
    <w:p w14:paraId="53ED1231" w14:textId="209EA618" w:rsidR="00B17774" w:rsidRDefault="00200C96" w:rsidP="00200C96">
      <w:pPr>
        <w:pStyle w:val="Heading2with18pointafter"/>
      </w:pPr>
      <w:r>
        <w:t xml:space="preserve"> </w:t>
      </w:r>
      <w:r w:rsidR="00B17774">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7"/>
        <w:gridCol w:w="3210"/>
      </w:tblGrid>
      <w:tr w:rsidR="00B17774" w:rsidRPr="004666B8" w14:paraId="7A67DE8E" w14:textId="77777777" w:rsidTr="00442063">
        <w:tc>
          <w:tcPr>
            <w:tcW w:w="3275" w:type="dxa"/>
          </w:tcPr>
          <w:p w14:paraId="48DFB379" w14:textId="77777777" w:rsidR="00B17774" w:rsidRPr="004666B8" w:rsidRDefault="00B17774" w:rsidP="00442063">
            <w:pPr>
              <w:pStyle w:val="tableheaderwithintable"/>
              <w:rPr>
                <w:lang w:val="en-US" w:eastAsia="en-US"/>
              </w:rPr>
            </w:pPr>
            <w:r w:rsidRPr="004666B8">
              <w:rPr>
                <w:lang w:val="en-US" w:eastAsia="en-US"/>
              </w:rPr>
              <w:t>New law</w:t>
            </w:r>
          </w:p>
        </w:tc>
        <w:tc>
          <w:tcPr>
            <w:tcW w:w="3276" w:type="dxa"/>
          </w:tcPr>
          <w:p w14:paraId="48F50259" w14:textId="77777777" w:rsidR="00B17774" w:rsidRPr="004666B8" w:rsidRDefault="00B17774" w:rsidP="00442063">
            <w:pPr>
              <w:pStyle w:val="tableheaderwithintable"/>
              <w:rPr>
                <w:lang w:val="en-US" w:eastAsia="en-US"/>
              </w:rPr>
            </w:pPr>
            <w:r w:rsidRPr="004666B8">
              <w:rPr>
                <w:lang w:val="en-US" w:eastAsia="en-US"/>
              </w:rPr>
              <w:t>Current law</w:t>
            </w:r>
          </w:p>
        </w:tc>
      </w:tr>
      <w:tr w:rsidR="00B17774" w:rsidRPr="004666B8" w14:paraId="7C397EF9" w14:textId="77777777" w:rsidTr="00442063">
        <w:tc>
          <w:tcPr>
            <w:tcW w:w="3275" w:type="dxa"/>
          </w:tcPr>
          <w:p w14:paraId="7DD1DFB3" w14:textId="38F7FE67" w:rsidR="00B17774" w:rsidRPr="004666B8" w:rsidRDefault="00E0061C" w:rsidP="00200C96">
            <w:pPr>
              <w:pStyle w:val="tabletext"/>
              <w:rPr>
                <w:lang w:val="en-US" w:eastAsia="en-US"/>
              </w:rPr>
            </w:pPr>
            <w:r>
              <w:rPr>
                <w:lang w:val="en-US" w:eastAsia="en-US"/>
              </w:rPr>
              <w:t xml:space="preserve">Fee recipients are required to seek renewal of </w:t>
            </w:r>
            <w:r w:rsidR="00200C96">
              <w:rPr>
                <w:lang w:val="en-US" w:eastAsia="en-US"/>
              </w:rPr>
              <w:t>ongoing fee arrangements</w:t>
            </w:r>
            <w:r>
              <w:rPr>
                <w:lang w:val="en-US" w:eastAsia="en-US"/>
              </w:rPr>
              <w:t xml:space="preserve"> by clients annually</w:t>
            </w:r>
            <w:r w:rsidR="00200C96">
              <w:rPr>
                <w:lang w:val="en-US" w:eastAsia="en-US"/>
              </w:rPr>
              <w:t>.</w:t>
            </w:r>
          </w:p>
        </w:tc>
        <w:tc>
          <w:tcPr>
            <w:tcW w:w="3276" w:type="dxa"/>
          </w:tcPr>
          <w:p w14:paraId="4C41B4A5" w14:textId="00E769A4" w:rsidR="00E0061C" w:rsidRDefault="00200C96" w:rsidP="00E0061C">
            <w:pPr>
              <w:pStyle w:val="tabletext"/>
              <w:rPr>
                <w:lang w:val="en-US" w:eastAsia="en-US"/>
              </w:rPr>
            </w:pPr>
            <w:r>
              <w:rPr>
                <w:lang w:val="en-US" w:eastAsia="en-US"/>
              </w:rPr>
              <w:t>Ongoing fee arrangements</w:t>
            </w:r>
            <w:r w:rsidR="00E0061C">
              <w:rPr>
                <w:lang w:val="en-US" w:eastAsia="en-US"/>
              </w:rPr>
              <w:t xml:space="preserve"> are required to be renewed every two years.</w:t>
            </w:r>
          </w:p>
          <w:p w14:paraId="777FC871" w14:textId="4692C067" w:rsidR="00B17774" w:rsidRPr="004666B8" w:rsidRDefault="00200C96" w:rsidP="00200C96">
            <w:pPr>
              <w:pStyle w:val="tabletext"/>
              <w:rPr>
                <w:lang w:val="en-US" w:eastAsia="en-US"/>
              </w:rPr>
            </w:pPr>
            <w:r>
              <w:rPr>
                <w:lang w:val="en-US" w:eastAsia="en-US"/>
              </w:rPr>
              <w:t>Ongoing fee arrangements</w:t>
            </w:r>
            <w:r w:rsidR="00E0061C">
              <w:rPr>
                <w:lang w:val="en-US" w:eastAsia="en-US"/>
              </w:rPr>
              <w:t xml:space="preserve"> entered into prior to 1 July 2013 are not required to be renewed</w:t>
            </w:r>
            <w:r w:rsidR="00CD4E77">
              <w:rPr>
                <w:lang w:val="en-US" w:eastAsia="en-US"/>
              </w:rPr>
              <w:t>.</w:t>
            </w:r>
          </w:p>
        </w:tc>
      </w:tr>
      <w:tr w:rsidR="00534D96" w:rsidRPr="004666B8" w14:paraId="02C15747" w14:textId="77777777" w:rsidTr="00442063">
        <w:tc>
          <w:tcPr>
            <w:tcW w:w="3275" w:type="dxa"/>
          </w:tcPr>
          <w:p w14:paraId="65C0F465" w14:textId="1947B581" w:rsidR="00534D96" w:rsidRPr="004666B8" w:rsidRDefault="0098684C" w:rsidP="009A7D4A">
            <w:pPr>
              <w:pStyle w:val="tabletext"/>
              <w:rPr>
                <w:lang w:val="en-US" w:eastAsia="en-US"/>
              </w:rPr>
            </w:pPr>
            <w:r>
              <w:rPr>
                <w:lang w:val="en-US" w:eastAsia="en-US"/>
              </w:rPr>
              <w:t>Fee disclosure s</w:t>
            </w:r>
            <w:r w:rsidR="00200C96">
              <w:rPr>
                <w:lang w:val="en-US" w:eastAsia="en-US"/>
              </w:rPr>
              <w:t>tatements</w:t>
            </w:r>
            <w:r w:rsidR="00A4142B">
              <w:rPr>
                <w:lang w:val="en-US" w:eastAsia="en-US"/>
              </w:rPr>
              <w:t xml:space="preserve"> will include information on the fees to be charged and services to be provided in the coming year</w:t>
            </w:r>
            <w:r w:rsidR="009A7D4A">
              <w:rPr>
                <w:lang w:val="en-US" w:eastAsia="en-US"/>
              </w:rPr>
              <w:t>, as well as information about the previous year</w:t>
            </w:r>
            <w:r w:rsidR="00CD4E77">
              <w:rPr>
                <w:lang w:val="en-US" w:eastAsia="en-US"/>
              </w:rPr>
              <w:t>.</w:t>
            </w:r>
          </w:p>
        </w:tc>
        <w:tc>
          <w:tcPr>
            <w:tcW w:w="3276" w:type="dxa"/>
          </w:tcPr>
          <w:p w14:paraId="366CB0A4" w14:textId="66CEFC05" w:rsidR="00534D96" w:rsidRPr="004666B8" w:rsidRDefault="00E0061C" w:rsidP="00200C96">
            <w:pPr>
              <w:pStyle w:val="tabletext"/>
              <w:rPr>
                <w:lang w:val="en-US" w:eastAsia="en-US"/>
              </w:rPr>
            </w:pPr>
            <w:r>
              <w:rPr>
                <w:lang w:val="en-US" w:eastAsia="en-US"/>
              </w:rPr>
              <w:t xml:space="preserve">Fee disclosure statements are </w:t>
            </w:r>
            <w:r w:rsidR="003C302C">
              <w:rPr>
                <w:lang w:val="en-US" w:eastAsia="en-US"/>
              </w:rPr>
              <w:t>retrospective</w:t>
            </w:r>
            <w:r w:rsidR="00200C96">
              <w:rPr>
                <w:lang w:val="en-US" w:eastAsia="en-US"/>
              </w:rPr>
              <w:t xml:space="preserve"> which provide a summary of</w:t>
            </w:r>
            <w:r>
              <w:rPr>
                <w:lang w:val="en-US" w:eastAsia="en-US"/>
              </w:rPr>
              <w:t xml:space="preserve"> the fees and services provided during the previous year.</w:t>
            </w:r>
          </w:p>
        </w:tc>
      </w:tr>
      <w:tr w:rsidR="00534D96" w:rsidRPr="004666B8" w14:paraId="2B4BFB4E" w14:textId="77777777" w:rsidTr="00442063">
        <w:tc>
          <w:tcPr>
            <w:tcW w:w="3275" w:type="dxa"/>
          </w:tcPr>
          <w:p w14:paraId="7F6B0F4B" w14:textId="6EFA61EF" w:rsidR="003C302C" w:rsidRDefault="009A7D4A" w:rsidP="003C302C">
            <w:pPr>
              <w:pStyle w:val="tabletext"/>
              <w:rPr>
                <w:lang w:val="en-US" w:eastAsia="en-US"/>
              </w:rPr>
            </w:pPr>
            <w:r>
              <w:rPr>
                <w:lang w:val="en-US" w:eastAsia="en-US"/>
              </w:rPr>
              <w:t>W</w:t>
            </w:r>
            <w:r w:rsidR="003C302C">
              <w:rPr>
                <w:lang w:val="en-US" w:eastAsia="en-US"/>
              </w:rPr>
              <w:t xml:space="preserve">ritten consent must be obtained prior to fees being deducted under an </w:t>
            </w:r>
            <w:r w:rsidR="0098684C">
              <w:rPr>
                <w:lang w:val="en-US" w:eastAsia="en-US"/>
              </w:rPr>
              <w:t>ongoing fee arrangement a</w:t>
            </w:r>
            <w:r w:rsidR="003C302C">
              <w:rPr>
                <w:lang w:val="en-US" w:eastAsia="en-US"/>
              </w:rPr>
              <w:t xml:space="preserve">nd consent </w:t>
            </w:r>
            <w:r>
              <w:rPr>
                <w:lang w:val="en-US" w:eastAsia="en-US"/>
              </w:rPr>
              <w:t xml:space="preserve">generally </w:t>
            </w:r>
            <w:r w:rsidR="003C302C">
              <w:rPr>
                <w:lang w:val="en-US" w:eastAsia="en-US"/>
              </w:rPr>
              <w:t xml:space="preserve">cannot be obtained for a period </w:t>
            </w:r>
            <w:r w:rsidR="0098684C">
              <w:rPr>
                <w:lang w:val="en-US" w:eastAsia="en-US"/>
              </w:rPr>
              <w:t xml:space="preserve">of </w:t>
            </w:r>
            <w:r w:rsidR="003C302C">
              <w:rPr>
                <w:lang w:val="en-US" w:eastAsia="en-US"/>
              </w:rPr>
              <w:t>more than 12 months.</w:t>
            </w:r>
          </w:p>
          <w:p w14:paraId="29D11020" w14:textId="606BA52E" w:rsidR="00534D96" w:rsidRDefault="003C302C" w:rsidP="00200C96">
            <w:pPr>
              <w:pStyle w:val="tabletext"/>
              <w:rPr>
                <w:lang w:val="en-US" w:eastAsia="en-US"/>
              </w:rPr>
            </w:pPr>
            <w:r>
              <w:rPr>
                <w:lang w:val="en-US" w:eastAsia="en-US"/>
              </w:rPr>
              <w:t>Fee recipients must obtain</w:t>
            </w:r>
            <w:r w:rsidR="00DF5C73">
              <w:rPr>
                <w:lang w:val="en-US" w:eastAsia="en-US"/>
              </w:rPr>
              <w:t xml:space="preserve"> </w:t>
            </w:r>
            <w:r w:rsidR="009A7D4A">
              <w:rPr>
                <w:lang w:val="en-US" w:eastAsia="en-US"/>
              </w:rPr>
              <w:t xml:space="preserve">written </w:t>
            </w:r>
            <w:r w:rsidR="00DF5C73">
              <w:rPr>
                <w:lang w:val="en-US" w:eastAsia="en-US"/>
              </w:rPr>
              <w:t xml:space="preserve">consent to </w:t>
            </w:r>
            <w:r w:rsidR="00200C96">
              <w:rPr>
                <w:lang w:val="en-US" w:eastAsia="en-US"/>
              </w:rPr>
              <w:t xml:space="preserve">continue an ongoing fee arrangement </w:t>
            </w:r>
            <w:r w:rsidR="000C5C17">
              <w:rPr>
                <w:lang w:val="en-US" w:eastAsia="en-US"/>
              </w:rPr>
              <w:t>annually.</w:t>
            </w:r>
          </w:p>
        </w:tc>
        <w:tc>
          <w:tcPr>
            <w:tcW w:w="3276" w:type="dxa"/>
          </w:tcPr>
          <w:p w14:paraId="54646A39" w14:textId="643CE0F5" w:rsidR="00534D96" w:rsidRDefault="002309E2" w:rsidP="00200C96">
            <w:pPr>
              <w:pStyle w:val="tabletext"/>
              <w:rPr>
                <w:lang w:val="en-US" w:eastAsia="en-US"/>
              </w:rPr>
            </w:pPr>
            <w:r>
              <w:rPr>
                <w:lang w:val="en-US" w:eastAsia="en-US"/>
              </w:rPr>
              <w:t>There is no ongoing requirement to obtain consent after the client’s initial consent to</w:t>
            </w:r>
            <w:r w:rsidR="00200C96">
              <w:rPr>
                <w:lang w:val="en-US" w:eastAsia="en-US"/>
              </w:rPr>
              <w:t xml:space="preserve"> ongoing </w:t>
            </w:r>
            <w:r>
              <w:rPr>
                <w:lang w:val="en-US" w:eastAsia="en-US"/>
              </w:rPr>
              <w:t xml:space="preserve">fee arrangements. </w:t>
            </w:r>
          </w:p>
        </w:tc>
      </w:tr>
    </w:tbl>
    <w:p w14:paraId="44C91443" w14:textId="77777777" w:rsidR="00B17774" w:rsidRDefault="00B17774" w:rsidP="00B17774">
      <w:pPr>
        <w:pStyle w:val="Heading2"/>
      </w:pPr>
      <w:r>
        <w:t>Detailed explanation of new law</w:t>
      </w:r>
    </w:p>
    <w:p w14:paraId="3443AD69" w14:textId="2D7BA539" w:rsidR="003F09C6" w:rsidRDefault="007B2C44" w:rsidP="004359FB">
      <w:pPr>
        <w:pStyle w:val="Heading3"/>
      </w:pPr>
      <w:r>
        <w:t>New and existing ongoing fee arrangements</w:t>
      </w:r>
      <w:r w:rsidR="003F09C6">
        <w:t xml:space="preserve"> to be renewed annually</w:t>
      </w:r>
    </w:p>
    <w:p w14:paraId="711B2747" w14:textId="6091B6FE" w:rsidR="00B17774" w:rsidRPr="00BA5F39" w:rsidRDefault="00774ECA" w:rsidP="00633858">
      <w:pPr>
        <w:pStyle w:val="base-text-paragraph"/>
        <w:rPr>
          <w:rStyle w:val="Referencingstyle"/>
          <w:b w:val="0"/>
          <w:i w:val="0"/>
          <w:sz w:val="22"/>
        </w:rPr>
      </w:pPr>
      <w:r>
        <w:t xml:space="preserve">The law will be amended to remove previous exemptions that applied for fee arrangements entered into prior to the Future of Financial Advice (FOFA) reforms. The amendments </w:t>
      </w:r>
      <w:r>
        <w:lastRenderedPageBreak/>
        <w:t xml:space="preserve">will provide that these </w:t>
      </w:r>
      <w:r w:rsidR="00950FB1">
        <w:t>ongoing fee arrangements</w:t>
      </w:r>
      <w:r w:rsidR="00F248F9">
        <w:t xml:space="preserve"> </w:t>
      </w:r>
      <w:r>
        <w:t>will be subject to the application of these new provisions.</w:t>
      </w:r>
      <w:r w:rsidR="0094121B">
        <w:t xml:space="preserve"> </w:t>
      </w:r>
      <w:r w:rsidR="00DC2717">
        <w:t xml:space="preserve">The amendments also provide that a fee recipient must seek a client’s renewal of an </w:t>
      </w:r>
      <w:r w:rsidR="00950FB1">
        <w:t>ongoing fee arrangement</w:t>
      </w:r>
      <w:r w:rsidR="00DC2717">
        <w:t xml:space="preserve"> annually, rather than every two years. </w:t>
      </w:r>
      <w:r w:rsidR="00950FB1">
        <w:rPr>
          <w:rStyle w:val="Referencingstyle"/>
        </w:rPr>
        <w:t>[Schedule #</w:t>
      </w:r>
      <w:r w:rsidR="0094121B">
        <w:rPr>
          <w:rStyle w:val="Referencingstyle"/>
        </w:rPr>
        <w:t>, item</w:t>
      </w:r>
      <w:r w:rsidR="00DC2717">
        <w:rPr>
          <w:rStyle w:val="Referencingstyle"/>
        </w:rPr>
        <w:t>s</w:t>
      </w:r>
      <w:r w:rsidR="0094121B">
        <w:rPr>
          <w:rStyle w:val="Referencingstyle"/>
        </w:rPr>
        <w:t xml:space="preserve"> 2</w:t>
      </w:r>
      <w:r w:rsidR="00DC2717">
        <w:rPr>
          <w:rStyle w:val="Referencingstyle"/>
        </w:rPr>
        <w:t>, 1</w:t>
      </w:r>
      <w:r w:rsidR="00D43FC7">
        <w:rPr>
          <w:rStyle w:val="Referencingstyle"/>
        </w:rPr>
        <w:t>8</w:t>
      </w:r>
      <w:r w:rsidR="00DC2717">
        <w:rPr>
          <w:rStyle w:val="Referencingstyle"/>
        </w:rPr>
        <w:t xml:space="preserve"> and 1</w:t>
      </w:r>
      <w:r w:rsidR="00D43FC7">
        <w:rPr>
          <w:rStyle w:val="Referencingstyle"/>
        </w:rPr>
        <w:t>9</w:t>
      </w:r>
      <w:r w:rsidR="0094121B">
        <w:rPr>
          <w:rStyle w:val="Referencingstyle"/>
        </w:rPr>
        <w:t>, section</w:t>
      </w:r>
      <w:r w:rsidR="00DC2717">
        <w:rPr>
          <w:rStyle w:val="Referencingstyle"/>
        </w:rPr>
        <w:t>s</w:t>
      </w:r>
      <w:r w:rsidR="0094121B" w:rsidRPr="00DE1647">
        <w:rPr>
          <w:rStyle w:val="Referencingstyle"/>
        </w:rPr>
        <w:t xml:space="preserve"> </w:t>
      </w:r>
      <w:r w:rsidR="00823FB5">
        <w:rPr>
          <w:rStyle w:val="Referencingstyle"/>
        </w:rPr>
        <w:t>962D</w:t>
      </w:r>
      <w:r w:rsidR="00950FB1">
        <w:rPr>
          <w:rStyle w:val="Referencingstyle"/>
        </w:rPr>
        <w:t xml:space="preserve">, </w:t>
      </w:r>
      <w:r w:rsidR="00DC2717">
        <w:rPr>
          <w:rStyle w:val="Referencingstyle"/>
        </w:rPr>
        <w:t xml:space="preserve">962L </w:t>
      </w:r>
      <w:r w:rsidR="00950FB1">
        <w:rPr>
          <w:rStyle w:val="Referencingstyle"/>
        </w:rPr>
        <w:t xml:space="preserve">and sections 962R to 962X </w:t>
      </w:r>
      <w:r w:rsidR="0094121B" w:rsidRPr="00DE1647">
        <w:rPr>
          <w:rStyle w:val="Referencingstyle"/>
        </w:rPr>
        <w:t xml:space="preserve">of </w:t>
      </w:r>
      <w:r w:rsidR="00823FB5">
        <w:rPr>
          <w:rStyle w:val="Referencingstyle"/>
        </w:rPr>
        <w:t>the Corporations Act</w:t>
      </w:r>
      <w:r w:rsidR="0094121B" w:rsidRPr="00DE1647">
        <w:rPr>
          <w:rStyle w:val="Referencingstyle"/>
        </w:rPr>
        <w:t>]</w:t>
      </w:r>
    </w:p>
    <w:p w14:paraId="7B992034" w14:textId="2D0D5893" w:rsidR="0094121B" w:rsidRDefault="0094121B" w:rsidP="00633858">
      <w:pPr>
        <w:pStyle w:val="base-text-paragraph"/>
      </w:pPr>
      <w:r>
        <w:t xml:space="preserve">The law will be amended to remove the ability for a person or class of persons to be exempted from the requirement to give a renewal notice. </w:t>
      </w:r>
      <w:r>
        <w:rPr>
          <w:rStyle w:val="Referencingstyle"/>
        </w:rPr>
        <w:t xml:space="preserve">[Schedule </w:t>
      </w:r>
      <w:r w:rsidR="00950FB1">
        <w:rPr>
          <w:rStyle w:val="Referencingstyle"/>
        </w:rPr>
        <w:t>#</w:t>
      </w:r>
      <w:r>
        <w:rPr>
          <w:rStyle w:val="Referencingstyle"/>
        </w:rPr>
        <w:t>, item</w:t>
      </w:r>
      <w:r w:rsidR="00823FB5">
        <w:rPr>
          <w:rStyle w:val="Referencingstyle"/>
        </w:rPr>
        <w:t xml:space="preserve"> </w:t>
      </w:r>
      <w:r>
        <w:rPr>
          <w:rStyle w:val="Referencingstyle"/>
        </w:rPr>
        <w:t>1</w:t>
      </w:r>
      <w:r w:rsidR="00823FB5">
        <w:rPr>
          <w:rStyle w:val="Referencingstyle"/>
        </w:rPr>
        <w:t>, section</w:t>
      </w:r>
      <w:r w:rsidRPr="00DE1647">
        <w:rPr>
          <w:rStyle w:val="Referencingstyle"/>
        </w:rPr>
        <w:t xml:space="preserve"> </w:t>
      </w:r>
      <w:r w:rsidR="00823FB5">
        <w:rPr>
          <w:rStyle w:val="Referencingstyle"/>
        </w:rPr>
        <w:t xml:space="preserve">962CA </w:t>
      </w:r>
      <w:r w:rsidRPr="00DE1647">
        <w:rPr>
          <w:rStyle w:val="Referencingstyle"/>
        </w:rPr>
        <w:t xml:space="preserve">of </w:t>
      </w:r>
      <w:r w:rsidR="00823FB5">
        <w:rPr>
          <w:rStyle w:val="Referencingstyle"/>
        </w:rPr>
        <w:t xml:space="preserve">the Corporations </w:t>
      </w:r>
      <w:r w:rsidRPr="00DE1647">
        <w:rPr>
          <w:rStyle w:val="Referencingstyle"/>
        </w:rPr>
        <w:t>Act]</w:t>
      </w:r>
    </w:p>
    <w:p w14:paraId="61A712FA" w14:textId="0B2DA5F6" w:rsidR="007635F4" w:rsidRDefault="004359FB" w:rsidP="00BA5F39">
      <w:pPr>
        <w:pStyle w:val="Heading3"/>
      </w:pPr>
      <w:r>
        <w:t>Enhanced fee disclosure statements</w:t>
      </w:r>
    </w:p>
    <w:p w14:paraId="58994B7D" w14:textId="10F6BF8F" w:rsidR="00BB63F1" w:rsidRDefault="00534D96" w:rsidP="00BB63F1">
      <w:pPr>
        <w:pStyle w:val="base-text-paragraph"/>
      </w:pPr>
      <w:r>
        <w:t xml:space="preserve">The amendments </w:t>
      </w:r>
      <w:r w:rsidR="00587F50">
        <w:t xml:space="preserve">will </w:t>
      </w:r>
      <w:r>
        <w:t xml:space="preserve">require the </w:t>
      </w:r>
      <w:r w:rsidR="00BB63F1">
        <w:t xml:space="preserve">fee recipient </w:t>
      </w:r>
      <w:r w:rsidR="00950FB1">
        <w:t>to</w:t>
      </w:r>
      <w:r w:rsidR="00BB63F1">
        <w:t xml:space="preserve"> provide the client </w:t>
      </w:r>
      <w:r w:rsidR="00950FB1">
        <w:t xml:space="preserve">with </w:t>
      </w:r>
      <w:r w:rsidR="00FB3827">
        <w:t xml:space="preserve">an </w:t>
      </w:r>
      <w:r w:rsidR="00587F50">
        <w:t xml:space="preserve">annual </w:t>
      </w:r>
      <w:r w:rsidR="00950FB1">
        <w:t>fee disclosure statement</w:t>
      </w:r>
      <w:r w:rsidR="00FB3827">
        <w:t xml:space="preserve"> that details the services the client is entitled to receive</w:t>
      </w:r>
      <w:r w:rsidR="00540077">
        <w:t xml:space="preserve"> and that are paid for by the client</w:t>
      </w:r>
      <w:r w:rsidR="00FB3827">
        <w:t>, the amount of each ongoing fee</w:t>
      </w:r>
      <w:r w:rsidR="00B34B0B">
        <w:t>,</w:t>
      </w:r>
      <w:r w:rsidR="00FB3827">
        <w:t xml:space="preserve"> </w:t>
      </w:r>
      <w:r w:rsidR="00B34B0B">
        <w:t xml:space="preserve">any additional fees payable in relation to the services described in the </w:t>
      </w:r>
      <w:r w:rsidR="00950FB1">
        <w:t>fee disclosure statement</w:t>
      </w:r>
      <w:r w:rsidR="00B34B0B">
        <w:t xml:space="preserve"> and any other prescribed matters</w:t>
      </w:r>
      <w:r w:rsidR="00BB63F1">
        <w:t xml:space="preserve">. </w:t>
      </w:r>
      <w:r>
        <w:t xml:space="preserve">This is intended to ensure </w:t>
      </w:r>
      <w:r w:rsidR="00950FB1">
        <w:t xml:space="preserve">that </w:t>
      </w:r>
      <w:r>
        <w:t xml:space="preserve">clients are aware of the services </w:t>
      </w:r>
      <w:r w:rsidR="00950FB1">
        <w:t xml:space="preserve">that </w:t>
      </w:r>
      <w:r>
        <w:t xml:space="preserve">they are entitled to receive under the </w:t>
      </w:r>
      <w:r w:rsidR="00950FB1">
        <w:t>ongoing fee arrangements</w:t>
      </w:r>
      <w:r>
        <w:t xml:space="preserve"> and the fees payable.</w:t>
      </w:r>
      <w:r w:rsidR="00FB3827">
        <w:t xml:space="preserve"> </w:t>
      </w:r>
      <w:r w:rsidR="00950FB1">
        <w:rPr>
          <w:rStyle w:val="Referencingstyle"/>
        </w:rPr>
        <w:t>[Schedule #</w:t>
      </w:r>
      <w:r w:rsidR="00180EC9">
        <w:rPr>
          <w:rStyle w:val="Referencingstyle"/>
        </w:rPr>
        <w:t>, item</w:t>
      </w:r>
      <w:r w:rsidR="00BF06C0">
        <w:rPr>
          <w:rStyle w:val="Referencingstyle"/>
        </w:rPr>
        <w:t>s</w:t>
      </w:r>
      <w:r w:rsidR="00180EC9">
        <w:rPr>
          <w:rStyle w:val="Referencingstyle"/>
        </w:rPr>
        <w:t xml:space="preserve"> 12, 13 and 16</w:t>
      </w:r>
      <w:r w:rsidR="00FB3827">
        <w:rPr>
          <w:rStyle w:val="Referencingstyle"/>
        </w:rPr>
        <w:t>, section</w:t>
      </w:r>
      <w:r w:rsidR="00E93AB3">
        <w:rPr>
          <w:rStyle w:val="Referencingstyle"/>
        </w:rPr>
        <w:t>s</w:t>
      </w:r>
      <w:r w:rsidR="00FB3827" w:rsidRPr="00DE1647">
        <w:rPr>
          <w:rStyle w:val="Referencingstyle"/>
        </w:rPr>
        <w:t xml:space="preserve"> </w:t>
      </w:r>
      <w:r w:rsidR="00FB3827">
        <w:rPr>
          <w:rStyle w:val="Referencingstyle"/>
        </w:rPr>
        <w:t xml:space="preserve">962H </w:t>
      </w:r>
      <w:r w:rsidR="00E93AB3">
        <w:rPr>
          <w:rStyle w:val="Referencingstyle"/>
        </w:rPr>
        <w:t xml:space="preserve">and 962K </w:t>
      </w:r>
      <w:r w:rsidR="00FB3827" w:rsidRPr="00DE1647">
        <w:rPr>
          <w:rStyle w:val="Referencingstyle"/>
        </w:rPr>
        <w:t xml:space="preserve">of </w:t>
      </w:r>
      <w:r w:rsidR="00FB3827">
        <w:rPr>
          <w:rStyle w:val="Referencingstyle"/>
        </w:rPr>
        <w:t xml:space="preserve">the Corporations </w:t>
      </w:r>
      <w:r w:rsidR="00FB3827" w:rsidRPr="00DE1647">
        <w:rPr>
          <w:rStyle w:val="Referencingstyle"/>
        </w:rPr>
        <w:t>Act]</w:t>
      </w:r>
    </w:p>
    <w:p w14:paraId="4F228D97" w14:textId="77777777" w:rsidR="00587F50" w:rsidRDefault="00774ECA" w:rsidP="00633858">
      <w:pPr>
        <w:pStyle w:val="base-text-paragraph"/>
      </w:pPr>
      <w:r>
        <w:t xml:space="preserve">The amendments provide that </w:t>
      </w:r>
      <w:r w:rsidR="00E97478">
        <w:t xml:space="preserve">the fee recipient must </w:t>
      </w:r>
      <w:r w:rsidR="00587F50">
        <w:t xml:space="preserve">include the following information with regard to </w:t>
      </w:r>
      <w:r>
        <w:t>the upcoming year</w:t>
      </w:r>
      <w:r w:rsidR="00587F50">
        <w:t>:</w:t>
      </w:r>
    </w:p>
    <w:p w14:paraId="72823DB7" w14:textId="7031DDDC" w:rsidR="00587F50" w:rsidRDefault="00774ECA" w:rsidP="00601E3D">
      <w:pPr>
        <w:pStyle w:val="base-text-paragraphnonumbers"/>
        <w:numPr>
          <w:ilvl w:val="0"/>
          <w:numId w:val="36"/>
        </w:numPr>
      </w:pPr>
      <w:r>
        <w:t xml:space="preserve">information about the services the client is entitled </w:t>
      </w:r>
      <w:r w:rsidR="00587F50">
        <w:t xml:space="preserve">to </w:t>
      </w:r>
      <w:r>
        <w:t xml:space="preserve">receive under the </w:t>
      </w:r>
      <w:r w:rsidR="00E93AB3">
        <w:t>ongoing fee arrangement</w:t>
      </w:r>
      <w:r w:rsidR="00587F50">
        <w:t>;</w:t>
      </w:r>
    </w:p>
    <w:p w14:paraId="524A4A80" w14:textId="412F3F22" w:rsidR="00540077" w:rsidRDefault="00587F50" w:rsidP="00540077">
      <w:pPr>
        <w:pStyle w:val="base-text-paragraphnonumbers"/>
        <w:numPr>
          <w:ilvl w:val="0"/>
          <w:numId w:val="36"/>
        </w:numPr>
      </w:pPr>
      <w:r>
        <w:t xml:space="preserve">the </w:t>
      </w:r>
      <w:r w:rsidR="00A008FE">
        <w:t>amount</w:t>
      </w:r>
      <w:r w:rsidR="00774ECA">
        <w:t xml:space="preserve"> of each ongoing fee</w:t>
      </w:r>
      <w:r w:rsidR="0053547B">
        <w:t xml:space="preserve"> that the client will be required to pay</w:t>
      </w:r>
      <w:r w:rsidR="00601E3D">
        <w:t>, including any fees payable at the end of the upcoming year</w:t>
      </w:r>
      <w:r w:rsidR="00E93AB3">
        <w:t>;</w:t>
      </w:r>
      <w:r w:rsidR="0053547B">
        <w:t xml:space="preserve"> </w:t>
      </w:r>
      <w:r w:rsidR="0053728C">
        <w:t>and</w:t>
      </w:r>
    </w:p>
    <w:p w14:paraId="5FC733BE" w14:textId="6BDD138B" w:rsidR="00601E3D" w:rsidRDefault="00A008FE" w:rsidP="00601E3D">
      <w:pPr>
        <w:pStyle w:val="base-text-paragraphnonumbers"/>
        <w:numPr>
          <w:ilvl w:val="0"/>
          <w:numId w:val="36"/>
        </w:numPr>
        <w:rPr>
          <w:rStyle w:val="Referencingstyle"/>
        </w:rPr>
      </w:pPr>
      <w:r>
        <w:t>any other prescribed information.</w:t>
      </w:r>
    </w:p>
    <w:p w14:paraId="37399976" w14:textId="55CFC07B" w:rsidR="00587F50" w:rsidRDefault="00E93AB3" w:rsidP="00587F50">
      <w:pPr>
        <w:pStyle w:val="base-text-paragraphnonumbers"/>
      </w:pPr>
      <w:r>
        <w:rPr>
          <w:rStyle w:val="Referencingstyle"/>
        </w:rPr>
        <w:t>[Schedule #</w:t>
      </w:r>
      <w:r w:rsidR="00587F50">
        <w:rPr>
          <w:rStyle w:val="Referencingstyle"/>
        </w:rPr>
        <w:t>, items 8, 9, 10</w:t>
      </w:r>
      <w:r>
        <w:rPr>
          <w:rStyle w:val="Referencingstyle"/>
        </w:rPr>
        <w:t xml:space="preserve"> and</w:t>
      </w:r>
      <w:r w:rsidR="00587F50">
        <w:rPr>
          <w:rStyle w:val="Referencingstyle"/>
        </w:rPr>
        <w:t xml:space="preserve"> 12, section</w:t>
      </w:r>
      <w:r w:rsidR="00587F50" w:rsidRPr="00DE1647">
        <w:rPr>
          <w:rStyle w:val="Referencingstyle"/>
        </w:rPr>
        <w:t xml:space="preserve"> </w:t>
      </w:r>
      <w:r w:rsidR="00587F50">
        <w:rPr>
          <w:rStyle w:val="Referencingstyle"/>
        </w:rPr>
        <w:t xml:space="preserve">962H </w:t>
      </w:r>
      <w:r w:rsidR="00587F50" w:rsidRPr="00DE1647">
        <w:rPr>
          <w:rStyle w:val="Referencingstyle"/>
        </w:rPr>
        <w:t xml:space="preserve">of </w:t>
      </w:r>
      <w:r w:rsidR="00587F50">
        <w:rPr>
          <w:rStyle w:val="Referencingstyle"/>
        </w:rPr>
        <w:t xml:space="preserve">the Corporations </w:t>
      </w:r>
      <w:r w:rsidR="00587F50" w:rsidRPr="00DE1647">
        <w:rPr>
          <w:rStyle w:val="Referencingstyle"/>
        </w:rPr>
        <w:t>Act]</w:t>
      </w:r>
    </w:p>
    <w:p w14:paraId="220D2557" w14:textId="55ACA719" w:rsidR="00601E3D" w:rsidRPr="00180EC9" w:rsidRDefault="00587F50" w:rsidP="00633858">
      <w:pPr>
        <w:pStyle w:val="base-text-paragraph"/>
        <w:rPr>
          <w:rStyle w:val="Referencingstyle"/>
          <w:b w:val="0"/>
          <w:i w:val="0"/>
          <w:sz w:val="22"/>
        </w:rPr>
      </w:pPr>
      <w:r>
        <w:lastRenderedPageBreak/>
        <w:t>Fee disclosure statements will be required to express the fee amounts in Australian dollars, unless an alternative is provided in the regulations.</w:t>
      </w:r>
      <w:r w:rsidR="00FB3827">
        <w:t xml:space="preserve"> </w:t>
      </w:r>
      <w:r>
        <w:t xml:space="preserve">Where the amount of an ongoing fee cannot be determined, the </w:t>
      </w:r>
      <w:r w:rsidR="00E93AB3">
        <w:t>fee disclosure statement</w:t>
      </w:r>
      <w:r>
        <w:t xml:space="preserve"> must include a reasonable estimate</w:t>
      </w:r>
      <w:r w:rsidR="00E93AB3">
        <w:t xml:space="preserve"> of the fees</w:t>
      </w:r>
      <w:r>
        <w:t xml:space="preserve"> and </w:t>
      </w:r>
      <w:r w:rsidR="00E93AB3">
        <w:t xml:space="preserve">an </w:t>
      </w:r>
      <w:r>
        <w:t>explanation of the method used to work out the estimate. These amendments will supplemen</w:t>
      </w:r>
      <w:r w:rsidR="00E93AB3">
        <w:t>t, not replace, the existing fee disclosure statement</w:t>
      </w:r>
      <w:r>
        <w:t xml:space="preserve"> regime. </w:t>
      </w:r>
      <w:r>
        <w:rPr>
          <w:rStyle w:val="Referencingstyle"/>
        </w:rPr>
        <w:t xml:space="preserve"> </w:t>
      </w:r>
      <w:r w:rsidR="00E93AB3">
        <w:rPr>
          <w:rStyle w:val="Referencingstyle"/>
        </w:rPr>
        <w:t>[Schedule #</w:t>
      </w:r>
      <w:r w:rsidR="00FB3827">
        <w:rPr>
          <w:rStyle w:val="Referencingstyle"/>
        </w:rPr>
        <w:t>, item</w:t>
      </w:r>
      <w:r>
        <w:rPr>
          <w:rStyle w:val="Referencingstyle"/>
        </w:rPr>
        <w:t>s 11, 13 and 14</w:t>
      </w:r>
      <w:r w:rsidR="00E93AB3">
        <w:rPr>
          <w:rStyle w:val="Referencingstyle"/>
        </w:rPr>
        <w:t>, section 962H of the Corporations Act</w:t>
      </w:r>
      <w:r w:rsidR="00601E3D">
        <w:rPr>
          <w:rStyle w:val="Referencingstyle"/>
        </w:rPr>
        <w:t>]</w:t>
      </w:r>
    </w:p>
    <w:p w14:paraId="1222E01E" w14:textId="612F1D3A" w:rsidR="00180EC9" w:rsidRPr="00601E3D" w:rsidRDefault="00180EC9" w:rsidP="00633858">
      <w:pPr>
        <w:pStyle w:val="base-text-paragraph"/>
        <w:rPr>
          <w:rStyle w:val="Referencingstyle"/>
          <w:b w:val="0"/>
          <w:i w:val="0"/>
          <w:sz w:val="22"/>
        </w:rPr>
      </w:pPr>
      <w:r>
        <w:rPr>
          <w:rStyle w:val="Referencingstyle"/>
          <w:b w:val="0"/>
          <w:i w:val="0"/>
          <w:sz w:val="22"/>
        </w:rPr>
        <w:t xml:space="preserve">Section 962K </w:t>
      </w:r>
      <w:r w:rsidR="00E93AB3">
        <w:rPr>
          <w:rStyle w:val="Referencingstyle"/>
          <w:b w:val="0"/>
          <w:i w:val="0"/>
          <w:sz w:val="22"/>
        </w:rPr>
        <w:t xml:space="preserve">of the Corporations Act </w:t>
      </w:r>
      <w:r>
        <w:rPr>
          <w:rStyle w:val="Referencingstyle"/>
          <w:b w:val="0"/>
          <w:i w:val="0"/>
          <w:sz w:val="22"/>
        </w:rPr>
        <w:t>will also be amended to be a civil penalty provision.</w:t>
      </w:r>
      <w:r w:rsidR="00E93AB3">
        <w:rPr>
          <w:rStyle w:val="Referencingstyle"/>
        </w:rPr>
        <w:t xml:space="preserve"> [Schedule #, item</w:t>
      </w:r>
      <w:r>
        <w:rPr>
          <w:rStyle w:val="Referencingstyle"/>
        </w:rPr>
        <w:t xml:space="preserve"> 17, section 962K</w:t>
      </w:r>
      <w:r w:rsidR="00E93AB3">
        <w:rPr>
          <w:rStyle w:val="Referencingstyle"/>
        </w:rPr>
        <w:t xml:space="preserve"> of the Corporations Act</w:t>
      </w:r>
      <w:r>
        <w:rPr>
          <w:rStyle w:val="Referencingstyle"/>
        </w:rPr>
        <w:t>]</w:t>
      </w:r>
    </w:p>
    <w:p w14:paraId="3FFE6CF5" w14:textId="3D024052" w:rsidR="003F09C6" w:rsidRDefault="004359FB" w:rsidP="004359FB">
      <w:pPr>
        <w:pStyle w:val="Heading3"/>
      </w:pPr>
      <w:r>
        <w:t>Written consent for</w:t>
      </w:r>
      <w:r w:rsidR="007D6056">
        <w:t xml:space="preserve"> the deduction of fees under</w:t>
      </w:r>
      <w:r>
        <w:t xml:space="preserve"> </w:t>
      </w:r>
      <w:r w:rsidR="0053728C">
        <w:t>ongoing fee arrangements</w:t>
      </w:r>
    </w:p>
    <w:p w14:paraId="648E0C14" w14:textId="416950B0" w:rsidR="0053728C" w:rsidRDefault="007B4C8D" w:rsidP="0053728C">
      <w:pPr>
        <w:pStyle w:val="base-text-paragraph"/>
        <w:numPr>
          <w:ilvl w:val="1"/>
          <w:numId w:val="37"/>
        </w:numPr>
      </w:pPr>
      <w:r>
        <w:t xml:space="preserve">The amendments will require that </w:t>
      </w:r>
      <w:r w:rsidR="003271BF">
        <w:t>fee recipients obtain</w:t>
      </w:r>
      <w:r w:rsidR="00DC2717">
        <w:t xml:space="preserve"> the client’s</w:t>
      </w:r>
      <w:r w:rsidR="003271BF">
        <w:t xml:space="preserve"> express written consent </w:t>
      </w:r>
      <w:r w:rsidR="00516D2D">
        <w:t>to deduct</w:t>
      </w:r>
      <w:r w:rsidR="007D572B">
        <w:t>,</w:t>
      </w:r>
      <w:r w:rsidR="00516D2D">
        <w:t xml:space="preserve"> </w:t>
      </w:r>
      <w:r w:rsidR="00516D2D" w:rsidRPr="00BA5F39">
        <w:t>arrange</w:t>
      </w:r>
      <w:r w:rsidR="00516D2D">
        <w:t xml:space="preserve"> to deduct</w:t>
      </w:r>
      <w:r w:rsidR="0053728C">
        <w:t>,</w:t>
      </w:r>
      <w:r w:rsidR="00516D2D">
        <w:t xml:space="preserve"> </w:t>
      </w:r>
      <w:r w:rsidR="007D572B">
        <w:t xml:space="preserve">or accept </w:t>
      </w:r>
      <w:r w:rsidR="00516D2D">
        <w:t>an amount for payment of</w:t>
      </w:r>
      <w:r w:rsidR="0053728C">
        <w:t>,</w:t>
      </w:r>
      <w:r w:rsidR="00516D2D">
        <w:t xml:space="preserve"> fees under an </w:t>
      </w:r>
      <w:r w:rsidR="00BC5D5C">
        <w:t>ongoing fee arrangement</w:t>
      </w:r>
      <w:r w:rsidR="003271BF">
        <w:t xml:space="preserve">. </w:t>
      </w:r>
    </w:p>
    <w:p w14:paraId="08F1F265" w14:textId="77777777" w:rsidR="0053728C" w:rsidRDefault="003271BF" w:rsidP="0053728C">
      <w:pPr>
        <w:pStyle w:val="base-text-paragraph"/>
        <w:numPr>
          <w:ilvl w:val="1"/>
          <w:numId w:val="37"/>
        </w:numPr>
      </w:pPr>
      <w:r>
        <w:t xml:space="preserve">Where the fee recipient controls the account to be debited, </w:t>
      </w:r>
      <w:r w:rsidR="007B4C8D">
        <w:t xml:space="preserve">the amendments provide that </w:t>
      </w:r>
      <w:r>
        <w:t xml:space="preserve">the </w:t>
      </w:r>
      <w:r w:rsidR="00534D96">
        <w:t xml:space="preserve">consent </w:t>
      </w:r>
      <w:r>
        <w:t xml:space="preserve">must be obtained prior to making the deduction. Where the </w:t>
      </w:r>
      <w:r w:rsidR="00534D96">
        <w:t>account</w:t>
      </w:r>
      <w:r>
        <w:t xml:space="preserve"> to be debited is </w:t>
      </w:r>
      <w:r w:rsidR="00534D96">
        <w:t xml:space="preserve">controlled by a third party, </w:t>
      </w:r>
      <w:r>
        <w:t xml:space="preserve">the fee recipient must obtain </w:t>
      </w:r>
      <w:r w:rsidR="00534D96">
        <w:t xml:space="preserve">express written consent to </w:t>
      </w:r>
      <w:r w:rsidR="00516D2D">
        <w:t>arrange the</w:t>
      </w:r>
      <w:r w:rsidR="00534D96">
        <w:t xml:space="preserve"> deduction and have provided a copy of that consent to the third party prior to, or as part of, arranging the deduction.</w:t>
      </w:r>
      <w:r w:rsidR="00DC2717">
        <w:t xml:space="preserve"> </w:t>
      </w:r>
    </w:p>
    <w:p w14:paraId="471A7747" w14:textId="77777777" w:rsidR="00F97317" w:rsidRDefault="007D572B" w:rsidP="0053728C">
      <w:pPr>
        <w:pStyle w:val="base-text-paragraph"/>
        <w:numPr>
          <w:ilvl w:val="1"/>
          <w:numId w:val="37"/>
        </w:numPr>
      </w:pPr>
      <w:r>
        <w:t>Where an account is held jointly, the fee recipient must satisfy the consent requirements for all account holders</w:t>
      </w:r>
      <w:r w:rsidR="007B4C8D">
        <w:t>, not only the client</w:t>
      </w:r>
      <w:r>
        <w:t xml:space="preserve">. </w:t>
      </w:r>
      <w:r w:rsidR="00DF09D7">
        <w:t xml:space="preserve">The amendments provide that where a fee recipient does not comply with the </w:t>
      </w:r>
      <w:r w:rsidR="0053728C">
        <w:t>consent requirements, the ongoing fee arrangement</w:t>
      </w:r>
      <w:r w:rsidR="00DF09D7">
        <w:t xml:space="preserve"> will terminate.</w:t>
      </w:r>
      <w:r w:rsidR="00786533" w:rsidRPr="00786533">
        <w:t xml:space="preserve"> </w:t>
      </w:r>
    </w:p>
    <w:p w14:paraId="5974ECDE" w14:textId="40E6C62D" w:rsidR="00DF09D7" w:rsidRDefault="00786533" w:rsidP="0053728C">
      <w:pPr>
        <w:pStyle w:val="base-text-paragraph"/>
        <w:numPr>
          <w:ilvl w:val="1"/>
          <w:numId w:val="37"/>
        </w:numPr>
      </w:pPr>
      <w:r>
        <w:t>The amendments provide that a Court may order that the fee recipient refund amounts deducted without consent</w:t>
      </w:r>
      <w:r w:rsidR="00BF06C0">
        <w:t>.</w:t>
      </w:r>
    </w:p>
    <w:p w14:paraId="1295B439" w14:textId="127E1A33" w:rsidR="00786533" w:rsidRDefault="00F97317" w:rsidP="00786533">
      <w:pPr>
        <w:pStyle w:val="base-text-paragraph"/>
      </w:pPr>
      <w:r>
        <w:lastRenderedPageBreak/>
        <w:t>Ongoing fee arrangements</w:t>
      </w:r>
      <w:r w:rsidR="00786533">
        <w:t xml:space="preserve"> are not permitted to include conditions that require consent or that do not permit variation or withdrawal of consent. Any conditions to that effect are void. </w:t>
      </w:r>
      <w:r>
        <w:rPr>
          <w:rStyle w:val="Referencingstyle"/>
        </w:rPr>
        <w:t>[Schedule #</w:t>
      </w:r>
      <w:r w:rsidR="00D43FC7">
        <w:rPr>
          <w:rStyle w:val="Referencingstyle"/>
        </w:rPr>
        <w:t>, item 19</w:t>
      </w:r>
      <w:r w:rsidR="00786533">
        <w:rPr>
          <w:rStyle w:val="Referencingstyle"/>
        </w:rPr>
        <w:t>, section</w:t>
      </w:r>
      <w:r w:rsidR="00786533" w:rsidRPr="00DE1647">
        <w:rPr>
          <w:rStyle w:val="Referencingstyle"/>
        </w:rPr>
        <w:t xml:space="preserve"> </w:t>
      </w:r>
      <w:r w:rsidR="00786533">
        <w:rPr>
          <w:rStyle w:val="Referencingstyle"/>
        </w:rPr>
        <w:t xml:space="preserve">962W </w:t>
      </w:r>
      <w:r w:rsidR="00786533" w:rsidRPr="00DE1647">
        <w:rPr>
          <w:rStyle w:val="Referencingstyle"/>
        </w:rPr>
        <w:t xml:space="preserve">of </w:t>
      </w:r>
      <w:r w:rsidR="00786533">
        <w:rPr>
          <w:rStyle w:val="Referencingstyle"/>
        </w:rPr>
        <w:t xml:space="preserve">the Corporations </w:t>
      </w:r>
      <w:r w:rsidR="00786533" w:rsidRPr="00DE1647">
        <w:rPr>
          <w:rStyle w:val="Referencingstyle"/>
        </w:rPr>
        <w:t>Act</w:t>
      </w:r>
    </w:p>
    <w:p w14:paraId="6344F889" w14:textId="67B1BAF8" w:rsidR="00D43FC7" w:rsidRPr="00D43FC7" w:rsidRDefault="00786533" w:rsidP="00786533">
      <w:pPr>
        <w:pStyle w:val="base-text-paragraph"/>
        <w:rPr>
          <w:rStyle w:val="Referencingstyle"/>
          <w:b w:val="0"/>
          <w:i w:val="0"/>
          <w:sz w:val="22"/>
        </w:rPr>
      </w:pPr>
      <w:r>
        <w:t>The amendments provide that where ASIC has determined requirements for giving consent to deductions,</w:t>
      </w:r>
      <w:r w:rsidR="00F97317">
        <w:t xml:space="preserve"> that</w:t>
      </w:r>
      <w:r>
        <w:t xml:space="preserve"> the instrument may require a specific form or form of words must be used for giving consent and may also require that the consent include specified information. </w:t>
      </w:r>
      <w:r w:rsidR="00F97317">
        <w:rPr>
          <w:rStyle w:val="Referencingstyle"/>
        </w:rPr>
        <w:t>[Schedule #</w:t>
      </w:r>
      <w:r w:rsidR="00D43FC7">
        <w:rPr>
          <w:rStyle w:val="Referencingstyle"/>
        </w:rPr>
        <w:t>, item 19</w:t>
      </w:r>
      <w:r>
        <w:rPr>
          <w:rStyle w:val="Referencingstyle"/>
        </w:rPr>
        <w:t>, section</w:t>
      </w:r>
      <w:r w:rsidRPr="00DE1647">
        <w:rPr>
          <w:rStyle w:val="Referencingstyle"/>
        </w:rPr>
        <w:t xml:space="preserve"> </w:t>
      </w:r>
      <w:r>
        <w:rPr>
          <w:rStyle w:val="Referencingstyle"/>
        </w:rPr>
        <w:t xml:space="preserve">962T </w:t>
      </w:r>
      <w:r w:rsidRPr="00DE1647">
        <w:rPr>
          <w:rStyle w:val="Referencingstyle"/>
        </w:rPr>
        <w:t xml:space="preserve">of </w:t>
      </w:r>
      <w:r>
        <w:rPr>
          <w:rStyle w:val="Referencingstyle"/>
        </w:rPr>
        <w:t>the Corporation</w:t>
      </w:r>
      <w:r w:rsidR="00D43FC7">
        <w:rPr>
          <w:rStyle w:val="Referencingstyle"/>
        </w:rPr>
        <w:t xml:space="preserve"> Act]</w:t>
      </w:r>
    </w:p>
    <w:p w14:paraId="3F4DD7D0" w14:textId="5DC6886A" w:rsidR="00786533" w:rsidRDefault="00786533" w:rsidP="00786533">
      <w:pPr>
        <w:pStyle w:val="base-text-paragraph"/>
      </w:pPr>
      <w:r>
        <w:t>The amendments provide that an account holder may withdraw or vary the consent at any time by providing notice to the fee recipient in writing. If the fee recipient receives notice from the client withdrawing or varying the consent, then the fee recipient is required to:</w:t>
      </w:r>
    </w:p>
    <w:p w14:paraId="285D25CC" w14:textId="77777777" w:rsidR="00786533" w:rsidRDefault="00786533" w:rsidP="00786533">
      <w:pPr>
        <w:pStyle w:val="base-text-paragraphnonumbers"/>
        <w:numPr>
          <w:ilvl w:val="0"/>
          <w:numId w:val="38"/>
        </w:numPr>
      </w:pPr>
      <w:r>
        <w:t>give written confirmation to the account holder that the consent was received within five business days; and</w:t>
      </w:r>
    </w:p>
    <w:p w14:paraId="3F398D41" w14:textId="2CFC4EF0" w:rsidR="00786533" w:rsidRDefault="00786533" w:rsidP="00510356">
      <w:pPr>
        <w:pStyle w:val="base-text-paragraphnonumbers"/>
        <w:numPr>
          <w:ilvl w:val="0"/>
          <w:numId w:val="38"/>
        </w:numPr>
      </w:pPr>
      <w:r>
        <w:t>if the consent was provided to an account provider, the fee recipient must also give the account provider a copy of the notice within five business days</w:t>
      </w:r>
      <w:r w:rsidR="00F97317">
        <w:t>.</w:t>
      </w:r>
    </w:p>
    <w:p w14:paraId="1B60645F" w14:textId="006E985B" w:rsidR="00534D96" w:rsidRDefault="00786533" w:rsidP="00786533">
      <w:pPr>
        <w:pStyle w:val="base-text-paragraph"/>
      </w:pPr>
      <w:r>
        <w:t>The amendments provide that c</w:t>
      </w:r>
      <w:r w:rsidR="00165837">
        <w:t xml:space="preserve">ontravention of this requirement is subject to civil penalty proceedings. </w:t>
      </w:r>
      <w:r w:rsidR="00F97317">
        <w:rPr>
          <w:rStyle w:val="Referencingstyle"/>
        </w:rPr>
        <w:t>[Schedule #</w:t>
      </w:r>
      <w:r w:rsidR="00D43FC7">
        <w:rPr>
          <w:rStyle w:val="Referencingstyle"/>
        </w:rPr>
        <w:t>, item 19</w:t>
      </w:r>
      <w:r w:rsidR="00165837">
        <w:rPr>
          <w:rStyle w:val="Referencingstyle"/>
        </w:rPr>
        <w:t>, section</w:t>
      </w:r>
      <w:r w:rsidR="00165837" w:rsidRPr="00DE1647">
        <w:rPr>
          <w:rStyle w:val="Referencingstyle"/>
        </w:rPr>
        <w:t xml:space="preserve"> </w:t>
      </w:r>
      <w:r w:rsidR="00165837">
        <w:rPr>
          <w:rStyle w:val="Referencingstyle"/>
        </w:rPr>
        <w:t xml:space="preserve">962U </w:t>
      </w:r>
      <w:r w:rsidR="00165837" w:rsidRPr="00DE1647">
        <w:rPr>
          <w:rStyle w:val="Referencingstyle"/>
        </w:rPr>
        <w:t xml:space="preserve">of </w:t>
      </w:r>
      <w:r w:rsidR="00165837">
        <w:rPr>
          <w:rStyle w:val="Referencingstyle"/>
        </w:rPr>
        <w:t xml:space="preserve">the Corporations </w:t>
      </w:r>
      <w:r w:rsidR="00165837" w:rsidRPr="00DE1647">
        <w:rPr>
          <w:rStyle w:val="Referencingstyle"/>
        </w:rPr>
        <w:t>Act]</w:t>
      </w:r>
    </w:p>
    <w:p w14:paraId="244DDA6D" w14:textId="6D2205E3" w:rsidR="0014137F" w:rsidRDefault="0014137F" w:rsidP="00633858">
      <w:pPr>
        <w:pStyle w:val="base-text-paragraph"/>
      </w:pPr>
      <w:r>
        <w:t xml:space="preserve">The amendments repeal section </w:t>
      </w:r>
      <w:r w:rsidR="00F97317">
        <w:t>962G (</w:t>
      </w:r>
      <w:r>
        <w:t>the previous requirement to provide a fee disclosure statement</w:t>
      </w:r>
      <w:r w:rsidR="00F97317">
        <w:t>)</w:t>
      </w:r>
      <w:r>
        <w:t xml:space="preserve"> and any associated references and section 962J</w:t>
      </w:r>
      <w:r w:rsidR="00F97317">
        <w:t xml:space="preserve"> (</w:t>
      </w:r>
      <w:r>
        <w:t>t</w:t>
      </w:r>
      <w:r w:rsidR="00F97317">
        <w:t>he definition of disclosure day)</w:t>
      </w:r>
      <w:r>
        <w:t xml:space="preserve"> as these provisions are redundant following the</w:t>
      </w:r>
      <w:r w:rsidR="00F97317">
        <w:t>se</w:t>
      </w:r>
      <w:r>
        <w:t xml:space="preserve"> amendments</w:t>
      </w:r>
      <w:r w:rsidR="00F97317">
        <w:t>.</w:t>
      </w:r>
      <w:r w:rsidR="00C425A8">
        <w:t xml:space="preserve"> Section 962K requires fee recip</w:t>
      </w:r>
      <w:r w:rsidR="00F97317">
        <w:t>ients to provide a fee disclosure statement</w:t>
      </w:r>
      <w:r w:rsidR="00C425A8">
        <w:t xml:space="preserve"> with the renewal notice annually</w:t>
      </w:r>
      <w:r>
        <w:t xml:space="preserve">. </w:t>
      </w:r>
      <w:r w:rsidR="00F97317">
        <w:rPr>
          <w:rStyle w:val="Referencingstyle"/>
        </w:rPr>
        <w:t>[Schedule #</w:t>
      </w:r>
      <w:r>
        <w:rPr>
          <w:rStyle w:val="Referencingstyle"/>
        </w:rPr>
        <w:t xml:space="preserve">, items 3, </w:t>
      </w:r>
      <w:r w:rsidR="007C3573">
        <w:rPr>
          <w:rStyle w:val="Referencingstyle"/>
        </w:rPr>
        <w:t xml:space="preserve">4, </w:t>
      </w:r>
      <w:r w:rsidR="00F97317">
        <w:rPr>
          <w:rStyle w:val="Referencingstyle"/>
        </w:rPr>
        <w:t>5, 7 and</w:t>
      </w:r>
      <w:r>
        <w:rPr>
          <w:rStyle w:val="Referencingstyle"/>
        </w:rPr>
        <w:t xml:space="preserve"> </w:t>
      </w:r>
      <w:r w:rsidR="00912D7B">
        <w:rPr>
          <w:rStyle w:val="Referencingstyle"/>
        </w:rPr>
        <w:t>15</w:t>
      </w:r>
      <w:r w:rsidR="00F97317">
        <w:rPr>
          <w:rStyle w:val="Referencingstyle"/>
        </w:rPr>
        <w:t>, subsection 962F(1), (2) and (3), section 962G</w:t>
      </w:r>
      <w:r w:rsidR="00BF06C0">
        <w:rPr>
          <w:rStyle w:val="Referencingstyle"/>
        </w:rPr>
        <w:t xml:space="preserve"> </w:t>
      </w:r>
      <w:r w:rsidR="00F97317">
        <w:rPr>
          <w:rStyle w:val="Referencingstyle"/>
        </w:rPr>
        <w:t xml:space="preserve">and section 962J </w:t>
      </w:r>
      <w:r w:rsidRPr="00DE1647">
        <w:rPr>
          <w:rStyle w:val="Referencingstyle"/>
        </w:rPr>
        <w:t xml:space="preserve">of </w:t>
      </w:r>
      <w:r>
        <w:rPr>
          <w:rStyle w:val="Referencingstyle"/>
        </w:rPr>
        <w:t xml:space="preserve">the Corporations </w:t>
      </w:r>
      <w:r w:rsidRPr="00DE1647">
        <w:rPr>
          <w:rStyle w:val="Referencingstyle"/>
        </w:rPr>
        <w:t>Act]</w:t>
      </w:r>
    </w:p>
    <w:p w14:paraId="2117DCC2" w14:textId="16E4CD95" w:rsidR="00A81343" w:rsidRDefault="00A81343" w:rsidP="00A81343">
      <w:pPr>
        <w:pStyle w:val="base-text-paragraph"/>
      </w:pPr>
      <w:r>
        <w:lastRenderedPageBreak/>
        <w:t xml:space="preserve">The amendments provide that a client’s consent will cease to have effect if the </w:t>
      </w:r>
      <w:r w:rsidR="00166840">
        <w:t>ongoing fee arrangement</w:t>
      </w:r>
      <w:r>
        <w:t xml:space="preserve"> is terminated, or at the end of the period of 30 days after the end of the first renewal period aft</w:t>
      </w:r>
      <w:r w:rsidR="00166840">
        <w:t>er consent is given for the ongoing fee arrangement.</w:t>
      </w:r>
    </w:p>
    <w:p w14:paraId="6E587A8C" w14:textId="71555E34" w:rsidR="00A81343" w:rsidRDefault="00A81343" w:rsidP="00C72303">
      <w:pPr>
        <w:pStyle w:val="base-text-paragraph"/>
      </w:pPr>
      <w:r>
        <w:t>Under the existing law, ea</w:t>
      </w:r>
      <w:r w:rsidR="00166840">
        <w:t>ch time a renewal notice and fee disclosure statement</w:t>
      </w:r>
      <w:r>
        <w:t xml:space="preserve"> is provided to a client, a 60</w:t>
      </w:r>
      <w:r w:rsidR="00166840">
        <w:t xml:space="preserve"> day</w:t>
      </w:r>
      <w:r>
        <w:t xml:space="preserve"> period to the expiry of consent will commence. During this renewal period, a fee recipient will be required to again seek the client’s written </w:t>
      </w:r>
      <w:r w:rsidR="00F17553">
        <w:t xml:space="preserve">consent </w:t>
      </w:r>
      <w:r>
        <w:t xml:space="preserve">for deductions </w:t>
      </w:r>
      <w:r w:rsidR="00604498">
        <w:t>of ongoing fees</w:t>
      </w:r>
      <w:r>
        <w:t>. The new consent will operate from the date that it was obtained, and the previous consent will automatically terminate at the end of the 30 day period after the end of the renewal period.</w:t>
      </w:r>
      <w:r w:rsidR="00C72303" w:rsidRPr="00C72303">
        <w:rPr>
          <w:rStyle w:val="Referencingstyle"/>
        </w:rPr>
        <w:t xml:space="preserve"> </w:t>
      </w:r>
      <w:r w:rsidR="00166840">
        <w:rPr>
          <w:rStyle w:val="Referencingstyle"/>
        </w:rPr>
        <w:t>[Schedule #</w:t>
      </w:r>
      <w:r w:rsidR="00C72303">
        <w:rPr>
          <w:rStyle w:val="Referencingstyle"/>
        </w:rPr>
        <w:t xml:space="preserve">, item </w:t>
      </w:r>
      <w:r w:rsidR="00D43FC7">
        <w:rPr>
          <w:rStyle w:val="Referencingstyle"/>
        </w:rPr>
        <w:t>19</w:t>
      </w:r>
      <w:r w:rsidR="00C72303">
        <w:rPr>
          <w:rStyle w:val="Referencingstyle"/>
        </w:rPr>
        <w:t xml:space="preserve">  section</w:t>
      </w:r>
      <w:r w:rsidR="00C72303" w:rsidRPr="00DE1647">
        <w:rPr>
          <w:rStyle w:val="Referencingstyle"/>
        </w:rPr>
        <w:t xml:space="preserve"> </w:t>
      </w:r>
      <w:r w:rsidR="00C72303">
        <w:rPr>
          <w:rStyle w:val="Referencingstyle"/>
        </w:rPr>
        <w:t xml:space="preserve">962V </w:t>
      </w:r>
      <w:r w:rsidR="00C72303" w:rsidRPr="00DE1647">
        <w:rPr>
          <w:rStyle w:val="Referencingstyle"/>
        </w:rPr>
        <w:t xml:space="preserve">of </w:t>
      </w:r>
      <w:r w:rsidR="00C72303">
        <w:rPr>
          <w:rStyle w:val="Referencingstyle"/>
        </w:rPr>
        <w:t xml:space="preserve">the Corporations </w:t>
      </w:r>
      <w:r w:rsidR="00C72303" w:rsidRPr="00DE1647">
        <w:rPr>
          <w:rStyle w:val="Referencingstyle"/>
        </w:rPr>
        <w:t>Act</w:t>
      </w:r>
      <w:r w:rsidR="00C72303">
        <w:rPr>
          <w:rStyle w:val="Referencingstyle"/>
        </w:rPr>
        <w:t>]</w:t>
      </w:r>
    </w:p>
    <w:p w14:paraId="48F173C9" w14:textId="622E5E63" w:rsidR="003F09C6" w:rsidRDefault="004359FB" w:rsidP="004359FB">
      <w:pPr>
        <w:pStyle w:val="Heading3"/>
      </w:pPr>
      <w:r>
        <w:t>Record-keeping requirements</w:t>
      </w:r>
    </w:p>
    <w:p w14:paraId="27E7DE59" w14:textId="26AC7C69" w:rsidR="004359FB" w:rsidRPr="008F726E" w:rsidRDefault="00D00585" w:rsidP="00633858">
      <w:pPr>
        <w:pStyle w:val="base-text-paragraph"/>
      </w:pPr>
      <w:r>
        <w:t xml:space="preserve">Fee recipients will be required to keep appropriate records to demonstrate their compliance with </w:t>
      </w:r>
      <w:r w:rsidR="00AE78A6">
        <w:t>Division 3 of Part 7.7A.</w:t>
      </w:r>
      <w:r w:rsidR="00B54933">
        <w:t xml:space="preserve"> These records must be kept for </w:t>
      </w:r>
      <w:r w:rsidR="00AE78A6">
        <w:t>five</w:t>
      </w:r>
      <w:r w:rsidR="00B54933">
        <w:t xml:space="preserve"> years and a failure to do so will be a criminal offence with a penalty of up to </w:t>
      </w:r>
      <w:r w:rsidR="00AE78A6">
        <w:t>one</w:t>
      </w:r>
      <w:r w:rsidR="00B54933">
        <w:t xml:space="preserve"> year imprisonment. </w:t>
      </w:r>
      <w:r w:rsidR="00AE78A6">
        <w:t xml:space="preserve">Further records may be specified in the regulations. </w:t>
      </w:r>
      <w:r w:rsidR="00D43FC7">
        <w:rPr>
          <w:rStyle w:val="Referencingstyle"/>
        </w:rPr>
        <w:t>[Schedule</w:t>
      </w:r>
      <w:r w:rsidR="00166840">
        <w:rPr>
          <w:rStyle w:val="Referencingstyle"/>
        </w:rPr>
        <w:t xml:space="preserve"> #</w:t>
      </w:r>
      <w:r w:rsidR="00D43FC7">
        <w:rPr>
          <w:rStyle w:val="Referencingstyle"/>
        </w:rPr>
        <w:t>, item 19</w:t>
      </w:r>
      <w:r w:rsidR="00AE78A6">
        <w:rPr>
          <w:rStyle w:val="Referencingstyle"/>
        </w:rPr>
        <w:t>, section</w:t>
      </w:r>
      <w:r w:rsidR="00AE78A6" w:rsidRPr="00DE1647">
        <w:rPr>
          <w:rStyle w:val="Referencingstyle"/>
        </w:rPr>
        <w:t xml:space="preserve"> </w:t>
      </w:r>
      <w:r w:rsidR="00AE78A6">
        <w:rPr>
          <w:rStyle w:val="Referencingstyle"/>
        </w:rPr>
        <w:t xml:space="preserve">962X </w:t>
      </w:r>
      <w:r w:rsidR="00AE78A6" w:rsidRPr="00DE1647">
        <w:rPr>
          <w:rStyle w:val="Referencingstyle"/>
        </w:rPr>
        <w:t xml:space="preserve">of </w:t>
      </w:r>
      <w:r w:rsidR="00AE78A6">
        <w:rPr>
          <w:rStyle w:val="Referencingstyle"/>
        </w:rPr>
        <w:t xml:space="preserve">the Corporations </w:t>
      </w:r>
      <w:r w:rsidR="00AE78A6" w:rsidRPr="00DE1647">
        <w:rPr>
          <w:rStyle w:val="Referencingstyle"/>
        </w:rPr>
        <w:t>Act</w:t>
      </w:r>
      <w:r w:rsidR="00166840">
        <w:rPr>
          <w:rStyle w:val="Referencingstyle"/>
        </w:rPr>
        <w:t>]</w:t>
      </w:r>
    </w:p>
    <w:p w14:paraId="39BEBFEF" w14:textId="7AA86815" w:rsidR="00B17774" w:rsidRDefault="00B17774" w:rsidP="00B17774">
      <w:pPr>
        <w:pStyle w:val="Heading2"/>
      </w:pPr>
      <w:r>
        <w:t>Consequential amendments</w:t>
      </w:r>
    </w:p>
    <w:p w14:paraId="5E1CB14B" w14:textId="03B336E6" w:rsidR="003A0817" w:rsidRPr="00BA5F39" w:rsidRDefault="003D5B83" w:rsidP="00633858">
      <w:pPr>
        <w:pStyle w:val="base-text-paragraph"/>
        <w:rPr>
          <w:rStyle w:val="Referencingstyle"/>
          <w:b w:val="0"/>
          <w:i w:val="0"/>
          <w:sz w:val="22"/>
        </w:rPr>
      </w:pPr>
      <w:r>
        <w:t xml:space="preserve">The definition of civil penalty order will be amended to insert a </w:t>
      </w:r>
      <w:r w:rsidR="003A0817">
        <w:t>reference</w:t>
      </w:r>
      <w:r>
        <w:t xml:space="preserve"> to section 1317GB</w:t>
      </w:r>
      <w:r w:rsidR="003A0817">
        <w:t xml:space="preserve"> and to include in the definition penalties in relation to the deduction of ongoing fees without consent, arrangement of the deduction of ongoing fees without consent or acceptance of such deductions and the confirmation of receipt of variation of withdrawal o</w:t>
      </w:r>
      <w:r w:rsidR="00827021">
        <w:t>f consent for deductions of ongoing fee arrangements</w:t>
      </w:r>
      <w:r w:rsidR="003A0817">
        <w:t xml:space="preserve">. </w:t>
      </w:r>
      <w:r w:rsidR="00827021">
        <w:rPr>
          <w:rStyle w:val="Referencingstyle"/>
        </w:rPr>
        <w:t>[Schedule #</w:t>
      </w:r>
      <w:r w:rsidR="00D43FC7">
        <w:rPr>
          <w:rStyle w:val="Referencingstyle"/>
        </w:rPr>
        <w:t>, items 22 and 23</w:t>
      </w:r>
      <w:r w:rsidR="00827021">
        <w:rPr>
          <w:rStyle w:val="Referencingstyle"/>
        </w:rPr>
        <w:t>,</w:t>
      </w:r>
      <w:r w:rsidR="003A0817" w:rsidRPr="00DE1647">
        <w:rPr>
          <w:rStyle w:val="Referencingstyle"/>
        </w:rPr>
        <w:t xml:space="preserve"> section</w:t>
      </w:r>
      <w:r w:rsidR="003A0817">
        <w:rPr>
          <w:rStyle w:val="Referencingstyle"/>
        </w:rPr>
        <w:t xml:space="preserve"> 9</w:t>
      </w:r>
      <w:r w:rsidR="003A0817" w:rsidRPr="00DE1647">
        <w:rPr>
          <w:rStyle w:val="Referencingstyle"/>
        </w:rPr>
        <w:t xml:space="preserve"> of</w:t>
      </w:r>
      <w:r w:rsidR="003A0817">
        <w:rPr>
          <w:rStyle w:val="Referencingstyle"/>
        </w:rPr>
        <w:t xml:space="preserve"> the Corporations</w:t>
      </w:r>
      <w:r w:rsidR="003A0817" w:rsidRPr="00DE1647">
        <w:rPr>
          <w:rStyle w:val="Referencingstyle"/>
        </w:rPr>
        <w:t xml:space="preserve"> Act]</w:t>
      </w:r>
    </w:p>
    <w:p w14:paraId="33D6593B" w14:textId="7BF8FB07" w:rsidR="003A0817" w:rsidRDefault="003A0817" w:rsidP="00633858">
      <w:pPr>
        <w:pStyle w:val="base-text-paragraph"/>
      </w:pPr>
      <w:r w:rsidRPr="00BA5F39">
        <w:lastRenderedPageBreak/>
        <w:t>The</w:t>
      </w:r>
      <w:r>
        <w:t xml:space="preserve"> amendments repeal the definition of disclosure day and the table item referring to the amendment civil penalty provision for section 962S. </w:t>
      </w:r>
      <w:r w:rsidR="00827021">
        <w:rPr>
          <w:rStyle w:val="Referencingstyle"/>
        </w:rPr>
        <w:t>[Schedule #</w:t>
      </w:r>
      <w:r>
        <w:rPr>
          <w:rStyle w:val="Referencingstyle"/>
        </w:rPr>
        <w:t>, items 2</w:t>
      </w:r>
      <w:r w:rsidR="009E4BA7">
        <w:rPr>
          <w:rStyle w:val="Referencingstyle"/>
        </w:rPr>
        <w:t>5 and 27</w:t>
      </w:r>
      <w:r w:rsidR="003C34F9">
        <w:rPr>
          <w:rStyle w:val="Referencingstyle"/>
        </w:rPr>
        <w:t>,</w:t>
      </w:r>
      <w:r w:rsidRPr="00DE1647">
        <w:rPr>
          <w:rStyle w:val="Referencingstyle"/>
        </w:rPr>
        <w:t xml:space="preserve"> section</w:t>
      </w:r>
      <w:r w:rsidR="003C34F9">
        <w:rPr>
          <w:rStyle w:val="Referencingstyle"/>
        </w:rPr>
        <w:t xml:space="preserve"> 960 and subsection 1317E(3)</w:t>
      </w:r>
      <w:r w:rsidR="00827021">
        <w:rPr>
          <w:rStyle w:val="Referencingstyle"/>
        </w:rPr>
        <w:t xml:space="preserve"> (table item dealing with subsection 962S(1))</w:t>
      </w:r>
      <w:r w:rsidRPr="00DE1647">
        <w:rPr>
          <w:rStyle w:val="Referencingstyle"/>
        </w:rPr>
        <w:t xml:space="preserve"> of</w:t>
      </w:r>
      <w:r>
        <w:rPr>
          <w:rStyle w:val="Referencingstyle"/>
        </w:rPr>
        <w:t xml:space="preserve"> the Corporations</w:t>
      </w:r>
      <w:r w:rsidRPr="00DE1647">
        <w:rPr>
          <w:rStyle w:val="Referencingstyle"/>
        </w:rPr>
        <w:t xml:space="preserve"> Act]</w:t>
      </w:r>
    </w:p>
    <w:p w14:paraId="2BFDFB0E" w14:textId="77777777" w:rsidR="00827021" w:rsidRDefault="003C34F9" w:rsidP="00BA5F39">
      <w:pPr>
        <w:pStyle w:val="base-text-paragraph"/>
      </w:pPr>
      <w:r>
        <w:t xml:space="preserve">The amendments provide new </w:t>
      </w:r>
      <w:r w:rsidR="006F0E21">
        <w:t>table</w:t>
      </w:r>
      <w:r>
        <w:t xml:space="preserve"> items in subsection 1317E(3) for the civil penalty provisions for</w:t>
      </w:r>
      <w:r w:rsidR="00827021">
        <w:t>:</w:t>
      </w:r>
    </w:p>
    <w:p w14:paraId="2F4DEB1C" w14:textId="77777777" w:rsidR="00827021" w:rsidRDefault="006F0E21" w:rsidP="00827021">
      <w:pPr>
        <w:pStyle w:val="base-text-paragraphnonumbers"/>
        <w:numPr>
          <w:ilvl w:val="0"/>
          <w:numId w:val="38"/>
        </w:numPr>
      </w:pPr>
      <w:r>
        <w:t xml:space="preserve">a fee recipient failing to comply with </w:t>
      </w:r>
      <w:r w:rsidR="003C34F9">
        <w:t xml:space="preserve">the requirement to </w:t>
      </w:r>
      <w:r>
        <w:t>obtain consent to deduct ongoing fees from an account;</w:t>
      </w:r>
    </w:p>
    <w:p w14:paraId="13A19E8A" w14:textId="77777777" w:rsidR="00827021" w:rsidRDefault="006F0E21" w:rsidP="00827021">
      <w:pPr>
        <w:pStyle w:val="base-text-paragraphnonumbers"/>
        <w:numPr>
          <w:ilvl w:val="0"/>
          <w:numId w:val="38"/>
        </w:numPr>
      </w:pPr>
      <w:r>
        <w:t xml:space="preserve">a fee recipient failing to comply with the requirement to obtain consent to arrange for deductions of ongoing fees from an account; </w:t>
      </w:r>
    </w:p>
    <w:p w14:paraId="06EE53A1" w14:textId="77777777" w:rsidR="00827021" w:rsidRDefault="006F0E21" w:rsidP="00827021">
      <w:pPr>
        <w:pStyle w:val="base-text-paragraphnonumbers"/>
        <w:numPr>
          <w:ilvl w:val="0"/>
          <w:numId w:val="38"/>
        </w:numPr>
      </w:pPr>
      <w:r>
        <w:t xml:space="preserve">a fee recipient </w:t>
      </w:r>
      <w:r w:rsidR="00152D62">
        <w:t>failing</w:t>
      </w:r>
      <w:r>
        <w:t xml:space="preserve"> to comply with the requirement not to accept payment of ongoing fees resulting from a deduction from an account without consent; and </w:t>
      </w:r>
    </w:p>
    <w:p w14:paraId="424A0AF4" w14:textId="77777777" w:rsidR="00827021" w:rsidRDefault="006F0E21" w:rsidP="00827021">
      <w:pPr>
        <w:pStyle w:val="base-text-paragraphnonumbers"/>
        <w:numPr>
          <w:ilvl w:val="0"/>
          <w:numId w:val="38"/>
        </w:numPr>
      </w:pPr>
      <w:r>
        <w:t xml:space="preserve">a fee recipient failing to comply with the requirement to confirm receipt of a </w:t>
      </w:r>
      <w:r w:rsidR="00152D62">
        <w:t>variation</w:t>
      </w:r>
      <w:r>
        <w:t xml:space="preserve"> or withdrawal of consent for deductions of ongoing fees. </w:t>
      </w:r>
    </w:p>
    <w:p w14:paraId="79A84527" w14:textId="6BDACE0F" w:rsidR="00152D62" w:rsidRPr="00827021" w:rsidRDefault="00827021" w:rsidP="00827021">
      <w:pPr>
        <w:pStyle w:val="base-text-paragraphnonumbers"/>
        <w:ind w:left="1494"/>
        <w:rPr>
          <w:sz w:val="18"/>
          <w:szCs w:val="18"/>
        </w:rPr>
      </w:pPr>
      <w:r w:rsidRPr="00827021">
        <w:rPr>
          <w:b/>
          <w:i/>
          <w:sz w:val="18"/>
          <w:szCs w:val="18"/>
        </w:rPr>
        <w:t>[Schedule #</w:t>
      </w:r>
      <w:r w:rsidR="006F0E21" w:rsidRPr="00827021">
        <w:rPr>
          <w:b/>
          <w:i/>
          <w:sz w:val="18"/>
          <w:szCs w:val="18"/>
        </w:rPr>
        <w:t>, item</w:t>
      </w:r>
      <w:r w:rsidR="009E4BA7" w:rsidRPr="00827021">
        <w:rPr>
          <w:b/>
          <w:i/>
          <w:sz w:val="18"/>
          <w:szCs w:val="18"/>
        </w:rPr>
        <w:t>s 26 and</w:t>
      </w:r>
      <w:r w:rsidR="006F0E21" w:rsidRPr="00827021">
        <w:rPr>
          <w:b/>
          <w:i/>
          <w:sz w:val="18"/>
          <w:szCs w:val="18"/>
        </w:rPr>
        <w:t xml:space="preserve"> 2</w:t>
      </w:r>
      <w:r w:rsidR="009E4BA7" w:rsidRPr="00827021">
        <w:rPr>
          <w:b/>
          <w:i/>
          <w:sz w:val="18"/>
          <w:szCs w:val="18"/>
        </w:rPr>
        <w:t>7</w:t>
      </w:r>
      <w:r w:rsidRPr="00827021">
        <w:rPr>
          <w:b/>
          <w:i/>
          <w:sz w:val="18"/>
          <w:szCs w:val="18"/>
        </w:rPr>
        <w:t>,</w:t>
      </w:r>
      <w:r w:rsidR="006F0E21" w:rsidRPr="00827021">
        <w:rPr>
          <w:b/>
          <w:i/>
          <w:sz w:val="18"/>
          <w:szCs w:val="18"/>
        </w:rPr>
        <w:t xml:space="preserve"> </w:t>
      </w:r>
      <w:r w:rsidR="00152D62" w:rsidRPr="00827021">
        <w:rPr>
          <w:b/>
          <w:i/>
          <w:sz w:val="18"/>
          <w:szCs w:val="18"/>
        </w:rPr>
        <w:t>sub</w:t>
      </w:r>
      <w:r w:rsidR="006F0E21" w:rsidRPr="00827021">
        <w:rPr>
          <w:b/>
          <w:i/>
          <w:sz w:val="18"/>
          <w:szCs w:val="18"/>
        </w:rPr>
        <w:t xml:space="preserve">section </w:t>
      </w:r>
      <w:r w:rsidR="00152D62" w:rsidRPr="00827021">
        <w:rPr>
          <w:b/>
          <w:i/>
          <w:sz w:val="18"/>
          <w:szCs w:val="18"/>
        </w:rPr>
        <w:t>1317E(3)</w:t>
      </w:r>
      <w:r w:rsidR="006F0E21" w:rsidRPr="00827021">
        <w:rPr>
          <w:b/>
          <w:i/>
          <w:sz w:val="18"/>
          <w:szCs w:val="18"/>
        </w:rPr>
        <w:t xml:space="preserve"> of the Corporations Act</w:t>
      </w:r>
      <w:r w:rsidR="00152D62" w:rsidRPr="00827021">
        <w:rPr>
          <w:b/>
          <w:i/>
          <w:sz w:val="18"/>
          <w:szCs w:val="18"/>
        </w:rPr>
        <w:t>]</w:t>
      </w:r>
    </w:p>
    <w:p w14:paraId="401DEC2E" w14:textId="60088851" w:rsidR="002202AF" w:rsidRPr="00BA5F39" w:rsidRDefault="00152D62" w:rsidP="00BA5F39">
      <w:pPr>
        <w:pStyle w:val="base-text-paragraph"/>
        <w:rPr>
          <w:rStyle w:val="Referencingstyle"/>
          <w:b w:val="0"/>
          <w:i w:val="0"/>
          <w:sz w:val="22"/>
        </w:rPr>
      </w:pPr>
      <w:r>
        <w:rPr>
          <w:rStyle w:val="Referencingstyle"/>
          <w:b w:val="0"/>
          <w:i w:val="0"/>
          <w:sz w:val="22"/>
          <w:szCs w:val="22"/>
        </w:rPr>
        <w:t>The amendments provide that where a civil penalty order is made, that the court gives preference to and has regard for any refund amounts</w:t>
      </w:r>
      <w:r w:rsidR="00FC4084">
        <w:rPr>
          <w:rStyle w:val="Referencingstyle"/>
          <w:b w:val="0"/>
          <w:i w:val="0"/>
          <w:sz w:val="22"/>
          <w:szCs w:val="22"/>
        </w:rPr>
        <w:t xml:space="preserve"> payable to persons who suffer damage as a result of a contravention of the provisions. </w:t>
      </w:r>
      <w:r w:rsidR="00827021">
        <w:rPr>
          <w:rStyle w:val="Referencingstyle"/>
        </w:rPr>
        <w:t>[Schedule #</w:t>
      </w:r>
      <w:r w:rsidR="00FC4084">
        <w:rPr>
          <w:rStyle w:val="Referencingstyle"/>
        </w:rPr>
        <w:t>, items 2</w:t>
      </w:r>
      <w:r w:rsidR="009E4BA7">
        <w:rPr>
          <w:rStyle w:val="Referencingstyle"/>
        </w:rPr>
        <w:t>8 and 29</w:t>
      </w:r>
      <w:r w:rsidR="00827021">
        <w:rPr>
          <w:rStyle w:val="Referencingstyle"/>
        </w:rPr>
        <w:t>,</w:t>
      </w:r>
      <w:r w:rsidR="00FC4084" w:rsidRPr="00DE1647">
        <w:rPr>
          <w:rStyle w:val="Referencingstyle"/>
        </w:rPr>
        <w:t xml:space="preserve"> </w:t>
      </w:r>
      <w:r w:rsidR="00FC4084">
        <w:rPr>
          <w:rStyle w:val="Referencingstyle"/>
        </w:rPr>
        <w:t>subparagraph 1317QF(2)(a)(ii) and paragraph 1317QF(3)(b)</w:t>
      </w:r>
      <w:r w:rsidR="00FC4084" w:rsidRPr="00DE1647">
        <w:rPr>
          <w:rStyle w:val="Referencingstyle"/>
        </w:rPr>
        <w:t xml:space="preserve"> of</w:t>
      </w:r>
      <w:r w:rsidR="00FC4084">
        <w:rPr>
          <w:rStyle w:val="Referencingstyle"/>
        </w:rPr>
        <w:t xml:space="preserve"> the Corporations</w:t>
      </w:r>
      <w:r w:rsidR="00FC4084" w:rsidRPr="00DE1647">
        <w:rPr>
          <w:rStyle w:val="Referencingstyle"/>
        </w:rPr>
        <w:t xml:space="preserve"> Act</w:t>
      </w:r>
      <w:r w:rsidR="00FC4084">
        <w:rPr>
          <w:rStyle w:val="Referencingstyle"/>
        </w:rPr>
        <w:t>]</w:t>
      </w:r>
    </w:p>
    <w:p w14:paraId="2C44CDC0" w14:textId="42E44A5B" w:rsidR="00790716" w:rsidRPr="00BA5F39" w:rsidRDefault="002202AF" w:rsidP="00BA5F39">
      <w:pPr>
        <w:pStyle w:val="base-text-paragraph"/>
        <w:rPr>
          <w:rStyle w:val="Referencingstyle"/>
          <w:b w:val="0"/>
          <w:i w:val="0"/>
          <w:sz w:val="22"/>
        </w:rPr>
      </w:pPr>
      <w:r w:rsidRPr="00BA5F39">
        <w:rPr>
          <w:rStyle w:val="Referencingstyle"/>
          <w:b w:val="0"/>
          <w:i w:val="0"/>
          <w:sz w:val="22"/>
          <w:szCs w:val="22"/>
        </w:rPr>
        <w:t xml:space="preserve">The amendments provide relief from liability for a contravention of a civil penalty provision </w:t>
      </w:r>
      <w:r w:rsidR="00790716" w:rsidRPr="00BA5F39">
        <w:rPr>
          <w:rStyle w:val="Referencingstyle"/>
          <w:b w:val="0"/>
          <w:i w:val="0"/>
          <w:sz w:val="22"/>
          <w:szCs w:val="22"/>
        </w:rPr>
        <w:t>where a person meets the requirements of section 1317S</w:t>
      </w:r>
      <w:r w:rsidR="00827021">
        <w:rPr>
          <w:rStyle w:val="Referencingstyle"/>
        </w:rPr>
        <w:t>. [Schedule #</w:t>
      </w:r>
      <w:r w:rsidR="00790716">
        <w:rPr>
          <w:rStyle w:val="Referencingstyle"/>
        </w:rPr>
        <w:t xml:space="preserve">, item27, subsection 1317S(1) </w:t>
      </w:r>
      <w:r w:rsidR="00790716" w:rsidRPr="00DE1647">
        <w:rPr>
          <w:rStyle w:val="Referencingstyle"/>
        </w:rPr>
        <w:t>of</w:t>
      </w:r>
      <w:r w:rsidR="00790716">
        <w:rPr>
          <w:rStyle w:val="Referencingstyle"/>
        </w:rPr>
        <w:t xml:space="preserve"> the Corporations</w:t>
      </w:r>
      <w:r w:rsidR="00790716" w:rsidRPr="00DE1647">
        <w:rPr>
          <w:rStyle w:val="Referencingstyle"/>
        </w:rPr>
        <w:t xml:space="preserve"> Act</w:t>
      </w:r>
      <w:r w:rsidR="00790716">
        <w:rPr>
          <w:rStyle w:val="Referencingstyle"/>
        </w:rPr>
        <w:t>]</w:t>
      </w:r>
    </w:p>
    <w:p w14:paraId="65D61873" w14:textId="4DF010CB" w:rsidR="00B17774" w:rsidRPr="00BA5F39" w:rsidRDefault="00790716" w:rsidP="00BA5F39">
      <w:pPr>
        <w:pStyle w:val="base-text-paragraph"/>
      </w:pPr>
      <w:r w:rsidRPr="00BA5F39">
        <w:rPr>
          <w:rStyle w:val="Referencingstyle"/>
          <w:b w:val="0"/>
          <w:i w:val="0"/>
          <w:sz w:val="22"/>
          <w:szCs w:val="22"/>
        </w:rPr>
        <w:t>The amendments insert a reference to the criminal offence provision into the table in Schedule 3</w:t>
      </w:r>
      <w:r>
        <w:rPr>
          <w:rStyle w:val="Referencingstyle"/>
          <w:b w:val="0"/>
          <w:i w:val="0"/>
          <w:sz w:val="22"/>
          <w:szCs w:val="22"/>
        </w:rPr>
        <w:t xml:space="preserve"> of the Corporations Act</w:t>
      </w:r>
      <w:r w:rsidRPr="00BA5F39">
        <w:rPr>
          <w:rStyle w:val="Referencingstyle"/>
          <w:b w:val="0"/>
          <w:i w:val="0"/>
          <w:sz w:val="22"/>
          <w:szCs w:val="22"/>
        </w:rPr>
        <w:t>.</w:t>
      </w:r>
      <w:r w:rsidRPr="00BA5F39">
        <w:rPr>
          <w:rStyle w:val="Referencingstyle"/>
          <w:sz w:val="22"/>
          <w:szCs w:val="22"/>
        </w:rPr>
        <w:t xml:space="preserve"> </w:t>
      </w:r>
      <w:r w:rsidR="00CF1CEE">
        <w:rPr>
          <w:rStyle w:val="Referencingstyle"/>
        </w:rPr>
        <w:t>[Schedule #</w:t>
      </w:r>
      <w:r w:rsidR="009E4BA7">
        <w:rPr>
          <w:rStyle w:val="Referencingstyle"/>
        </w:rPr>
        <w:t>, item 31</w:t>
      </w:r>
      <w:r>
        <w:rPr>
          <w:rStyle w:val="Referencingstyle"/>
        </w:rPr>
        <w:t>, Schedule 3</w:t>
      </w:r>
      <w:r w:rsidRPr="00DE1647">
        <w:rPr>
          <w:rStyle w:val="Referencingstyle"/>
        </w:rPr>
        <w:t xml:space="preserve"> of</w:t>
      </w:r>
      <w:r>
        <w:rPr>
          <w:rStyle w:val="Referencingstyle"/>
        </w:rPr>
        <w:t xml:space="preserve"> the Corporations</w:t>
      </w:r>
      <w:r w:rsidRPr="00DE1647">
        <w:rPr>
          <w:rStyle w:val="Referencingstyle"/>
        </w:rPr>
        <w:t xml:space="preserve"> Act</w:t>
      </w:r>
      <w:r>
        <w:rPr>
          <w:rStyle w:val="Referencingstyle"/>
        </w:rPr>
        <w:t>]</w:t>
      </w:r>
    </w:p>
    <w:p w14:paraId="6174F1CE" w14:textId="77777777" w:rsidR="00B17774" w:rsidRDefault="00B17774" w:rsidP="00B17774">
      <w:pPr>
        <w:pStyle w:val="Heading2"/>
      </w:pPr>
      <w:r>
        <w:lastRenderedPageBreak/>
        <w:t>Application and transitional provisions</w:t>
      </w:r>
    </w:p>
    <w:p w14:paraId="437F2F30" w14:textId="4E1CEE9B" w:rsidR="006B33BA" w:rsidRPr="006B33BA" w:rsidRDefault="00CF1CEE" w:rsidP="006B33BA">
      <w:pPr>
        <w:pStyle w:val="Heading4"/>
      </w:pPr>
      <w:r>
        <w:t>Ongoing fee arrangements</w:t>
      </w:r>
      <w:r w:rsidR="006B33BA" w:rsidRPr="006B33BA">
        <w:t xml:space="preserve"> in force immediately before 1 July 2020 </w:t>
      </w:r>
      <w:r w:rsidR="00AD0790">
        <w:t>subject to Subdivision C of Division 3 of Part 7.7A</w:t>
      </w:r>
    </w:p>
    <w:p w14:paraId="0142161D" w14:textId="428AE6EE" w:rsidR="006B33BA" w:rsidRPr="006B33BA" w:rsidRDefault="003C007B" w:rsidP="006B33BA">
      <w:pPr>
        <w:numPr>
          <w:ilvl w:val="1"/>
          <w:numId w:val="22"/>
        </w:numPr>
      </w:pPr>
      <w:r>
        <w:t>The transitional provisions apply to</w:t>
      </w:r>
      <w:r w:rsidR="006B33BA" w:rsidRPr="006B33BA">
        <w:t>:</w:t>
      </w:r>
    </w:p>
    <w:p w14:paraId="5F57098F" w14:textId="2655477B" w:rsidR="006B33BA" w:rsidRPr="006B33BA" w:rsidRDefault="00BC5D5C" w:rsidP="00CF1CEE">
      <w:pPr>
        <w:pStyle w:val="base-text-paragraphnonumbers"/>
        <w:numPr>
          <w:ilvl w:val="0"/>
          <w:numId w:val="38"/>
        </w:numPr>
      </w:pPr>
      <w:r>
        <w:t>Ongoing fee arrangements</w:t>
      </w:r>
      <w:r w:rsidR="006B33BA" w:rsidRPr="006B33BA">
        <w:t xml:space="preserve"> subject to the former Subd</w:t>
      </w:r>
      <w:r w:rsidR="003C007B">
        <w:t>ivision C of Division 3 of Part </w:t>
      </w:r>
      <w:r w:rsidR="006B33BA" w:rsidRPr="006B33BA">
        <w:t>7.7A of the Corporations Act that were in force immediately before 1 July 2020; and</w:t>
      </w:r>
    </w:p>
    <w:p w14:paraId="3B1EA37A" w14:textId="4F37B327" w:rsidR="00CF1CEE" w:rsidRDefault="006B33BA" w:rsidP="00CF1CEE">
      <w:pPr>
        <w:pStyle w:val="base-text-paragraphnonumbers"/>
        <w:numPr>
          <w:ilvl w:val="0"/>
          <w:numId w:val="38"/>
        </w:numPr>
      </w:pPr>
      <w:r w:rsidRPr="006B33BA">
        <w:t>O</w:t>
      </w:r>
      <w:r w:rsidR="00BC5D5C">
        <w:t>ngoing fee arrangements a</w:t>
      </w:r>
      <w:r w:rsidRPr="006B33BA">
        <w:t xml:space="preserve"> in force immediately before 1 July 2020 and not subject to Division 3 of Part 10.</w:t>
      </w:r>
      <w:r w:rsidR="00D43FC7">
        <w:t>45</w:t>
      </w:r>
      <w:r w:rsidRPr="006B33BA">
        <w:t>.</w:t>
      </w:r>
      <w:r w:rsidR="00D43FC7">
        <w:t xml:space="preserve"> </w:t>
      </w:r>
    </w:p>
    <w:p w14:paraId="2916A78A" w14:textId="6DCE5D99" w:rsidR="006B33BA" w:rsidRPr="00CF1CEE" w:rsidRDefault="00670F40" w:rsidP="00CF1CEE">
      <w:pPr>
        <w:pStyle w:val="base-text-paragraphnonumbers"/>
        <w:ind w:left="1494" w:firstLine="360"/>
        <w:rPr>
          <w:rStyle w:val="Referencingstyle"/>
        </w:rPr>
      </w:pPr>
      <w:r>
        <w:rPr>
          <w:rStyle w:val="Referencingstyle"/>
        </w:rPr>
        <w:t>[Schedule #</w:t>
      </w:r>
      <w:r w:rsidR="006B33BA" w:rsidRPr="00CF1CEE">
        <w:rPr>
          <w:rStyle w:val="Referencingstyle"/>
        </w:rPr>
        <w:t xml:space="preserve">, item 19, sections </w:t>
      </w:r>
      <w:r w:rsidR="00DB0756" w:rsidRPr="00CF1CEE">
        <w:rPr>
          <w:rStyle w:val="Referencingstyle"/>
        </w:rPr>
        <w:t>1672</w:t>
      </w:r>
      <w:r w:rsidR="006B33BA" w:rsidRPr="00CF1CEE">
        <w:rPr>
          <w:rStyle w:val="Referencingstyle"/>
        </w:rPr>
        <w:t xml:space="preserve">B and </w:t>
      </w:r>
      <w:r w:rsidR="00DB0756" w:rsidRPr="00CF1CEE">
        <w:rPr>
          <w:rStyle w:val="Referencingstyle"/>
        </w:rPr>
        <w:t>1672</w:t>
      </w:r>
      <w:r w:rsidR="006B33BA" w:rsidRPr="00CF1CEE">
        <w:rPr>
          <w:rStyle w:val="Referencingstyle"/>
        </w:rPr>
        <w:t>F of the Corporations Act]</w:t>
      </w:r>
    </w:p>
    <w:p w14:paraId="65263059" w14:textId="0CE5A1D5" w:rsidR="006B33BA" w:rsidRPr="006B33BA" w:rsidRDefault="003C007B" w:rsidP="006B33BA">
      <w:pPr>
        <w:numPr>
          <w:ilvl w:val="1"/>
          <w:numId w:val="22"/>
        </w:numPr>
      </w:pPr>
      <w:r>
        <w:rPr>
          <w:szCs w:val="22"/>
        </w:rPr>
        <w:t xml:space="preserve">For these </w:t>
      </w:r>
      <w:r w:rsidR="00CF1CEE">
        <w:rPr>
          <w:szCs w:val="22"/>
        </w:rPr>
        <w:t>ongoing fee arrangements</w:t>
      </w:r>
      <w:r>
        <w:rPr>
          <w:szCs w:val="22"/>
        </w:rPr>
        <w:t xml:space="preserve">, the transitional provisions </w:t>
      </w:r>
      <w:r w:rsidR="006B33BA" w:rsidRPr="006B33BA">
        <w:rPr>
          <w:szCs w:val="22"/>
        </w:rPr>
        <w:t>provide that from 1</w:t>
      </w:r>
      <w:r>
        <w:rPr>
          <w:szCs w:val="22"/>
        </w:rPr>
        <w:t> </w:t>
      </w:r>
      <w:r w:rsidR="00CF1CEE">
        <w:rPr>
          <w:szCs w:val="22"/>
        </w:rPr>
        <w:t>July 2020 until</w:t>
      </w:r>
      <w:r w:rsidR="006B33BA" w:rsidRPr="006B33BA">
        <w:rPr>
          <w:szCs w:val="22"/>
        </w:rPr>
        <w:t xml:space="preserve"> 31 December 2020, subsection 962K(1</w:t>
      </w:r>
      <w:r w:rsidR="00CF1CEE">
        <w:rPr>
          <w:szCs w:val="22"/>
        </w:rPr>
        <w:t>) applies in relation to the ongoing fee arrangement</w:t>
      </w:r>
      <w:r w:rsidR="006B33BA" w:rsidRPr="006B33BA">
        <w:rPr>
          <w:szCs w:val="22"/>
        </w:rPr>
        <w:t xml:space="preserve"> as if it were replaced with subsection </w:t>
      </w:r>
      <w:r w:rsidR="00DB0756">
        <w:rPr>
          <w:szCs w:val="22"/>
        </w:rPr>
        <w:t>1672</w:t>
      </w:r>
      <w:r w:rsidR="006B33BA" w:rsidRPr="006B33BA">
        <w:rPr>
          <w:szCs w:val="22"/>
        </w:rPr>
        <w:t xml:space="preserve">C(3). This </w:t>
      </w:r>
      <w:r w:rsidR="00CF1CEE">
        <w:rPr>
          <w:szCs w:val="22"/>
        </w:rPr>
        <w:t xml:space="preserve">subsection </w:t>
      </w:r>
      <w:r w:rsidR="006B33BA" w:rsidRPr="006B33BA">
        <w:rPr>
          <w:szCs w:val="22"/>
        </w:rPr>
        <w:t>requires a fee recipient to:</w:t>
      </w:r>
    </w:p>
    <w:p w14:paraId="0519B0A9" w14:textId="7A4A5468" w:rsidR="006B33BA" w:rsidRPr="006B33BA" w:rsidRDefault="006B33BA" w:rsidP="00CF1CEE">
      <w:pPr>
        <w:pStyle w:val="base-text-paragraphnonumbers"/>
        <w:numPr>
          <w:ilvl w:val="0"/>
          <w:numId w:val="38"/>
        </w:numPr>
      </w:pPr>
      <w:r w:rsidRPr="00CF1CEE">
        <w:t xml:space="preserve">give the client a renewal notice and </w:t>
      </w:r>
      <w:r w:rsidR="00CF1CEE" w:rsidRPr="00CF1CEE">
        <w:t xml:space="preserve">fee disclosure statement </w:t>
      </w:r>
      <w:r w:rsidRPr="00CF1CEE">
        <w:t xml:space="preserve">in relation to the </w:t>
      </w:r>
      <w:r w:rsidR="00CF1CEE">
        <w:t xml:space="preserve">ongoing fee arrangement </w:t>
      </w:r>
      <w:r w:rsidRPr="00CF1CEE">
        <w:t>before the end of the six month transition period; and</w:t>
      </w:r>
    </w:p>
    <w:p w14:paraId="459AED34" w14:textId="7679685C" w:rsidR="006B33BA" w:rsidRPr="006B33BA" w:rsidRDefault="006B33BA" w:rsidP="00CF1CEE">
      <w:pPr>
        <w:pStyle w:val="base-text-paragraphnonumbers"/>
        <w:numPr>
          <w:ilvl w:val="0"/>
          <w:numId w:val="38"/>
        </w:numPr>
      </w:pPr>
      <w:r w:rsidRPr="00CF1CEE">
        <w:t xml:space="preserve">seek the client’s consent to deductions prior to 1 January 2021, after which the new Subdivision C </w:t>
      </w:r>
      <w:r w:rsidR="00314054" w:rsidRPr="00CF1CEE">
        <w:t>applies to</w:t>
      </w:r>
      <w:r w:rsidRPr="00CF1CEE">
        <w:t xml:space="preserve"> these </w:t>
      </w:r>
      <w:r w:rsidR="00CF1CEE">
        <w:t>ongoing fee arrangements</w:t>
      </w:r>
      <w:r w:rsidRPr="00CF1CEE">
        <w:t xml:space="preserve">. </w:t>
      </w:r>
    </w:p>
    <w:p w14:paraId="638ACB5D" w14:textId="77777777" w:rsidR="006B33BA" w:rsidRPr="006B33BA" w:rsidRDefault="006B33BA" w:rsidP="006B33BA">
      <w:pPr>
        <w:numPr>
          <w:ilvl w:val="1"/>
          <w:numId w:val="22"/>
        </w:numPr>
      </w:pPr>
      <w:r w:rsidRPr="006B33BA">
        <w:t>If the client provides the fee recipient consent for the purposes of the new Subdivision C prior to 1 January 2021, then sections 962U and 962X apply from the date the consent is given.</w:t>
      </w:r>
    </w:p>
    <w:p w14:paraId="5EA8A911" w14:textId="55B328C1" w:rsidR="006B33BA" w:rsidRPr="006B33BA" w:rsidRDefault="006B33BA" w:rsidP="006B33BA">
      <w:pPr>
        <w:numPr>
          <w:ilvl w:val="1"/>
          <w:numId w:val="22"/>
        </w:numPr>
      </w:pPr>
      <w:r w:rsidRPr="006B33BA">
        <w:rPr>
          <w:szCs w:val="22"/>
        </w:rPr>
        <w:t xml:space="preserve">These transitional provisions provide that section 1350 of the Corporations Act does not apply to the operation of </w:t>
      </w:r>
      <w:r w:rsidRPr="006B33BA">
        <w:rPr>
          <w:szCs w:val="22"/>
        </w:rPr>
        <w:lastRenderedPageBreak/>
        <w:t xml:space="preserve">Subdivision B of Division 3 of Part 7.7A, in respect of the </w:t>
      </w:r>
      <w:r w:rsidR="00CF1CEE">
        <w:rPr>
          <w:szCs w:val="22"/>
        </w:rPr>
        <w:t>ongoing fee arrangement</w:t>
      </w:r>
      <w:r w:rsidRPr="006B33BA">
        <w:rPr>
          <w:szCs w:val="22"/>
        </w:rPr>
        <w:t>.</w:t>
      </w:r>
      <w:r w:rsidR="00CF1CEE">
        <w:rPr>
          <w:b/>
          <w:i/>
          <w:sz w:val="18"/>
        </w:rPr>
        <w:t xml:space="preserve"> [Schedule #, item 19, section</w:t>
      </w:r>
      <w:r w:rsidRPr="006B33BA">
        <w:rPr>
          <w:b/>
          <w:i/>
          <w:sz w:val="18"/>
        </w:rPr>
        <w:t xml:space="preserve"> </w:t>
      </w:r>
      <w:r w:rsidR="00DB0756">
        <w:rPr>
          <w:b/>
          <w:i/>
          <w:sz w:val="18"/>
        </w:rPr>
        <w:t>1672</w:t>
      </w:r>
      <w:r w:rsidRPr="006B33BA">
        <w:rPr>
          <w:b/>
          <w:i/>
          <w:sz w:val="18"/>
        </w:rPr>
        <w:t>C of the Corporations Act]</w:t>
      </w:r>
    </w:p>
    <w:p w14:paraId="076ADBCD" w14:textId="6FC79D48" w:rsidR="006B33BA" w:rsidRPr="006B33BA" w:rsidRDefault="006B33BA" w:rsidP="006B33BA">
      <w:pPr>
        <w:numPr>
          <w:ilvl w:val="1"/>
          <w:numId w:val="22"/>
        </w:numPr>
      </w:pPr>
      <w:r w:rsidRPr="006B33BA">
        <w:t>The amendments provide that where an obliga</w:t>
      </w:r>
      <w:r w:rsidR="00CF1CEE">
        <w:t xml:space="preserve">tion exists under sections 962G and </w:t>
      </w:r>
      <w:r w:rsidRPr="006B33BA">
        <w:t xml:space="preserve">962S before 1 July 2020 that was not discharged before that date, these obligations cease on 1 July 2020, however fee recipients will be required to comply with the </w:t>
      </w:r>
      <w:r w:rsidR="00CF1CEE">
        <w:t xml:space="preserve">fee disclosure statement </w:t>
      </w:r>
      <w:r w:rsidRPr="006B33BA">
        <w:t xml:space="preserve">requirements during the transition period. This means that only one </w:t>
      </w:r>
      <w:r w:rsidR="00CF1CEE">
        <w:t>fee disclosure statement</w:t>
      </w:r>
      <w:r w:rsidRPr="006B33BA">
        <w:t xml:space="preserve"> will need to be provided during </w:t>
      </w:r>
      <w:r w:rsidR="00314054">
        <w:t>the six month transition period</w:t>
      </w:r>
      <w:r w:rsidRPr="006B33BA">
        <w:t xml:space="preserve">. </w:t>
      </w:r>
      <w:r w:rsidR="00D43FC7" w:rsidRPr="009E4BA7">
        <w:rPr>
          <w:b/>
          <w:i/>
          <w:sz w:val="18"/>
        </w:rPr>
        <w:t xml:space="preserve">[Schedule </w:t>
      </w:r>
      <w:r w:rsidR="00CF1CEE">
        <w:rPr>
          <w:b/>
          <w:i/>
          <w:sz w:val="18"/>
        </w:rPr>
        <w:t>#</w:t>
      </w:r>
      <w:r w:rsidR="00D43FC7" w:rsidRPr="009E4BA7">
        <w:rPr>
          <w:b/>
          <w:i/>
          <w:sz w:val="18"/>
        </w:rPr>
        <w:t>, item 21</w:t>
      </w:r>
      <w:r w:rsidRPr="009E4BA7">
        <w:rPr>
          <w:b/>
          <w:i/>
          <w:sz w:val="18"/>
        </w:rPr>
        <w:t xml:space="preserve">, sections </w:t>
      </w:r>
      <w:r w:rsidR="00DB0756" w:rsidRPr="009E4BA7">
        <w:rPr>
          <w:b/>
          <w:i/>
          <w:sz w:val="18"/>
        </w:rPr>
        <w:t>1672</w:t>
      </w:r>
      <w:r w:rsidRPr="009E4BA7">
        <w:rPr>
          <w:b/>
          <w:i/>
          <w:sz w:val="18"/>
        </w:rPr>
        <w:t>C</w:t>
      </w:r>
      <w:r w:rsidR="00CF1CEE">
        <w:rPr>
          <w:b/>
          <w:i/>
          <w:sz w:val="18"/>
        </w:rPr>
        <w:t xml:space="preserve"> and</w:t>
      </w:r>
      <w:r w:rsidRPr="009E4BA7">
        <w:rPr>
          <w:b/>
          <w:i/>
          <w:sz w:val="18"/>
        </w:rPr>
        <w:t xml:space="preserve"> </w:t>
      </w:r>
      <w:r w:rsidR="00DB0756" w:rsidRPr="009E4BA7">
        <w:rPr>
          <w:b/>
          <w:i/>
          <w:sz w:val="18"/>
        </w:rPr>
        <w:t>1672</w:t>
      </w:r>
      <w:r w:rsidRPr="009E4BA7">
        <w:rPr>
          <w:b/>
          <w:i/>
          <w:sz w:val="18"/>
        </w:rPr>
        <w:t>G</w:t>
      </w:r>
      <w:r w:rsidR="00CF1CEE">
        <w:rPr>
          <w:b/>
          <w:i/>
          <w:sz w:val="18"/>
        </w:rPr>
        <w:t xml:space="preserve"> o</w:t>
      </w:r>
      <w:r w:rsidRPr="009E4BA7">
        <w:rPr>
          <w:b/>
          <w:i/>
          <w:sz w:val="18"/>
        </w:rPr>
        <w:t>f the Corporations Act]</w:t>
      </w:r>
    </w:p>
    <w:p w14:paraId="297F0D28" w14:textId="5814BD06" w:rsidR="006B33BA" w:rsidRPr="006B33BA" w:rsidRDefault="00CF1CEE" w:rsidP="006B33BA">
      <w:pPr>
        <w:keepNext/>
        <w:spacing w:after="200"/>
        <w:ind w:left="1134"/>
        <w:outlineLvl w:val="3"/>
        <w:rPr>
          <w:b/>
          <w:i/>
        </w:rPr>
      </w:pPr>
      <w:r>
        <w:rPr>
          <w:b/>
          <w:i/>
        </w:rPr>
        <w:t xml:space="preserve">Ongoing fee arrangements </w:t>
      </w:r>
      <w:r w:rsidR="006B33BA" w:rsidRPr="006B33BA">
        <w:rPr>
          <w:b/>
          <w:i/>
        </w:rPr>
        <w:t>in force immediately before 1 July 2020 to which the former Subdivision C did not apply</w:t>
      </w:r>
    </w:p>
    <w:p w14:paraId="50F08019" w14:textId="3DE2255C" w:rsidR="006B33BA" w:rsidRPr="006B33BA" w:rsidRDefault="006B33BA" w:rsidP="006B33BA">
      <w:pPr>
        <w:numPr>
          <w:ilvl w:val="1"/>
          <w:numId w:val="22"/>
        </w:numPr>
      </w:pPr>
      <w:r w:rsidRPr="006B33BA">
        <w:t xml:space="preserve">The amendments provide that from 1 July 2020 </w:t>
      </w:r>
      <w:r w:rsidR="00CF1CEE">
        <w:t>until</w:t>
      </w:r>
      <w:r w:rsidRPr="006B33BA">
        <w:t xml:space="preserve"> 30 June 2021, </w:t>
      </w:r>
      <w:r w:rsidR="00CF1CEE">
        <w:t xml:space="preserve">that </w:t>
      </w:r>
      <w:r w:rsidRPr="006B33BA">
        <w:t xml:space="preserve">subsection 962K(1) applies in relation to the </w:t>
      </w:r>
      <w:r w:rsidR="00CF1CEE">
        <w:t>ongoing fee arrangement as i</w:t>
      </w:r>
      <w:r w:rsidRPr="006B33BA">
        <w:t xml:space="preserve">f it were replaced with subsection </w:t>
      </w:r>
      <w:r w:rsidR="00DB0756">
        <w:t>1672</w:t>
      </w:r>
      <w:r w:rsidRPr="006B33BA">
        <w:t>G(3). This requires the fee recipient to:</w:t>
      </w:r>
    </w:p>
    <w:p w14:paraId="356F1B9F" w14:textId="54A5B45E" w:rsidR="006B33BA" w:rsidRPr="006B33BA" w:rsidRDefault="006B33BA" w:rsidP="00CF1CEE">
      <w:pPr>
        <w:pStyle w:val="base-text-paragraphnonumbers"/>
        <w:numPr>
          <w:ilvl w:val="0"/>
          <w:numId w:val="38"/>
        </w:numPr>
      </w:pPr>
      <w:r w:rsidRPr="006B33BA">
        <w:t xml:space="preserve">give the client a renewal notice and </w:t>
      </w:r>
      <w:r w:rsidR="00CF1CEE">
        <w:t>fee disclosure statement</w:t>
      </w:r>
      <w:r w:rsidRPr="006B33BA">
        <w:t xml:space="preserve"> in relation to the</w:t>
      </w:r>
      <w:r w:rsidR="00CF1CEE">
        <w:t xml:space="preserve"> ongoing fee arrangement</w:t>
      </w:r>
      <w:r w:rsidRPr="006B33BA">
        <w:t xml:space="preserve"> before the end of the 12 month transition period; and</w:t>
      </w:r>
    </w:p>
    <w:p w14:paraId="028362C1" w14:textId="10B5C76F" w:rsidR="006B33BA" w:rsidRPr="006B33BA" w:rsidRDefault="006B33BA" w:rsidP="00CF1CEE">
      <w:pPr>
        <w:pStyle w:val="base-text-paragraphnonumbers"/>
        <w:numPr>
          <w:ilvl w:val="0"/>
          <w:numId w:val="38"/>
        </w:numPr>
      </w:pPr>
      <w:r w:rsidRPr="006B33BA">
        <w:t>seek the client’s consent to deductions prior to 1 July 2021, after which the new Subdivi</w:t>
      </w:r>
      <w:r w:rsidR="00CF1CEE">
        <w:t>sion C commences for these ongoing fee arrangements.</w:t>
      </w:r>
    </w:p>
    <w:p w14:paraId="05703E3D" w14:textId="77777777" w:rsidR="006B33BA" w:rsidRPr="006B33BA" w:rsidRDefault="006B33BA" w:rsidP="006B33BA">
      <w:pPr>
        <w:numPr>
          <w:ilvl w:val="1"/>
          <w:numId w:val="22"/>
        </w:numPr>
      </w:pPr>
      <w:r w:rsidRPr="006B33BA">
        <w:t>If the client provides the fee recipient consent for the purposes of the new Subdivision C prior to 1 January 2021, then sections 962U and 962X apply from the date the consent is given.</w:t>
      </w:r>
    </w:p>
    <w:p w14:paraId="3E105F83" w14:textId="656157D3" w:rsidR="006B33BA" w:rsidRPr="006B33BA" w:rsidRDefault="006B33BA" w:rsidP="006B33BA">
      <w:pPr>
        <w:numPr>
          <w:ilvl w:val="1"/>
          <w:numId w:val="22"/>
        </w:numPr>
      </w:pPr>
      <w:r w:rsidRPr="006B33BA">
        <w:t xml:space="preserve">Section 1350 does not apply in relation to the operation of Subdivision B of Division 3 of Part 7.7A, in respect of the </w:t>
      </w:r>
      <w:r w:rsidR="00560A60">
        <w:t>ongoing fee arrangement</w:t>
      </w:r>
      <w:r w:rsidRPr="006B33BA">
        <w:t xml:space="preserve">. </w:t>
      </w:r>
      <w:r w:rsidR="00560A60">
        <w:rPr>
          <w:b/>
          <w:i/>
          <w:sz w:val="18"/>
        </w:rPr>
        <w:t>[Schedule #</w:t>
      </w:r>
      <w:r w:rsidRPr="009E4BA7">
        <w:rPr>
          <w:b/>
          <w:i/>
          <w:sz w:val="18"/>
        </w:rPr>
        <w:t>, item 19, section</w:t>
      </w:r>
      <w:r w:rsidR="00560A60">
        <w:rPr>
          <w:b/>
          <w:i/>
          <w:sz w:val="18"/>
        </w:rPr>
        <w:t xml:space="preserve"> </w:t>
      </w:r>
      <w:r w:rsidR="00DB0756" w:rsidRPr="009E4BA7">
        <w:rPr>
          <w:b/>
          <w:i/>
          <w:sz w:val="18"/>
        </w:rPr>
        <w:t>1672</w:t>
      </w:r>
      <w:r w:rsidRPr="009E4BA7">
        <w:rPr>
          <w:b/>
          <w:i/>
          <w:sz w:val="18"/>
        </w:rPr>
        <w:t>G of the Corporations Act]</w:t>
      </w:r>
    </w:p>
    <w:p w14:paraId="152CFBA6" w14:textId="52643D74" w:rsidR="006B33BA" w:rsidRPr="006B33BA" w:rsidRDefault="006B33BA" w:rsidP="006B33BA">
      <w:pPr>
        <w:numPr>
          <w:ilvl w:val="1"/>
          <w:numId w:val="22"/>
        </w:numPr>
      </w:pPr>
      <w:r w:rsidRPr="006B33BA">
        <w:lastRenderedPageBreak/>
        <w:t xml:space="preserve">The amendments provide that where an obligation exists under sections 962G, 962K and 962S before 1 July 2020 that was not discharged before that date, these obligations cease on 1 July 2020, however fee recipients will be required to comply with renewal notice and </w:t>
      </w:r>
      <w:r w:rsidR="00560A60">
        <w:t>fee disclosure statement</w:t>
      </w:r>
      <w:r w:rsidRPr="006B33BA">
        <w:t xml:space="preserve"> requirements during the transition peri</w:t>
      </w:r>
      <w:r w:rsidR="00560A60">
        <w:t>od. This means that only one fee disclosure statement</w:t>
      </w:r>
      <w:r w:rsidRPr="006B33BA">
        <w:t xml:space="preserve"> will need to be provided during</w:t>
      </w:r>
      <w:r w:rsidR="00314054">
        <w:t xml:space="preserve"> the 12 month transition period</w:t>
      </w:r>
      <w:r w:rsidRPr="006B33BA">
        <w:t xml:space="preserve">. </w:t>
      </w:r>
      <w:r w:rsidR="00560A60">
        <w:rPr>
          <w:b/>
          <w:i/>
          <w:sz w:val="18"/>
        </w:rPr>
        <w:t>[Schedule #</w:t>
      </w:r>
      <w:r w:rsidRPr="006B33BA">
        <w:rPr>
          <w:b/>
          <w:i/>
          <w:sz w:val="18"/>
        </w:rPr>
        <w:t xml:space="preserve">, item 19, sections </w:t>
      </w:r>
      <w:r w:rsidR="00DB0756">
        <w:rPr>
          <w:b/>
          <w:i/>
          <w:sz w:val="18"/>
        </w:rPr>
        <w:t>1672</w:t>
      </w:r>
      <w:r w:rsidR="00560A60">
        <w:rPr>
          <w:b/>
          <w:i/>
          <w:sz w:val="18"/>
        </w:rPr>
        <w:t>C and</w:t>
      </w:r>
      <w:r w:rsidRPr="006B33BA">
        <w:rPr>
          <w:b/>
          <w:i/>
          <w:sz w:val="18"/>
        </w:rPr>
        <w:t xml:space="preserve"> </w:t>
      </w:r>
      <w:r w:rsidR="00DB0756">
        <w:rPr>
          <w:b/>
          <w:i/>
          <w:sz w:val="18"/>
        </w:rPr>
        <w:t>1672</w:t>
      </w:r>
      <w:r w:rsidR="00560A60">
        <w:rPr>
          <w:b/>
          <w:i/>
          <w:sz w:val="18"/>
        </w:rPr>
        <w:t>G</w:t>
      </w:r>
      <w:r w:rsidRPr="006B33BA">
        <w:rPr>
          <w:b/>
          <w:i/>
          <w:sz w:val="18"/>
        </w:rPr>
        <w:t xml:space="preserve"> of the Corporations Act]</w:t>
      </w:r>
    </w:p>
    <w:p w14:paraId="24136D1F" w14:textId="06C9E64E" w:rsidR="00DF631D" w:rsidRDefault="00DF631D" w:rsidP="00AD0790">
      <w:pPr>
        <w:pStyle w:val="base-text-paragraph"/>
        <w:numPr>
          <w:ilvl w:val="0"/>
          <w:numId w:val="0"/>
        </w:numPr>
        <w:ind w:left="1134"/>
      </w:pPr>
    </w:p>
    <w:sectPr w:rsidR="00DF631D" w:rsidSect="00C743D3">
      <w:footerReference w:type="even" r:id="rId33"/>
      <w:footerReference w:type="default" r:id="rId34"/>
      <w:footerReference w:type="first" r:id="rId35"/>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BEED9" w14:textId="77777777" w:rsidR="00E47256" w:rsidRDefault="00E47256" w:rsidP="00E679CA">
      <w:pPr>
        <w:spacing w:before="0" w:after="0"/>
      </w:pPr>
      <w:r>
        <w:separator/>
      </w:r>
    </w:p>
  </w:endnote>
  <w:endnote w:type="continuationSeparator" w:id="0">
    <w:p w14:paraId="34325093" w14:textId="77777777" w:rsidR="00E47256" w:rsidRDefault="00E47256" w:rsidP="00E679CA">
      <w:pPr>
        <w:spacing w:before="0" w:after="0"/>
      </w:pPr>
      <w:r>
        <w:continuationSeparator/>
      </w:r>
    </w:p>
  </w:endnote>
  <w:endnote w:type="continuationNotice" w:id="1">
    <w:p w14:paraId="737F574A" w14:textId="77777777" w:rsidR="00E47256" w:rsidRDefault="00E4725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48C88" w14:textId="77777777" w:rsidR="00E47256" w:rsidRDefault="00E47256" w:rsidP="00442063">
    <w:pPr>
      <w:pStyle w:val="leftfooter"/>
    </w:pP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3FF65" w14:textId="77777777" w:rsidR="00E47256" w:rsidRDefault="00E47256" w:rsidP="00442063">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D0BDD" w14:textId="157F911C" w:rsidR="00E47256" w:rsidRDefault="00E47256" w:rsidP="00442063">
    <w:pPr>
      <w:pStyle w:val="rightfooter"/>
    </w:pPr>
    <w:r>
      <w:fldChar w:fldCharType="begin"/>
    </w:r>
    <w:r>
      <w:instrText xml:space="preserve"> PAGE  \* Arabic  \* MERGEFORMAT </w:instrText>
    </w:r>
    <w:r>
      <w:fldChar w:fldCharType="separate"/>
    </w:r>
    <w:r w:rsidR="003C4824">
      <w:rPr>
        <w:noProof/>
      </w:rPr>
      <w:t>3</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45946" w14:textId="56514E9D" w:rsidR="00E47256" w:rsidRDefault="00E47256" w:rsidP="00442063">
    <w:pPr>
      <w:pStyle w:val="leftfooter"/>
    </w:pPr>
    <w:r>
      <w:fldChar w:fldCharType="begin"/>
    </w:r>
    <w:r>
      <w:instrText xml:space="preserve"> PAGE   \* MERGEFORMAT </w:instrText>
    </w:r>
    <w:r>
      <w:fldChar w:fldCharType="separate"/>
    </w:r>
    <w:r w:rsidR="003C4824">
      <w:rPr>
        <w:noProof/>
      </w:rPr>
      <w:t>12</w:t>
    </w:r>
    <w:r>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E0B64" w14:textId="46CF085F" w:rsidR="00E47256" w:rsidRDefault="00E47256" w:rsidP="00442063">
    <w:pPr>
      <w:pStyle w:val="rightfooter"/>
    </w:pPr>
    <w:r>
      <w:fldChar w:fldCharType="begin"/>
    </w:r>
    <w:r>
      <w:instrText xml:space="preserve"> PAGE   \* MERGEFORMAT </w:instrText>
    </w:r>
    <w:r>
      <w:fldChar w:fldCharType="separate"/>
    </w:r>
    <w:r w:rsidR="003C4824">
      <w:rPr>
        <w:noProof/>
      </w:rPr>
      <w:t>13</w:t>
    </w:r>
    <w:r>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7E8B0" w14:textId="1F7D753C" w:rsidR="00E47256" w:rsidRDefault="00E47256" w:rsidP="00442063">
    <w:pPr>
      <w:pStyle w:val="rightfooter"/>
    </w:pPr>
    <w:r>
      <w:fldChar w:fldCharType="begin"/>
    </w:r>
    <w:r>
      <w:instrText xml:space="preserve"> PAGE  \* Arabic  \* MERGEFORMAT </w:instrText>
    </w:r>
    <w:r>
      <w:fldChar w:fldCharType="separate"/>
    </w:r>
    <w:r w:rsidR="003C4824">
      <w:rPr>
        <w:noProof/>
      </w:rPr>
      <w:t>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67461" w14:textId="77777777" w:rsidR="00E47256" w:rsidRDefault="00E47256" w:rsidP="00442063">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EB72E" w14:textId="173A1508" w:rsidR="00E47256" w:rsidRDefault="00E47256" w:rsidP="00442063">
    <w:pPr>
      <w:pStyle w:val="leftfooter"/>
    </w:pPr>
    <w:r>
      <w:fldChar w:fldCharType="begin"/>
    </w:r>
    <w:r>
      <w:instrText xml:space="preserve"> PAGE   \* MERGEFORMAT </w:instrText>
    </w:r>
    <w:r>
      <w:fldChar w:fldCharType="separate"/>
    </w:r>
    <w:r>
      <w:rPr>
        <w:noProof/>
      </w:rPr>
      <w:t>13</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06DC9" w14:textId="77777777" w:rsidR="00E47256" w:rsidRDefault="00E47256" w:rsidP="00442063">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E34F4" w14:textId="77777777" w:rsidR="00E47256" w:rsidRPr="00B2068E" w:rsidRDefault="00E47256" w:rsidP="0044206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6BCAD" w14:textId="77777777" w:rsidR="00E47256" w:rsidRDefault="00E47256" w:rsidP="00442063">
    <w:pPr>
      <w:pStyle w:val="leftfooter"/>
    </w:pPr>
    <w:r>
      <w:fldChar w:fldCharType="begin"/>
    </w:r>
    <w:r>
      <w:instrText xml:space="preserve"> PAGE   \* MERGEFORMAT </w:instrText>
    </w:r>
    <w:r>
      <w:fldChar w:fldCharType="separate"/>
    </w:r>
    <w:r>
      <w:rPr>
        <w:noProof/>
      </w:rPr>
      <w:t>2</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CB143" w14:textId="77777777" w:rsidR="00E47256" w:rsidRDefault="00E47256" w:rsidP="00442063">
    <w:pPr>
      <w:pStyle w:val="rightfooter"/>
    </w:pPr>
    <w:r>
      <w:fldChar w:fldCharType="begin"/>
    </w:r>
    <w:r>
      <w:instrText xml:space="preserve"> PAGE   \* MERGEFORMAT </w:instrText>
    </w:r>
    <w:r>
      <w:fldChar w:fldCharType="separate"/>
    </w:r>
    <w:r>
      <w:rPr>
        <w:noProof/>
      </w:rPr>
      <w:t>3</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AE8FF" w14:textId="57571F8C" w:rsidR="00E47256" w:rsidRDefault="00E47256" w:rsidP="00442063">
    <w:pPr>
      <w:pStyle w:val="rightfooter"/>
    </w:pPr>
    <w:r>
      <w:fldChar w:fldCharType="begin"/>
    </w:r>
    <w:r>
      <w:instrText xml:space="preserve"> PAGE  \* Arabic  \* MERGEFORMAT </w:instrText>
    </w:r>
    <w:r>
      <w:fldChar w:fldCharType="separate"/>
    </w:r>
    <w:r w:rsidR="003C4824">
      <w:rPr>
        <w:noProof/>
      </w:rPr>
      <w:t>1</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10AEF" w14:textId="77777777" w:rsidR="00E47256" w:rsidRDefault="00E47256" w:rsidP="00442063">
    <w:pPr>
      <w:pStyle w:val="leftfooter"/>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90496" w14:textId="77777777" w:rsidR="00E47256" w:rsidRDefault="00E47256" w:rsidP="00E679CA">
      <w:pPr>
        <w:spacing w:before="0" w:after="0"/>
      </w:pPr>
      <w:r>
        <w:separator/>
      </w:r>
    </w:p>
  </w:footnote>
  <w:footnote w:type="continuationSeparator" w:id="0">
    <w:p w14:paraId="6FB82D2E" w14:textId="77777777" w:rsidR="00E47256" w:rsidRDefault="00E47256" w:rsidP="00E679CA">
      <w:pPr>
        <w:spacing w:before="0" w:after="0"/>
      </w:pPr>
      <w:r>
        <w:continuationSeparator/>
      </w:r>
    </w:p>
  </w:footnote>
  <w:footnote w:type="continuationNotice" w:id="1">
    <w:p w14:paraId="27DCB9EE" w14:textId="77777777" w:rsidR="00E47256" w:rsidRDefault="00E4725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9F922" w14:textId="77777777" w:rsidR="00E47256" w:rsidRDefault="00E47256" w:rsidP="00442063">
    <w:pPr>
      <w:pStyle w:val="leftheader"/>
    </w:pPr>
    <w:r>
      <w:fldChar w:fldCharType="begin"/>
    </w:r>
    <w:r>
      <w:instrText xml:space="preserve"> macrobutton nomacro [Click here and insert the name of the Bill]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9BCEF" w14:textId="77777777" w:rsidR="00E47256" w:rsidRDefault="00E47256" w:rsidP="00442063">
    <w:pPr>
      <w:pStyle w:val="rightheader"/>
    </w:pPr>
    <w:r>
      <w:fldChar w:fldCharType="begin"/>
    </w:r>
    <w:r>
      <w:instrText xml:space="preserve"> macrobutton nomacro [Click here and enter the name of the Chapter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914990"/>
      <w:docPartObj>
        <w:docPartGallery w:val="Watermarks"/>
        <w:docPartUnique/>
      </w:docPartObj>
    </w:sdtPr>
    <w:sdtEndPr/>
    <w:sdtContent>
      <w:p w14:paraId="54E93E73" w14:textId="77777777" w:rsidR="00E47256" w:rsidRDefault="003C4824">
        <w:pPr>
          <w:pStyle w:val="Header"/>
        </w:pPr>
        <w:r>
          <w:rPr>
            <w:noProof/>
            <w:lang w:val="en-US" w:eastAsia="en-US"/>
          </w:rPr>
          <w:pict w14:anchorId="326ED9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1FB9C" w14:textId="77777777" w:rsidR="00E47256" w:rsidRDefault="00E47256" w:rsidP="00442063">
    <w:pPr>
      <w:pStyle w:val="left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5B431" w14:textId="77777777" w:rsidR="00E47256" w:rsidRDefault="00E47256" w:rsidP="00442063">
    <w:pPr>
      <w:pStyle w:val="right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1B7F2" w14:textId="77777777" w:rsidR="00E47256" w:rsidRDefault="00E4725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75E60" w14:textId="0A0999F0" w:rsidR="00E47256" w:rsidRPr="00422FA2" w:rsidRDefault="003C4824" w:rsidP="00422FA2">
    <w:pPr>
      <w:pStyle w:val="leftheader"/>
    </w:pPr>
    <w:r>
      <w:fldChar w:fldCharType="begin"/>
    </w:r>
    <w:r>
      <w:instrText xml:space="preserve"> STYLEREF  "Bill Name"  \* MERGEFORMAT </w:instrText>
    </w:r>
    <w:r>
      <w:fldChar w:fldCharType="separate"/>
    </w:r>
    <w:r>
      <w:rPr>
        <w:noProof/>
      </w:rPr>
      <w:t>Financial Sector Reform (Hayne Royal Commission Response—Protecting Consumers (2020 Measures)) Bill 2020</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E6F6E" w14:textId="5F4D5BCD" w:rsidR="00E47256" w:rsidRDefault="003C4824" w:rsidP="00442063">
    <w:pPr>
      <w:pStyle w:val="rightheader"/>
    </w:pPr>
    <w:r>
      <w:fldChar w:fldCharType="begin"/>
    </w:r>
    <w:r>
      <w:instrText xml:space="preserve"> STYLEREF  "ChapterNameOnly"  \* MERGEFORMAT </w:instrText>
    </w:r>
    <w:r>
      <w:fldChar w:fldCharType="separate"/>
    </w:r>
    <w:r>
      <w:rPr>
        <w:noProof/>
      </w:rPr>
      <w:t>Ongoing Fee Arrangements</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096C83"/>
    <w:multiLevelType w:val="hybridMultilevel"/>
    <w:tmpl w:val="777C6DC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15:restartNumberingAfterBreak="0">
    <w:nsid w:val="15EF2823"/>
    <w:multiLevelType w:val="multilevel"/>
    <w:tmpl w:val="92F655A6"/>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6280" w:hanging="360"/>
      </w:pPr>
    </w:lvl>
    <w:lvl w:ilvl="4">
      <w:start w:val="1"/>
      <w:numFmt w:val="lowerLetter"/>
      <w:lvlText w:val="(%5)"/>
      <w:lvlJc w:val="left"/>
      <w:pPr>
        <w:ind w:left="6640" w:hanging="360"/>
      </w:pPr>
    </w:lvl>
    <w:lvl w:ilvl="5">
      <w:start w:val="1"/>
      <w:numFmt w:val="lowerRoman"/>
      <w:lvlText w:val="(%6)"/>
      <w:lvlJc w:val="left"/>
      <w:pPr>
        <w:ind w:left="7000" w:hanging="360"/>
      </w:pPr>
    </w:lvl>
    <w:lvl w:ilvl="6">
      <w:start w:val="1"/>
      <w:numFmt w:val="decimal"/>
      <w:lvlText w:val="%7."/>
      <w:lvlJc w:val="left"/>
      <w:pPr>
        <w:ind w:left="7360" w:hanging="360"/>
      </w:pPr>
    </w:lvl>
    <w:lvl w:ilvl="7">
      <w:start w:val="1"/>
      <w:numFmt w:val="lowerLetter"/>
      <w:lvlText w:val="%8."/>
      <w:lvlJc w:val="left"/>
      <w:pPr>
        <w:ind w:left="7720" w:hanging="360"/>
      </w:pPr>
    </w:lvl>
    <w:lvl w:ilvl="8">
      <w:start w:val="1"/>
      <w:numFmt w:val="lowerRoman"/>
      <w:lvlText w:val="%9."/>
      <w:lvlJc w:val="left"/>
      <w:pPr>
        <w:ind w:left="8080" w:hanging="360"/>
      </w:pPr>
    </w:lvl>
  </w:abstractNum>
  <w:abstractNum w:abstractNumId="12" w15:restartNumberingAfterBreak="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0ED4EE2"/>
    <w:multiLevelType w:val="hybridMultilevel"/>
    <w:tmpl w:val="FF0645C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4" w15:restartNumberingAfterBreak="0">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 w15:restartNumberingAfterBreak="0">
    <w:nsid w:val="273A0A55"/>
    <w:multiLevelType w:val="hybridMultilevel"/>
    <w:tmpl w:val="12DA7C3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6" w15:restartNumberingAfterBreak="0">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714D4B"/>
    <w:multiLevelType w:val="multilevel"/>
    <w:tmpl w:val="2EACE996"/>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9" w15:restartNumberingAfterBreak="0">
    <w:nsid w:val="477A58A3"/>
    <w:multiLevelType w:val="hybridMultilevel"/>
    <w:tmpl w:val="3F727F5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0" w15:restartNumberingAfterBreak="0">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FBC7E8D"/>
    <w:multiLevelType w:val="singleLevel"/>
    <w:tmpl w:val="6CF8F3E0"/>
    <w:name w:val="BaseTextParagraphList"/>
    <w:lvl w:ilvl="0">
      <w:start w:val="1"/>
      <w:numFmt w:val="decimal"/>
      <w:lvlRestart w:val="0"/>
      <w:lvlText w:val="%1."/>
      <w:lvlJc w:val="left"/>
      <w:pPr>
        <w:tabs>
          <w:tab w:val="num" w:pos="1412"/>
        </w:tabs>
        <w:ind w:left="568" w:firstLine="0"/>
      </w:pPr>
      <w:rPr>
        <w:b w:val="0"/>
        <w:i w:val="0"/>
        <w:color w:val="000000"/>
      </w:rPr>
    </w:lvl>
  </w:abstractNum>
  <w:abstractNum w:abstractNumId="23" w15:restartNumberingAfterBreak="0">
    <w:nsid w:val="65DF6494"/>
    <w:multiLevelType w:val="multilevel"/>
    <w:tmpl w:val="2EACE996"/>
    <w:numStyleLink w:val="ChapterList"/>
  </w:abstractNum>
  <w:abstractNum w:abstractNumId="24" w15:restartNumberingAfterBreak="0">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6"/>
  </w:num>
  <w:num w:numId="2">
    <w:abstractNumId w:val="24"/>
  </w:num>
  <w:num w:numId="3">
    <w:abstractNumId w:val="25"/>
  </w:num>
  <w:num w:numId="4">
    <w:abstractNumId w:val="23"/>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abstractNumId w:val="17"/>
  </w:num>
  <w:num w:numId="6">
    <w:abstractNumId w:val="18"/>
  </w:num>
  <w:num w:numId="7">
    <w:abstractNumId w:val="20"/>
  </w:num>
  <w:num w:numId="8">
    <w:abstractNumId w:val="20"/>
  </w:num>
  <w:num w:numId="9">
    <w:abstractNumId w:val="21"/>
  </w:num>
  <w:num w:numId="10">
    <w:abstractNumId w:val="2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23"/>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23"/>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23"/>
    <w:lvlOverride w:ilvl="0">
      <w:startOverride w:val="1"/>
      <w:lvl w:ilvl="0">
        <w:start w:val="1"/>
        <w:numFmt w:val="decimal"/>
        <w:pStyle w:val="ChapterHeading"/>
        <w:lvlText w:val="Chapter %1"/>
        <w:lvlJc w:val="left"/>
        <w:pPr>
          <w:tabs>
            <w:tab w:val="num" w:pos="1134"/>
          </w:tabs>
          <w:ind w:left="0" w:firstLine="0"/>
        </w:pPr>
        <w:rPr>
          <w:rFonts w:hint="default"/>
        </w:rPr>
      </w:lvl>
    </w:lvlOverride>
    <w:lvlOverride w:ilvl="1">
      <w:startOverride w:val="1"/>
      <w:lvl w:ilvl="1">
        <w:start w:val="1"/>
        <w:numFmt w:val="decimal"/>
        <w:pStyle w:val="base-text-paragraph"/>
        <w:lvlText w:val="%1.%2"/>
        <w:lvlJc w:val="left"/>
        <w:pPr>
          <w:tabs>
            <w:tab w:val="num" w:pos="1985"/>
          </w:tabs>
          <w:ind w:left="1134" w:firstLine="0"/>
        </w:pPr>
        <w:rPr>
          <w:rFonts w:hint="default"/>
        </w:rPr>
      </w:lvl>
    </w:lvlOverride>
    <w:lvlOverride w:ilvl="2">
      <w:startOverride w:val="1"/>
      <w:lvl w:ilvl="2">
        <w:start w:val="1"/>
        <w:numFmt w:val="decimal"/>
        <w:lvlRestart w:val="1"/>
        <w:pStyle w:val="Diagram"/>
        <w:suff w:val="nothing"/>
        <w:lvlText w:val="Diagram %1.%3"/>
        <w:lvlJc w:val="left"/>
        <w:pPr>
          <w:ind w:left="1134" w:firstLine="0"/>
        </w:pPr>
        <w:rPr>
          <w:rFonts w:hint="default"/>
        </w:rPr>
      </w:lvl>
    </w:lvlOverride>
    <w:lvlOverride w:ilvl="3">
      <w:startOverride w:val="1"/>
      <w:lvl w:ilvl="3">
        <w:start w:val="1"/>
        <w:numFmt w:val="decimal"/>
        <w:lvlRestart w:val="1"/>
        <w:pStyle w:val="ExampleHeading"/>
        <w:suff w:val="nothing"/>
        <w:lvlText w:val="Example %1.%4"/>
        <w:lvlJc w:val="left"/>
        <w:pPr>
          <w:ind w:left="1134" w:firstLine="0"/>
        </w:pPr>
        <w:rPr>
          <w:rFonts w:hint="default"/>
        </w:rPr>
      </w:lvl>
    </w:lvlOverride>
    <w:lvlOverride w:ilvl="4">
      <w:startOverride w:val="1"/>
      <w:lvl w:ilvl="4">
        <w:start w:val="1"/>
        <w:numFmt w:val="decimal"/>
        <w:lvlRestart w:val="1"/>
        <w:pStyle w:val="TableHeadingoutsidetable"/>
        <w:suff w:val="nothing"/>
        <w:lvlText w:val="Table %1.%5"/>
        <w:lvlJc w:val="left"/>
        <w:pPr>
          <w:ind w:left="1134" w:firstLine="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5">
    <w:abstractNumId w:val="11"/>
  </w:num>
  <w:num w:numId="26">
    <w:abstractNumId w:val="23"/>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abstractNumId w:val="23"/>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abstractNumId w:val="23"/>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9">
    <w:abstractNumId w:val="23"/>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abstractNumId w:val="23"/>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abstractNumId w:val="23"/>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abstractNumId w:val="13"/>
  </w:num>
  <w:num w:numId="33">
    <w:abstractNumId w:val="23"/>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abstractNumId w:val="19"/>
  </w:num>
  <w:num w:numId="35">
    <w:abstractNumId w:val="23"/>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abstractNumId w:val="15"/>
  </w:num>
  <w:num w:numId="37">
    <w:abstractNumId w:val="23"/>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8">
    <w:abstractNumId w:val="10"/>
  </w:num>
  <w:num w:numId="39">
    <w:abstractNumId w:val="23"/>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0">
    <w:abstractNumId w:val="23"/>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1">
    <w:abstractNumId w:val="23"/>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2">
    <w:abstractNumId w:val="23"/>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evenAndOddHeaders/>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C21"/>
    <w:rsid w:val="0002054A"/>
    <w:rsid w:val="00030A40"/>
    <w:rsid w:val="00033D0A"/>
    <w:rsid w:val="00036B57"/>
    <w:rsid w:val="00086ACE"/>
    <w:rsid w:val="000B5C79"/>
    <w:rsid w:val="000C2A9D"/>
    <w:rsid w:val="000C44D7"/>
    <w:rsid w:val="000C4876"/>
    <w:rsid w:val="000C5C17"/>
    <w:rsid w:val="000C71F6"/>
    <w:rsid w:val="000D04A2"/>
    <w:rsid w:val="000E4B50"/>
    <w:rsid w:val="000F334C"/>
    <w:rsid w:val="0010325B"/>
    <w:rsid w:val="00107A5E"/>
    <w:rsid w:val="00123B9E"/>
    <w:rsid w:val="0012691A"/>
    <w:rsid w:val="00127BE8"/>
    <w:rsid w:val="0014137F"/>
    <w:rsid w:val="00152D62"/>
    <w:rsid w:val="00165837"/>
    <w:rsid w:val="00166840"/>
    <w:rsid w:val="001753F4"/>
    <w:rsid w:val="00180EC9"/>
    <w:rsid w:val="001929F4"/>
    <w:rsid w:val="001C1751"/>
    <w:rsid w:val="00200C96"/>
    <w:rsid w:val="002202AF"/>
    <w:rsid w:val="002309E2"/>
    <w:rsid w:val="002450D8"/>
    <w:rsid w:val="002567A9"/>
    <w:rsid w:val="0028232D"/>
    <w:rsid w:val="00294260"/>
    <w:rsid w:val="00295ABD"/>
    <w:rsid w:val="002B2547"/>
    <w:rsid w:val="002C0A9E"/>
    <w:rsid w:val="002C5B00"/>
    <w:rsid w:val="002D0B7C"/>
    <w:rsid w:val="002F0D2B"/>
    <w:rsid w:val="002F5853"/>
    <w:rsid w:val="00307165"/>
    <w:rsid w:val="00314054"/>
    <w:rsid w:val="003175C6"/>
    <w:rsid w:val="003271BF"/>
    <w:rsid w:val="00360647"/>
    <w:rsid w:val="00375F1D"/>
    <w:rsid w:val="00380B22"/>
    <w:rsid w:val="003A0817"/>
    <w:rsid w:val="003A5FDE"/>
    <w:rsid w:val="003A657F"/>
    <w:rsid w:val="003B6B47"/>
    <w:rsid w:val="003B77F0"/>
    <w:rsid w:val="003C007B"/>
    <w:rsid w:val="003C302C"/>
    <w:rsid w:val="003C34F9"/>
    <w:rsid w:val="003C4824"/>
    <w:rsid w:val="003D4F69"/>
    <w:rsid w:val="003D5B83"/>
    <w:rsid w:val="003E5AB0"/>
    <w:rsid w:val="003E7AB0"/>
    <w:rsid w:val="003F09C6"/>
    <w:rsid w:val="003F78F7"/>
    <w:rsid w:val="00405C1F"/>
    <w:rsid w:val="00422FA2"/>
    <w:rsid w:val="00427107"/>
    <w:rsid w:val="00431FB2"/>
    <w:rsid w:val="004359FB"/>
    <w:rsid w:val="00442063"/>
    <w:rsid w:val="00464224"/>
    <w:rsid w:val="00470B85"/>
    <w:rsid w:val="004910F9"/>
    <w:rsid w:val="004A6163"/>
    <w:rsid w:val="004D1EFE"/>
    <w:rsid w:val="004F3C00"/>
    <w:rsid w:val="00510356"/>
    <w:rsid w:val="00516D2D"/>
    <w:rsid w:val="00534D96"/>
    <w:rsid w:val="0053547B"/>
    <w:rsid w:val="00535F17"/>
    <w:rsid w:val="0053728C"/>
    <w:rsid w:val="00540077"/>
    <w:rsid w:val="0055086F"/>
    <w:rsid w:val="00551665"/>
    <w:rsid w:val="00555C1A"/>
    <w:rsid w:val="00560A60"/>
    <w:rsid w:val="00567602"/>
    <w:rsid w:val="005710CB"/>
    <w:rsid w:val="00573372"/>
    <w:rsid w:val="00574CA0"/>
    <w:rsid w:val="00587F50"/>
    <w:rsid w:val="005A496E"/>
    <w:rsid w:val="005C3BC7"/>
    <w:rsid w:val="005E100E"/>
    <w:rsid w:val="005E3647"/>
    <w:rsid w:val="00601E3D"/>
    <w:rsid w:val="00604498"/>
    <w:rsid w:val="00610B89"/>
    <w:rsid w:val="006168B0"/>
    <w:rsid w:val="0063127E"/>
    <w:rsid w:val="00633858"/>
    <w:rsid w:val="00670A85"/>
    <w:rsid w:val="00670F40"/>
    <w:rsid w:val="00681947"/>
    <w:rsid w:val="006A05D6"/>
    <w:rsid w:val="006A72CB"/>
    <w:rsid w:val="006B33BA"/>
    <w:rsid w:val="006F0E21"/>
    <w:rsid w:val="006F233D"/>
    <w:rsid w:val="006F5EF4"/>
    <w:rsid w:val="006F7849"/>
    <w:rsid w:val="00706CE0"/>
    <w:rsid w:val="007070BD"/>
    <w:rsid w:val="00734CE1"/>
    <w:rsid w:val="00734F84"/>
    <w:rsid w:val="00747A03"/>
    <w:rsid w:val="007635F4"/>
    <w:rsid w:val="00773B68"/>
    <w:rsid w:val="00774ECA"/>
    <w:rsid w:val="00781034"/>
    <w:rsid w:val="00786533"/>
    <w:rsid w:val="00790716"/>
    <w:rsid w:val="00795A45"/>
    <w:rsid w:val="007A462B"/>
    <w:rsid w:val="007B2C44"/>
    <w:rsid w:val="007B4C8D"/>
    <w:rsid w:val="007C2588"/>
    <w:rsid w:val="007C2B20"/>
    <w:rsid w:val="007C3573"/>
    <w:rsid w:val="007D572B"/>
    <w:rsid w:val="007D5DF7"/>
    <w:rsid w:val="007D6056"/>
    <w:rsid w:val="007F603F"/>
    <w:rsid w:val="00803DE4"/>
    <w:rsid w:val="00813A51"/>
    <w:rsid w:val="00823FB5"/>
    <w:rsid w:val="00827021"/>
    <w:rsid w:val="00840701"/>
    <w:rsid w:val="00863591"/>
    <w:rsid w:val="008769D3"/>
    <w:rsid w:val="008C0C01"/>
    <w:rsid w:val="008C220A"/>
    <w:rsid w:val="008D0A8B"/>
    <w:rsid w:val="008D1D09"/>
    <w:rsid w:val="008D4F94"/>
    <w:rsid w:val="008D78FA"/>
    <w:rsid w:val="008E6E38"/>
    <w:rsid w:val="008E744D"/>
    <w:rsid w:val="008F57DD"/>
    <w:rsid w:val="00912D7B"/>
    <w:rsid w:val="00914996"/>
    <w:rsid w:val="0093363A"/>
    <w:rsid w:val="0094121B"/>
    <w:rsid w:val="00946B26"/>
    <w:rsid w:val="00950FB1"/>
    <w:rsid w:val="00951008"/>
    <w:rsid w:val="009770C9"/>
    <w:rsid w:val="0098134F"/>
    <w:rsid w:val="0098684C"/>
    <w:rsid w:val="009A7D4A"/>
    <w:rsid w:val="009B5E73"/>
    <w:rsid w:val="009C2FC2"/>
    <w:rsid w:val="009D7ECD"/>
    <w:rsid w:val="009E4BA7"/>
    <w:rsid w:val="009F3AE1"/>
    <w:rsid w:val="00A008FE"/>
    <w:rsid w:val="00A0653F"/>
    <w:rsid w:val="00A22A67"/>
    <w:rsid w:val="00A2308B"/>
    <w:rsid w:val="00A33A8F"/>
    <w:rsid w:val="00A4142B"/>
    <w:rsid w:val="00A41EDC"/>
    <w:rsid w:val="00A663B1"/>
    <w:rsid w:val="00A70FAC"/>
    <w:rsid w:val="00A75FAC"/>
    <w:rsid w:val="00A81343"/>
    <w:rsid w:val="00AA4DC0"/>
    <w:rsid w:val="00AA6F43"/>
    <w:rsid w:val="00AB58EA"/>
    <w:rsid w:val="00AD0790"/>
    <w:rsid w:val="00AD5B62"/>
    <w:rsid w:val="00AD5F50"/>
    <w:rsid w:val="00AE78A6"/>
    <w:rsid w:val="00AF6C55"/>
    <w:rsid w:val="00B040B3"/>
    <w:rsid w:val="00B17774"/>
    <w:rsid w:val="00B249A5"/>
    <w:rsid w:val="00B323E6"/>
    <w:rsid w:val="00B34B0B"/>
    <w:rsid w:val="00B54933"/>
    <w:rsid w:val="00B85309"/>
    <w:rsid w:val="00BA5F39"/>
    <w:rsid w:val="00BB59CC"/>
    <w:rsid w:val="00BB6218"/>
    <w:rsid w:val="00BB63F1"/>
    <w:rsid w:val="00BB72FC"/>
    <w:rsid w:val="00BC5D49"/>
    <w:rsid w:val="00BC5D5C"/>
    <w:rsid w:val="00BD522F"/>
    <w:rsid w:val="00BE27C2"/>
    <w:rsid w:val="00BF06C0"/>
    <w:rsid w:val="00BF6BDF"/>
    <w:rsid w:val="00C017BC"/>
    <w:rsid w:val="00C03C2C"/>
    <w:rsid w:val="00C17647"/>
    <w:rsid w:val="00C225D1"/>
    <w:rsid w:val="00C425A8"/>
    <w:rsid w:val="00C5436A"/>
    <w:rsid w:val="00C72303"/>
    <w:rsid w:val="00C743D3"/>
    <w:rsid w:val="00C83EC4"/>
    <w:rsid w:val="00CA45B4"/>
    <w:rsid w:val="00CD1112"/>
    <w:rsid w:val="00CD4E77"/>
    <w:rsid w:val="00CF1CEE"/>
    <w:rsid w:val="00D00585"/>
    <w:rsid w:val="00D43FC7"/>
    <w:rsid w:val="00D46961"/>
    <w:rsid w:val="00D83206"/>
    <w:rsid w:val="00D85C21"/>
    <w:rsid w:val="00DB0756"/>
    <w:rsid w:val="00DB1021"/>
    <w:rsid w:val="00DC2717"/>
    <w:rsid w:val="00DE55C2"/>
    <w:rsid w:val="00DF09D7"/>
    <w:rsid w:val="00DF5C73"/>
    <w:rsid w:val="00DF631D"/>
    <w:rsid w:val="00E0061C"/>
    <w:rsid w:val="00E107F6"/>
    <w:rsid w:val="00E41C8C"/>
    <w:rsid w:val="00E47256"/>
    <w:rsid w:val="00E5385B"/>
    <w:rsid w:val="00E53AC7"/>
    <w:rsid w:val="00E56A6F"/>
    <w:rsid w:val="00E650F9"/>
    <w:rsid w:val="00E658AD"/>
    <w:rsid w:val="00E679CA"/>
    <w:rsid w:val="00E74E50"/>
    <w:rsid w:val="00E8432A"/>
    <w:rsid w:val="00E93AB3"/>
    <w:rsid w:val="00E97478"/>
    <w:rsid w:val="00EA5BB7"/>
    <w:rsid w:val="00EC0F5E"/>
    <w:rsid w:val="00F17553"/>
    <w:rsid w:val="00F2148A"/>
    <w:rsid w:val="00F248F9"/>
    <w:rsid w:val="00F2562C"/>
    <w:rsid w:val="00F3729A"/>
    <w:rsid w:val="00F42260"/>
    <w:rsid w:val="00F46D06"/>
    <w:rsid w:val="00F51071"/>
    <w:rsid w:val="00F53922"/>
    <w:rsid w:val="00F60F68"/>
    <w:rsid w:val="00F724FC"/>
    <w:rsid w:val="00F82331"/>
    <w:rsid w:val="00F83B70"/>
    <w:rsid w:val="00F846D1"/>
    <w:rsid w:val="00F9382B"/>
    <w:rsid w:val="00F97317"/>
    <w:rsid w:val="00FB0882"/>
    <w:rsid w:val="00FB3827"/>
    <w:rsid w:val="00FC2713"/>
    <w:rsid w:val="00FC4084"/>
    <w:rsid w:val="00FC623A"/>
    <w:rsid w:val="00FE6108"/>
    <w:rsid w:val="00FF4C74"/>
    <w:rsid w:val="00FF6D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CE0CB2"/>
  <w15:docId w15:val="{71A7CEA5-8A48-411A-B4BB-4210052FC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A9D"/>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E56A6F"/>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6A05D6"/>
    <w:pPr>
      <w:spacing w:before="480" w:after="200"/>
      <w:outlineLvl w:val="1"/>
    </w:pPr>
    <w:rPr>
      <w:caps w:val="0"/>
      <w:sz w:val="26"/>
    </w:rPr>
  </w:style>
  <w:style w:type="paragraph" w:styleId="Heading3">
    <w:name w:val="heading 3"/>
    <w:basedOn w:val="Heading2"/>
    <w:next w:val="base-text-paragraph"/>
    <w:link w:val="Heading3Char"/>
    <w:qFormat/>
    <w:rsid w:val="00E56A6F"/>
    <w:pPr>
      <w:spacing w:before="240"/>
      <w:outlineLvl w:val="2"/>
    </w:pPr>
    <w:rPr>
      <w:sz w:val="22"/>
    </w:rPr>
  </w:style>
  <w:style w:type="paragraph" w:styleId="Heading4">
    <w:name w:val="heading 4"/>
    <w:basedOn w:val="Heading3"/>
    <w:next w:val="base-text-paragraph"/>
    <w:link w:val="Heading4Char"/>
    <w:qFormat/>
    <w:rsid w:val="00E56A6F"/>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E56A6F"/>
    <w:pPr>
      <w:spacing w:after="60"/>
      <w:outlineLvl w:val="4"/>
    </w:pPr>
    <w:rPr>
      <w:b w:val="0"/>
      <w:bCs/>
      <w:iCs/>
      <w:szCs w:val="26"/>
    </w:rPr>
  </w:style>
  <w:style w:type="paragraph" w:styleId="Heading6">
    <w:name w:val="heading 6"/>
    <w:basedOn w:val="Heading5"/>
    <w:next w:val="base-text-paragraph"/>
    <w:link w:val="Heading6Char"/>
    <w:qFormat/>
    <w:rsid w:val="00E56A6F"/>
    <w:pPr>
      <w:outlineLvl w:val="5"/>
    </w:pPr>
    <w:rPr>
      <w:bCs w:val="0"/>
      <w:i w:val="0"/>
      <w:szCs w:val="22"/>
      <w:u w:val="single"/>
    </w:rPr>
  </w:style>
  <w:style w:type="paragraph" w:styleId="Heading7">
    <w:name w:val="heading 7"/>
    <w:basedOn w:val="Normal"/>
    <w:next w:val="Normal"/>
    <w:link w:val="Heading7Char"/>
    <w:qFormat/>
    <w:rsid w:val="00E56A6F"/>
    <w:pPr>
      <w:spacing w:before="240" w:after="60"/>
      <w:outlineLvl w:val="6"/>
    </w:pPr>
    <w:rPr>
      <w:sz w:val="24"/>
      <w:szCs w:val="24"/>
    </w:rPr>
  </w:style>
  <w:style w:type="paragraph" w:styleId="Heading8">
    <w:name w:val="heading 8"/>
    <w:basedOn w:val="Normal"/>
    <w:next w:val="Normal"/>
    <w:link w:val="Heading8Char"/>
    <w:qFormat/>
    <w:rsid w:val="00E56A6F"/>
    <w:pPr>
      <w:spacing w:before="240" w:after="60"/>
      <w:outlineLvl w:val="7"/>
    </w:pPr>
    <w:rPr>
      <w:i/>
      <w:iCs/>
      <w:sz w:val="24"/>
      <w:szCs w:val="24"/>
    </w:rPr>
  </w:style>
  <w:style w:type="paragraph" w:styleId="Heading9">
    <w:name w:val="heading 9"/>
    <w:basedOn w:val="Normal"/>
    <w:next w:val="Normal"/>
    <w:link w:val="Heading9Char"/>
    <w:qFormat/>
    <w:rsid w:val="00E56A6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56A6F"/>
    <w:pPr>
      <w:numPr>
        <w:numId w:val="1"/>
      </w:numPr>
    </w:pPr>
  </w:style>
  <w:style w:type="numbering" w:styleId="1ai">
    <w:name w:val="Outline List 1"/>
    <w:basedOn w:val="NoList"/>
    <w:semiHidden/>
    <w:rsid w:val="00E56A6F"/>
    <w:pPr>
      <w:numPr>
        <w:numId w:val="2"/>
      </w:numPr>
    </w:pPr>
  </w:style>
  <w:style w:type="character" w:customStyle="1" w:styleId="Heading1Char">
    <w:name w:val="Heading 1 Char"/>
    <w:basedOn w:val="DefaultParagraphFont"/>
    <w:link w:val="Heading1"/>
    <w:rsid w:val="00E56A6F"/>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6A05D6"/>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E56A6F"/>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E56A6F"/>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E56A6F"/>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E56A6F"/>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E56A6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E56A6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E56A6F"/>
    <w:rPr>
      <w:rFonts w:ascii="Arial" w:eastAsia="Times New Roman" w:hAnsi="Arial" w:cs="Arial"/>
      <w:lang w:eastAsia="en-AU"/>
    </w:rPr>
  </w:style>
  <w:style w:type="numbering" w:styleId="ArticleSection">
    <w:name w:val="Outline List 3"/>
    <w:basedOn w:val="NoList"/>
    <w:semiHidden/>
    <w:rsid w:val="00E56A6F"/>
    <w:pPr>
      <w:numPr>
        <w:numId w:val="3"/>
      </w:numPr>
    </w:pPr>
  </w:style>
  <w:style w:type="paragraph" w:customStyle="1" w:styleId="Baseparagraphcentred">
    <w:name w:val="Base paragraph centred"/>
    <w:basedOn w:val="Normal"/>
    <w:rsid w:val="00734F84"/>
    <w:pPr>
      <w:spacing w:before="200" w:after="200"/>
      <w:jc w:val="center"/>
    </w:pPr>
  </w:style>
  <w:style w:type="paragraph" w:customStyle="1" w:styleId="base-text-paragraph">
    <w:name w:val="base-text-paragraph"/>
    <w:basedOn w:val="Normal"/>
    <w:link w:val="base-text-paragraphChar"/>
    <w:qFormat/>
    <w:rsid w:val="00E56A6F"/>
    <w:pPr>
      <w:numPr>
        <w:ilvl w:val="1"/>
        <w:numId w:val="22"/>
      </w:numPr>
    </w:pPr>
  </w:style>
  <w:style w:type="character" w:customStyle="1" w:styleId="base-text-paragraphChar">
    <w:name w:val="base-text-paragraph Char"/>
    <w:basedOn w:val="DefaultParagraphFont"/>
    <w:link w:val="base-text-paragraph"/>
    <w:rsid w:val="00E56A6F"/>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E56A6F"/>
    <w:pPr>
      <w:ind w:left="1134"/>
    </w:pPr>
  </w:style>
  <w:style w:type="paragraph" w:customStyle="1" w:styleId="BillName">
    <w:name w:val="Bill Name"/>
    <w:basedOn w:val="Normal"/>
    <w:next w:val="Baseparagraphcentred"/>
    <w:rsid w:val="00734F84"/>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E56A6F"/>
    <w:pPr>
      <w:ind w:left="1440" w:right="1440"/>
    </w:pPr>
  </w:style>
  <w:style w:type="paragraph" w:styleId="BodyText">
    <w:name w:val="Body Text"/>
    <w:basedOn w:val="Normal"/>
    <w:link w:val="BodyTextChar"/>
    <w:semiHidden/>
    <w:rsid w:val="00E56A6F"/>
  </w:style>
  <w:style w:type="character" w:customStyle="1" w:styleId="BodyTextChar">
    <w:name w:val="Body Text Char"/>
    <w:basedOn w:val="DefaultParagraphFont"/>
    <w:link w:val="BodyText"/>
    <w:semiHidden/>
    <w:rsid w:val="00E56A6F"/>
    <w:rPr>
      <w:rFonts w:ascii="Times New Roman" w:eastAsia="Times New Roman" w:hAnsi="Times New Roman" w:cs="Times New Roman"/>
      <w:szCs w:val="20"/>
      <w:lang w:eastAsia="en-AU"/>
    </w:rPr>
  </w:style>
  <w:style w:type="paragraph" w:styleId="BodyText2">
    <w:name w:val="Body Text 2"/>
    <w:basedOn w:val="Normal"/>
    <w:link w:val="BodyText2Char"/>
    <w:semiHidden/>
    <w:rsid w:val="00E56A6F"/>
    <w:pPr>
      <w:spacing w:line="480" w:lineRule="auto"/>
    </w:pPr>
  </w:style>
  <w:style w:type="character" w:customStyle="1" w:styleId="BodyText2Char">
    <w:name w:val="Body Text 2 Char"/>
    <w:basedOn w:val="DefaultParagraphFont"/>
    <w:link w:val="BodyText2"/>
    <w:semiHidden/>
    <w:rsid w:val="00E56A6F"/>
    <w:rPr>
      <w:rFonts w:ascii="Times New Roman" w:eastAsia="Times New Roman" w:hAnsi="Times New Roman" w:cs="Times New Roman"/>
      <w:szCs w:val="20"/>
      <w:lang w:eastAsia="en-AU"/>
    </w:rPr>
  </w:style>
  <w:style w:type="paragraph" w:styleId="BodyText3">
    <w:name w:val="Body Text 3"/>
    <w:basedOn w:val="Normal"/>
    <w:link w:val="BodyText3Char"/>
    <w:semiHidden/>
    <w:rsid w:val="00E56A6F"/>
    <w:rPr>
      <w:sz w:val="16"/>
      <w:szCs w:val="16"/>
    </w:rPr>
  </w:style>
  <w:style w:type="character" w:customStyle="1" w:styleId="BodyText3Char">
    <w:name w:val="Body Text 3 Char"/>
    <w:basedOn w:val="DefaultParagraphFont"/>
    <w:link w:val="BodyText3"/>
    <w:semiHidden/>
    <w:rsid w:val="00E56A6F"/>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E56A6F"/>
    <w:pPr>
      <w:ind w:firstLine="210"/>
    </w:pPr>
  </w:style>
  <w:style w:type="character" w:customStyle="1" w:styleId="BodyTextFirstIndentChar">
    <w:name w:val="Body Text First Indent Char"/>
    <w:basedOn w:val="BodyTextChar"/>
    <w:link w:val="BodyTextFirstIndent"/>
    <w:semiHidden/>
    <w:rsid w:val="00E56A6F"/>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E56A6F"/>
    <w:pPr>
      <w:ind w:left="283"/>
    </w:pPr>
  </w:style>
  <w:style w:type="character" w:customStyle="1" w:styleId="BodyTextIndentChar">
    <w:name w:val="Body Text Indent Char"/>
    <w:basedOn w:val="DefaultParagraphFont"/>
    <w:link w:val="BodyTextIndent"/>
    <w:semiHidden/>
    <w:rsid w:val="00E56A6F"/>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E56A6F"/>
    <w:pPr>
      <w:ind w:firstLine="210"/>
    </w:pPr>
  </w:style>
  <w:style w:type="character" w:customStyle="1" w:styleId="BodyTextFirstIndent2Char">
    <w:name w:val="Body Text First Indent 2 Char"/>
    <w:basedOn w:val="BodyTextIndentChar"/>
    <w:link w:val="BodyTextFirstIndent2"/>
    <w:semiHidden/>
    <w:rsid w:val="00E56A6F"/>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E56A6F"/>
    <w:pPr>
      <w:spacing w:line="480" w:lineRule="auto"/>
      <w:ind w:left="283"/>
    </w:pPr>
  </w:style>
  <w:style w:type="character" w:customStyle="1" w:styleId="BodyTextIndent2Char">
    <w:name w:val="Body Text Indent 2 Char"/>
    <w:basedOn w:val="DefaultParagraphFont"/>
    <w:link w:val="BodyTextIndent2"/>
    <w:semiHidden/>
    <w:rsid w:val="00E56A6F"/>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E56A6F"/>
    <w:pPr>
      <w:ind w:left="283"/>
    </w:pPr>
    <w:rPr>
      <w:sz w:val="16"/>
      <w:szCs w:val="16"/>
    </w:rPr>
  </w:style>
  <w:style w:type="character" w:customStyle="1" w:styleId="BodyTextIndent3Char">
    <w:name w:val="Body Text Indent 3 Char"/>
    <w:basedOn w:val="DefaultParagraphFont"/>
    <w:link w:val="BodyTextIndent3"/>
    <w:semiHidden/>
    <w:rsid w:val="00E56A6F"/>
    <w:rPr>
      <w:rFonts w:ascii="Times New Roman" w:eastAsia="Times New Roman" w:hAnsi="Times New Roman" w:cs="Times New Roman"/>
      <w:sz w:val="16"/>
      <w:szCs w:val="16"/>
      <w:lang w:eastAsia="en-AU"/>
    </w:rPr>
  </w:style>
  <w:style w:type="character" w:customStyle="1" w:styleId="Bold">
    <w:name w:val="Bold"/>
    <w:basedOn w:val="DefaultParagraphFont"/>
    <w:rsid w:val="00E56A6F"/>
    <w:rPr>
      <w:b/>
    </w:rPr>
  </w:style>
  <w:style w:type="character" w:customStyle="1" w:styleId="BoldItalic">
    <w:name w:val="BoldItalic"/>
    <w:basedOn w:val="DefaultParagraphFont"/>
    <w:rsid w:val="00E56A6F"/>
    <w:rPr>
      <w:b/>
      <w:i/>
    </w:rPr>
  </w:style>
  <w:style w:type="paragraph" w:customStyle="1" w:styleId="BTPwithextraspacing">
    <w:name w:val="BTP with extra spacing"/>
    <w:basedOn w:val="Normal"/>
    <w:rsid w:val="00E56A6F"/>
    <w:pPr>
      <w:spacing w:before="360" w:after="360"/>
      <w:ind w:left="1134"/>
    </w:pPr>
  </w:style>
  <w:style w:type="paragraph" w:customStyle="1" w:styleId="ChapterHeading">
    <w:name w:val="Chapter Heading"/>
    <w:next w:val="Heading2"/>
    <w:rsid w:val="006A05D6"/>
    <w:pPr>
      <w:numPr>
        <w:numId w:val="22"/>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6A05D6"/>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E56A6F"/>
    <w:pPr>
      <w:numPr>
        <w:numId w:val="5"/>
      </w:numPr>
    </w:pPr>
  </w:style>
  <w:style w:type="paragraph" w:styleId="Closing">
    <w:name w:val="Closing"/>
    <w:basedOn w:val="Normal"/>
    <w:link w:val="ClosingChar"/>
    <w:semiHidden/>
    <w:rsid w:val="00E56A6F"/>
    <w:pPr>
      <w:ind w:left="4252"/>
    </w:pPr>
  </w:style>
  <w:style w:type="character" w:customStyle="1" w:styleId="ClosingChar">
    <w:name w:val="Closing Char"/>
    <w:basedOn w:val="DefaultParagraphFont"/>
    <w:link w:val="Closing"/>
    <w:semiHidden/>
    <w:rsid w:val="00E56A6F"/>
    <w:rPr>
      <w:rFonts w:ascii="Times New Roman" w:eastAsia="Times New Roman" w:hAnsi="Times New Roman" w:cs="Times New Roman"/>
      <w:szCs w:val="20"/>
      <w:lang w:eastAsia="en-AU"/>
    </w:rPr>
  </w:style>
  <w:style w:type="paragraph" w:styleId="Date">
    <w:name w:val="Date"/>
    <w:basedOn w:val="Normal"/>
    <w:next w:val="Normal"/>
    <w:link w:val="DateChar"/>
    <w:semiHidden/>
    <w:rsid w:val="00E56A6F"/>
  </w:style>
  <w:style w:type="character" w:customStyle="1" w:styleId="DateChar">
    <w:name w:val="Date Char"/>
    <w:basedOn w:val="DefaultParagraphFont"/>
    <w:link w:val="Date"/>
    <w:semiHidden/>
    <w:rsid w:val="00E56A6F"/>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E56A6F"/>
    <w:pPr>
      <w:keepNext/>
      <w:numPr>
        <w:ilvl w:val="2"/>
        <w:numId w:val="22"/>
      </w:numPr>
      <w:spacing w:before="0" w:after="0"/>
    </w:pPr>
    <w:rPr>
      <w:b/>
    </w:rPr>
  </w:style>
  <w:style w:type="paragraph" w:customStyle="1" w:styleId="dotpoint">
    <w:name w:val="dot point"/>
    <w:basedOn w:val="Normal"/>
    <w:rsid w:val="00E56A6F"/>
    <w:pPr>
      <w:numPr>
        <w:numId w:val="6"/>
      </w:numPr>
    </w:pPr>
  </w:style>
  <w:style w:type="paragraph" w:customStyle="1" w:styleId="dotpoint2">
    <w:name w:val="dot point 2"/>
    <w:basedOn w:val="Normal"/>
    <w:rsid w:val="00E56A6F"/>
    <w:pPr>
      <w:numPr>
        <w:ilvl w:val="1"/>
        <w:numId w:val="8"/>
      </w:numPr>
    </w:pPr>
  </w:style>
  <w:style w:type="numbering" w:customStyle="1" w:styleId="DotPointList">
    <w:name w:val="Dot Point List"/>
    <w:uiPriority w:val="99"/>
    <w:rsid w:val="00E56A6F"/>
    <w:pPr>
      <w:numPr>
        <w:numId w:val="7"/>
      </w:numPr>
    </w:pPr>
  </w:style>
  <w:style w:type="paragraph" w:styleId="E-mailSignature">
    <w:name w:val="E-mail Signature"/>
    <w:basedOn w:val="Normal"/>
    <w:link w:val="E-mailSignatureChar"/>
    <w:semiHidden/>
    <w:rsid w:val="00E56A6F"/>
  </w:style>
  <w:style w:type="character" w:customStyle="1" w:styleId="E-mailSignatureChar">
    <w:name w:val="E-mail Signature Char"/>
    <w:basedOn w:val="DefaultParagraphFont"/>
    <w:link w:val="E-mailSignature"/>
    <w:semiHidden/>
    <w:rsid w:val="00E56A6F"/>
    <w:rPr>
      <w:rFonts w:ascii="Times New Roman" w:eastAsia="Times New Roman" w:hAnsi="Times New Roman" w:cs="Times New Roman"/>
      <w:szCs w:val="20"/>
      <w:lang w:eastAsia="en-AU"/>
    </w:rPr>
  </w:style>
  <w:style w:type="character" w:styleId="Emphasis">
    <w:name w:val="Emphasis"/>
    <w:basedOn w:val="DefaultParagraphFont"/>
    <w:qFormat/>
    <w:rsid w:val="00E56A6F"/>
    <w:rPr>
      <w:i/>
      <w:iCs/>
    </w:rPr>
  </w:style>
  <w:style w:type="paragraph" w:styleId="EnvelopeAddress">
    <w:name w:val="envelope address"/>
    <w:basedOn w:val="Normal"/>
    <w:semiHidden/>
    <w:rsid w:val="00E56A6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6A6F"/>
    <w:rPr>
      <w:rFonts w:ascii="Arial" w:hAnsi="Arial" w:cs="Arial"/>
      <w:sz w:val="20"/>
    </w:rPr>
  </w:style>
  <w:style w:type="paragraph" w:customStyle="1" w:styleId="exampletext">
    <w:name w:val="example text"/>
    <w:basedOn w:val="Normal"/>
    <w:rsid w:val="00E56A6F"/>
    <w:pPr>
      <w:ind w:left="1985"/>
    </w:pPr>
    <w:rPr>
      <w:sz w:val="20"/>
    </w:rPr>
  </w:style>
  <w:style w:type="paragraph" w:customStyle="1" w:styleId="exampledotpoint1">
    <w:name w:val="example dot point 1"/>
    <w:basedOn w:val="exampletext"/>
    <w:rsid w:val="006A05D6"/>
    <w:pPr>
      <w:numPr>
        <w:numId w:val="10"/>
      </w:numPr>
      <w:spacing w:before="200" w:after="200"/>
      <w:ind w:left="2269" w:hanging="284"/>
    </w:pPr>
  </w:style>
  <w:style w:type="paragraph" w:customStyle="1" w:styleId="exampledotpoint2">
    <w:name w:val="example dot point 2"/>
    <w:basedOn w:val="exampletext"/>
    <w:rsid w:val="006A05D6"/>
    <w:pPr>
      <w:numPr>
        <w:ilvl w:val="1"/>
        <w:numId w:val="10"/>
      </w:numPr>
      <w:spacing w:before="200" w:after="200"/>
    </w:pPr>
  </w:style>
  <w:style w:type="numbering" w:customStyle="1" w:styleId="ExampleDotPointList">
    <w:name w:val="Example Dot Point List"/>
    <w:uiPriority w:val="99"/>
    <w:rsid w:val="00E56A6F"/>
    <w:pPr>
      <w:numPr>
        <w:numId w:val="9"/>
      </w:numPr>
    </w:pPr>
  </w:style>
  <w:style w:type="paragraph" w:customStyle="1" w:styleId="ExampleHeading">
    <w:name w:val="Example Heading"/>
    <w:basedOn w:val="Normal"/>
    <w:next w:val="exampletext"/>
    <w:rsid w:val="00E56A6F"/>
    <w:pPr>
      <w:keepNext/>
      <w:numPr>
        <w:ilvl w:val="3"/>
        <w:numId w:val="22"/>
      </w:numPr>
    </w:pPr>
    <w:rPr>
      <w:b/>
    </w:rPr>
  </w:style>
  <w:style w:type="paragraph" w:customStyle="1" w:styleId="exampleindent">
    <w:name w:val="example indent"/>
    <w:basedOn w:val="exampletext"/>
    <w:rsid w:val="00E56A6F"/>
    <w:pPr>
      <w:ind w:left="2268"/>
    </w:pPr>
  </w:style>
  <w:style w:type="character" w:styleId="FollowedHyperlink">
    <w:name w:val="FollowedHyperlink"/>
    <w:basedOn w:val="DefaultParagraphFont"/>
    <w:rsid w:val="00E56A6F"/>
    <w:rPr>
      <w:color w:val="954F72" w:themeColor="followedHyperlink"/>
      <w:u w:val="single"/>
    </w:rPr>
  </w:style>
  <w:style w:type="character" w:customStyle="1" w:styleId="Font15point">
    <w:name w:val="Font 15 point"/>
    <w:basedOn w:val="DefaultParagraphFont"/>
    <w:rsid w:val="00E56A6F"/>
    <w:rPr>
      <w:sz w:val="30"/>
    </w:rPr>
  </w:style>
  <w:style w:type="character" w:customStyle="1" w:styleId="Font19point">
    <w:name w:val="Font 19 point"/>
    <w:basedOn w:val="DefaultParagraphFont"/>
    <w:rsid w:val="00E56A6F"/>
    <w:rPr>
      <w:sz w:val="38"/>
    </w:rPr>
  </w:style>
  <w:style w:type="character" w:customStyle="1" w:styleId="Font30point">
    <w:name w:val="Font 30 point"/>
    <w:basedOn w:val="DefaultParagraphFont"/>
    <w:rsid w:val="00E56A6F"/>
    <w:rPr>
      <w:sz w:val="60"/>
    </w:rPr>
  </w:style>
  <w:style w:type="paragraph" w:styleId="Footer">
    <w:name w:val="footer"/>
    <w:basedOn w:val="Normal"/>
    <w:link w:val="FooterChar"/>
    <w:semiHidden/>
    <w:rsid w:val="00E56A6F"/>
    <w:pPr>
      <w:tabs>
        <w:tab w:val="center" w:pos="4153"/>
        <w:tab w:val="right" w:pos="8306"/>
      </w:tabs>
    </w:pPr>
  </w:style>
  <w:style w:type="character" w:customStyle="1" w:styleId="FooterChar">
    <w:name w:val="Footer Char"/>
    <w:basedOn w:val="DefaultParagraphFont"/>
    <w:link w:val="Footer"/>
    <w:semiHidden/>
    <w:rsid w:val="00E56A6F"/>
    <w:rPr>
      <w:rFonts w:ascii="Times New Roman" w:eastAsia="Times New Roman" w:hAnsi="Times New Roman" w:cs="Times New Roman"/>
      <w:szCs w:val="20"/>
      <w:lang w:eastAsia="en-AU"/>
    </w:rPr>
  </w:style>
  <w:style w:type="paragraph" w:styleId="FootnoteText">
    <w:name w:val="footnote text"/>
    <w:basedOn w:val="Normal"/>
    <w:link w:val="FootnoteTextChar"/>
    <w:rsid w:val="00E56A6F"/>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E56A6F"/>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E56A6F"/>
    <w:pPr>
      <w:spacing w:before="60" w:after="60"/>
    </w:pPr>
    <w:rPr>
      <w:sz w:val="20"/>
    </w:rPr>
  </w:style>
  <w:style w:type="paragraph" w:styleId="Header">
    <w:name w:val="header"/>
    <w:basedOn w:val="Normal"/>
    <w:link w:val="HeaderChar"/>
    <w:semiHidden/>
    <w:rsid w:val="00E56A6F"/>
    <w:pPr>
      <w:tabs>
        <w:tab w:val="center" w:pos="4153"/>
        <w:tab w:val="right" w:pos="8306"/>
      </w:tabs>
    </w:pPr>
  </w:style>
  <w:style w:type="character" w:customStyle="1" w:styleId="HeaderChar">
    <w:name w:val="Header Char"/>
    <w:basedOn w:val="DefaultParagraphFont"/>
    <w:link w:val="Header"/>
    <w:semiHidden/>
    <w:rsid w:val="00E56A6F"/>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E56A6F"/>
    <w:pPr>
      <w:spacing w:after="360"/>
    </w:pPr>
  </w:style>
  <w:style w:type="paragraph" w:customStyle="1" w:styleId="Hiddentext">
    <w:name w:val="Hiddentext"/>
    <w:basedOn w:val="Normal"/>
    <w:rsid w:val="00E56A6F"/>
    <w:rPr>
      <w:vanish/>
    </w:rPr>
  </w:style>
  <w:style w:type="character" w:styleId="HTMLAcronym">
    <w:name w:val="HTML Acronym"/>
    <w:basedOn w:val="DefaultParagraphFont"/>
    <w:semiHidden/>
    <w:rsid w:val="00E56A6F"/>
  </w:style>
  <w:style w:type="paragraph" w:styleId="HTMLAddress">
    <w:name w:val="HTML Address"/>
    <w:basedOn w:val="Normal"/>
    <w:link w:val="HTMLAddressChar"/>
    <w:semiHidden/>
    <w:rsid w:val="00E56A6F"/>
    <w:rPr>
      <w:i/>
      <w:iCs/>
    </w:rPr>
  </w:style>
  <w:style w:type="character" w:customStyle="1" w:styleId="HTMLAddressChar">
    <w:name w:val="HTML Address Char"/>
    <w:basedOn w:val="DefaultParagraphFont"/>
    <w:link w:val="HTMLAddress"/>
    <w:semiHidden/>
    <w:rsid w:val="00E56A6F"/>
    <w:rPr>
      <w:rFonts w:ascii="Times New Roman" w:eastAsia="Times New Roman" w:hAnsi="Times New Roman" w:cs="Times New Roman"/>
      <w:i/>
      <w:iCs/>
      <w:szCs w:val="20"/>
      <w:lang w:eastAsia="en-AU"/>
    </w:rPr>
  </w:style>
  <w:style w:type="character" w:styleId="HTMLCite">
    <w:name w:val="HTML Cite"/>
    <w:basedOn w:val="DefaultParagraphFont"/>
    <w:semiHidden/>
    <w:rsid w:val="00E56A6F"/>
    <w:rPr>
      <w:i/>
      <w:iCs/>
    </w:rPr>
  </w:style>
  <w:style w:type="character" w:styleId="HTMLCode">
    <w:name w:val="HTML Code"/>
    <w:basedOn w:val="DefaultParagraphFont"/>
    <w:semiHidden/>
    <w:rsid w:val="00E56A6F"/>
    <w:rPr>
      <w:rFonts w:ascii="Courier New" w:hAnsi="Courier New" w:cs="Courier New"/>
      <w:sz w:val="20"/>
      <w:szCs w:val="20"/>
    </w:rPr>
  </w:style>
  <w:style w:type="character" w:styleId="HTMLDefinition">
    <w:name w:val="HTML Definition"/>
    <w:basedOn w:val="DefaultParagraphFont"/>
    <w:semiHidden/>
    <w:rsid w:val="00E56A6F"/>
    <w:rPr>
      <w:i/>
      <w:iCs/>
    </w:rPr>
  </w:style>
  <w:style w:type="character" w:styleId="HTMLKeyboard">
    <w:name w:val="HTML Keyboard"/>
    <w:basedOn w:val="DefaultParagraphFont"/>
    <w:semiHidden/>
    <w:rsid w:val="00E56A6F"/>
    <w:rPr>
      <w:rFonts w:ascii="Courier New" w:hAnsi="Courier New" w:cs="Courier New"/>
      <w:sz w:val="20"/>
      <w:szCs w:val="20"/>
    </w:rPr>
  </w:style>
  <w:style w:type="paragraph" w:styleId="HTMLPreformatted">
    <w:name w:val="HTML Preformatted"/>
    <w:basedOn w:val="Normal"/>
    <w:link w:val="HTMLPreformattedChar"/>
    <w:semiHidden/>
    <w:rsid w:val="00E56A6F"/>
    <w:rPr>
      <w:rFonts w:ascii="Courier New" w:hAnsi="Courier New" w:cs="Courier New"/>
      <w:sz w:val="20"/>
    </w:rPr>
  </w:style>
  <w:style w:type="character" w:customStyle="1" w:styleId="HTMLPreformattedChar">
    <w:name w:val="HTML Preformatted Char"/>
    <w:basedOn w:val="DefaultParagraphFont"/>
    <w:link w:val="HTMLPreformatted"/>
    <w:semiHidden/>
    <w:rsid w:val="00E56A6F"/>
    <w:rPr>
      <w:rFonts w:ascii="Courier New" w:eastAsia="Times New Roman" w:hAnsi="Courier New" w:cs="Courier New"/>
      <w:sz w:val="20"/>
      <w:szCs w:val="20"/>
      <w:lang w:eastAsia="en-AU"/>
    </w:rPr>
  </w:style>
  <w:style w:type="character" w:styleId="HTMLSample">
    <w:name w:val="HTML Sample"/>
    <w:basedOn w:val="DefaultParagraphFont"/>
    <w:semiHidden/>
    <w:rsid w:val="00E56A6F"/>
    <w:rPr>
      <w:rFonts w:ascii="Courier New" w:hAnsi="Courier New" w:cs="Courier New"/>
    </w:rPr>
  </w:style>
  <w:style w:type="character" w:styleId="HTMLTypewriter">
    <w:name w:val="HTML Typewriter"/>
    <w:basedOn w:val="DefaultParagraphFont"/>
    <w:semiHidden/>
    <w:rsid w:val="00E56A6F"/>
    <w:rPr>
      <w:rFonts w:ascii="Courier New" w:hAnsi="Courier New" w:cs="Courier New"/>
      <w:sz w:val="20"/>
      <w:szCs w:val="20"/>
    </w:rPr>
  </w:style>
  <w:style w:type="character" w:styleId="HTMLVariable">
    <w:name w:val="HTML Variable"/>
    <w:basedOn w:val="DefaultParagraphFont"/>
    <w:semiHidden/>
    <w:rsid w:val="00E56A6F"/>
    <w:rPr>
      <w:i/>
      <w:iCs/>
    </w:rPr>
  </w:style>
  <w:style w:type="character" w:styleId="Hyperlink">
    <w:name w:val="Hyperlink"/>
    <w:basedOn w:val="DefaultParagraphFont"/>
    <w:uiPriority w:val="99"/>
    <w:rsid w:val="00E56A6F"/>
    <w:rPr>
      <w:color w:val="0563C1" w:themeColor="hyperlink"/>
      <w:u w:val="single"/>
    </w:rPr>
  </w:style>
  <w:style w:type="character" w:customStyle="1" w:styleId="Italic">
    <w:name w:val="Italic"/>
    <w:basedOn w:val="DefaultParagraphFont"/>
    <w:rsid w:val="00E56A6F"/>
    <w:rPr>
      <w:i/>
    </w:rPr>
  </w:style>
  <w:style w:type="paragraph" w:customStyle="1" w:styleId="leftfooter">
    <w:name w:val="left footer"/>
    <w:basedOn w:val="Normal"/>
    <w:rsid w:val="00E56A6F"/>
    <w:pPr>
      <w:pBdr>
        <w:top w:val="single" w:sz="4" w:space="1" w:color="auto"/>
      </w:pBdr>
      <w:spacing w:before="240" w:after="0"/>
    </w:pPr>
    <w:rPr>
      <w:i/>
      <w:sz w:val="20"/>
    </w:rPr>
  </w:style>
  <w:style w:type="paragraph" w:customStyle="1" w:styleId="leftheader">
    <w:name w:val="left header"/>
    <w:basedOn w:val="Normal"/>
    <w:rsid w:val="00E56A6F"/>
    <w:pPr>
      <w:pBdr>
        <w:bottom w:val="single" w:sz="4" w:space="1" w:color="auto"/>
      </w:pBdr>
    </w:pPr>
    <w:rPr>
      <w:i/>
      <w:sz w:val="20"/>
    </w:rPr>
  </w:style>
  <w:style w:type="character" w:styleId="LineNumber">
    <w:name w:val="line number"/>
    <w:basedOn w:val="DefaultParagraphFont"/>
    <w:semiHidden/>
    <w:rsid w:val="00E56A6F"/>
  </w:style>
  <w:style w:type="paragraph" w:styleId="List">
    <w:name w:val="List"/>
    <w:basedOn w:val="Normal"/>
    <w:semiHidden/>
    <w:rsid w:val="00E56A6F"/>
    <w:pPr>
      <w:ind w:left="283" w:hanging="283"/>
    </w:pPr>
  </w:style>
  <w:style w:type="paragraph" w:styleId="List2">
    <w:name w:val="List 2"/>
    <w:basedOn w:val="Normal"/>
    <w:semiHidden/>
    <w:rsid w:val="00E56A6F"/>
    <w:pPr>
      <w:ind w:left="566" w:hanging="283"/>
    </w:pPr>
  </w:style>
  <w:style w:type="paragraph" w:styleId="List3">
    <w:name w:val="List 3"/>
    <w:basedOn w:val="Normal"/>
    <w:semiHidden/>
    <w:rsid w:val="00E56A6F"/>
    <w:pPr>
      <w:ind w:left="849" w:hanging="283"/>
    </w:pPr>
  </w:style>
  <w:style w:type="paragraph" w:styleId="List4">
    <w:name w:val="List 4"/>
    <w:basedOn w:val="Normal"/>
    <w:semiHidden/>
    <w:rsid w:val="00E56A6F"/>
    <w:pPr>
      <w:ind w:left="1132" w:hanging="283"/>
    </w:pPr>
  </w:style>
  <w:style w:type="paragraph" w:styleId="List5">
    <w:name w:val="List 5"/>
    <w:basedOn w:val="Normal"/>
    <w:semiHidden/>
    <w:rsid w:val="00E56A6F"/>
    <w:pPr>
      <w:ind w:left="1415" w:hanging="283"/>
    </w:pPr>
  </w:style>
  <w:style w:type="paragraph" w:styleId="ListBullet">
    <w:name w:val="List Bullet"/>
    <w:basedOn w:val="Normal"/>
    <w:semiHidden/>
    <w:rsid w:val="00E56A6F"/>
    <w:pPr>
      <w:numPr>
        <w:numId w:val="11"/>
      </w:numPr>
    </w:pPr>
  </w:style>
  <w:style w:type="paragraph" w:styleId="ListBullet2">
    <w:name w:val="List Bullet 2"/>
    <w:basedOn w:val="Normal"/>
    <w:semiHidden/>
    <w:rsid w:val="00E56A6F"/>
    <w:pPr>
      <w:numPr>
        <w:numId w:val="12"/>
      </w:numPr>
    </w:pPr>
  </w:style>
  <w:style w:type="paragraph" w:styleId="ListBullet3">
    <w:name w:val="List Bullet 3"/>
    <w:basedOn w:val="Normal"/>
    <w:semiHidden/>
    <w:rsid w:val="00E56A6F"/>
    <w:pPr>
      <w:numPr>
        <w:numId w:val="13"/>
      </w:numPr>
    </w:pPr>
  </w:style>
  <w:style w:type="paragraph" w:styleId="ListBullet4">
    <w:name w:val="List Bullet 4"/>
    <w:basedOn w:val="Normal"/>
    <w:semiHidden/>
    <w:rsid w:val="00E56A6F"/>
    <w:pPr>
      <w:numPr>
        <w:numId w:val="14"/>
      </w:numPr>
    </w:pPr>
  </w:style>
  <w:style w:type="paragraph" w:styleId="ListBullet5">
    <w:name w:val="List Bullet 5"/>
    <w:basedOn w:val="Normal"/>
    <w:semiHidden/>
    <w:rsid w:val="00E56A6F"/>
    <w:pPr>
      <w:numPr>
        <w:numId w:val="15"/>
      </w:numPr>
    </w:pPr>
  </w:style>
  <w:style w:type="paragraph" w:styleId="ListContinue">
    <w:name w:val="List Continue"/>
    <w:basedOn w:val="Normal"/>
    <w:semiHidden/>
    <w:rsid w:val="00E56A6F"/>
    <w:pPr>
      <w:ind w:left="283"/>
    </w:pPr>
  </w:style>
  <w:style w:type="paragraph" w:styleId="ListContinue2">
    <w:name w:val="List Continue 2"/>
    <w:basedOn w:val="Normal"/>
    <w:semiHidden/>
    <w:rsid w:val="00E56A6F"/>
    <w:pPr>
      <w:ind w:left="566"/>
    </w:pPr>
  </w:style>
  <w:style w:type="paragraph" w:styleId="ListContinue3">
    <w:name w:val="List Continue 3"/>
    <w:basedOn w:val="Normal"/>
    <w:semiHidden/>
    <w:rsid w:val="00E56A6F"/>
    <w:pPr>
      <w:ind w:left="849"/>
    </w:pPr>
  </w:style>
  <w:style w:type="paragraph" w:styleId="ListContinue4">
    <w:name w:val="List Continue 4"/>
    <w:basedOn w:val="Normal"/>
    <w:semiHidden/>
    <w:rsid w:val="00E56A6F"/>
    <w:pPr>
      <w:ind w:left="1132"/>
    </w:pPr>
  </w:style>
  <w:style w:type="paragraph" w:styleId="ListContinue5">
    <w:name w:val="List Continue 5"/>
    <w:basedOn w:val="Normal"/>
    <w:semiHidden/>
    <w:rsid w:val="00E56A6F"/>
    <w:pPr>
      <w:ind w:left="1415"/>
    </w:pPr>
  </w:style>
  <w:style w:type="paragraph" w:styleId="ListNumber">
    <w:name w:val="List Number"/>
    <w:basedOn w:val="Normal"/>
    <w:semiHidden/>
    <w:rsid w:val="00E56A6F"/>
    <w:pPr>
      <w:numPr>
        <w:numId w:val="16"/>
      </w:numPr>
    </w:pPr>
  </w:style>
  <w:style w:type="paragraph" w:styleId="ListNumber2">
    <w:name w:val="List Number 2"/>
    <w:basedOn w:val="Normal"/>
    <w:semiHidden/>
    <w:rsid w:val="00E56A6F"/>
    <w:pPr>
      <w:numPr>
        <w:numId w:val="17"/>
      </w:numPr>
    </w:pPr>
  </w:style>
  <w:style w:type="paragraph" w:styleId="ListNumber3">
    <w:name w:val="List Number 3"/>
    <w:basedOn w:val="Normal"/>
    <w:semiHidden/>
    <w:rsid w:val="00E56A6F"/>
    <w:pPr>
      <w:numPr>
        <w:numId w:val="18"/>
      </w:numPr>
    </w:pPr>
  </w:style>
  <w:style w:type="paragraph" w:styleId="ListNumber4">
    <w:name w:val="List Number 4"/>
    <w:basedOn w:val="Normal"/>
    <w:semiHidden/>
    <w:rsid w:val="00E56A6F"/>
    <w:pPr>
      <w:numPr>
        <w:numId w:val="19"/>
      </w:numPr>
    </w:pPr>
  </w:style>
  <w:style w:type="paragraph" w:styleId="ListNumber5">
    <w:name w:val="List Number 5"/>
    <w:basedOn w:val="Normal"/>
    <w:semiHidden/>
    <w:rsid w:val="00E56A6F"/>
    <w:pPr>
      <w:numPr>
        <w:numId w:val="20"/>
      </w:numPr>
    </w:pPr>
  </w:style>
  <w:style w:type="paragraph" w:styleId="ListParagraph">
    <w:name w:val="List Paragraph"/>
    <w:basedOn w:val="Normal"/>
    <w:uiPriority w:val="34"/>
    <w:qFormat/>
    <w:rsid w:val="00E56A6F"/>
    <w:pPr>
      <w:ind w:left="720"/>
      <w:contextualSpacing/>
    </w:pPr>
  </w:style>
  <w:style w:type="paragraph" w:styleId="MessageHeader">
    <w:name w:val="Message Header"/>
    <w:basedOn w:val="Normal"/>
    <w:link w:val="MessageHeaderChar"/>
    <w:semiHidden/>
    <w:rsid w:val="00E56A6F"/>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E56A6F"/>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E56A6F"/>
    <w:rPr>
      <w:sz w:val="24"/>
      <w:szCs w:val="24"/>
    </w:rPr>
  </w:style>
  <w:style w:type="paragraph" w:styleId="NormalIndent">
    <w:name w:val="Normal Indent"/>
    <w:basedOn w:val="Normal"/>
    <w:semiHidden/>
    <w:rsid w:val="00E56A6F"/>
    <w:pPr>
      <w:ind w:left="720"/>
    </w:pPr>
  </w:style>
  <w:style w:type="paragraph" w:styleId="NoteHeading">
    <w:name w:val="Note Heading"/>
    <w:basedOn w:val="Normal"/>
    <w:next w:val="Normal"/>
    <w:link w:val="NoteHeadingChar"/>
    <w:semiHidden/>
    <w:rsid w:val="00E56A6F"/>
  </w:style>
  <w:style w:type="character" w:customStyle="1" w:styleId="NoteHeadingChar">
    <w:name w:val="Note Heading Char"/>
    <w:basedOn w:val="DefaultParagraphFont"/>
    <w:link w:val="NoteHeading"/>
    <w:semiHidden/>
    <w:rsid w:val="00E56A6F"/>
    <w:rPr>
      <w:rFonts w:ascii="Times New Roman" w:eastAsia="Times New Roman" w:hAnsi="Times New Roman" w:cs="Times New Roman"/>
      <w:szCs w:val="20"/>
      <w:lang w:eastAsia="en-AU"/>
    </w:rPr>
  </w:style>
  <w:style w:type="character" w:styleId="PageNumber">
    <w:name w:val="page number"/>
    <w:basedOn w:val="DefaultParagraphFont"/>
    <w:semiHidden/>
    <w:rsid w:val="00E56A6F"/>
  </w:style>
  <w:style w:type="paragraph" w:styleId="PlainText">
    <w:name w:val="Plain Text"/>
    <w:basedOn w:val="Normal"/>
    <w:link w:val="PlainTextChar"/>
    <w:semiHidden/>
    <w:rsid w:val="00E56A6F"/>
    <w:rPr>
      <w:rFonts w:ascii="Courier New" w:hAnsi="Courier New" w:cs="Courier New"/>
      <w:sz w:val="20"/>
    </w:rPr>
  </w:style>
  <w:style w:type="character" w:customStyle="1" w:styleId="PlainTextChar">
    <w:name w:val="Plain Text Char"/>
    <w:basedOn w:val="DefaultParagraphFont"/>
    <w:link w:val="PlainText"/>
    <w:semiHidden/>
    <w:rsid w:val="00E56A6F"/>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E56A6F"/>
    <w:rPr>
      <w:b/>
      <w:i/>
      <w:sz w:val="18"/>
    </w:rPr>
  </w:style>
  <w:style w:type="paragraph" w:customStyle="1" w:styleId="rightfooter">
    <w:name w:val="right footer"/>
    <w:basedOn w:val="Normal"/>
    <w:rsid w:val="00E56A6F"/>
    <w:pPr>
      <w:pBdr>
        <w:top w:val="single" w:sz="4" w:space="1" w:color="auto"/>
      </w:pBdr>
      <w:spacing w:before="240" w:after="0"/>
      <w:jc w:val="right"/>
    </w:pPr>
    <w:rPr>
      <w:i/>
      <w:sz w:val="20"/>
    </w:rPr>
  </w:style>
  <w:style w:type="paragraph" w:customStyle="1" w:styleId="rightheader">
    <w:name w:val="right header"/>
    <w:basedOn w:val="Normal"/>
    <w:rsid w:val="00E56A6F"/>
    <w:pPr>
      <w:pBdr>
        <w:bottom w:val="single" w:sz="4" w:space="1" w:color="auto"/>
      </w:pBdr>
      <w:jc w:val="right"/>
    </w:pPr>
    <w:rPr>
      <w:i/>
      <w:sz w:val="20"/>
    </w:rPr>
  </w:style>
  <w:style w:type="paragraph" w:styleId="Salutation">
    <w:name w:val="Salutation"/>
    <w:basedOn w:val="Normal"/>
    <w:next w:val="Normal"/>
    <w:link w:val="SalutationChar"/>
    <w:semiHidden/>
    <w:rsid w:val="00E56A6F"/>
  </w:style>
  <w:style w:type="character" w:customStyle="1" w:styleId="SalutationChar">
    <w:name w:val="Salutation Char"/>
    <w:basedOn w:val="DefaultParagraphFont"/>
    <w:link w:val="Salutation"/>
    <w:semiHidden/>
    <w:rsid w:val="00E56A6F"/>
    <w:rPr>
      <w:rFonts w:ascii="Times New Roman" w:eastAsia="Times New Roman" w:hAnsi="Times New Roman" w:cs="Times New Roman"/>
      <w:szCs w:val="20"/>
      <w:lang w:eastAsia="en-AU"/>
    </w:rPr>
  </w:style>
  <w:style w:type="paragraph" w:styleId="Signature">
    <w:name w:val="Signature"/>
    <w:basedOn w:val="Normal"/>
    <w:link w:val="SignatureChar"/>
    <w:semiHidden/>
    <w:rsid w:val="00E56A6F"/>
    <w:pPr>
      <w:ind w:left="4252"/>
    </w:pPr>
  </w:style>
  <w:style w:type="character" w:customStyle="1" w:styleId="SignatureChar">
    <w:name w:val="Signature Char"/>
    <w:basedOn w:val="DefaultParagraphFont"/>
    <w:link w:val="Signature"/>
    <w:semiHidden/>
    <w:rsid w:val="00E56A6F"/>
    <w:rPr>
      <w:rFonts w:ascii="Times New Roman" w:eastAsia="Times New Roman" w:hAnsi="Times New Roman" w:cs="Times New Roman"/>
      <w:szCs w:val="20"/>
      <w:lang w:eastAsia="en-AU"/>
    </w:rPr>
  </w:style>
  <w:style w:type="paragraph" w:customStyle="1" w:styleId="SingleParagraph">
    <w:name w:val="Single Paragraph"/>
    <w:basedOn w:val="Normal"/>
    <w:rsid w:val="00E56A6F"/>
    <w:pPr>
      <w:spacing w:after="0"/>
    </w:pPr>
  </w:style>
  <w:style w:type="character" w:styleId="Strong">
    <w:name w:val="Strong"/>
    <w:basedOn w:val="DefaultParagraphFont"/>
    <w:qFormat/>
    <w:rsid w:val="00E56A6F"/>
    <w:rPr>
      <w:b/>
      <w:bCs/>
    </w:rPr>
  </w:style>
  <w:style w:type="paragraph" w:styleId="Subtitle">
    <w:name w:val="Subtitle"/>
    <w:basedOn w:val="Normal"/>
    <w:link w:val="SubtitleChar"/>
    <w:qFormat/>
    <w:rsid w:val="00E56A6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56A6F"/>
    <w:rPr>
      <w:rFonts w:ascii="Arial" w:eastAsia="Times New Roman" w:hAnsi="Arial" w:cs="Arial"/>
      <w:sz w:val="24"/>
      <w:szCs w:val="24"/>
      <w:lang w:eastAsia="en-AU"/>
    </w:rPr>
  </w:style>
  <w:style w:type="table" w:styleId="Table3Deffects1">
    <w:name w:val="Table 3D effects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6A6F"/>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6A6F"/>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E56A6F"/>
    <w:pPr>
      <w:spacing w:before="40" w:after="40"/>
    </w:pPr>
    <w:rPr>
      <w:sz w:val="20"/>
    </w:rPr>
  </w:style>
  <w:style w:type="paragraph" w:customStyle="1" w:styleId="tabledotpoint">
    <w:name w:val="table dot point"/>
    <w:basedOn w:val="tabletext"/>
    <w:rsid w:val="00E56A6F"/>
    <w:pPr>
      <w:numPr>
        <w:numId w:val="21"/>
      </w:numPr>
    </w:pPr>
  </w:style>
  <w:style w:type="paragraph" w:customStyle="1" w:styleId="tabledotpoint2">
    <w:name w:val="table dot point 2"/>
    <w:basedOn w:val="tabletext"/>
    <w:rsid w:val="00E56A6F"/>
    <w:pPr>
      <w:numPr>
        <w:ilvl w:val="1"/>
        <w:numId w:val="21"/>
      </w:numPr>
    </w:pPr>
  </w:style>
  <w:style w:type="numbering" w:customStyle="1" w:styleId="TableDotPointList">
    <w:name w:val="Table Dot Point List"/>
    <w:uiPriority w:val="99"/>
    <w:rsid w:val="00E56A6F"/>
    <w:pPr>
      <w:numPr>
        <w:numId w:val="21"/>
      </w:numPr>
    </w:pPr>
  </w:style>
  <w:style w:type="table" w:styleId="TableElegant">
    <w:name w:val="Table Elegant"/>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E56A6F"/>
    <w:pPr>
      <w:spacing w:before="60" w:after="60"/>
      <w:ind w:left="0"/>
      <w:jc w:val="center"/>
    </w:pPr>
    <w:rPr>
      <w:sz w:val="20"/>
    </w:rPr>
  </w:style>
  <w:style w:type="paragraph" w:customStyle="1" w:styleId="TableHeadingoutsidetable">
    <w:name w:val="Table Heading (outside table)"/>
    <w:basedOn w:val="Heading4"/>
    <w:rsid w:val="00E56A6F"/>
    <w:pPr>
      <w:numPr>
        <w:ilvl w:val="4"/>
        <w:numId w:val="22"/>
      </w:numPr>
      <w:tabs>
        <w:tab w:val="num" w:pos="360"/>
      </w:tabs>
    </w:pPr>
    <w:rPr>
      <w:i w:val="0"/>
    </w:rPr>
  </w:style>
  <w:style w:type="table" w:styleId="TableList1">
    <w:name w:val="Table List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56A6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56A6F"/>
    <w:rPr>
      <w:rFonts w:ascii="Arial" w:eastAsia="Times New Roman" w:hAnsi="Arial" w:cs="Arial"/>
      <w:b/>
      <w:bCs/>
      <w:kern w:val="28"/>
      <w:sz w:val="32"/>
      <w:szCs w:val="32"/>
      <w:lang w:eastAsia="en-AU"/>
    </w:rPr>
  </w:style>
  <w:style w:type="paragraph" w:styleId="TOC1">
    <w:name w:val="toc 1"/>
    <w:basedOn w:val="Heading2"/>
    <w:next w:val="TOC2"/>
    <w:uiPriority w:val="39"/>
    <w:rsid w:val="00E5385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E5385B"/>
    <w:pPr>
      <w:ind w:left="0" w:firstLine="0"/>
    </w:pPr>
    <w:rPr>
      <w:noProof/>
    </w:rPr>
  </w:style>
  <w:style w:type="paragraph" w:styleId="TOCHeading">
    <w:name w:val="TOC Heading"/>
    <w:basedOn w:val="Normal"/>
    <w:next w:val="base-text-paragraphnonumbers"/>
    <w:qFormat/>
    <w:rsid w:val="00E56A6F"/>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9D7ECD"/>
    <w:rPr>
      <w:color w:val="808080"/>
    </w:rPr>
  </w:style>
  <w:style w:type="paragraph" w:customStyle="1" w:styleId="ParaCentredNoSpacing">
    <w:name w:val="ParaCentredNoSpacing"/>
    <w:basedOn w:val="Baseparagraphcentred"/>
    <w:qFormat/>
    <w:rsid w:val="00773B68"/>
    <w:pPr>
      <w:spacing w:before="0" w:after="0"/>
    </w:pPr>
  </w:style>
  <w:style w:type="character" w:customStyle="1" w:styleId="ChapterNameOnly">
    <w:name w:val="ChapterNameOnly"/>
    <w:basedOn w:val="DefaultParagraphFont"/>
    <w:uiPriority w:val="1"/>
    <w:qFormat/>
    <w:rsid w:val="000C2A9D"/>
  </w:style>
  <w:style w:type="paragraph" w:styleId="TOC3">
    <w:name w:val="toc 3"/>
    <w:basedOn w:val="Normal"/>
    <w:next w:val="Normal"/>
    <w:autoRedefine/>
    <w:uiPriority w:val="39"/>
    <w:unhideWhenUsed/>
    <w:rsid w:val="00E5385B"/>
    <w:pPr>
      <w:tabs>
        <w:tab w:val="right" w:leader="dot" w:pos="7655"/>
      </w:tabs>
      <w:spacing w:after="100"/>
      <w:ind w:left="442"/>
    </w:pPr>
  </w:style>
  <w:style w:type="table" w:customStyle="1" w:styleId="EMTable">
    <w:name w:val="EMTable"/>
    <w:basedOn w:val="TableNormal"/>
    <w:uiPriority w:val="99"/>
    <w:rsid w:val="00107A5E"/>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paragraph" w:customStyle="1" w:styleId="Bullet">
    <w:name w:val="Bullet"/>
    <w:basedOn w:val="Normal"/>
    <w:link w:val="BulletChar"/>
    <w:rsid w:val="00AA4DC0"/>
    <w:pPr>
      <w:numPr>
        <w:numId w:val="25"/>
      </w:numPr>
    </w:pPr>
  </w:style>
  <w:style w:type="character" w:customStyle="1" w:styleId="BulletChar">
    <w:name w:val="Bullet Char"/>
    <w:basedOn w:val="base-text-paragraphChar"/>
    <w:link w:val="Bullet"/>
    <w:rsid w:val="00AA4DC0"/>
    <w:rPr>
      <w:rFonts w:ascii="Times New Roman" w:eastAsia="Times New Roman" w:hAnsi="Times New Roman" w:cs="Times New Roman"/>
      <w:szCs w:val="20"/>
      <w:lang w:eastAsia="en-AU"/>
    </w:rPr>
  </w:style>
  <w:style w:type="paragraph" w:customStyle="1" w:styleId="Dash">
    <w:name w:val="Dash"/>
    <w:basedOn w:val="Normal"/>
    <w:link w:val="DashChar"/>
    <w:rsid w:val="00AA4DC0"/>
    <w:pPr>
      <w:numPr>
        <w:ilvl w:val="1"/>
        <w:numId w:val="25"/>
      </w:numPr>
    </w:pPr>
  </w:style>
  <w:style w:type="character" w:customStyle="1" w:styleId="DashChar">
    <w:name w:val="Dash Char"/>
    <w:basedOn w:val="base-text-paragraphChar"/>
    <w:link w:val="Dash"/>
    <w:rsid w:val="00AA4DC0"/>
    <w:rPr>
      <w:rFonts w:ascii="Times New Roman" w:eastAsia="Times New Roman" w:hAnsi="Times New Roman" w:cs="Times New Roman"/>
      <w:szCs w:val="20"/>
      <w:lang w:eastAsia="en-AU"/>
    </w:rPr>
  </w:style>
  <w:style w:type="paragraph" w:customStyle="1" w:styleId="DoubleDot">
    <w:name w:val="Double Dot"/>
    <w:basedOn w:val="Normal"/>
    <w:link w:val="DoubleDotChar"/>
    <w:rsid w:val="00AA4DC0"/>
    <w:pPr>
      <w:numPr>
        <w:ilvl w:val="2"/>
        <w:numId w:val="25"/>
      </w:numPr>
    </w:pPr>
  </w:style>
  <w:style w:type="character" w:customStyle="1" w:styleId="DoubleDotChar">
    <w:name w:val="Double Dot Char"/>
    <w:basedOn w:val="base-text-paragraphChar"/>
    <w:link w:val="DoubleDot"/>
    <w:rsid w:val="00AA4DC0"/>
    <w:rPr>
      <w:rFonts w:ascii="Times New Roman" w:eastAsia="Times New Roman" w:hAnsi="Times New Roman" w:cs="Times New Roman"/>
      <w:szCs w:val="20"/>
      <w:lang w:eastAsia="en-AU"/>
    </w:rPr>
  </w:style>
  <w:style w:type="character" w:styleId="FootnoteReference">
    <w:name w:val="footnote reference"/>
    <w:basedOn w:val="DefaultParagraphFont"/>
    <w:rsid w:val="00734CE1"/>
    <w:rPr>
      <w:vertAlign w:val="superscript"/>
    </w:rPr>
  </w:style>
  <w:style w:type="paragraph" w:styleId="BalloonText">
    <w:name w:val="Balloon Text"/>
    <w:basedOn w:val="Normal"/>
    <w:link w:val="BalloonTextChar"/>
    <w:uiPriority w:val="99"/>
    <w:semiHidden/>
    <w:unhideWhenUsed/>
    <w:rsid w:val="00CD4E7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E77"/>
    <w:rPr>
      <w:rFonts w:ascii="Segoe UI" w:eastAsia="Times New Roman" w:hAnsi="Segoe UI" w:cs="Segoe UI"/>
      <w:sz w:val="18"/>
      <w:szCs w:val="18"/>
      <w:lang w:eastAsia="en-AU"/>
    </w:rPr>
  </w:style>
  <w:style w:type="character" w:styleId="CommentReference">
    <w:name w:val="annotation reference"/>
    <w:basedOn w:val="DefaultParagraphFont"/>
    <w:uiPriority w:val="99"/>
    <w:semiHidden/>
    <w:unhideWhenUsed/>
    <w:rsid w:val="00BF6BDF"/>
    <w:rPr>
      <w:sz w:val="16"/>
      <w:szCs w:val="16"/>
    </w:rPr>
  </w:style>
  <w:style w:type="paragraph" w:styleId="CommentText">
    <w:name w:val="annotation text"/>
    <w:basedOn w:val="Normal"/>
    <w:link w:val="CommentTextChar"/>
    <w:uiPriority w:val="99"/>
    <w:semiHidden/>
    <w:unhideWhenUsed/>
    <w:rsid w:val="00BF6BDF"/>
    <w:rPr>
      <w:sz w:val="20"/>
    </w:rPr>
  </w:style>
  <w:style w:type="character" w:customStyle="1" w:styleId="CommentTextChar">
    <w:name w:val="Comment Text Char"/>
    <w:basedOn w:val="DefaultParagraphFont"/>
    <w:link w:val="CommentText"/>
    <w:uiPriority w:val="99"/>
    <w:semiHidden/>
    <w:rsid w:val="00BF6BDF"/>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F6BDF"/>
    <w:rPr>
      <w:b/>
      <w:bCs/>
    </w:rPr>
  </w:style>
  <w:style w:type="character" w:customStyle="1" w:styleId="CommentSubjectChar">
    <w:name w:val="Comment Subject Char"/>
    <w:basedOn w:val="CommentTextChar"/>
    <w:link w:val="CommentSubject"/>
    <w:uiPriority w:val="99"/>
    <w:semiHidden/>
    <w:rsid w:val="00BF6BDF"/>
    <w:rPr>
      <w:rFonts w:ascii="Times New Roman" w:eastAsia="Times New Roman" w:hAnsi="Times New Roman" w:cs="Times New Roman"/>
      <w:b/>
      <w:bCs/>
      <w:sz w:val="20"/>
      <w:szCs w:val="20"/>
      <w:lang w:eastAsia="en-AU"/>
    </w:rPr>
  </w:style>
  <w:style w:type="numbering" w:customStyle="1" w:styleId="ChapterList1">
    <w:name w:val="ChapterList1"/>
    <w:uiPriority w:val="99"/>
    <w:rsid w:val="0012691A"/>
  </w:style>
  <w:style w:type="paragraph" w:customStyle="1" w:styleId="Default">
    <w:name w:val="Default"/>
    <w:rsid w:val="00086AC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1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hyperlink" Target="https://treasury.gov.au/publication/p2019-fsrc-final-repor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footer" Target="footer1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5.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footer" Target="foot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95AC4D68AD35B54B84C8F2EAD3D25E24" ma:contentTypeVersion="26137" ma:contentTypeDescription="" ma:contentTypeScope="" ma:versionID="c7851545e12cd673ed3441a5b27f0808">
  <xsd:schema xmlns:xsd="http://www.w3.org/2001/XMLSchema" xmlns:xs="http://www.w3.org/2001/XMLSchema" xmlns:p="http://schemas.microsoft.com/office/2006/metadata/properties" xmlns:ns1="http://schemas.microsoft.com/sharepoint/v3" xmlns:ns2="0f563589-9cf9-4143-b1eb-fb0534803d38" xmlns:ns3="9f7bc583-7cbe-45b9-a2bd-8bbb6543b37e" xmlns:ns4="507a8a59-704d-43cf-b103-02b0cd527a9d" xmlns:ns5="http://schemas.microsoft.com/sharepoint/v4" targetNamespace="http://schemas.microsoft.com/office/2006/metadata/properties" ma:root="true" ma:fieldsID="b4834edf1682edc18ef8980072d11487" ns1:_="" ns2:_="" ns3:_="" ns4:_="" ns5:_="">
    <xsd:import namespace="http://schemas.microsoft.com/sharepoint/v3"/>
    <xsd:import namespace="0f563589-9cf9-4143-b1eb-fb0534803d38"/>
    <xsd:import namespace="9f7bc583-7cbe-45b9-a2bd-8bbb6543b37e"/>
    <xsd:import namespace="507a8a59-704d-43cf-b103-02b0cd527a9d"/>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element ref="ns4:LMU_x0020_number" minOccurs="0"/>
                <xsd:element ref="ns4:Nature_x0020_of_x0020_documents" minOccurs="0"/>
                <xsd:element ref="ns4:Number_x0020_version" minOccurs="0"/>
                <xsd:element ref="ns4:Status" minOccurs="0"/>
                <xsd:element ref="ns4:Parliamentary_x0020_session" minOccurs="0"/>
                <xsd:element ref="ns4:Responsible_x0020_LDO_x0020_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4;#TSY RA-9072 - Retain as national archives|d71911a4-1e32-4fc6-834f-26c4fc33e217"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7a8a59-704d-43cf-b103-02b0cd527a9d" elementFormDefault="qualified">
    <xsd:import namespace="http://schemas.microsoft.com/office/2006/documentManagement/types"/>
    <xsd:import namespace="http://schemas.microsoft.com/office/infopath/2007/PartnerControls"/>
    <xsd:element name="LMU_x0020_number" ma:index="18" nillable="true" ma:displayName="LMU number" ma:internalName="LMU_x0020_number">
      <xsd:simpleType>
        <xsd:restriction base="dms:Text">
          <xsd:maxLength value="255"/>
        </xsd:restriction>
      </xsd:simpleType>
    </xsd:element>
    <xsd:element name="Nature_x0020_of_x0020_documents" ma:index="19" nillable="true" ma:displayName="Nature of documents" ma:internalName="Nature_x0020_of_x0020_documents">
      <xsd:complexType>
        <xsd:complexContent>
          <xsd:extension base="dms:MultiChoice">
            <xsd:sequence>
              <xsd:element name="Value" maxOccurs="unbounded" minOccurs="0" nillable="true">
                <xsd:simpleType>
                  <xsd:restriction base="dms:Choice">
                    <xsd:enumeration value="ATO correspondence"/>
                    <xsd:enumeration value="ASIC correspondence"/>
                    <xsd:enumeration value="APRA correspondence"/>
                    <xsd:enumeration value="Background-other jurisdictions"/>
                    <xsd:enumeration value="Bid"/>
                    <xsd:enumeration value="Consultation paper"/>
                    <xsd:enumeration value="Discussion paper"/>
                    <xsd:enumeration value="Drafting instructions"/>
                    <xsd:enumeration value="Legislation"/>
                    <xsd:enumeration value="Regulation"/>
                    <xsd:enumeration value="Explanatory memorandum/statement"/>
                    <xsd:enumeration value="Exposure draft"/>
                    <xsd:enumeration value="Legal advice"/>
                    <xsd:enumeration value="Ministerial correspondence"/>
                    <xsd:enumeration value="Note for file"/>
                    <xsd:enumeration value="Parliamentary"/>
                    <xsd:enumeration value="Policy"/>
                    <xsd:enumeration value="RIS"/>
                    <xsd:enumeration value="Stakeholder correspondence"/>
                    <xsd:enumeration value="Submission"/>
                    <xsd:enumeration value="Other"/>
                  </xsd:restriction>
                </xsd:simpleType>
              </xsd:element>
            </xsd:sequence>
          </xsd:extension>
        </xsd:complexContent>
      </xsd:complexType>
    </xsd:element>
    <xsd:element name="Number_x0020_version" ma:index="20" nillable="true" ma:displayName="Number version" ma:internalName="Number_x0020_version">
      <xsd:simpleType>
        <xsd:restriction base="dms:Text">
          <xsd:maxLength value="255"/>
        </xsd:restriction>
      </xsd:simpleType>
    </xsd:element>
    <xsd:element name="Status" ma:index="21" nillable="true" ma:displayName="Status" ma:default="Current" ma:format="Dropdown" ma:internalName="Status">
      <xsd:simpleType>
        <xsd:restriction base="dms:Choice">
          <xsd:enumeration value="Current"/>
          <xsd:enumeration value="Completed"/>
          <xsd:enumeration value="Deferred"/>
          <xsd:enumeration value="Not progressing"/>
          <xsd:enumeration value="Archived"/>
        </xsd:restriction>
      </xsd:simpleType>
    </xsd:element>
    <xsd:element name="Parliamentary_x0020_session" ma:index="22" nillable="true" ma:displayName="Parliamentary session" ma:default="45th" ma:format="Dropdown" ma:internalName="Parliamentary_x0020_session">
      <xsd:simpleType>
        <xsd:restriction base="dms:Choice">
          <xsd:enumeration value="TBD"/>
          <xsd:enumeration value="45th"/>
          <xsd:enumeration value="44th"/>
        </xsd:restriction>
      </xsd:simpleType>
    </xsd:element>
    <xsd:element name="Responsible_x0020_LDO_x0020_Officer" ma:index="23"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RA-9072 - Retain as national archives</TermName>
          <TermId xmlns="http://schemas.microsoft.com/office/infopath/2007/PartnerControls">d71911a4-1e32-4fc6-834f-26c4fc33e217</TermId>
        </TermInfo>
      </Terms>
    </lb508a4dc5e84436a0fe496b536466aa>
    <IconOverlay xmlns="http://schemas.microsoft.com/sharepoint/v4" xsi:nil="true"/>
    <_dlc_DocId xmlns="0f563589-9cf9-4143-b1eb-fb0534803d38">2020RG-216-7958</_dlc_DocId>
    <TaxCatchAll xmlns="0f563589-9cf9-4143-b1eb-fb0534803d38">
      <Value>24</Value>
    </TaxCatchAll>
    <_dlc_DocIdUrl xmlns="0f563589-9cf9-4143-b1eb-fb0534803d38">
      <Url>http://tweb/sites/rg/ldp/_layouts/15/DocIdRedir.aspx?ID=2020RG-216-7958</Url>
      <Description>2020RG-216-7958</Description>
    </_dlc_DocIdUrl>
    <Nature_x0020_of_x0020_documents xmlns="507a8a59-704d-43cf-b103-02b0cd527a9d"/>
    <Number_x0020_version xmlns="507a8a59-704d-43cf-b103-02b0cd527a9d" xsi:nil="true"/>
    <LMU_x0020_number xmlns="507a8a59-704d-43cf-b103-02b0cd527a9d" xsi:nil="true"/>
    <Responsible_x0020_LDO_x0020_Officer xmlns="507a8a59-704d-43cf-b103-02b0cd527a9d">
      <UserInfo>
        <DisplayName/>
        <AccountId xsi:nil="true"/>
        <AccountType/>
      </UserInfo>
    </Responsible_x0020_LDO_x0020_Officer>
    <Status xmlns="507a8a59-704d-43cf-b103-02b0cd527a9d">Current</Status>
    <Parliamentary_x0020_session xmlns="507a8a59-704d-43cf-b103-02b0cd527a9d">45th</Parliamentary_x0020_ses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F8C7A-6F56-4C4D-B51C-8D77D5ADF651}">
  <ds:schemaRefs>
    <ds:schemaRef ds:uri="office.server.policy"/>
  </ds:schemaRefs>
</ds:datastoreItem>
</file>

<file path=customXml/itemProps2.xml><?xml version="1.0" encoding="utf-8"?>
<ds:datastoreItem xmlns:ds="http://schemas.openxmlformats.org/officeDocument/2006/customXml" ds:itemID="{3FF04019-F8B3-48DD-BD4A-711A0C45A11C}">
  <ds:schemaRefs>
    <ds:schemaRef ds:uri="http://schemas.microsoft.com/sharepoint/events"/>
  </ds:schemaRefs>
</ds:datastoreItem>
</file>

<file path=customXml/itemProps3.xml><?xml version="1.0" encoding="utf-8"?>
<ds:datastoreItem xmlns:ds="http://schemas.openxmlformats.org/officeDocument/2006/customXml" ds:itemID="{3DECEB7D-29B4-4215-9FD4-7B342441F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507a8a59-704d-43cf-b103-02b0cd527a9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84BCE1-B00C-45BB-B3CA-CEE712E03F53}">
  <ds:schemaRefs>
    <ds:schemaRef ds:uri="http://schemas.microsoft.com/office/2006/metadata/properties"/>
    <ds:schemaRef ds:uri="507a8a59-704d-43cf-b103-02b0cd527a9d"/>
    <ds:schemaRef ds:uri="http://schemas.openxmlformats.org/package/2006/metadata/core-properties"/>
    <ds:schemaRef ds:uri="http://schemas.microsoft.com/sharepoint/v3"/>
    <ds:schemaRef ds:uri="http://purl.org/dc/terms/"/>
    <ds:schemaRef ds:uri="0f563589-9cf9-4143-b1eb-fb0534803d38"/>
    <ds:schemaRef ds:uri="http://schemas.microsoft.com/office/2006/documentManagement/types"/>
    <ds:schemaRef ds:uri="http://schemas.microsoft.com/office/infopath/2007/PartnerControls"/>
    <ds:schemaRef ds:uri="http://schemas.microsoft.com/sharepoint/v4"/>
    <ds:schemaRef ds:uri="http://purl.org/dc/elements/1.1/"/>
    <ds:schemaRef ds:uri="9f7bc583-7cbe-45b9-a2bd-8bbb6543b37e"/>
    <ds:schemaRef ds:uri="http://www.w3.org/XML/1998/namespace"/>
    <ds:schemaRef ds:uri="http://purl.org/dc/dcmitype/"/>
  </ds:schemaRefs>
</ds:datastoreItem>
</file>

<file path=customXml/itemProps5.xml><?xml version="1.0" encoding="utf-8"?>
<ds:datastoreItem xmlns:ds="http://schemas.openxmlformats.org/officeDocument/2006/customXml" ds:itemID="{5581620C-90D2-41D3-81BF-E59E92C75C12}">
  <ds:schemaRefs>
    <ds:schemaRef ds:uri="http://schemas.microsoft.com/sharepoint/v3/contenttype/forms"/>
  </ds:schemaRefs>
</ds:datastoreItem>
</file>

<file path=customXml/itemProps6.xml><?xml version="1.0" encoding="utf-8"?>
<ds:datastoreItem xmlns:ds="http://schemas.openxmlformats.org/officeDocument/2006/customXml" ds:itemID="{E8DB7284-466C-4A4A-AA86-C95370DCF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Pri-EM.dotx</Template>
  <TotalTime>99</TotalTime>
  <Pages>17</Pages>
  <Words>3258</Words>
  <Characters>18575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Kayla</dc:creator>
  <cp:keywords/>
  <dc:description/>
  <cp:lastModifiedBy>Casey, Kayla</cp:lastModifiedBy>
  <cp:revision>22</cp:revision>
  <cp:lastPrinted>2020-01-16T10:53:00Z</cp:lastPrinted>
  <dcterms:created xsi:type="dcterms:W3CDTF">2020-01-16T08:54:00Z</dcterms:created>
  <dcterms:modified xsi:type="dcterms:W3CDTF">2020-01-30T03:40:00Z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1122304f-7952-4eb8-a7d3-bb799fe88c32</vt:lpwstr>
  </property>
  <property fmtid="{D5CDD505-2E9C-101B-9397-08002B2CF9AE}" pid="3" name="ContentTypeId">
    <vt:lpwstr>0x01010036BB8DE7EC542E42A8B2E98CC20CB6970095AC4D68AD35B54B84C8F2EAD3D25E24</vt:lpwstr>
  </property>
  <property fmtid="{D5CDD505-2E9C-101B-9397-08002B2CF9AE}" pid="4" name="TSYRecordClass">
    <vt:lpwstr>24;#TSY RA-9072 - Retain as national archives|d71911a4-1e32-4fc6-834f-26c4fc33e217</vt:lpwstr>
  </property>
  <property fmtid="{D5CDD505-2E9C-101B-9397-08002B2CF9AE}" pid="5" name="RecordPoint_WorkflowType">
    <vt:lpwstr>ActiveSubmitStub</vt:lpwstr>
  </property>
  <property fmtid="{D5CDD505-2E9C-101B-9397-08002B2CF9AE}" pid="6" name="RecordPoint_ActiveItemSiteId">
    <vt:lpwstr>{5b52b9a5-e5b2-4521-8814-a1e24ca2869d}</vt:lpwstr>
  </property>
  <property fmtid="{D5CDD505-2E9C-101B-9397-08002B2CF9AE}" pid="7" name="RecordPoint_ActiveItemListId">
    <vt:lpwstr>{507a8a59-704d-43cf-b103-02b0cd527a9d}</vt:lpwstr>
  </property>
  <property fmtid="{D5CDD505-2E9C-101B-9397-08002B2CF9AE}" pid="8" name="RecordPoint_ActiveItemUniqueId">
    <vt:lpwstr>{1122304f-7952-4eb8-a7d3-bb799fe88c32}</vt:lpwstr>
  </property>
  <property fmtid="{D5CDD505-2E9C-101B-9397-08002B2CF9AE}" pid="9" name="RecordPoint_ActiveItemWebId">
    <vt:lpwstr>{09392e0d-4618-463d-b4d2-50a90b9447cf}</vt:lpwstr>
  </property>
  <property fmtid="{D5CDD505-2E9C-101B-9397-08002B2CF9AE}" pid="10" name="RecordPoint_SubmissionDate">
    <vt:lpwstr/>
  </property>
  <property fmtid="{D5CDD505-2E9C-101B-9397-08002B2CF9AE}" pid="11" name="RecordPoint_RecordNumberSubmitted">
    <vt:lpwstr/>
  </property>
  <property fmtid="{D5CDD505-2E9C-101B-9397-08002B2CF9AE}" pid="12" name="RecordPoint_ActiveItemMoved">
    <vt:lpwstr/>
  </property>
  <property fmtid="{D5CDD505-2E9C-101B-9397-08002B2CF9AE}" pid="13" name="RecordPoint_RecordFormat">
    <vt:lpwstr/>
  </property>
  <property fmtid="{D5CDD505-2E9C-101B-9397-08002B2CF9AE}" pid="14" name="RecordPoint_SubmissionCompleted">
    <vt:lpwstr/>
  </property>
</Properties>
</file>