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B4A15" w14:textId="504321DF" w:rsidR="00F109D4" w:rsidRPr="00731FEA" w:rsidRDefault="001A1694" w:rsidP="00647BB7">
      <w:pPr>
        <w:pStyle w:val="Heading1"/>
        <w:spacing w:after="360"/>
        <w:rPr>
          <w:rFonts w:ascii="Times New Roman" w:hAnsi="Times New Roman"/>
          <w:sz w:val="24"/>
          <w:szCs w:val="24"/>
        </w:rPr>
      </w:pPr>
      <w:r>
        <w:rPr>
          <w:rFonts w:ascii="Times New Roman" w:hAnsi="Times New Roman"/>
          <w:sz w:val="24"/>
          <w:szCs w:val="24"/>
        </w:rPr>
        <w:t xml:space="preserve">EXPOSURE DRAFT </w:t>
      </w:r>
      <w:r w:rsidR="00F109D4" w:rsidRPr="00731FEA">
        <w:rPr>
          <w:rFonts w:ascii="Times New Roman" w:hAnsi="Times New Roman"/>
          <w:sz w:val="24"/>
          <w:szCs w:val="24"/>
        </w:rPr>
        <w:t>EXPLANATORY STATEMENT</w:t>
      </w:r>
    </w:p>
    <w:p w14:paraId="7BC5E044" w14:textId="662E1F27"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0E1E733A2F904CE0B786F0D81F578075"/>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086183">
            <w:rPr>
              <w:sz w:val="24"/>
              <w:szCs w:val="24"/>
            </w:rPr>
            <w:t>Treasurer</w:t>
          </w:r>
        </w:sdtContent>
      </w:sdt>
    </w:p>
    <w:p w14:paraId="71398C55" w14:textId="552F3484" w:rsidR="00F109D4" w:rsidRDefault="00086183" w:rsidP="003C7907">
      <w:pPr>
        <w:spacing w:before="240" w:after="240"/>
        <w:jc w:val="center"/>
        <w:rPr>
          <w:i/>
        </w:rPr>
      </w:pPr>
      <w:r>
        <w:rPr>
          <w:i/>
        </w:rPr>
        <w:t>Corporations Act 2001</w:t>
      </w:r>
    </w:p>
    <w:p w14:paraId="0EFE8964" w14:textId="0235BAC2" w:rsidR="00E7001D" w:rsidRDefault="00E7001D" w:rsidP="003C7907">
      <w:pPr>
        <w:spacing w:before="240" w:after="240"/>
        <w:jc w:val="center"/>
        <w:rPr>
          <w:i/>
        </w:rPr>
      </w:pPr>
      <w:r>
        <w:rPr>
          <w:i/>
        </w:rPr>
        <w:t>Life Insurance Act 1995</w:t>
      </w:r>
    </w:p>
    <w:p w14:paraId="09407DF1" w14:textId="193EAA0D" w:rsidR="00E7001D" w:rsidRDefault="00E7001D" w:rsidP="003C7907">
      <w:pPr>
        <w:spacing w:before="240" w:after="240"/>
        <w:jc w:val="center"/>
        <w:rPr>
          <w:i/>
        </w:rPr>
      </w:pPr>
      <w:bookmarkStart w:id="0" w:name="_Hlk87011772"/>
      <w:r>
        <w:rPr>
          <w:i/>
        </w:rPr>
        <w:t>National Consumer Credit Protection Act 2009</w:t>
      </w:r>
    </w:p>
    <w:bookmarkEnd w:id="0"/>
    <w:p w14:paraId="278E62AC" w14:textId="2A756832" w:rsidR="00E7001D" w:rsidRDefault="00E7001D" w:rsidP="003C7907">
      <w:pPr>
        <w:spacing w:before="240" w:after="240"/>
        <w:jc w:val="center"/>
        <w:rPr>
          <w:i/>
        </w:rPr>
      </w:pPr>
      <w:r>
        <w:rPr>
          <w:i/>
        </w:rPr>
        <w:t>Superannuation Industry (Supervision) Act 1993</w:t>
      </w:r>
    </w:p>
    <w:p w14:paraId="47C98DFE" w14:textId="5DAE5D9F" w:rsidR="00F109D4" w:rsidRPr="00503E44" w:rsidRDefault="00086183" w:rsidP="00AA1689">
      <w:pPr>
        <w:tabs>
          <w:tab w:val="left" w:pos="1418"/>
        </w:tabs>
        <w:spacing w:before="0" w:after="240"/>
        <w:jc w:val="center"/>
        <w:rPr>
          <w:i/>
        </w:rPr>
      </w:pPr>
      <w:r>
        <w:rPr>
          <w:i/>
        </w:rPr>
        <w:t>Treasury Laws Amendment (Modernising Business Communications) Regulations 2021</w:t>
      </w:r>
    </w:p>
    <w:p w14:paraId="70312549" w14:textId="69F62779" w:rsidR="00E7001D" w:rsidRDefault="00E7001D" w:rsidP="00647BB7">
      <w:pPr>
        <w:spacing w:before="240"/>
      </w:pPr>
      <w:r>
        <w:t xml:space="preserve">Section 1364 of the </w:t>
      </w:r>
      <w:r w:rsidRPr="003D1454">
        <w:rPr>
          <w:i/>
          <w:iCs/>
        </w:rPr>
        <w:t>Corporations Act 2001</w:t>
      </w:r>
      <w:r>
        <w:t xml:space="preserve"> (the Corporations Act), </w:t>
      </w:r>
      <w:r w:rsidR="003D1454">
        <w:t xml:space="preserve">section 253 of the </w:t>
      </w:r>
      <w:r w:rsidR="003D1454" w:rsidRPr="003D1454">
        <w:rPr>
          <w:i/>
          <w:iCs/>
        </w:rPr>
        <w:t>Life Insurance Act 1995</w:t>
      </w:r>
      <w:r w:rsidR="003D1454">
        <w:t xml:space="preserve"> (Life Insurance Act), </w:t>
      </w:r>
      <w:r>
        <w:t xml:space="preserve">section </w:t>
      </w:r>
      <w:r w:rsidR="003D1454">
        <w:t xml:space="preserve">329 of the </w:t>
      </w:r>
      <w:r w:rsidR="003D1454" w:rsidRPr="003D1454">
        <w:rPr>
          <w:i/>
          <w:iCs/>
        </w:rPr>
        <w:t>National Consumer Credit Protection Act 2009</w:t>
      </w:r>
      <w:r w:rsidR="003D1454">
        <w:t xml:space="preserve"> (Credit Act) and section </w:t>
      </w:r>
      <w:r>
        <w:t xml:space="preserve">353 of the </w:t>
      </w:r>
      <w:r>
        <w:rPr>
          <w:i/>
          <w:iCs/>
        </w:rPr>
        <w:t>Superannuation Industry (Supervision) Act 1993</w:t>
      </w:r>
      <w:r>
        <w:t xml:space="preserve"> </w:t>
      </w:r>
      <w:r w:rsidR="003D1454">
        <w:t xml:space="preserve">(SIS Act) </w:t>
      </w:r>
      <w:r>
        <w:t xml:space="preserve">provide that the Governor-General may make regulations prescribing matters required or permitted by </w:t>
      </w:r>
      <w:r w:rsidR="00965767">
        <w:t xml:space="preserve">those </w:t>
      </w:r>
      <w:r>
        <w:t>Act</w:t>
      </w:r>
      <w:r w:rsidR="00965767">
        <w:t>s</w:t>
      </w:r>
      <w:r>
        <w:t xml:space="preserve"> to be prescribed, or necessary or convenient to be prescribed for carrying out or giving effect to th</w:t>
      </w:r>
      <w:r w:rsidR="00965767">
        <w:t>os</w:t>
      </w:r>
      <w:r>
        <w:t>e Act</w:t>
      </w:r>
      <w:r w:rsidR="00965767">
        <w:t>s</w:t>
      </w:r>
      <w:r>
        <w:t>.</w:t>
      </w:r>
    </w:p>
    <w:p w14:paraId="681AE76A" w14:textId="077D2838" w:rsidR="00F109D4" w:rsidRDefault="000878B1" w:rsidP="00647BB7">
      <w:pPr>
        <w:spacing w:before="240"/>
      </w:pPr>
      <w:r>
        <w:t xml:space="preserve">The purpose of the </w:t>
      </w:r>
      <w:r w:rsidRPr="00E7001D">
        <w:rPr>
          <w:i/>
          <w:iCs/>
        </w:rPr>
        <w:t>Treasury Laws Amendment (Modernising Business Communications) Regulations 2021</w:t>
      </w:r>
      <w:r>
        <w:t xml:space="preserve"> (the Regulations) is to </w:t>
      </w:r>
      <w:r w:rsidR="00355BE7">
        <w:t>reduce regulatory burden and improve technology neutrality by amending</w:t>
      </w:r>
      <w:r w:rsidR="00043213">
        <w:t xml:space="preserve"> requirements in </w:t>
      </w:r>
      <w:r w:rsidR="00E7001D">
        <w:t>Treasury</w:t>
      </w:r>
      <w:r w:rsidR="00043213">
        <w:t xml:space="preserve"> laws </w:t>
      </w:r>
      <w:r w:rsidR="00355BE7">
        <w:t>t</w:t>
      </w:r>
      <w:r w:rsidR="005211A9">
        <w:t xml:space="preserve">hat are consequential to the passage of the </w:t>
      </w:r>
      <w:r w:rsidR="005211A9">
        <w:rPr>
          <w:i/>
          <w:iCs/>
        </w:rPr>
        <w:t>Treasury Laws Amendment (Modernising Business Communications) Act 2001</w:t>
      </w:r>
      <w:r w:rsidR="005211A9">
        <w:t>. In particular, the Regulations</w:t>
      </w:r>
      <w:r w:rsidR="00043213">
        <w:t xml:space="preserve"> </w:t>
      </w:r>
      <w:r w:rsidR="00965767">
        <w:t>ensure that certain documents can be sent in either physical or electronic form,</w:t>
      </w:r>
      <w:r w:rsidR="00043213">
        <w:t xml:space="preserve"> </w:t>
      </w:r>
      <w:r w:rsidR="00E96870">
        <w:t xml:space="preserve">amend </w:t>
      </w:r>
      <w:r w:rsidR="00043213">
        <w:t>prescriptive requirements to publish notices in newspapers and provide greater flexibility for the format of a</w:t>
      </w:r>
      <w:r w:rsidR="00355BE7">
        <w:t xml:space="preserve"> consumer credit</w:t>
      </w:r>
      <w:r w:rsidR="00043213">
        <w:t xml:space="preserve"> warning.</w:t>
      </w:r>
      <w:r>
        <w:t xml:space="preserve"> </w:t>
      </w:r>
    </w:p>
    <w:p w14:paraId="2BF1896F" w14:textId="064C172B" w:rsidR="00C37E05" w:rsidRDefault="00B11D75" w:rsidP="00647BB7">
      <w:pPr>
        <w:spacing w:before="240"/>
      </w:pPr>
      <w:r>
        <w:t>Improving the technology neutrality of Treasury portfolio laws will support business, regulators and individuals by providing greater flexibility</w:t>
      </w:r>
      <w:r w:rsidR="00C1179E">
        <w:t xml:space="preserve"> and reducing costs</w:t>
      </w:r>
      <w:r>
        <w:t xml:space="preserve"> when communicating with each other.</w:t>
      </w:r>
    </w:p>
    <w:p w14:paraId="38F10F4C" w14:textId="56CFC3F2" w:rsidR="00EB2AEF" w:rsidRDefault="00EB2AEF" w:rsidP="00647BB7">
      <w:pPr>
        <w:spacing w:before="240"/>
      </w:pPr>
      <w:r>
        <w:t>Consultation: with States and Territories under intergovernmental agreements (excl. GST)</w:t>
      </w:r>
      <w:r w:rsidR="00AA5770">
        <w:t xml:space="preserve">. </w:t>
      </w:r>
    </w:p>
    <w:p w14:paraId="6BED0AF4" w14:textId="0C4B1BE1" w:rsidR="002C226C" w:rsidRDefault="002C226C" w:rsidP="002C226C">
      <w:pPr>
        <w:spacing w:before="240"/>
      </w:pPr>
      <w:r>
        <w:t xml:space="preserve">Details of the </w:t>
      </w:r>
      <w:r w:rsidR="00EB2AEF">
        <w:t>Regulations are set out in</w:t>
      </w:r>
      <w:r>
        <w:t xml:space="preserve"> </w:t>
      </w:r>
      <w:r w:rsidR="00901513">
        <w:t xml:space="preserve">the </w:t>
      </w:r>
      <w:r w:rsidRPr="00317816">
        <w:rPr>
          <w:u w:val="single"/>
        </w:rPr>
        <w:t>Attachmen</w:t>
      </w:r>
      <w:r w:rsidR="00901513">
        <w:rPr>
          <w:u w:val="single"/>
        </w:rPr>
        <w:t>t.</w:t>
      </w:r>
    </w:p>
    <w:p w14:paraId="7FCA2487" w14:textId="77777777" w:rsidR="002C226C" w:rsidRDefault="002C226C" w:rsidP="00647BB7">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 2003</w:t>
      </w:r>
      <w:r w:rsidRPr="00D3322F">
        <w:t>.</w:t>
      </w:r>
    </w:p>
    <w:p w14:paraId="08E852D8" w14:textId="29A72535" w:rsidR="009143A0" w:rsidRPr="00647BB7" w:rsidRDefault="00901513" w:rsidP="00647BB7">
      <w:pPr>
        <w:spacing w:before="240"/>
        <w:rPr>
          <w:i/>
        </w:rPr>
      </w:pPr>
      <w:r>
        <w:t>Schedules 1 and 2 to the</w:t>
      </w:r>
      <w:r w:rsidR="00F109D4" w:rsidRPr="00503E44">
        <w:t xml:space="preserve"> Regulations commence on</w:t>
      </w:r>
      <w:r>
        <w:t xml:space="preserve"> the later of the day after the instrument is registered and the commencement of the relevant reforms in the </w:t>
      </w:r>
      <w:r>
        <w:rPr>
          <w:i/>
          <w:iCs/>
        </w:rPr>
        <w:t>Treasury Laws Amendment (Modernising Business Communications) Act 2021</w:t>
      </w:r>
      <w:r>
        <w:t>. Schedule 3 commences on the day after the instrument is registered.</w:t>
      </w:r>
    </w:p>
    <w:p w14:paraId="63691B50" w14:textId="1B9F840C" w:rsidR="00EA4DD8" w:rsidRDefault="00EA4DD8" w:rsidP="00EA4DD8">
      <w:pPr>
        <w:pageBreakBefore/>
        <w:spacing w:before="240"/>
        <w:jc w:val="right"/>
        <w:rPr>
          <w:b/>
          <w:u w:val="single"/>
        </w:rPr>
      </w:pPr>
      <w:r w:rsidRPr="007B335E">
        <w:rPr>
          <w:b/>
          <w:u w:val="single"/>
        </w:rPr>
        <w:lastRenderedPageBreak/>
        <w:t xml:space="preserve">ATTACHMENT </w:t>
      </w:r>
      <w:r w:rsidR="00901513">
        <w:rPr>
          <w:b/>
          <w:u w:val="single"/>
        </w:rPr>
        <w:t>A</w:t>
      </w:r>
    </w:p>
    <w:p w14:paraId="783170E0" w14:textId="77777777" w:rsidR="00901513" w:rsidRPr="00901513" w:rsidRDefault="00EA4DD8" w:rsidP="00901513">
      <w:pPr>
        <w:tabs>
          <w:tab w:val="left" w:pos="1418"/>
        </w:tabs>
        <w:spacing w:before="0" w:after="240"/>
        <w:rPr>
          <w:b/>
          <w:bCs/>
          <w:i/>
          <w:u w:val="single"/>
        </w:rPr>
      </w:pPr>
      <w:r>
        <w:rPr>
          <w:b/>
          <w:bCs/>
          <w:u w:val="single"/>
        </w:rPr>
        <w:t xml:space="preserve">Details of the </w:t>
      </w:r>
      <w:r w:rsidR="00901513" w:rsidRPr="00901513">
        <w:rPr>
          <w:b/>
          <w:bCs/>
          <w:i/>
          <w:u w:val="single"/>
        </w:rPr>
        <w:t>Treasury Laws Amendment (Modernising Business Communications) Regulations 2021</w:t>
      </w:r>
    </w:p>
    <w:p w14:paraId="732E49E2" w14:textId="7B01DDA8" w:rsidR="00EA4DD8" w:rsidRDefault="00EA4DD8" w:rsidP="00A822E8">
      <w:pPr>
        <w:spacing w:before="240"/>
        <w:ind w:right="91"/>
        <w:rPr>
          <w:rFonts w:ascii="Calibri" w:hAnsi="Calibri"/>
          <w:sz w:val="22"/>
          <w:szCs w:val="22"/>
          <w:u w:val="single"/>
          <w:lang w:eastAsia="en-US"/>
        </w:rPr>
      </w:pPr>
      <w:r>
        <w:rPr>
          <w:b/>
          <w:bCs/>
          <w:u w:val="single"/>
        </w:rPr>
        <w:t xml:space="preserve"> </w:t>
      </w:r>
      <w:r>
        <w:rPr>
          <w:u w:val="single"/>
        </w:rPr>
        <w:t>Section 1 – Name of the Regulations</w:t>
      </w:r>
    </w:p>
    <w:p w14:paraId="51D551FF" w14:textId="4DB906FF" w:rsidR="00EA4DD8" w:rsidRDefault="00EA4DD8" w:rsidP="00A822E8">
      <w:pPr>
        <w:tabs>
          <w:tab w:val="left" w:pos="1418"/>
        </w:tabs>
        <w:spacing w:before="0" w:after="240"/>
      </w:pPr>
      <w:r>
        <w:t xml:space="preserve">This section provides that the name of the Regulations is the </w:t>
      </w:r>
      <w:r w:rsidR="00A822E8">
        <w:rPr>
          <w:i/>
        </w:rPr>
        <w:t xml:space="preserve">Treasury Laws Amendment (Modernising Business Communications) Regulations 2021 </w:t>
      </w:r>
      <w:r>
        <w:t>(the Regulations).</w:t>
      </w:r>
    </w:p>
    <w:p w14:paraId="7FB776E1" w14:textId="77777777" w:rsidR="00EA4DD8" w:rsidRDefault="00EA4DD8" w:rsidP="00EA4DD8">
      <w:pPr>
        <w:spacing w:before="240"/>
        <w:ind w:right="91"/>
        <w:rPr>
          <w:u w:val="single"/>
        </w:rPr>
      </w:pPr>
      <w:r>
        <w:rPr>
          <w:u w:val="single"/>
        </w:rPr>
        <w:t>Section 2 – Commencement</w:t>
      </w:r>
    </w:p>
    <w:p w14:paraId="3586C33A" w14:textId="77777777" w:rsidR="00A822E8" w:rsidRPr="00647BB7" w:rsidRDefault="00A822E8" w:rsidP="00A822E8">
      <w:pPr>
        <w:spacing w:before="240"/>
        <w:rPr>
          <w:i/>
        </w:rPr>
      </w:pPr>
      <w:r>
        <w:t>Schedules 1 and 2 to the</w:t>
      </w:r>
      <w:r w:rsidRPr="00503E44">
        <w:t xml:space="preserve"> Regulations commence on</w:t>
      </w:r>
      <w:r>
        <w:t xml:space="preserve"> the later of the day after the instrument is registered and the commencement of the relevant reforms in the </w:t>
      </w:r>
      <w:r>
        <w:rPr>
          <w:i/>
          <w:iCs/>
        </w:rPr>
        <w:t>Treasury Laws Amendment (Modernising Business Communications) Act 2021</w:t>
      </w:r>
      <w:r>
        <w:t>. Schedule 3 commences on the day after the instrument is registered.</w:t>
      </w:r>
    </w:p>
    <w:p w14:paraId="2C5ABD70" w14:textId="77777777" w:rsidR="00EA4DD8" w:rsidRDefault="00EA4DD8" w:rsidP="00EA4DD8">
      <w:pPr>
        <w:spacing w:before="240"/>
        <w:ind w:right="91"/>
        <w:rPr>
          <w:u w:val="single"/>
        </w:rPr>
      </w:pPr>
      <w:r>
        <w:rPr>
          <w:u w:val="single"/>
        </w:rPr>
        <w:t>Section 3 – Authority</w:t>
      </w:r>
    </w:p>
    <w:p w14:paraId="30222CE2" w14:textId="2F1C1E8F" w:rsidR="00EA4DD8" w:rsidRDefault="00EA4DD8" w:rsidP="00A822E8">
      <w:pPr>
        <w:spacing w:before="240"/>
        <w:ind w:right="91"/>
      </w:pPr>
      <w:r>
        <w:t xml:space="preserve">The Regulations are made under the </w:t>
      </w:r>
      <w:r w:rsidR="00A822E8" w:rsidRPr="00C7319F">
        <w:rPr>
          <w:i/>
          <w:iCs/>
        </w:rPr>
        <w:t>Corporations Act 2001</w:t>
      </w:r>
      <w:r w:rsidR="00A822E8">
        <w:t xml:space="preserve"> (Corporations Act), </w:t>
      </w:r>
      <w:r w:rsidR="00A822E8" w:rsidRPr="00C7319F">
        <w:rPr>
          <w:i/>
          <w:iCs/>
        </w:rPr>
        <w:t>Life Insurance Act 1995</w:t>
      </w:r>
      <w:r w:rsidR="00A822E8">
        <w:t xml:space="preserve"> (Life Insurance Act), the </w:t>
      </w:r>
      <w:r w:rsidR="00A822E8" w:rsidRPr="00C7319F">
        <w:rPr>
          <w:i/>
          <w:iCs/>
        </w:rPr>
        <w:t>National Consumer Credit Protection Act 2009</w:t>
      </w:r>
      <w:r w:rsidR="00A822E8">
        <w:t xml:space="preserve"> (Credit Act) and the </w:t>
      </w:r>
      <w:r w:rsidR="00A822E8" w:rsidRPr="00C7319F">
        <w:rPr>
          <w:i/>
          <w:iCs/>
        </w:rPr>
        <w:t>Superannuation Industry (Supervision) Act</w:t>
      </w:r>
      <w:r w:rsidR="00A822E8">
        <w:t xml:space="preserve"> (SIS Act</w:t>
      </w:r>
      <w:r>
        <w:t>).</w:t>
      </w:r>
    </w:p>
    <w:p w14:paraId="2A20A09C" w14:textId="7956E8FF" w:rsidR="00EA4DD8" w:rsidRDefault="00EA4DD8" w:rsidP="00EA4DD8">
      <w:pPr>
        <w:spacing w:before="240"/>
        <w:ind w:right="91"/>
        <w:rPr>
          <w:u w:val="single"/>
        </w:rPr>
      </w:pPr>
      <w:r>
        <w:rPr>
          <w:u w:val="single"/>
        </w:rPr>
        <w:t>Section 4 – Schedul</w:t>
      </w:r>
      <w:r w:rsidR="00F169F9">
        <w:rPr>
          <w:u w:val="single"/>
        </w:rPr>
        <w:t>es</w:t>
      </w:r>
    </w:p>
    <w:p w14:paraId="40BE5797" w14:textId="77777777" w:rsidR="00EA4DD8" w:rsidRDefault="00EA4DD8" w:rsidP="00EA4DD8">
      <w:pPr>
        <w:spacing w:before="240" w:after="200"/>
        <w:ind w:right="91"/>
        <w:rPr>
          <w:u w:val="single"/>
        </w:rPr>
      </w:pPr>
      <w:r>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73DC6A2C" w14:textId="7BCC981B" w:rsidR="001753B2" w:rsidRDefault="00EA4DD8" w:rsidP="00AF43B4">
      <w:pPr>
        <w:spacing w:after="0"/>
        <w:ind w:right="91"/>
        <w:rPr>
          <w:u w:val="single"/>
        </w:rPr>
      </w:pPr>
      <w:r>
        <w:rPr>
          <w:u w:val="single"/>
        </w:rPr>
        <w:t>Schedule 1 –</w:t>
      </w:r>
      <w:r w:rsidR="00FF1D88">
        <w:rPr>
          <w:u w:val="single"/>
        </w:rPr>
        <w:t xml:space="preserve"> </w:t>
      </w:r>
      <w:r w:rsidR="001753B2">
        <w:rPr>
          <w:u w:val="single"/>
        </w:rPr>
        <w:t xml:space="preserve">Sending documents </w:t>
      </w:r>
      <w:r w:rsidR="00F976E2">
        <w:rPr>
          <w:u w:val="single"/>
        </w:rPr>
        <w:t>under the Corporations Act 2001</w:t>
      </w:r>
    </w:p>
    <w:p w14:paraId="1E91A80C" w14:textId="77777777" w:rsidR="00710A3A" w:rsidRPr="004E5A96" w:rsidRDefault="00710A3A" w:rsidP="00710A3A">
      <w:pPr>
        <w:tabs>
          <w:tab w:val="left" w:pos="2835"/>
        </w:tabs>
        <w:spacing w:before="240"/>
        <w:ind w:right="91"/>
        <w:rPr>
          <w:b/>
          <w:bCs/>
          <w:i/>
          <w:iCs/>
        </w:rPr>
      </w:pPr>
      <w:r w:rsidRPr="004E5A96">
        <w:rPr>
          <w:b/>
          <w:bCs/>
          <w:i/>
          <w:iCs/>
        </w:rPr>
        <w:t>Corporations Regulations 2001</w:t>
      </w:r>
    </w:p>
    <w:p w14:paraId="1E2B2231" w14:textId="001EDE85" w:rsidR="001753B2" w:rsidRPr="001753B2" w:rsidRDefault="00F976E2" w:rsidP="00AF43B4">
      <w:pPr>
        <w:spacing w:after="0"/>
        <w:ind w:right="91"/>
      </w:pPr>
      <w:r>
        <w:t xml:space="preserve">Item 1 repeals </w:t>
      </w:r>
      <w:r w:rsidR="00915EA1">
        <w:t>regulation 5.1.02</w:t>
      </w:r>
      <w:r w:rsidR="00681368">
        <w:t xml:space="preserve"> of the </w:t>
      </w:r>
      <w:r w:rsidR="00C7319F">
        <w:t xml:space="preserve">Corporations Regulations </w:t>
      </w:r>
      <w:r>
        <w:t xml:space="preserve">to </w:t>
      </w:r>
      <w:r w:rsidR="00827B40">
        <w:t xml:space="preserve">ensure that </w:t>
      </w:r>
      <w:r w:rsidR="00915EA1">
        <w:t xml:space="preserve">notices </w:t>
      </w:r>
      <w:r w:rsidR="00827B40">
        <w:t>sent by companies</w:t>
      </w:r>
      <w:r w:rsidR="00915EA1">
        <w:t xml:space="preserve"> to </w:t>
      </w:r>
      <w:proofErr w:type="gramStart"/>
      <w:r w:rsidR="00915EA1">
        <w:t>dissenting</w:t>
      </w:r>
      <w:proofErr w:type="gramEnd"/>
      <w:r w:rsidR="00915EA1">
        <w:t xml:space="preserve"> shareholders </w:t>
      </w:r>
      <w:r w:rsidR="00827B40">
        <w:t xml:space="preserve">can be sent in both electronic and physical form. </w:t>
      </w:r>
    </w:p>
    <w:p w14:paraId="4ED72647" w14:textId="62233534" w:rsidR="00915EA1" w:rsidRDefault="00671E47" w:rsidP="00AF43B4">
      <w:pPr>
        <w:spacing w:after="0"/>
        <w:ind w:right="91"/>
      </w:pPr>
      <w:r>
        <w:t xml:space="preserve">Item 2 inserts a new regulation 6.5.01A </w:t>
      </w:r>
      <w:r w:rsidR="00C7319F">
        <w:t xml:space="preserve">that </w:t>
      </w:r>
      <w:r w:rsidR="00314B0F">
        <w:t xml:space="preserve">builds on the requirements for sending takeover documents to security holders in section 648C of the Corporations Act. Specifically, the regulation provides that </w:t>
      </w:r>
      <w:r>
        <w:t xml:space="preserve">if a person sends a takeover document by </w:t>
      </w:r>
      <w:r w:rsidR="00314B0F">
        <w:t>providing the security holder with a postcard, whether in hard copy or electronic form, with information that allows them to access the document electronically, that postcard must include:</w:t>
      </w:r>
    </w:p>
    <w:p w14:paraId="3E8B783E" w14:textId="09FA1E23" w:rsidR="00314B0F" w:rsidRDefault="00C7319F" w:rsidP="00314B0F">
      <w:pPr>
        <w:pStyle w:val="Bullet"/>
      </w:pPr>
      <w:r>
        <w:t>i</w:t>
      </w:r>
      <w:r w:rsidR="00314B0F">
        <w:t>nformation that identifies the bidder and the target for the takeover;</w:t>
      </w:r>
    </w:p>
    <w:p w14:paraId="10F403CD" w14:textId="19A750F8" w:rsidR="00314B0F" w:rsidRDefault="00C7319F" w:rsidP="00314B0F">
      <w:pPr>
        <w:pStyle w:val="Bullet"/>
      </w:pPr>
      <w:r>
        <w:t>a</w:t>
      </w:r>
      <w:r w:rsidR="00314B0F">
        <w:t xml:space="preserve"> statement that the </w:t>
      </w:r>
      <w:r w:rsidR="009A6D6C">
        <w:t xml:space="preserve">purpose of the </w:t>
      </w:r>
      <w:r w:rsidR="00314B0F">
        <w:t>postcard</w:t>
      </w:r>
      <w:r w:rsidR="009A6D6C">
        <w:t xml:space="preserve"> is to communicate how the document can be accessed; and</w:t>
      </w:r>
    </w:p>
    <w:p w14:paraId="22288A79" w14:textId="3DE0672F" w:rsidR="009A6D6C" w:rsidRDefault="00C7319F" w:rsidP="00314B0F">
      <w:pPr>
        <w:pStyle w:val="Bullet"/>
      </w:pPr>
      <w:r>
        <w:t>a</w:t>
      </w:r>
      <w:r w:rsidR="009A6D6C">
        <w:t xml:space="preserve"> statement that the security holder can request to be sent a hard copy of the document and information about how the security holder can make such a request.</w:t>
      </w:r>
    </w:p>
    <w:p w14:paraId="5C54FFAC" w14:textId="4F525C12" w:rsidR="009A6D6C" w:rsidRDefault="00035F2E" w:rsidP="009A6D6C">
      <w:pPr>
        <w:pStyle w:val="Bullet"/>
        <w:numPr>
          <w:ilvl w:val="0"/>
          <w:numId w:val="0"/>
        </w:numPr>
      </w:pPr>
      <w:r>
        <w:lastRenderedPageBreak/>
        <w:t>The</w:t>
      </w:r>
      <w:r w:rsidR="008E1178">
        <w:t xml:space="preserve"> postcard cannot contain any additional information, other than incidental information </w:t>
      </w:r>
      <w:r>
        <w:t xml:space="preserve">which is necessary for the purposes of sending the postcard. This is intended to ensure that the sender of the postcard does not use the postcard as a means to advertise its business or contact security holders about unrelated matters. </w:t>
      </w:r>
      <w:r w:rsidR="008A6802">
        <w:t>It is also expected that</w:t>
      </w:r>
      <w:r w:rsidR="008556A3">
        <w:t>,</w:t>
      </w:r>
      <w:r w:rsidR="008A6802">
        <w:t xml:space="preserve"> where the postcard is sent as an attachment in an electronic communication</w:t>
      </w:r>
      <w:r w:rsidR="008556A3">
        <w:t>,</w:t>
      </w:r>
      <w:r w:rsidR="008A6802">
        <w:t xml:space="preserve"> the electronic</w:t>
      </w:r>
      <w:r w:rsidR="008556A3">
        <w:t xml:space="preserve"> communication will refer only to the postcard and will not contain any additional information </w:t>
      </w:r>
      <w:r w:rsidR="0003481E">
        <w:t xml:space="preserve">other than information which is incidental to sending the electronic communication. </w:t>
      </w:r>
    </w:p>
    <w:p w14:paraId="136949B2" w14:textId="64E358AE" w:rsidR="00035F2E" w:rsidRPr="001753B2" w:rsidRDefault="001B1BB2" w:rsidP="000E623C">
      <w:pPr>
        <w:pStyle w:val="Bullet"/>
        <w:numPr>
          <w:ilvl w:val="0"/>
          <w:numId w:val="0"/>
        </w:numPr>
      </w:pPr>
      <w:r>
        <w:t>Each postcard</w:t>
      </w:r>
      <w:r w:rsidR="00035F2E">
        <w:t xml:space="preserve"> sent to security holder</w:t>
      </w:r>
      <w:r>
        <w:t>s</w:t>
      </w:r>
      <w:r w:rsidR="00035F2E">
        <w:t xml:space="preserve"> in respect of the same document must contain the same </w:t>
      </w:r>
      <w:proofErr w:type="gramStart"/>
      <w:r w:rsidR="00035F2E">
        <w:t>information,</w:t>
      </w:r>
      <w:r>
        <w:t xml:space="preserve"> unless</w:t>
      </w:r>
      <w:proofErr w:type="gramEnd"/>
      <w:r>
        <w:t xml:space="preserve"> the information is incidental information or is the result of sending the postcard in a different form. This requirement is intended to ensure that </w:t>
      </w:r>
      <w:r w:rsidR="00B02F2B">
        <w:t xml:space="preserve">each security holder is making decisions in respect of a takeover based on the same information and that no security holder has an advantage over another security holder due to being provided with additional or different information. </w:t>
      </w:r>
      <w:r>
        <w:t xml:space="preserve"> </w:t>
      </w:r>
    </w:p>
    <w:p w14:paraId="5BF164EF" w14:textId="77777777" w:rsidR="001753B2" w:rsidRDefault="001753B2" w:rsidP="00AF43B4">
      <w:pPr>
        <w:spacing w:after="0"/>
        <w:ind w:right="91"/>
        <w:rPr>
          <w:u w:val="single"/>
        </w:rPr>
      </w:pPr>
    </w:p>
    <w:p w14:paraId="69861954" w14:textId="1AD39083" w:rsidR="00EA4DD8" w:rsidRDefault="001753B2" w:rsidP="00AF43B4">
      <w:pPr>
        <w:spacing w:after="0"/>
        <w:ind w:right="91"/>
        <w:rPr>
          <w:color w:val="FF0000"/>
        </w:rPr>
      </w:pPr>
      <w:r>
        <w:rPr>
          <w:u w:val="single"/>
        </w:rPr>
        <w:t xml:space="preserve">Schedule 2 - </w:t>
      </w:r>
      <w:r w:rsidR="00FF1D88">
        <w:rPr>
          <w:u w:val="single"/>
        </w:rPr>
        <w:t xml:space="preserve">Publication requirements </w:t>
      </w:r>
    </w:p>
    <w:p w14:paraId="26C4BFDA" w14:textId="338F856B" w:rsidR="00FF1D88" w:rsidRPr="004E5A96" w:rsidRDefault="00FF59FC" w:rsidP="005349A1">
      <w:pPr>
        <w:tabs>
          <w:tab w:val="left" w:pos="2835"/>
        </w:tabs>
        <w:spacing w:before="240"/>
        <w:ind w:right="91"/>
        <w:rPr>
          <w:b/>
          <w:bCs/>
          <w:i/>
          <w:iCs/>
        </w:rPr>
      </w:pPr>
      <w:r w:rsidRPr="004E5A96">
        <w:rPr>
          <w:b/>
          <w:bCs/>
          <w:i/>
          <w:iCs/>
        </w:rPr>
        <w:t xml:space="preserve">Corporations Regulations </w:t>
      </w:r>
      <w:r w:rsidR="004E5A96" w:rsidRPr="004E5A96">
        <w:rPr>
          <w:b/>
          <w:bCs/>
          <w:i/>
          <w:iCs/>
        </w:rPr>
        <w:t>2001</w:t>
      </w:r>
    </w:p>
    <w:p w14:paraId="3887E72D" w14:textId="142ADB65" w:rsidR="00FB2A66" w:rsidRDefault="00097118" w:rsidP="005349A1">
      <w:pPr>
        <w:tabs>
          <w:tab w:val="left" w:pos="2835"/>
        </w:tabs>
        <w:spacing w:before="240"/>
        <w:ind w:right="91"/>
      </w:pPr>
      <w:r>
        <w:t xml:space="preserve">Item 1 amends </w:t>
      </w:r>
      <w:r w:rsidR="00425327">
        <w:t>regulation</w:t>
      </w:r>
      <w:r>
        <w:t xml:space="preserve"> </w:t>
      </w:r>
      <w:r w:rsidRPr="00097118">
        <w:t>5.6.75(1)(a)</w:t>
      </w:r>
      <w:r>
        <w:t xml:space="preserve"> of the Corporations Regulations to ensure amendment</w:t>
      </w:r>
      <w:r w:rsidR="00EC6515">
        <w:t>s</w:t>
      </w:r>
      <w:r>
        <w:t xml:space="preserve"> to sections 601CC and 601CL of the Corporations Act are effective. </w:t>
      </w:r>
      <w:r w:rsidR="00D319B1">
        <w:t xml:space="preserve">The </w:t>
      </w:r>
      <w:r>
        <w:t>amendments</w:t>
      </w:r>
      <w:r w:rsidR="00BF3998">
        <w:t xml:space="preserve"> to the Corporations Act</w:t>
      </w:r>
      <w:r>
        <w:t xml:space="preserve"> </w:t>
      </w:r>
      <w:r w:rsidR="00705054">
        <w:t>require the</w:t>
      </w:r>
      <w:r w:rsidR="00BF3998">
        <w:t xml:space="preserve"> relevant</w:t>
      </w:r>
      <w:r w:rsidR="00705054">
        <w:t xml:space="preserve"> notice to be published in a manner that results in the notice being accessible to the public and reasonably prominent </w:t>
      </w:r>
      <w:r w:rsidR="00BF3998">
        <w:t>and</w:t>
      </w:r>
      <w:r w:rsidR="00705054">
        <w:t>, if a relevant ASIC determination is in force, in a manner specified in the determination.</w:t>
      </w:r>
    </w:p>
    <w:p w14:paraId="11D6FC8B" w14:textId="48522D23" w:rsidR="00FF59FC" w:rsidRDefault="00FB2A66" w:rsidP="005349A1">
      <w:pPr>
        <w:tabs>
          <w:tab w:val="left" w:pos="2835"/>
        </w:tabs>
        <w:spacing w:before="240"/>
        <w:ind w:right="91"/>
      </w:pPr>
      <w:r>
        <w:t xml:space="preserve">Item </w:t>
      </w:r>
      <w:r w:rsidR="00F90F49">
        <w:t>2</w:t>
      </w:r>
      <w:r>
        <w:t xml:space="preserve"> repeals </w:t>
      </w:r>
      <w:r w:rsidR="00425327">
        <w:t>and replaces r</w:t>
      </w:r>
      <w:r w:rsidR="00425327" w:rsidRPr="00425327">
        <w:t>egulation 5D.1.01</w:t>
      </w:r>
      <w:r w:rsidR="003C2A57">
        <w:t xml:space="preserve"> </w:t>
      </w:r>
      <w:r w:rsidR="00425327">
        <w:t>of the Corporations Regulations.</w:t>
      </w:r>
      <w:r w:rsidR="004C48CE">
        <w:t xml:space="preserve"> </w:t>
      </w:r>
      <w:r w:rsidR="001D3D4F">
        <w:t>R</w:t>
      </w:r>
      <w:r w:rsidR="001D3D4F" w:rsidRPr="00425327">
        <w:t>egulation 5D.1.01</w:t>
      </w:r>
      <w:r w:rsidR="001D3D4F">
        <w:t xml:space="preserve"> prescribed the manner of publication of certain notices under section 601WDA of the Corporations Act</w:t>
      </w:r>
      <w:r w:rsidR="00033C21">
        <w:t>. A</w:t>
      </w:r>
      <w:r w:rsidR="004C48CE">
        <w:t>s a result of amendments to</w:t>
      </w:r>
      <w:r w:rsidR="00033C21">
        <w:t xml:space="preserve"> section 601WDA</w:t>
      </w:r>
      <w:r w:rsidR="00BF3998">
        <w:t xml:space="preserve"> of the Corporations Act</w:t>
      </w:r>
      <w:r w:rsidR="004C48CE">
        <w:t>,</w:t>
      </w:r>
      <w:r w:rsidR="0020624F">
        <w:t xml:space="preserve"> </w:t>
      </w:r>
      <w:r w:rsidR="00033C21">
        <w:t xml:space="preserve">the manner of publication is now </w:t>
      </w:r>
      <w:r w:rsidR="005B448F">
        <w:t>provided</w:t>
      </w:r>
      <w:r w:rsidR="00033C21">
        <w:t xml:space="preserve"> in section 601WDA. Accordingly, the content of regulation </w:t>
      </w:r>
      <w:r w:rsidR="00033C21" w:rsidRPr="00425327">
        <w:t>5D.1.01</w:t>
      </w:r>
      <w:r w:rsidR="00BF3998">
        <w:t>,</w:t>
      </w:r>
      <w:r w:rsidR="00033C21">
        <w:t xml:space="preserve"> which prescribed the manner of publication</w:t>
      </w:r>
      <w:r w:rsidR="00BF3998">
        <w:t>,</w:t>
      </w:r>
      <w:r w:rsidR="00033C21">
        <w:t xml:space="preserve"> is repealed.    </w:t>
      </w:r>
      <w:r w:rsidR="0020624F">
        <w:t xml:space="preserve"> </w:t>
      </w:r>
      <w:r w:rsidR="004C48CE">
        <w:t xml:space="preserve"> </w:t>
      </w:r>
      <w:r w:rsidR="00425327">
        <w:t xml:space="preserve"> </w:t>
      </w:r>
    </w:p>
    <w:p w14:paraId="14B74ED2" w14:textId="2EEA03A5" w:rsidR="00ED7945" w:rsidRDefault="00710043" w:rsidP="0045352D">
      <w:pPr>
        <w:tabs>
          <w:tab w:val="left" w:pos="2835"/>
        </w:tabs>
        <w:spacing w:before="240"/>
        <w:ind w:right="91"/>
      </w:pPr>
      <w:r>
        <w:t xml:space="preserve">Items </w:t>
      </w:r>
      <w:r w:rsidR="00F90F49">
        <w:t>3</w:t>
      </w:r>
      <w:r>
        <w:t xml:space="preserve"> to </w:t>
      </w:r>
      <w:r w:rsidR="00BF0608">
        <w:t>13</w:t>
      </w:r>
      <w:r w:rsidR="00E37E8B">
        <w:t xml:space="preserve"> replace newspaper publication permission</w:t>
      </w:r>
      <w:r w:rsidR="00CE4075">
        <w:t>s</w:t>
      </w:r>
      <w:r w:rsidR="00E37E8B">
        <w:t xml:space="preserve"> </w:t>
      </w:r>
      <w:r w:rsidR="007B269E">
        <w:t xml:space="preserve">concerning the </w:t>
      </w:r>
      <w:r w:rsidR="00B92C3F">
        <w:t>Securities Exchanges Guarantee Corporation (</w:t>
      </w:r>
      <w:r w:rsidR="007B269E">
        <w:t>SEGC</w:t>
      </w:r>
      <w:r w:rsidR="00B92C3F">
        <w:t>)</w:t>
      </w:r>
      <w:r w:rsidR="007B269E">
        <w:t xml:space="preserve"> </w:t>
      </w:r>
      <w:r w:rsidR="00E37E8B">
        <w:t>with</w:t>
      </w:r>
      <w:r w:rsidR="007B269E">
        <w:t xml:space="preserve"> </w:t>
      </w:r>
      <w:r w:rsidR="00E37E8B">
        <w:t>technology neutral publication permission</w:t>
      </w:r>
      <w:r w:rsidR="007B269E">
        <w:t>s</w:t>
      </w:r>
      <w:r w:rsidR="00E37E8B">
        <w:t xml:space="preserve"> and make other associated amendments.</w:t>
      </w:r>
      <w:r w:rsidR="00CE4075">
        <w:t xml:space="preserve"> </w:t>
      </w:r>
      <w:r w:rsidR="007B269E">
        <w:t>Regulations 7.5.30, 7.5.56</w:t>
      </w:r>
      <w:r w:rsidR="00ED7945">
        <w:t xml:space="preserve">, </w:t>
      </w:r>
      <w:r w:rsidR="007B269E">
        <w:t>7.5.61</w:t>
      </w:r>
      <w:r w:rsidR="00ED7945">
        <w:t xml:space="preserve"> and 7.5.70</w:t>
      </w:r>
      <w:r w:rsidR="007B269E">
        <w:t xml:space="preserve"> of the Corporations Regulations previously </w:t>
      </w:r>
      <w:r w:rsidR="005F672D">
        <w:t>allowed the SEGC to</w:t>
      </w:r>
      <w:r w:rsidR="00B31F55">
        <w:t xml:space="preserve"> publish certain notices in </w:t>
      </w:r>
      <w:r w:rsidR="009D205D">
        <w:t>newspapers</w:t>
      </w:r>
      <w:r w:rsidR="00B31F55">
        <w:t xml:space="preserve">. </w:t>
      </w:r>
      <w:r w:rsidR="009D205D">
        <w:t>The SEGC can now publish the notice</w:t>
      </w:r>
      <w:r w:rsidR="00CE4075">
        <w:t>s</w:t>
      </w:r>
      <w:r w:rsidR="009D205D">
        <w:t xml:space="preserve"> in a </w:t>
      </w:r>
      <w:r w:rsidR="009D205D" w:rsidRPr="006F10E1">
        <w:t>manner that results in the notice being accessible to the public and reasonably prominent.</w:t>
      </w:r>
      <w:r w:rsidR="00AB77D8">
        <w:t xml:space="preserve"> </w:t>
      </w:r>
    </w:p>
    <w:p w14:paraId="42F8CAB0" w14:textId="70662D5B" w:rsidR="00B20110" w:rsidRDefault="00CE4075" w:rsidP="0045352D">
      <w:pPr>
        <w:tabs>
          <w:tab w:val="left" w:pos="2835"/>
        </w:tabs>
        <w:spacing w:before="240"/>
        <w:ind w:right="91"/>
      </w:pPr>
      <w:r>
        <w:t>R</w:t>
      </w:r>
      <w:r w:rsidR="00AB77D8">
        <w:t xml:space="preserve">egulations </w:t>
      </w:r>
      <w:r w:rsidR="00ED7945">
        <w:t xml:space="preserve">7.5.30, 7.5.56, 7.5.61 </w:t>
      </w:r>
      <w:r w:rsidR="00AB77D8">
        <w:t>previously accounted for instances where the notices might be published across multiple different newspaper</w:t>
      </w:r>
      <w:r w:rsidR="001437C5">
        <w:t>s</w:t>
      </w:r>
      <w:r w:rsidR="00AB77D8">
        <w:t xml:space="preserve"> and on different days. As this is no longer a possibility</w:t>
      </w:r>
      <w:r w:rsidR="00ED7945">
        <w:t xml:space="preserve">, the amendments provided by items </w:t>
      </w:r>
      <w:r w:rsidR="00743D9B">
        <w:t>5</w:t>
      </w:r>
      <w:r w:rsidR="00ED7945">
        <w:t xml:space="preserve">, </w:t>
      </w:r>
      <w:r w:rsidR="00743D9B">
        <w:t>8</w:t>
      </w:r>
      <w:r w:rsidR="00ED7945">
        <w:t xml:space="preserve"> and </w:t>
      </w:r>
      <w:r w:rsidR="00743D9B">
        <w:t>11</w:t>
      </w:r>
      <w:r w:rsidR="00ED7945">
        <w:t xml:space="preserve"> </w:t>
      </w:r>
      <w:r>
        <w:t xml:space="preserve">clarify and </w:t>
      </w:r>
      <w:r w:rsidR="00ED7945">
        <w:t xml:space="preserve">simplify </w:t>
      </w:r>
      <w:r w:rsidR="00C134AD">
        <w:t>the draft</w:t>
      </w:r>
      <w:r>
        <w:t>ing</w:t>
      </w:r>
      <w:r w:rsidR="00C134AD">
        <w:t xml:space="preserve"> of the regulations.</w:t>
      </w:r>
    </w:p>
    <w:p w14:paraId="3DADED3C" w14:textId="44D23F27" w:rsidR="00710043" w:rsidRDefault="00B20110" w:rsidP="0045352D">
      <w:pPr>
        <w:tabs>
          <w:tab w:val="left" w:pos="2835"/>
        </w:tabs>
        <w:spacing w:before="240"/>
        <w:ind w:right="91"/>
      </w:pPr>
      <w:r>
        <w:t xml:space="preserve">Regulation 7.6.02AA(4)(b) of the Corporations Regulations previously required ASIC to publish certain </w:t>
      </w:r>
      <w:r w:rsidR="00491FC8">
        <w:t xml:space="preserve">proposals and directions </w:t>
      </w:r>
      <w:r w:rsidRPr="00B20110">
        <w:t>on its internet website</w:t>
      </w:r>
      <w:r>
        <w:t xml:space="preserve"> </w:t>
      </w:r>
      <w:r w:rsidRPr="00B20110">
        <w:t>and in a daily newspaper having national circulation</w:t>
      </w:r>
      <w:r>
        <w:t xml:space="preserve">. </w:t>
      </w:r>
      <w:r w:rsidR="00CE4075">
        <w:t xml:space="preserve">The amendments provided by </w:t>
      </w:r>
      <w:r w:rsidR="000B2AE6">
        <w:t>i</w:t>
      </w:r>
      <w:r w:rsidR="00CE4075">
        <w:t>tem</w:t>
      </w:r>
      <w:r w:rsidR="00E200DA">
        <w:t>s 14 and</w:t>
      </w:r>
      <w:r w:rsidR="00CE4075">
        <w:t xml:space="preserve"> </w:t>
      </w:r>
      <w:r w:rsidR="00CA6C44">
        <w:lastRenderedPageBreak/>
        <w:t>1</w:t>
      </w:r>
      <w:r w:rsidR="00901708">
        <w:t>5</w:t>
      </w:r>
      <w:r w:rsidR="00CE4075">
        <w:t xml:space="preserve"> now require the </w:t>
      </w:r>
      <w:r w:rsidR="00491FC8">
        <w:t xml:space="preserve">proposals and directions to be </w:t>
      </w:r>
      <w:r w:rsidR="00CE4075">
        <w:t xml:space="preserve">published </w:t>
      </w:r>
      <w:r w:rsidR="00491FC8">
        <w:t xml:space="preserve">in a manner </w:t>
      </w:r>
      <w:r w:rsidR="00491FC8" w:rsidRPr="00491FC8">
        <w:t>that results in the proposal and direction being accessible to the public and reasonably prominent.</w:t>
      </w:r>
    </w:p>
    <w:p w14:paraId="567B0EFC" w14:textId="7BD148C3" w:rsidR="006F458F" w:rsidRDefault="00380E5B" w:rsidP="006F458F">
      <w:pPr>
        <w:tabs>
          <w:tab w:val="left" w:pos="2835"/>
        </w:tabs>
        <w:spacing w:before="240"/>
        <w:ind w:right="91"/>
      </w:pPr>
      <w:r>
        <w:t>Regulation 12.4.04 of the Corporations Regulations previously required</w:t>
      </w:r>
      <w:r w:rsidR="00694B02">
        <w:t xml:space="preserve"> certain bodies corporate to give notice of meetings by publishing the notice in certain newspapers. </w:t>
      </w:r>
      <w:r>
        <w:t xml:space="preserve">The amendments provided by </w:t>
      </w:r>
      <w:r w:rsidR="00675E6A">
        <w:t>i</w:t>
      </w:r>
      <w:r>
        <w:t>tem</w:t>
      </w:r>
      <w:r w:rsidR="006F458F">
        <w:t xml:space="preserve">s </w:t>
      </w:r>
      <w:r w:rsidR="00E200DA">
        <w:t>16</w:t>
      </w:r>
      <w:r w:rsidR="006F458F">
        <w:t xml:space="preserve"> to </w:t>
      </w:r>
      <w:r w:rsidR="00E200DA">
        <w:t>18</w:t>
      </w:r>
      <w:r w:rsidR="006F458F">
        <w:t xml:space="preserve"> </w:t>
      </w:r>
      <w:r w:rsidR="008311AB">
        <w:t>now require</w:t>
      </w:r>
      <w:r w:rsidR="006F458F">
        <w:t xml:space="preserve"> the notice to be published in a manner that results in the notice being accessible to the public and reasonably prominent </w:t>
      </w:r>
      <w:r w:rsidR="001437C5">
        <w:t>and</w:t>
      </w:r>
      <w:r w:rsidR="006F458F">
        <w:t xml:space="preserve">, if a relevant </w:t>
      </w:r>
      <w:r w:rsidR="00C14A26">
        <w:t xml:space="preserve">ASIC </w:t>
      </w:r>
      <w:r w:rsidR="006F458F">
        <w:t>determination is in force, in a manner specified in the determination.</w:t>
      </w:r>
    </w:p>
    <w:p w14:paraId="7C864AA4" w14:textId="3D9B9D3C" w:rsidR="0016656E" w:rsidRPr="004E5A96" w:rsidRDefault="0016656E" w:rsidP="006F458F">
      <w:pPr>
        <w:tabs>
          <w:tab w:val="left" w:pos="2835"/>
        </w:tabs>
        <w:spacing w:before="240"/>
        <w:ind w:right="91"/>
        <w:rPr>
          <w:b/>
          <w:bCs/>
          <w:i/>
          <w:iCs/>
        </w:rPr>
      </w:pPr>
      <w:r w:rsidRPr="004E5A96">
        <w:rPr>
          <w:b/>
          <w:bCs/>
          <w:i/>
          <w:iCs/>
        </w:rPr>
        <w:t xml:space="preserve">Life Insurance Regulations </w:t>
      </w:r>
      <w:r w:rsidR="004E5A96">
        <w:rPr>
          <w:b/>
          <w:bCs/>
          <w:i/>
          <w:iCs/>
        </w:rPr>
        <w:t>1995</w:t>
      </w:r>
    </w:p>
    <w:p w14:paraId="7874FFD5" w14:textId="33472F11" w:rsidR="0016656E" w:rsidRPr="0028754F" w:rsidRDefault="0028754F" w:rsidP="00514889">
      <w:pPr>
        <w:tabs>
          <w:tab w:val="left" w:pos="2835"/>
        </w:tabs>
        <w:spacing w:before="240"/>
        <w:ind w:right="91"/>
      </w:pPr>
      <w:r>
        <w:t xml:space="preserve">Regulation 9.02 of the </w:t>
      </w:r>
      <w:r w:rsidRPr="0028754F">
        <w:rPr>
          <w:i/>
          <w:iCs/>
        </w:rPr>
        <w:t>Life Insurance Regulations 1995</w:t>
      </w:r>
      <w:r>
        <w:t xml:space="preserve"> pre</w:t>
      </w:r>
      <w:r w:rsidR="00514889">
        <w:t>viously required an applicant to the Court for confirmation of a scheme to publish a notice of intention to make the application, in a form approved by APRA, in the Gazette and certain newspapers.</w:t>
      </w:r>
      <w:r w:rsidR="00F07CA4">
        <w:t xml:space="preserve"> </w:t>
      </w:r>
      <w:r w:rsidR="001437C5">
        <w:t>A</w:t>
      </w:r>
      <w:r w:rsidR="00F07CA4">
        <w:t>mendment</w:t>
      </w:r>
      <w:r w:rsidR="0067374A">
        <w:t>s</w:t>
      </w:r>
      <w:r w:rsidR="00F07CA4">
        <w:t xml:space="preserve"> to the </w:t>
      </w:r>
      <w:r w:rsidR="00F07CA4" w:rsidRPr="00F07CA4">
        <w:rPr>
          <w:i/>
          <w:iCs/>
        </w:rPr>
        <w:t>Life Insurance Act 1995</w:t>
      </w:r>
      <w:r w:rsidR="00F07CA4">
        <w:t xml:space="preserve"> have </w:t>
      </w:r>
      <w:r w:rsidR="00993A16">
        <w:t>replaced</w:t>
      </w:r>
      <w:r w:rsidR="00F07CA4">
        <w:t xml:space="preserve"> th</w:t>
      </w:r>
      <w:r w:rsidR="0067374A">
        <w:t>is</w:t>
      </w:r>
      <w:r w:rsidR="00F07CA4">
        <w:t xml:space="preserve"> publication re</w:t>
      </w:r>
      <w:r w:rsidR="00993A16">
        <w:t xml:space="preserve">quirement with </w:t>
      </w:r>
      <w:r w:rsidR="0067374A">
        <w:t xml:space="preserve">a </w:t>
      </w:r>
      <w:r w:rsidR="00993A16">
        <w:t xml:space="preserve">technology neutral publication requirement. </w:t>
      </w:r>
      <w:r w:rsidR="0067374A">
        <w:t xml:space="preserve">Accordingly, items </w:t>
      </w:r>
      <w:r w:rsidR="00724BEC">
        <w:t>19</w:t>
      </w:r>
      <w:r w:rsidR="0067374A">
        <w:t xml:space="preserve"> </w:t>
      </w:r>
      <w:r w:rsidR="002C7CB0">
        <w:t>to 22</w:t>
      </w:r>
      <w:r w:rsidR="0067374A">
        <w:t xml:space="preserve"> remove the publication requirement from regulation 9.02. </w:t>
      </w:r>
    </w:p>
    <w:p w14:paraId="2DD02A7F" w14:textId="55CE9912" w:rsidR="001753B2" w:rsidRPr="00DF6C04" w:rsidRDefault="001753B2" w:rsidP="001753B2">
      <w:pPr>
        <w:spacing w:after="0"/>
        <w:ind w:right="91"/>
        <w:rPr>
          <w:u w:val="single"/>
        </w:rPr>
      </w:pPr>
      <w:r w:rsidRPr="00DF6C04">
        <w:rPr>
          <w:u w:val="single"/>
        </w:rPr>
        <w:t>Schedule 3</w:t>
      </w:r>
      <w:r w:rsidR="00466DB3">
        <w:rPr>
          <w:u w:val="single"/>
        </w:rPr>
        <w:t xml:space="preserve"> – Other amendments</w:t>
      </w:r>
    </w:p>
    <w:p w14:paraId="38F1D7D8" w14:textId="2CB9819A" w:rsidR="00DF6C04" w:rsidRPr="004E5A96" w:rsidRDefault="004E5A96" w:rsidP="001753B2">
      <w:pPr>
        <w:spacing w:after="0"/>
        <w:ind w:right="91"/>
        <w:rPr>
          <w:b/>
          <w:bCs/>
          <w:color w:val="FF0000"/>
        </w:rPr>
      </w:pPr>
      <w:r w:rsidRPr="004E5A96">
        <w:rPr>
          <w:b/>
          <w:bCs/>
          <w:i/>
          <w:iCs/>
        </w:rPr>
        <w:t>National Consumer Credit Protection Regulations 2010</w:t>
      </w:r>
    </w:p>
    <w:p w14:paraId="1C140F0C" w14:textId="42BFD8F9" w:rsidR="001753B2" w:rsidRDefault="001753B2" w:rsidP="001753B2">
      <w:pPr>
        <w:tabs>
          <w:tab w:val="left" w:pos="2835"/>
        </w:tabs>
        <w:spacing w:before="240"/>
        <w:ind w:right="91"/>
      </w:pPr>
      <w:r>
        <w:t xml:space="preserve">Items 1 and 2 amend regulation 28L(3) </w:t>
      </w:r>
      <w:r w:rsidR="004E5A96">
        <w:t xml:space="preserve">of the </w:t>
      </w:r>
      <w:r w:rsidR="004E5A96">
        <w:rPr>
          <w:i/>
          <w:iCs/>
        </w:rPr>
        <w:t xml:space="preserve">National Consumer Credit Protection Regulations 2010 </w:t>
      </w:r>
      <w:r w:rsidR="004E5A96">
        <w:t xml:space="preserve">(Credit Regulations) </w:t>
      </w:r>
      <w:r>
        <w:t>to clarify that a consumer may consent to the use of electronic communications by any means, including by telephone, in person or in writing.</w:t>
      </w:r>
    </w:p>
    <w:p w14:paraId="7DC95400" w14:textId="6F6B99D0" w:rsidR="001753B2" w:rsidRDefault="00091835" w:rsidP="001753B2">
      <w:pPr>
        <w:tabs>
          <w:tab w:val="left" w:pos="2835"/>
        </w:tabs>
        <w:spacing w:before="240"/>
        <w:ind w:right="91"/>
      </w:pPr>
      <w:r>
        <w:t>Item 3 amends regulation 74(4)</w:t>
      </w:r>
      <w:r w:rsidR="004E5A96">
        <w:t xml:space="preserve"> of the Credit Regulations</w:t>
      </w:r>
      <w:r>
        <w:t xml:space="preserve"> to </w:t>
      </w:r>
      <w:r w:rsidR="002D301E">
        <w:t>gives credit providers more</w:t>
      </w:r>
      <w:r w:rsidR="002D301E" w:rsidRPr="008A1E98">
        <w:t xml:space="preserve"> flexibility in the way </w:t>
      </w:r>
      <w:r w:rsidR="002D301E">
        <w:t>they</w:t>
      </w:r>
      <w:r w:rsidR="002D301E" w:rsidRPr="008A1E98">
        <w:t xml:space="preserve"> provide </w:t>
      </w:r>
      <w:r w:rsidR="002D301E">
        <w:t xml:space="preserve">a </w:t>
      </w:r>
      <w:r w:rsidR="002D301E" w:rsidRPr="008A1E98">
        <w:t>consumer warning in digital product disclosure statements</w:t>
      </w:r>
      <w:r w:rsidR="00DF6C04">
        <w:t>.</w:t>
      </w:r>
    </w:p>
    <w:p w14:paraId="1F363363" w14:textId="1D773089" w:rsidR="00DF6C04" w:rsidRDefault="00DF6C04" w:rsidP="001753B2">
      <w:pPr>
        <w:tabs>
          <w:tab w:val="left" w:pos="2835"/>
        </w:tabs>
        <w:spacing w:before="240"/>
        <w:ind w:right="91"/>
      </w:pPr>
      <w:r>
        <w:t xml:space="preserve">Item 4 updates one of the Forms to remove the reference to newspapers. This change is required as the </w:t>
      </w:r>
      <w:r>
        <w:rPr>
          <w:i/>
          <w:iCs/>
        </w:rPr>
        <w:t>Treasury Laws Amendment (Modernising Business Communications) Act 2001</w:t>
      </w:r>
      <w:r>
        <w:t xml:space="preserve"> replaced the requirement to publish the notice in the newspaper with a requirement to publish it in any manner that is public and reasonably prominent.</w:t>
      </w:r>
    </w:p>
    <w:p w14:paraId="3E7E097B" w14:textId="07190323" w:rsidR="00DF6C04" w:rsidRPr="004E5A96" w:rsidRDefault="004E5A96" w:rsidP="00DF6C04">
      <w:pPr>
        <w:spacing w:after="0"/>
        <w:ind w:right="91"/>
        <w:rPr>
          <w:b/>
          <w:bCs/>
          <w:i/>
          <w:iCs/>
        </w:rPr>
      </w:pPr>
      <w:r w:rsidRPr="004E5A96">
        <w:rPr>
          <w:b/>
          <w:bCs/>
          <w:i/>
          <w:iCs/>
        </w:rPr>
        <w:t>Superannuation Industry (Supervision) Regulations 1994</w:t>
      </w:r>
    </w:p>
    <w:p w14:paraId="1ADF8604" w14:textId="7F235C56" w:rsidR="00E63F3A" w:rsidRDefault="00E25F39" w:rsidP="001753B2">
      <w:pPr>
        <w:tabs>
          <w:tab w:val="left" w:pos="2835"/>
        </w:tabs>
        <w:spacing w:before="240"/>
        <w:ind w:right="91"/>
      </w:pPr>
      <w:r>
        <w:t xml:space="preserve">Various amendments are made to the </w:t>
      </w:r>
      <w:r>
        <w:rPr>
          <w:i/>
          <w:iCs/>
        </w:rPr>
        <w:t>Superannuation Industry (Supervision) Regulations 1994</w:t>
      </w:r>
      <w:r w:rsidR="0068397D">
        <w:t xml:space="preserve"> </w:t>
      </w:r>
      <w:r w:rsidR="000C7D3D">
        <w:t xml:space="preserve">to remove </w:t>
      </w:r>
      <w:r w:rsidR="0028341B">
        <w:t>spent or redundant provisions</w:t>
      </w:r>
      <w:r w:rsidR="007C6825">
        <w:t xml:space="preserve"> relating to the “licensing transition period.”</w:t>
      </w:r>
      <w:r w:rsidR="0028341B">
        <w:t xml:space="preserve">. </w:t>
      </w:r>
      <w:r w:rsidR="0097355C">
        <w:t>Items 5 to 13</w:t>
      </w:r>
      <w:r w:rsidR="004A096B">
        <w:t xml:space="preserve"> </w:t>
      </w:r>
      <w:r w:rsidR="0097355C">
        <w:t>amend regulation</w:t>
      </w:r>
      <w:r w:rsidR="00E63F3A">
        <w:t>s</w:t>
      </w:r>
      <w:r w:rsidR="0097355C">
        <w:t xml:space="preserve"> 3A.05 and 3A.06 </w:t>
      </w:r>
      <w:r w:rsidR="00902AA8">
        <w:t xml:space="preserve">to </w:t>
      </w:r>
      <w:r w:rsidR="0043132C">
        <w:t>accommodate</w:t>
      </w:r>
      <w:r w:rsidR="00902AA8">
        <w:t xml:space="preserve"> amendments to sections 10, 29CB, 29CC, 29D and 142 of the </w:t>
      </w:r>
      <w:r w:rsidR="0043132C">
        <w:t>SIS Act</w:t>
      </w:r>
      <w:r w:rsidR="002D301E">
        <w:t xml:space="preserve"> in th</w:t>
      </w:r>
      <w:r w:rsidR="002D301E" w:rsidRPr="002D301E">
        <w:t>e Treasury Laws Amendment (Modernising Business Communications) Bill 2021</w:t>
      </w:r>
      <w:r w:rsidR="0097355C">
        <w:t>.</w:t>
      </w:r>
      <w:r w:rsidR="00902AA8">
        <w:t xml:space="preserve"> </w:t>
      </w:r>
    </w:p>
    <w:p w14:paraId="765E0BB3" w14:textId="67AE1DD2" w:rsidR="0028341B" w:rsidRDefault="00902AA8" w:rsidP="001753B2">
      <w:pPr>
        <w:tabs>
          <w:tab w:val="left" w:pos="2835"/>
        </w:tabs>
        <w:spacing w:before="240"/>
        <w:ind w:right="91"/>
      </w:pPr>
      <w:r>
        <w:t>The amendments</w:t>
      </w:r>
      <w:r w:rsidR="00E63F3A">
        <w:t xml:space="preserve"> to the SIS Act</w:t>
      </w:r>
      <w:r w:rsidR="0043132C">
        <w:t xml:space="preserve"> remove references to the </w:t>
      </w:r>
      <w:r w:rsidR="00E63F3A">
        <w:t>“</w:t>
      </w:r>
      <w:r w:rsidR="0043132C">
        <w:t>licensing transition period</w:t>
      </w:r>
      <w:r w:rsidR="00E63F3A">
        <w:t>”,</w:t>
      </w:r>
      <w:r w:rsidR="0043132C">
        <w:t xml:space="preserve"> </w:t>
      </w:r>
      <w:r w:rsidR="004A096B">
        <w:t>which</w:t>
      </w:r>
      <w:r w:rsidR="0043132C">
        <w:t xml:space="preserve"> are no longer </w:t>
      </w:r>
      <w:r w:rsidR="004A096B">
        <w:t>required</w:t>
      </w:r>
      <w:r w:rsidR="00EE29AB">
        <w:t>.</w:t>
      </w:r>
      <w:r w:rsidR="0043132C">
        <w:t xml:space="preserve"> Previously, the SIS Act</w:t>
      </w:r>
      <w:r w:rsidR="0029291E">
        <w:t xml:space="preserve"> also</w:t>
      </w:r>
      <w:r w:rsidR="00EE29AB">
        <w:t xml:space="preserve"> </w:t>
      </w:r>
      <w:r w:rsidR="0043132C">
        <w:t xml:space="preserve">required APRA to </w:t>
      </w:r>
      <w:r w:rsidR="00EE29AB">
        <w:t xml:space="preserve">advertise the making of an instrument </w:t>
      </w:r>
      <w:r w:rsidR="00362C83">
        <w:t>that formulates a scheme for the winding-up or dissolution of an entity</w:t>
      </w:r>
      <w:r w:rsidR="00EE29AB">
        <w:t xml:space="preserve">. The </w:t>
      </w:r>
      <w:r w:rsidR="00E63F3A">
        <w:t>SIS Act</w:t>
      </w:r>
      <w:r w:rsidR="00EE29AB">
        <w:t xml:space="preserve"> amendments now require APRA to publish </w:t>
      </w:r>
      <w:r w:rsidR="00EE29AB" w:rsidRPr="008C1862">
        <w:lastRenderedPageBreak/>
        <w:t xml:space="preserve">notice of the making of </w:t>
      </w:r>
      <w:r w:rsidR="00EE29AB">
        <w:t>the</w:t>
      </w:r>
      <w:r w:rsidR="00EE29AB" w:rsidRPr="008C1862">
        <w:t xml:space="preserve"> instrument</w:t>
      </w:r>
      <w:r w:rsidR="00EE29AB">
        <w:t xml:space="preserve">s </w:t>
      </w:r>
      <w:r w:rsidR="00EE29AB" w:rsidRPr="008C1862">
        <w:t>in a manner that results in the notice being accessible to the public and reasonably prominent</w:t>
      </w:r>
      <w:r w:rsidR="00EE29AB">
        <w:t>.</w:t>
      </w:r>
    </w:p>
    <w:p w14:paraId="615D21FD" w14:textId="77777777" w:rsidR="006168FD" w:rsidRDefault="006168FD" w:rsidP="006168FD">
      <w:pPr>
        <w:pStyle w:val="Bullet"/>
        <w:numPr>
          <w:ilvl w:val="0"/>
          <w:numId w:val="0"/>
        </w:numPr>
      </w:pPr>
    </w:p>
    <w:p w14:paraId="4EDBF5F8" w14:textId="77777777" w:rsidR="0068397D" w:rsidRPr="0068397D" w:rsidRDefault="0068397D" w:rsidP="001753B2">
      <w:pPr>
        <w:tabs>
          <w:tab w:val="left" w:pos="2835"/>
        </w:tabs>
        <w:spacing w:before="240"/>
        <w:ind w:right="91"/>
      </w:pPr>
    </w:p>
    <w:p w14:paraId="79051258" w14:textId="77777777" w:rsidR="001753B2" w:rsidRPr="0028754F" w:rsidRDefault="001753B2" w:rsidP="001753B2">
      <w:pPr>
        <w:tabs>
          <w:tab w:val="left" w:pos="2835"/>
        </w:tabs>
        <w:spacing w:before="240"/>
        <w:ind w:right="91"/>
      </w:pPr>
    </w:p>
    <w:p w14:paraId="0BD5EE9B" w14:textId="50D52659" w:rsidR="00380E5B" w:rsidRDefault="00380E5B" w:rsidP="00380E5B">
      <w:pPr>
        <w:tabs>
          <w:tab w:val="left" w:pos="2835"/>
        </w:tabs>
        <w:spacing w:before="240"/>
        <w:ind w:right="91"/>
      </w:pPr>
    </w:p>
    <w:p w14:paraId="6831CB53" w14:textId="77777777" w:rsidR="00710043" w:rsidRDefault="00710043" w:rsidP="0045352D">
      <w:pPr>
        <w:tabs>
          <w:tab w:val="left" w:pos="2835"/>
        </w:tabs>
        <w:spacing w:before="240"/>
        <w:ind w:right="91"/>
      </w:pPr>
    </w:p>
    <w:p w14:paraId="4A545C23" w14:textId="1770BC21" w:rsidR="005B448F" w:rsidRDefault="005B448F" w:rsidP="005349A1">
      <w:pPr>
        <w:tabs>
          <w:tab w:val="left" w:pos="2835"/>
        </w:tabs>
        <w:spacing w:before="240"/>
        <w:ind w:right="91"/>
      </w:pPr>
    </w:p>
    <w:p w14:paraId="21E5176B" w14:textId="77777777" w:rsidR="00097118" w:rsidRPr="00FF1D88" w:rsidRDefault="00097118" w:rsidP="005349A1">
      <w:pPr>
        <w:tabs>
          <w:tab w:val="left" w:pos="2835"/>
        </w:tabs>
        <w:spacing w:before="240"/>
        <w:ind w:right="91"/>
      </w:pPr>
    </w:p>
    <w:sectPr w:rsidR="00097118" w:rsidRPr="00FF1D88"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A4C58" w14:textId="77777777" w:rsidR="007C302C" w:rsidRDefault="007C302C" w:rsidP="00954679">
      <w:pPr>
        <w:spacing w:before="0" w:after="0"/>
      </w:pPr>
      <w:r>
        <w:separator/>
      </w:r>
    </w:p>
  </w:endnote>
  <w:endnote w:type="continuationSeparator" w:id="0">
    <w:p w14:paraId="3F8A6271" w14:textId="77777777" w:rsidR="007C302C" w:rsidRDefault="007C302C" w:rsidP="00954679">
      <w:pPr>
        <w:spacing w:before="0" w:after="0"/>
      </w:pPr>
      <w:r>
        <w:continuationSeparator/>
      </w:r>
    </w:p>
  </w:endnote>
  <w:endnote w:type="continuationNotice" w:id="1">
    <w:p w14:paraId="0CCE5536" w14:textId="77777777" w:rsidR="007C302C" w:rsidRDefault="007C302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7C03151F" w14:textId="77777777" w:rsidR="002C7CB0" w:rsidRDefault="002C7CB0"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DF8D4" w14:textId="77777777" w:rsidR="007C302C" w:rsidRDefault="007C302C" w:rsidP="00954679">
      <w:pPr>
        <w:spacing w:before="0" w:after="0"/>
      </w:pPr>
      <w:r>
        <w:separator/>
      </w:r>
    </w:p>
  </w:footnote>
  <w:footnote w:type="continuationSeparator" w:id="0">
    <w:p w14:paraId="39965568" w14:textId="77777777" w:rsidR="007C302C" w:rsidRDefault="007C302C" w:rsidP="00954679">
      <w:pPr>
        <w:spacing w:before="0" w:after="0"/>
      </w:pPr>
      <w:r>
        <w:continuationSeparator/>
      </w:r>
    </w:p>
  </w:footnote>
  <w:footnote w:type="continuationNotice" w:id="1">
    <w:p w14:paraId="4A47063F" w14:textId="77777777" w:rsidR="007C302C" w:rsidRDefault="007C302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A1"/>
    <w:rsid w:val="000005C2"/>
    <w:rsid w:val="00013390"/>
    <w:rsid w:val="00016EA2"/>
    <w:rsid w:val="00033C21"/>
    <w:rsid w:val="0003481E"/>
    <w:rsid w:val="00035F2E"/>
    <w:rsid w:val="00043213"/>
    <w:rsid w:val="00076178"/>
    <w:rsid w:val="00076D7F"/>
    <w:rsid w:val="00084224"/>
    <w:rsid w:val="00086183"/>
    <w:rsid w:val="000878B1"/>
    <w:rsid w:val="00091835"/>
    <w:rsid w:val="00095211"/>
    <w:rsid w:val="00097118"/>
    <w:rsid w:val="000B1AC2"/>
    <w:rsid w:val="000B2AE6"/>
    <w:rsid w:val="000B39A1"/>
    <w:rsid w:val="000C10DF"/>
    <w:rsid w:val="000C6935"/>
    <w:rsid w:val="000C7D3D"/>
    <w:rsid w:val="000E32E3"/>
    <w:rsid w:val="000E623C"/>
    <w:rsid w:val="000F39CE"/>
    <w:rsid w:val="00113B45"/>
    <w:rsid w:val="001224CA"/>
    <w:rsid w:val="001437C5"/>
    <w:rsid w:val="00161427"/>
    <w:rsid w:val="0016656E"/>
    <w:rsid w:val="001753B2"/>
    <w:rsid w:val="001A1694"/>
    <w:rsid w:val="001A5562"/>
    <w:rsid w:val="001B1BB2"/>
    <w:rsid w:val="001B4DF1"/>
    <w:rsid w:val="001B7535"/>
    <w:rsid w:val="001D3D4F"/>
    <w:rsid w:val="001E4908"/>
    <w:rsid w:val="001E6A74"/>
    <w:rsid w:val="001F41D0"/>
    <w:rsid w:val="0020624F"/>
    <w:rsid w:val="00220F16"/>
    <w:rsid w:val="00246C67"/>
    <w:rsid w:val="00254C5B"/>
    <w:rsid w:val="00263D6D"/>
    <w:rsid w:val="0026779E"/>
    <w:rsid w:val="00281DFE"/>
    <w:rsid w:val="00281FA2"/>
    <w:rsid w:val="0028341B"/>
    <w:rsid w:val="0028754F"/>
    <w:rsid w:val="00287A19"/>
    <w:rsid w:val="0029291E"/>
    <w:rsid w:val="0029475E"/>
    <w:rsid w:val="002A6498"/>
    <w:rsid w:val="002A7E1F"/>
    <w:rsid w:val="002C226C"/>
    <w:rsid w:val="002C7CB0"/>
    <w:rsid w:val="002D301E"/>
    <w:rsid w:val="002D6BF2"/>
    <w:rsid w:val="003041FA"/>
    <w:rsid w:val="00310664"/>
    <w:rsid w:val="00314B0F"/>
    <w:rsid w:val="003342CD"/>
    <w:rsid w:val="00334989"/>
    <w:rsid w:val="00335042"/>
    <w:rsid w:val="00355BE7"/>
    <w:rsid w:val="00362B70"/>
    <w:rsid w:val="00362C83"/>
    <w:rsid w:val="003655D1"/>
    <w:rsid w:val="0037238B"/>
    <w:rsid w:val="00380E5B"/>
    <w:rsid w:val="0038158A"/>
    <w:rsid w:val="00392BBA"/>
    <w:rsid w:val="003954FD"/>
    <w:rsid w:val="003C2A57"/>
    <w:rsid w:val="003C71EC"/>
    <w:rsid w:val="003C7907"/>
    <w:rsid w:val="003D1454"/>
    <w:rsid w:val="003D60D7"/>
    <w:rsid w:val="003E1CE3"/>
    <w:rsid w:val="0041520C"/>
    <w:rsid w:val="00425327"/>
    <w:rsid w:val="0043132C"/>
    <w:rsid w:val="00434A16"/>
    <w:rsid w:val="0045352D"/>
    <w:rsid w:val="00462095"/>
    <w:rsid w:val="00466DB3"/>
    <w:rsid w:val="004764DE"/>
    <w:rsid w:val="00482B81"/>
    <w:rsid w:val="00482D4C"/>
    <w:rsid w:val="00491FC8"/>
    <w:rsid w:val="0049376D"/>
    <w:rsid w:val="004A096B"/>
    <w:rsid w:val="004B3C0F"/>
    <w:rsid w:val="004C05E4"/>
    <w:rsid w:val="004C48CE"/>
    <w:rsid w:val="004C4B96"/>
    <w:rsid w:val="004D1424"/>
    <w:rsid w:val="004E39E1"/>
    <w:rsid w:val="004E5A96"/>
    <w:rsid w:val="004F56D0"/>
    <w:rsid w:val="00501A12"/>
    <w:rsid w:val="00503E44"/>
    <w:rsid w:val="00514889"/>
    <w:rsid w:val="00515283"/>
    <w:rsid w:val="005211A9"/>
    <w:rsid w:val="0052663E"/>
    <w:rsid w:val="00533926"/>
    <w:rsid w:val="005349A1"/>
    <w:rsid w:val="00551E7C"/>
    <w:rsid w:val="0055675D"/>
    <w:rsid w:val="00566E8F"/>
    <w:rsid w:val="0057422E"/>
    <w:rsid w:val="005833BE"/>
    <w:rsid w:val="00594E00"/>
    <w:rsid w:val="005A0728"/>
    <w:rsid w:val="005A1A44"/>
    <w:rsid w:val="005A3B91"/>
    <w:rsid w:val="005B448F"/>
    <w:rsid w:val="005D7D5A"/>
    <w:rsid w:val="005E4BAC"/>
    <w:rsid w:val="005F672D"/>
    <w:rsid w:val="005F6E78"/>
    <w:rsid w:val="0060130D"/>
    <w:rsid w:val="006168FD"/>
    <w:rsid w:val="00627706"/>
    <w:rsid w:val="00634696"/>
    <w:rsid w:val="0064129F"/>
    <w:rsid w:val="00647BB7"/>
    <w:rsid w:val="00671E47"/>
    <w:rsid w:val="0067374A"/>
    <w:rsid w:val="00675E6A"/>
    <w:rsid w:val="00676537"/>
    <w:rsid w:val="00680297"/>
    <w:rsid w:val="00681368"/>
    <w:rsid w:val="0068397D"/>
    <w:rsid w:val="00683A8F"/>
    <w:rsid w:val="006873CE"/>
    <w:rsid w:val="00694B02"/>
    <w:rsid w:val="006A0786"/>
    <w:rsid w:val="006B572D"/>
    <w:rsid w:val="006C7D55"/>
    <w:rsid w:val="006D2621"/>
    <w:rsid w:val="006E3907"/>
    <w:rsid w:val="006F10E1"/>
    <w:rsid w:val="006F458F"/>
    <w:rsid w:val="006F5790"/>
    <w:rsid w:val="00705054"/>
    <w:rsid w:val="00710043"/>
    <w:rsid w:val="00710A3A"/>
    <w:rsid w:val="00710E94"/>
    <w:rsid w:val="00724BEC"/>
    <w:rsid w:val="00727D8A"/>
    <w:rsid w:val="00731FEA"/>
    <w:rsid w:val="00736F61"/>
    <w:rsid w:val="00741790"/>
    <w:rsid w:val="00742253"/>
    <w:rsid w:val="00743D9B"/>
    <w:rsid w:val="007547D8"/>
    <w:rsid w:val="00757D5A"/>
    <w:rsid w:val="007662C7"/>
    <w:rsid w:val="00767646"/>
    <w:rsid w:val="00776306"/>
    <w:rsid w:val="007A55A7"/>
    <w:rsid w:val="007B1F10"/>
    <w:rsid w:val="007B269E"/>
    <w:rsid w:val="007B335E"/>
    <w:rsid w:val="007C302C"/>
    <w:rsid w:val="007C6825"/>
    <w:rsid w:val="007C6F34"/>
    <w:rsid w:val="007D49EB"/>
    <w:rsid w:val="007E018D"/>
    <w:rsid w:val="007E0F57"/>
    <w:rsid w:val="007E2276"/>
    <w:rsid w:val="007E6E6A"/>
    <w:rsid w:val="007F1B71"/>
    <w:rsid w:val="00805ADF"/>
    <w:rsid w:val="00807E7D"/>
    <w:rsid w:val="00827B40"/>
    <w:rsid w:val="008311AB"/>
    <w:rsid w:val="00831675"/>
    <w:rsid w:val="008447A6"/>
    <w:rsid w:val="008556A3"/>
    <w:rsid w:val="0088467C"/>
    <w:rsid w:val="00894579"/>
    <w:rsid w:val="008A5B67"/>
    <w:rsid w:val="008A6802"/>
    <w:rsid w:val="008D16F7"/>
    <w:rsid w:val="008D7646"/>
    <w:rsid w:val="008E1178"/>
    <w:rsid w:val="008E1427"/>
    <w:rsid w:val="008F7678"/>
    <w:rsid w:val="00901513"/>
    <w:rsid w:val="00901708"/>
    <w:rsid w:val="00901F22"/>
    <w:rsid w:val="0090232B"/>
    <w:rsid w:val="00902AA8"/>
    <w:rsid w:val="009143A0"/>
    <w:rsid w:val="00915EA1"/>
    <w:rsid w:val="0091612C"/>
    <w:rsid w:val="00936902"/>
    <w:rsid w:val="00943B9B"/>
    <w:rsid w:val="00954679"/>
    <w:rsid w:val="00965767"/>
    <w:rsid w:val="0097355C"/>
    <w:rsid w:val="00981487"/>
    <w:rsid w:val="00991D74"/>
    <w:rsid w:val="00993A16"/>
    <w:rsid w:val="009A6D6C"/>
    <w:rsid w:val="009C6A1E"/>
    <w:rsid w:val="009D205D"/>
    <w:rsid w:val="009E2F86"/>
    <w:rsid w:val="00A12209"/>
    <w:rsid w:val="00A30501"/>
    <w:rsid w:val="00A35422"/>
    <w:rsid w:val="00A36DF3"/>
    <w:rsid w:val="00A532DD"/>
    <w:rsid w:val="00A6180A"/>
    <w:rsid w:val="00A65F3B"/>
    <w:rsid w:val="00A80BCF"/>
    <w:rsid w:val="00A822E8"/>
    <w:rsid w:val="00A8369C"/>
    <w:rsid w:val="00A91592"/>
    <w:rsid w:val="00AA1689"/>
    <w:rsid w:val="00AA5770"/>
    <w:rsid w:val="00AB77D8"/>
    <w:rsid w:val="00AC1D15"/>
    <w:rsid w:val="00AF43B4"/>
    <w:rsid w:val="00AF5325"/>
    <w:rsid w:val="00B02BDB"/>
    <w:rsid w:val="00B02F2B"/>
    <w:rsid w:val="00B037F7"/>
    <w:rsid w:val="00B07B0C"/>
    <w:rsid w:val="00B11D75"/>
    <w:rsid w:val="00B20110"/>
    <w:rsid w:val="00B25563"/>
    <w:rsid w:val="00B26D48"/>
    <w:rsid w:val="00B31F55"/>
    <w:rsid w:val="00B42EE1"/>
    <w:rsid w:val="00B5710A"/>
    <w:rsid w:val="00B652BE"/>
    <w:rsid w:val="00B8293D"/>
    <w:rsid w:val="00B82FC8"/>
    <w:rsid w:val="00B92478"/>
    <w:rsid w:val="00B92C3F"/>
    <w:rsid w:val="00BA6188"/>
    <w:rsid w:val="00BD61A2"/>
    <w:rsid w:val="00BE484D"/>
    <w:rsid w:val="00BF0608"/>
    <w:rsid w:val="00BF3998"/>
    <w:rsid w:val="00C1179E"/>
    <w:rsid w:val="00C134AD"/>
    <w:rsid w:val="00C14A26"/>
    <w:rsid w:val="00C36A59"/>
    <w:rsid w:val="00C37E05"/>
    <w:rsid w:val="00C55D29"/>
    <w:rsid w:val="00C60477"/>
    <w:rsid w:val="00C7319F"/>
    <w:rsid w:val="00C96B32"/>
    <w:rsid w:val="00CA0BE9"/>
    <w:rsid w:val="00CA138D"/>
    <w:rsid w:val="00CA6C44"/>
    <w:rsid w:val="00CA7699"/>
    <w:rsid w:val="00CC7641"/>
    <w:rsid w:val="00CD7EB5"/>
    <w:rsid w:val="00CE4075"/>
    <w:rsid w:val="00D02E84"/>
    <w:rsid w:val="00D034C3"/>
    <w:rsid w:val="00D04C20"/>
    <w:rsid w:val="00D13794"/>
    <w:rsid w:val="00D24052"/>
    <w:rsid w:val="00D24386"/>
    <w:rsid w:val="00D31575"/>
    <w:rsid w:val="00D319B1"/>
    <w:rsid w:val="00D34626"/>
    <w:rsid w:val="00D34FB4"/>
    <w:rsid w:val="00D3578E"/>
    <w:rsid w:val="00D42074"/>
    <w:rsid w:val="00D4257A"/>
    <w:rsid w:val="00D53F44"/>
    <w:rsid w:val="00D62665"/>
    <w:rsid w:val="00D82E47"/>
    <w:rsid w:val="00DB0F8D"/>
    <w:rsid w:val="00DB3ED1"/>
    <w:rsid w:val="00DC0CDE"/>
    <w:rsid w:val="00DC4D72"/>
    <w:rsid w:val="00DD534D"/>
    <w:rsid w:val="00DE0A12"/>
    <w:rsid w:val="00DE45BE"/>
    <w:rsid w:val="00DF3520"/>
    <w:rsid w:val="00DF6C04"/>
    <w:rsid w:val="00E05FFD"/>
    <w:rsid w:val="00E0624D"/>
    <w:rsid w:val="00E200DA"/>
    <w:rsid w:val="00E25F39"/>
    <w:rsid w:val="00E26F64"/>
    <w:rsid w:val="00E37E8B"/>
    <w:rsid w:val="00E4438C"/>
    <w:rsid w:val="00E457F3"/>
    <w:rsid w:val="00E57B0E"/>
    <w:rsid w:val="00E63F3A"/>
    <w:rsid w:val="00E7001D"/>
    <w:rsid w:val="00E8013D"/>
    <w:rsid w:val="00E96870"/>
    <w:rsid w:val="00EA4DD8"/>
    <w:rsid w:val="00EB2AEF"/>
    <w:rsid w:val="00EB7E71"/>
    <w:rsid w:val="00EC6515"/>
    <w:rsid w:val="00ED7945"/>
    <w:rsid w:val="00EE29AB"/>
    <w:rsid w:val="00F07CA4"/>
    <w:rsid w:val="00F109D4"/>
    <w:rsid w:val="00F11909"/>
    <w:rsid w:val="00F15EE9"/>
    <w:rsid w:val="00F169F9"/>
    <w:rsid w:val="00F24C35"/>
    <w:rsid w:val="00F45612"/>
    <w:rsid w:val="00F47585"/>
    <w:rsid w:val="00F53438"/>
    <w:rsid w:val="00F6103F"/>
    <w:rsid w:val="00F80296"/>
    <w:rsid w:val="00F84CD3"/>
    <w:rsid w:val="00F85E6F"/>
    <w:rsid w:val="00F90F49"/>
    <w:rsid w:val="00F976E2"/>
    <w:rsid w:val="00FB24B2"/>
    <w:rsid w:val="00FB2A66"/>
    <w:rsid w:val="00FC4475"/>
    <w:rsid w:val="00FD08AE"/>
    <w:rsid w:val="00FE04E4"/>
    <w:rsid w:val="00FE73F9"/>
    <w:rsid w:val="00FF1057"/>
    <w:rsid w:val="00FF1D88"/>
    <w:rsid w:val="00FF3E25"/>
    <w:rsid w:val="00FF59FC"/>
    <w:rsid w:val="00FF6D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ADD60"/>
  <w15:docId w15:val="{1DF45C58-2C90-4960-8EB8-92B9403D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Revision">
    <w:name w:val="Revision"/>
    <w:hidden/>
    <w:uiPriority w:val="99"/>
    <w:semiHidden/>
    <w:rsid w:val="00E57B0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879347">
      <w:bodyDiv w:val="1"/>
      <w:marLeft w:val="0"/>
      <w:marRight w:val="0"/>
      <w:marTop w:val="0"/>
      <w:marBottom w:val="0"/>
      <w:divBdr>
        <w:top w:val="none" w:sz="0" w:space="0" w:color="auto"/>
        <w:left w:val="none" w:sz="0" w:space="0" w:color="auto"/>
        <w:bottom w:val="none" w:sz="0" w:space="0" w:color="auto"/>
        <w:right w:val="none" w:sz="0" w:space="0" w:color="auto"/>
      </w:divBdr>
    </w:div>
    <w:div w:id="684943592">
      <w:bodyDiv w:val="1"/>
      <w:marLeft w:val="0"/>
      <w:marRight w:val="0"/>
      <w:marTop w:val="0"/>
      <w:marBottom w:val="0"/>
      <w:divBdr>
        <w:top w:val="none" w:sz="0" w:space="0" w:color="auto"/>
        <w:left w:val="none" w:sz="0" w:space="0" w:color="auto"/>
        <w:bottom w:val="none" w:sz="0" w:space="0" w:color="auto"/>
        <w:right w:val="none" w:sz="0" w:space="0" w:color="auto"/>
      </w:divBdr>
    </w:div>
    <w:div w:id="833648128">
      <w:bodyDiv w:val="1"/>
      <w:marLeft w:val="0"/>
      <w:marRight w:val="0"/>
      <w:marTop w:val="0"/>
      <w:marBottom w:val="0"/>
      <w:divBdr>
        <w:top w:val="none" w:sz="0" w:space="0" w:color="auto"/>
        <w:left w:val="none" w:sz="0" w:space="0" w:color="auto"/>
        <w:bottom w:val="none" w:sz="0" w:space="0" w:color="auto"/>
        <w:right w:val="none" w:sz="0" w:space="0" w:color="auto"/>
      </w:divBdr>
    </w:div>
    <w:div w:id="1669406098">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E1E733A2F904CE0B786F0D81F578075"/>
        <w:category>
          <w:name w:val="General"/>
          <w:gallery w:val="placeholder"/>
        </w:category>
        <w:types>
          <w:type w:val="bbPlcHdr"/>
        </w:types>
        <w:behaviors>
          <w:behavior w:val="content"/>
        </w:behaviors>
        <w:guid w:val="{014D0F83-2EDF-40B8-99E7-348D9FFC2BFD}"/>
      </w:docPartPr>
      <w:docPartBody>
        <w:p w:rsidR="00CC765D" w:rsidRDefault="00CC765D">
          <w:pPr>
            <w:pStyle w:val="0E1E733A2F904CE0B786F0D81F578075"/>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65D"/>
    <w:rsid w:val="001A5E4B"/>
    <w:rsid w:val="0051536E"/>
    <w:rsid w:val="005A5D85"/>
    <w:rsid w:val="00A65502"/>
    <w:rsid w:val="00CC765D"/>
    <w:rsid w:val="00D43E9F"/>
    <w:rsid w:val="00DE7F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E1E733A2F904CE0B786F0D81F578075">
    <w:name w:val="0E1E733A2F904CE0B786F0D81F5780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1</Value>
    </TaxCatchAll>
    <_dlc_DocId xmlns="0f563589-9cf9-4143-b1eb-fb0534803d38">2021MG-90-33231</_dlc_DocId>
    <_dlc_DocIdUrl xmlns="0f563589-9cf9-4143-b1eb-fb0534803d38">
      <Url>http://tweb/sites/mg/fsd/_layouts/15/DocIdRedir.aspx?ID=2021MG-90-33231</Url>
      <Description>2021MG-90-33231</Description>
    </_dlc_DocIdUr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SecurityClassification xmlns="d4dd4adf-ddb3-46a3-8d7c-fab3fb2a6bc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935D0CF8835BE447895972B43AB8EC93" ma:contentTypeVersion="42361" ma:contentTypeDescription=" " ma:contentTypeScope="" ma:versionID="6649e25ba05f50aff66de5912207da95">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aade13847dee2df693ec129d834b4c09"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element ref="ns3: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SecurityClassification" ma:index="18" nillable="true" ma:displayName="Security Classification" ma:internalName="SecurityClassifi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7.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http://schemas.microsoft.com/sharepoint/v4"/>
    <ds:schemaRef ds:uri="0f563589-9cf9-4143-b1eb-fb0534803d38"/>
    <ds:schemaRef ds:uri="d4dd4adf-ddb3-46a3-8d7c-fab3fb2a6bc7"/>
  </ds:schemaRefs>
</ds:datastoreItem>
</file>

<file path=customXml/itemProps2.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3.xml><?xml version="1.0" encoding="utf-8"?>
<ds:datastoreItem xmlns:ds="http://schemas.openxmlformats.org/officeDocument/2006/customXml" ds:itemID="{80E7178E-6ACA-404F-9F69-5F691E5E6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5.xml><?xml version="1.0" encoding="utf-8"?>
<ds:datastoreItem xmlns:ds="http://schemas.openxmlformats.org/officeDocument/2006/customXml" ds:itemID="{6B36FBC6-07E9-41CE-9D08-2AA06999CD04}">
  <ds:schemaRefs>
    <ds:schemaRef ds:uri="http://schemas.microsoft.com/sharepoint/events"/>
  </ds:schemaRefs>
</ds:datastoreItem>
</file>

<file path=customXml/itemProps6.xml><?xml version="1.0" encoding="utf-8"?>
<ds:datastoreItem xmlns:ds="http://schemas.openxmlformats.org/officeDocument/2006/customXml" ds:itemID="{DEACB121-B18C-402A-918B-866FE44AF040}">
  <ds:schemaRefs>
    <ds:schemaRef ds:uri="office.server.policy"/>
  </ds:schemaRefs>
</ds:datastoreItem>
</file>

<file path=customXml/itemProps7.xml><?xml version="1.0" encoding="utf-8"?>
<ds:datastoreItem xmlns:ds="http://schemas.openxmlformats.org/officeDocument/2006/customXml" ds:itemID="{454ED149-4A4E-4F0A-872A-936AE5557C2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Sub-ES.dotx</Template>
  <TotalTime>4</TotalTime>
  <Pages>5</Pages>
  <Words>1551</Words>
  <Characters>8770</Characters>
  <Application>Microsoft Office Word</Application>
  <DocSecurity>0</DocSecurity>
  <Lines>166</Lines>
  <Paragraphs>51</Paragraphs>
  <ScaleCrop>false</ScaleCrop>
  <HeadingPairs>
    <vt:vector size="2" baseType="variant">
      <vt:variant>
        <vt:lpstr>Title</vt:lpstr>
      </vt:variant>
      <vt:variant>
        <vt:i4>1</vt:i4>
      </vt:variant>
    </vt:vector>
  </HeadingPairs>
  <TitlesOfParts>
    <vt:vector size="1" baseType="lpstr">
      <vt:lpstr>Exposure Draft Explanatory Statement: Treasury Laws Amendment (Modernising Business Communications) Regulations 2021</vt:lpstr>
    </vt:vector>
  </TitlesOfParts>
  <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Statement: Treasury Laws Amendment (Modernising Business Communications) Regulations 2021</dc:title>
  <dc:creator>Australian Government</dc:creator>
  <cp:lastModifiedBy>Smith, Matthew</cp:lastModifiedBy>
  <cp:revision>7</cp:revision>
  <cp:lastPrinted>2019-02-17T23:23:00Z</cp:lastPrinted>
  <dcterms:created xsi:type="dcterms:W3CDTF">2021-11-12T00:33:00Z</dcterms:created>
  <dcterms:modified xsi:type="dcterms:W3CDTF">2021-11-16T02:22:00Z</dcterms:modified>
</cp:coreProperties>
</file>