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913D" w14:textId="77777777" w:rsidR="0048364F" w:rsidRPr="000C2432" w:rsidRDefault="00193461" w:rsidP="0020300C">
      <w:pPr>
        <w:rPr>
          <w:sz w:val="28"/>
        </w:rPr>
      </w:pPr>
      <w:r w:rsidRPr="000C2432">
        <w:rPr>
          <w:noProof/>
          <w:lang w:eastAsia="en-AU"/>
        </w:rPr>
        <w:drawing>
          <wp:inline distT="0" distB="0" distL="0" distR="0" wp14:anchorId="5805B7BB" wp14:editId="6E66736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529"/>
      </w:tblGrid>
      <w:tr w:rsidR="007436A8" w14:paraId="296C8FDD" w14:textId="77777777" w:rsidTr="007436A8">
        <w:tc>
          <w:tcPr>
            <w:tcW w:w="5000" w:type="pct"/>
            <w:shd w:val="clear" w:color="auto" w:fill="auto"/>
          </w:tcPr>
          <w:p w14:paraId="0A22AF20" w14:textId="77777777" w:rsidR="007436A8" w:rsidRDefault="007436A8" w:rsidP="007436A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 (08/09/2023)</w:t>
            </w:r>
          </w:p>
          <w:p w14:paraId="6FA5098E" w14:textId="77777777" w:rsidR="007436A8" w:rsidRPr="007436A8" w:rsidRDefault="007436A8" w:rsidP="007436A8">
            <w:pPr>
              <w:rPr>
                <w:b/>
                <w:sz w:val="20"/>
              </w:rPr>
            </w:pPr>
          </w:p>
        </w:tc>
      </w:tr>
    </w:tbl>
    <w:p w14:paraId="44D7CDC1" w14:textId="77777777" w:rsidR="0048364F" w:rsidRDefault="0048364F" w:rsidP="0048364F">
      <w:pPr>
        <w:rPr>
          <w:sz w:val="19"/>
        </w:rPr>
      </w:pPr>
    </w:p>
    <w:p w14:paraId="25FD2EFF" w14:textId="77777777" w:rsidR="007436A8" w:rsidRPr="000C2432" w:rsidRDefault="007436A8" w:rsidP="0048364F">
      <w:pPr>
        <w:rPr>
          <w:sz w:val="19"/>
        </w:rPr>
      </w:pPr>
    </w:p>
    <w:p w14:paraId="7D00A3DB" w14:textId="77777777" w:rsidR="0048364F" w:rsidRPr="000C2432" w:rsidRDefault="00804482" w:rsidP="0048364F">
      <w:pPr>
        <w:pStyle w:val="ShortT"/>
      </w:pPr>
      <w:r w:rsidRPr="000C2432">
        <w:t>Tax Agent Services Amendment (Register</w:t>
      </w:r>
      <w:r w:rsidR="00130CCB" w:rsidRPr="000C2432">
        <w:t xml:space="preserve"> </w:t>
      </w:r>
      <w:r w:rsidR="00353A6A" w:rsidRPr="000C2432">
        <w:t>Information</w:t>
      </w:r>
      <w:r w:rsidRPr="000C2432">
        <w:t xml:space="preserve">) </w:t>
      </w:r>
      <w:r w:rsidR="00EB531E">
        <w:t>Regulations 2</w:t>
      </w:r>
      <w:r w:rsidRPr="000C2432">
        <w:t>023</w:t>
      </w:r>
    </w:p>
    <w:p w14:paraId="1C9B03BE" w14:textId="77777777" w:rsidR="00DF3943" w:rsidRPr="000C2432" w:rsidRDefault="00DF3943" w:rsidP="00E365C3">
      <w:pPr>
        <w:pStyle w:val="SignCoverPageStart"/>
        <w:spacing w:before="240"/>
        <w:rPr>
          <w:szCs w:val="22"/>
        </w:rPr>
      </w:pPr>
      <w:r w:rsidRPr="000C2432">
        <w:rPr>
          <w:szCs w:val="22"/>
        </w:rPr>
        <w:t>I, General the Honourable David Hurley AC DSC (Retd), Governor</w:t>
      </w:r>
      <w:r w:rsidR="00EB531E">
        <w:rPr>
          <w:szCs w:val="22"/>
        </w:rPr>
        <w:noBreakHyphen/>
      </w:r>
      <w:r w:rsidRPr="000C2432">
        <w:rPr>
          <w:szCs w:val="22"/>
        </w:rPr>
        <w:t>General of the Commonwealth of Australia, acting with the advice of the Federal Executive Council, make the following regulations.</w:t>
      </w:r>
    </w:p>
    <w:p w14:paraId="01EB5B2E" w14:textId="77777777" w:rsidR="00DF3943" w:rsidRPr="000C2432" w:rsidRDefault="00DF3943" w:rsidP="00E365C3">
      <w:pPr>
        <w:keepNext/>
        <w:spacing w:before="720" w:line="240" w:lineRule="atLeast"/>
        <w:ind w:right="397"/>
        <w:jc w:val="both"/>
        <w:rPr>
          <w:szCs w:val="22"/>
        </w:rPr>
      </w:pPr>
      <w:r w:rsidRPr="000C2432">
        <w:rPr>
          <w:szCs w:val="22"/>
        </w:rPr>
        <w:t xml:space="preserve">Dated </w:t>
      </w:r>
      <w:r w:rsidRPr="000C2432">
        <w:rPr>
          <w:szCs w:val="22"/>
        </w:rPr>
        <w:tab/>
      </w:r>
      <w:r w:rsidRPr="000C2432">
        <w:rPr>
          <w:szCs w:val="22"/>
        </w:rPr>
        <w:tab/>
      </w:r>
      <w:r w:rsidRPr="000C2432">
        <w:rPr>
          <w:szCs w:val="22"/>
        </w:rPr>
        <w:tab/>
      </w:r>
      <w:r w:rsidRPr="000C2432">
        <w:rPr>
          <w:szCs w:val="22"/>
        </w:rPr>
        <w:tab/>
      </w:r>
      <w:r w:rsidRPr="000C2432">
        <w:rPr>
          <w:szCs w:val="22"/>
        </w:rPr>
        <w:fldChar w:fldCharType="begin"/>
      </w:r>
      <w:r w:rsidRPr="000C2432">
        <w:rPr>
          <w:szCs w:val="22"/>
        </w:rPr>
        <w:instrText xml:space="preserve"> DOCPROPERTY  DateMade </w:instrText>
      </w:r>
      <w:r w:rsidRPr="000C2432">
        <w:rPr>
          <w:szCs w:val="22"/>
        </w:rPr>
        <w:fldChar w:fldCharType="separate"/>
      </w:r>
      <w:r w:rsidR="007436A8">
        <w:rPr>
          <w:szCs w:val="22"/>
        </w:rPr>
        <w:t>2023</w:t>
      </w:r>
      <w:r w:rsidRPr="000C2432">
        <w:rPr>
          <w:szCs w:val="22"/>
        </w:rPr>
        <w:fldChar w:fldCharType="end"/>
      </w:r>
    </w:p>
    <w:p w14:paraId="3D15AE4E" w14:textId="77777777" w:rsidR="00DF3943" w:rsidRPr="000C2432" w:rsidRDefault="00DF3943" w:rsidP="00E365C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C2432">
        <w:rPr>
          <w:szCs w:val="22"/>
        </w:rPr>
        <w:t>David Hurley</w:t>
      </w:r>
    </w:p>
    <w:p w14:paraId="03CCC1D4" w14:textId="77777777" w:rsidR="00DF3943" w:rsidRPr="000C2432" w:rsidRDefault="00DF3943" w:rsidP="00E365C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C2432">
        <w:rPr>
          <w:szCs w:val="22"/>
        </w:rPr>
        <w:t>Governor</w:t>
      </w:r>
      <w:r w:rsidR="00EB531E">
        <w:rPr>
          <w:szCs w:val="22"/>
        </w:rPr>
        <w:noBreakHyphen/>
      </w:r>
      <w:r w:rsidRPr="000C2432">
        <w:rPr>
          <w:szCs w:val="22"/>
        </w:rPr>
        <w:t>General</w:t>
      </w:r>
    </w:p>
    <w:p w14:paraId="6134A42D" w14:textId="77777777" w:rsidR="00DF3943" w:rsidRPr="000C2432" w:rsidRDefault="00DF3943" w:rsidP="00E365C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C2432">
        <w:rPr>
          <w:szCs w:val="22"/>
        </w:rPr>
        <w:t>By His Excellency’s Command</w:t>
      </w:r>
    </w:p>
    <w:p w14:paraId="3B8B3B19" w14:textId="77777777" w:rsidR="00DF3943" w:rsidRPr="000C2432" w:rsidRDefault="00DF3943" w:rsidP="00E365C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C2432">
        <w:rPr>
          <w:szCs w:val="22"/>
        </w:rPr>
        <w:t>Stephen Jones</w:t>
      </w:r>
      <w:r w:rsidRPr="000C2432">
        <w:t xml:space="preserve"> </w:t>
      </w:r>
      <w:r w:rsidRPr="000C2432">
        <w:rPr>
          <w:b/>
          <w:szCs w:val="22"/>
        </w:rPr>
        <w:t>[DRAFT ONLY—NOT FOR SIGNATURE]</w:t>
      </w:r>
    </w:p>
    <w:p w14:paraId="6767055F" w14:textId="77777777" w:rsidR="00DF3943" w:rsidRPr="000C2432" w:rsidRDefault="00DF3943" w:rsidP="00E365C3">
      <w:pPr>
        <w:pStyle w:val="SignCoverPageEnd"/>
        <w:rPr>
          <w:szCs w:val="22"/>
        </w:rPr>
      </w:pPr>
      <w:r w:rsidRPr="000C2432">
        <w:rPr>
          <w:szCs w:val="22"/>
        </w:rPr>
        <w:t>Assistant Treasurer</w:t>
      </w:r>
      <w:r w:rsidR="0021413B" w:rsidRPr="000C2432">
        <w:rPr>
          <w:szCs w:val="22"/>
        </w:rPr>
        <w:br/>
        <w:t>Minister for Financial Services</w:t>
      </w:r>
    </w:p>
    <w:p w14:paraId="7645FECD" w14:textId="77777777" w:rsidR="00DF3943" w:rsidRPr="000C2432" w:rsidRDefault="00DF3943" w:rsidP="00E365C3"/>
    <w:p w14:paraId="764CF0E3" w14:textId="77777777" w:rsidR="00DF3943" w:rsidRPr="000C2432" w:rsidRDefault="00DF3943" w:rsidP="00E365C3"/>
    <w:p w14:paraId="00C21C65" w14:textId="77777777" w:rsidR="00DF3943" w:rsidRPr="000C2432" w:rsidRDefault="00DF3943" w:rsidP="00E365C3"/>
    <w:p w14:paraId="31C7FFC5" w14:textId="77777777" w:rsidR="0048364F" w:rsidRPr="007436A8" w:rsidRDefault="0048364F" w:rsidP="0048364F">
      <w:pPr>
        <w:pStyle w:val="Header"/>
        <w:tabs>
          <w:tab w:val="clear" w:pos="4150"/>
          <w:tab w:val="clear" w:pos="8307"/>
        </w:tabs>
      </w:pPr>
      <w:r w:rsidRPr="007436A8">
        <w:rPr>
          <w:rStyle w:val="CharAmSchNo"/>
        </w:rPr>
        <w:t xml:space="preserve"> </w:t>
      </w:r>
      <w:r w:rsidRPr="007436A8">
        <w:rPr>
          <w:rStyle w:val="CharAmSchText"/>
        </w:rPr>
        <w:t xml:space="preserve"> </w:t>
      </w:r>
    </w:p>
    <w:p w14:paraId="60AC016E" w14:textId="77777777" w:rsidR="0048364F" w:rsidRPr="007436A8" w:rsidRDefault="0048364F" w:rsidP="0048364F">
      <w:pPr>
        <w:pStyle w:val="Header"/>
        <w:tabs>
          <w:tab w:val="clear" w:pos="4150"/>
          <w:tab w:val="clear" w:pos="8307"/>
        </w:tabs>
      </w:pPr>
      <w:r w:rsidRPr="007436A8">
        <w:rPr>
          <w:rStyle w:val="CharAmPartNo"/>
        </w:rPr>
        <w:t xml:space="preserve"> </w:t>
      </w:r>
      <w:r w:rsidRPr="007436A8">
        <w:rPr>
          <w:rStyle w:val="CharAmPartText"/>
        </w:rPr>
        <w:t xml:space="preserve"> </w:t>
      </w:r>
    </w:p>
    <w:p w14:paraId="41BFCEA3" w14:textId="77777777" w:rsidR="0048364F" w:rsidRPr="000C2432" w:rsidRDefault="0048364F" w:rsidP="0048364F">
      <w:pPr>
        <w:sectPr w:rsidR="0048364F" w:rsidRPr="000C2432" w:rsidSect="00E9733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6671422" w14:textId="77777777" w:rsidR="00220A0C" w:rsidRPr="000C2432" w:rsidRDefault="0048364F" w:rsidP="0048364F">
      <w:pPr>
        <w:outlineLvl w:val="0"/>
        <w:rPr>
          <w:sz w:val="36"/>
        </w:rPr>
      </w:pPr>
      <w:r w:rsidRPr="000C2432">
        <w:rPr>
          <w:sz w:val="36"/>
        </w:rPr>
        <w:lastRenderedPageBreak/>
        <w:t>Contents</w:t>
      </w:r>
    </w:p>
    <w:p w14:paraId="6B7C6325" w14:textId="77777777" w:rsidR="007436A8" w:rsidRDefault="007436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7436A8">
        <w:rPr>
          <w:noProof/>
        </w:rPr>
        <w:tab/>
      </w:r>
      <w:r w:rsidRPr="007436A8">
        <w:rPr>
          <w:noProof/>
        </w:rPr>
        <w:fldChar w:fldCharType="begin"/>
      </w:r>
      <w:r w:rsidRPr="007436A8">
        <w:rPr>
          <w:noProof/>
        </w:rPr>
        <w:instrText xml:space="preserve"> PAGEREF _Toc145086168 \h </w:instrText>
      </w:r>
      <w:r w:rsidRPr="007436A8">
        <w:rPr>
          <w:noProof/>
        </w:rPr>
      </w:r>
      <w:r w:rsidRPr="007436A8">
        <w:rPr>
          <w:noProof/>
        </w:rPr>
        <w:fldChar w:fldCharType="separate"/>
      </w:r>
      <w:r w:rsidR="00257C3C">
        <w:rPr>
          <w:noProof/>
        </w:rPr>
        <w:t>1</w:t>
      </w:r>
      <w:r w:rsidRPr="007436A8">
        <w:rPr>
          <w:noProof/>
        </w:rPr>
        <w:fldChar w:fldCharType="end"/>
      </w:r>
    </w:p>
    <w:p w14:paraId="1DF479F4" w14:textId="77777777" w:rsidR="007436A8" w:rsidRDefault="007436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436A8">
        <w:rPr>
          <w:noProof/>
        </w:rPr>
        <w:tab/>
      </w:r>
      <w:r w:rsidRPr="007436A8">
        <w:rPr>
          <w:noProof/>
        </w:rPr>
        <w:fldChar w:fldCharType="begin"/>
      </w:r>
      <w:r w:rsidRPr="007436A8">
        <w:rPr>
          <w:noProof/>
        </w:rPr>
        <w:instrText xml:space="preserve"> PAGEREF _Toc145086169 \h </w:instrText>
      </w:r>
      <w:r w:rsidRPr="007436A8">
        <w:rPr>
          <w:noProof/>
        </w:rPr>
      </w:r>
      <w:r w:rsidRPr="007436A8">
        <w:rPr>
          <w:noProof/>
        </w:rPr>
        <w:fldChar w:fldCharType="separate"/>
      </w:r>
      <w:r w:rsidR="00257C3C">
        <w:rPr>
          <w:noProof/>
        </w:rPr>
        <w:t>1</w:t>
      </w:r>
      <w:r w:rsidRPr="007436A8">
        <w:rPr>
          <w:noProof/>
        </w:rPr>
        <w:fldChar w:fldCharType="end"/>
      </w:r>
    </w:p>
    <w:p w14:paraId="46F754B1" w14:textId="77777777" w:rsidR="007436A8" w:rsidRDefault="007436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7436A8">
        <w:rPr>
          <w:noProof/>
        </w:rPr>
        <w:tab/>
      </w:r>
      <w:r w:rsidRPr="007436A8">
        <w:rPr>
          <w:noProof/>
        </w:rPr>
        <w:fldChar w:fldCharType="begin"/>
      </w:r>
      <w:r w:rsidRPr="007436A8">
        <w:rPr>
          <w:noProof/>
        </w:rPr>
        <w:instrText xml:space="preserve"> PAGEREF _Toc145086170 \h </w:instrText>
      </w:r>
      <w:r w:rsidRPr="007436A8">
        <w:rPr>
          <w:noProof/>
        </w:rPr>
      </w:r>
      <w:r w:rsidRPr="007436A8">
        <w:rPr>
          <w:noProof/>
        </w:rPr>
        <w:fldChar w:fldCharType="separate"/>
      </w:r>
      <w:r w:rsidR="00257C3C">
        <w:rPr>
          <w:noProof/>
        </w:rPr>
        <w:t>1</w:t>
      </w:r>
      <w:r w:rsidRPr="007436A8">
        <w:rPr>
          <w:noProof/>
        </w:rPr>
        <w:fldChar w:fldCharType="end"/>
      </w:r>
    </w:p>
    <w:p w14:paraId="1978D5FB" w14:textId="77777777" w:rsidR="007436A8" w:rsidRDefault="007436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7436A8">
        <w:rPr>
          <w:noProof/>
        </w:rPr>
        <w:tab/>
      </w:r>
      <w:r w:rsidRPr="007436A8">
        <w:rPr>
          <w:noProof/>
        </w:rPr>
        <w:fldChar w:fldCharType="begin"/>
      </w:r>
      <w:r w:rsidRPr="007436A8">
        <w:rPr>
          <w:noProof/>
        </w:rPr>
        <w:instrText xml:space="preserve"> PAGEREF _Toc145086171 \h </w:instrText>
      </w:r>
      <w:r w:rsidRPr="007436A8">
        <w:rPr>
          <w:noProof/>
        </w:rPr>
      </w:r>
      <w:r w:rsidRPr="007436A8">
        <w:rPr>
          <w:noProof/>
        </w:rPr>
        <w:fldChar w:fldCharType="separate"/>
      </w:r>
      <w:r w:rsidR="00257C3C">
        <w:rPr>
          <w:noProof/>
        </w:rPr>
        <w:t>1</w:t>
      </w:r>
      <w:r w:rsidRPr="007436A8">
        <w:rPr>
          <w:noProof/>
        </w:rPr>
        <w:fldChar w:fldCharType="end"/>
      </w:r>
    </w:p>
    <w:p w14:paraId="4BB5C331" w14:textId="77777777" w:rsidR="007436A8" w:rsidRDefault="007436A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7436A8">
        <w:rPr>
          <w:b w:val="0"/>
          <w:noProof/>
          <w:sz w:val="18"/>
        </w:rPr>
        <w:tab/>
      </w:r>
      <w:r w:rsidRPr="007436A8">
        <w:rPr>
          <w:b w:val="0"/>
          <w:noProof/>
          <w:sz w:val="18"/>
        </w:rPr>
        <w:fldChar w:fldCharType="begin"/>
      </w:r>
      <w:r w:rsidRPr="007436A8">
        <w:rPr>
          <w:b w:val="0"/>
          <w:noProof/>
          <w:sz w:val="18"/>
        </w:rPr>
        <w:instrText xml:space="preserve"> PAGEREF _Toc145086172 \h </w:instrText>
      </w:r>
      <w:r w:rsidRPr="007436A8">
        <w:rPr>
          <w:b w:val="0"/>
          <w:noProof/>
          <w:sz w:val="18"/>
        </w:rPr>
      </w:r>
      <w:r w:rsidRPr="007436A8">
        <w:rPr>
          <w:b w:val="0"/>
          <w:noProof/>
          <w:sz w:val="18"/>
        </w:rPr>
        <w:fldChar w:fldCharType="separate"/>
      </w:r>
      <w:r w:rsidR="00257C3C">
        <w:rPr>
          <w:b w:val="0"/>
          <w:noProof/>
          <w:sz w:val="18"/>
        </w:rPr>
        <w:t>2</w:t>
      </w:r>
      <w:r w:rsidRPr="007436A8">
        <w:rPr>
          <w:b w:val="0"/>
          <w:noProof/>
          <w:sz w:val="18"/>
        </w:rPr>
        <w:fldChar w:fldCharType="end"/>
      </w:r>
    </w:p>
    <w:p w14:paraId="170E13CF" w14:textId="77777777" w:rsidR="007436A8" w:rsidRDefault="007436A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Tax Agent Services Regulations 2022</w:t>
      </w:r>
      <w:r w:rsidRPr="007436A8">
        <w:rPr>
          <w:i w:val="0"/>
          <w:noProof/>
          <w:sz w:val="18"/>
        </w:rPr>
        <w:tab/>
      </w:r>
      <w:r w:rsidRPr="007436A8">
        <w:rPr>
          <w:i w:val="0"/>
          <w:noProof/>
          <w:sz w:val="18"/>
        </w:rPr>
        <w:fldChar w:fldCharType="begin"/>
      </w:r>
      <w:r w:rsidRPr="007436A8">
        <w:rPr>
          <w:i w:val="0"/>
          <w:noProof/>
          <w:sz w:val="18"/>
        </w:rPr>
        <w:instrText xml:space="preserve"> PAGEREF _Toc145086173 \h </w:instrText>
      </w:r>
      <w:r w:rsidRPr="007436A8">
        <w:rPr>
          <w:i w:val="0"/>
          <w:noProof/>
          <w:sz w:val="18"/>
        </w:rPr>
      </w:r>
      <w:r w:rsidRPr="007436A8">
        <w:rPr>
          <w:i w:val="0"/>
          <w:noProof/>
          <w:sz w:val="18"/>
        </w:rPr>
        <w:fldChar w:fldCharType="separate"/>
      </w:r>
      <w:r w:rsidR="00257C3C">
        <w:rPr>
          <w:i w:val="0"/>
          <w:noProof/>
          <w:sz w:val="18"/>
        </w:rPr>
        <w:t>2</w:t>
      </w:r>
      <w:r w:rsidRPr="007436A8">
        <w:rPr>
          <w:i w:val="0"/>
          <w:noProof/>
          <w:sz w:val="18"/>
        </w:rPr>
        <w:fldChar w:fldCharType="end"/>
      </w:r>
    </w:p>
    <w:p w14:paraId="121A99FC" w14:textId="77777777" w:rsidR="0048364F" w:rsidRPr="000C2432" w:rsidRDefault="007436A8" w:rsidP="0048364F">
      <w:r>
        <w:fldChar w:fldCharType="end"/>
      </w:r>
    </w:p>
    <w:p w14:paraId="21920B5A" w14:textId="77777777" w:rsidR="0048364F" w:rsidRPr="000C2432" w:rsidRDefault="0048364F" w:rsidP="0048364F">
      <w:pPr>
        <w:sectPr w:rsidR="0048364F" w:rsidRPr="000C2432" w:rsidSect="007F48E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ACA3503" w14:textId="77777777" w:rsidR="0048364F" w:rsidRPr="000C2432" w:rsidRDefault="0048364F" w:rsidP="0048364F">
      <w:pPr>
        <w:pStyle w:val="ActHead5"/>
      </w:pPr>
      <w:bookmarkStart w:id="0" w:name="_Toc145086168"/>
      <w:proofErr w:type="gramStart"/>
      <w:r w:rsidRPr="007436A8">
        <w:rPr>
          <w:rStyle w:val="CharSectno"/>
        </w:rPr>
        <w:lastRenderedPageBreak/>
        <w:t>1</w:t>
      </w:r>
      <w:r w:rsidRPr="000C2432">
        <w:t xml:space="preserve">  </w:t>
      </w:r>
      <w:r w:rsidR="004F676E" w:rsidRPr="000C2432">
        <w:t>Name</w:t>
      </w:r>
      <w:bookmarkEnd w:id="0"/>
      <w:proofErr w:type="gramEnd"/>
    </w:p>
    <w:p w14:paraId="3A60B292" w14:textId="77777777" w:rsidR="0048364F" w:rsidRPr="000C2432" w:rsidRDefault="0048364F" w:rsidP="0048364F">
      <w:pPr>
        <w:pStyle w:val="subsection"/>
      </w:pPr>
      <w:r w:rsidRPr="000C2432">
        <w:tab/>
      </w:r>
      <w:r w:rsidRPr="000C2432">
        <w:tab/>
      </w:r>
      <w:r w:rsidR="00804482" w:rsidRPr="000C2432">
        <w:t>This instrument is</w:t>
      </w:r>
      <w:r w:rsidRPr="000C2432">
        <w:t xml:space="preserve"> the </w:t>
      </w:r>
      <w:r w:rsidR="00414ADE" w:rsidRPr="000C2432">
        <w:rPr>
          <w:i/>
        </w:rPr>
        <w:fldChar w:fldCharType="begin"/>
      </w:r>
      <w:r w:rsidR="00414ADE" w:rsidRPr="000C2432">
        <w:rPr>
          <w:i/>
        </w:rPr>
        <w:instrText xml:space="preserve"> STYLEREF  ShortT </w:instrText>
      </w:r>
      <w:r w:rsidR="00414ADE" w:rsidRPr="000C2432">
        <w:rPr>
          <w:i/>
        </w:rPr>
        <w:fldChar w:fldCharType="separate"/>
      </w:r>
      <w:r w:rsidR="00257C3C">
        <w:rPr>
          <w:i/>
          <w:noProof/>
        </w:rPr>
        <w:t>Tax Agent Services Amendment (Register Information) Regulations 2023</w:t>
      </w:r>
      <w:r w:rsidR="00414ADE" w:rsidRPr="000C2432">
        <w:rPr>
          <w:i/>
        </w:rPr>
        <w:fldChar w:fldCharType="end"/>
      </w:r>
      <w:r w:rsidRPr="000C2432">
        <w:t>.</w:t>
      </w:r>
    </w:p>
    <w:p w14:paraId="2AAF55E5" w14:textId="77777777" w:rsidR="004F676E" w:rsidRPr="000C2432" w:rsidRDefault="0048364F" w:rsidP="005452CC">
      <w:pPr>
        <w:pStyle w:val="ActHead5"/>
      </w:pPr>
      <w:bookmarkStart w:id="1" w:name="_Toc145086169"/>
      <w:proofErr w:type="gramStart"/>
      <w:r w:rsidRPr="007436A8">
        <w:rPr>
          <w:rStyle w:val="CharSectno"/>
        </w:rPr>
        <w:t>2</w:t>
      </w:r>
      <w:r w:rsidRPr="000C2432">
        <w:t xml:space="preserve">  Commencement</w:t>
      </w:r>
      <w:bookmarkEnd w:id="1"/>
      <w:proofErr w:type="gramEnd"/>
    </w:p>
    <w:p w14:paraId="237EF747" w14:textId="77777777" w:rsidR="005452CC" w:rsidRPr="000C2432" w:rsidRDefault="005452CC" w:rsidP="00E365C3">
      <w:pPr>
        <w:pStyle w:val="subsection"/>
      </w:pPr>
      <w:r w:rsidRPr="000C2432">
        <w:tab/>
        <w:t>(1)</w:t>
      </w:r>
      <w:r w:rsidRPr="000C2432">
        <w:tab/>
        <w:t xml:space="preserve">Each provision of </w:t>
      </w:r>
      <w:r w:rsidR="00804482" w:rsidRPr="000C2432">
        <w:t>this instrument</w:t>
      </w:r>
      <w:r w:rsidRPr="000C2432">
        <w:t xml:space="preserve"> specified in column 1 of the table commences, or is taken to have commenced, in accordance with column 2 of the table. Any other statement in column 2 has effect according to its terms.</w:t>
      </w:r>
    </w:p>
    <w:p w14:paraId="58E12466" w14:textId="77777777" w:rsidR="005452CC" w:rsidRPr="000C2432" w:rsidRDefault="005452CC" w:rsidP="00E365C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C2432" w14:paraId="0213EF98" w14:textId="77777777" w:rsidTr="00B9612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03E5371" w14:textId="77777777" w:rsidR="005452CC" w:rsidRPr="000C2432" w:rsidRDefault="005452CC" w:rsidP="00E365C3">
            <w:pPr>
              <w:pStyle w:val="TableHeading"/>
            </w:pPr>
            <w:r w:rsidRPr="000C2432">
              <w:t>Commencement information</w:t>
            </w:r>
          </w:p>
        </w:tc>
      </w:tr>
      <w:tr w:rsidR="005452CC" w:rsidRPr="000C2432" w14:paraId="0F8EFEAA" w14:textId="77777777" w:rsidTr="00B9612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1DB5004" w14:textId="77777777" w:rsidR="005452CC" w:rsidRPr="000C2432" w:rsidRDefault="005452CC" w:rsidP="00E365C3">
            <w:pPr>
              <w:pStyle w:val="TableHeading"/>
            </w:pPr>
            <w:r w:rsidRPr="000C243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5999354" w14:textId="77777777" w:rsidR="005452CC" w:rsidRPr="000C2432" w:rsidRDefault="005452CC" w:rsidP="00E365C3">
            <w:pPr>
              <w:pStyle w:val="TableHeading"/>
            </w:pPr>
            <w:r w:rsidRPr="000C243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FB5E13F" w14:textId="77777777" w:rsidR="005452CC" w:rsidRPr="000C2432" w:rsidRDefault="005452CC" w:rsidP="00E365C3">
            <w:pPr>
              <w:pStyle w:val="TableHeading"/>
            </w:pPr>
            <w:r w:rsidRPr="000C2432">
              <w:t>Column 3</w:t>
            </w:r>
          </w:p>
        </w:tc>
      </w:tr>
      <w:tr w:rsidR="005452CC" w:rsidRPr="000C2432" w14:paraId="026FA7FB" w14:textId="77777777" w:rsidTr="00B9612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BCC6BE3" w14:textId="77777777" w:rsidR="005452CC" w:rsidRPr="000C2432" w:rsidRDefault="005452CC" w:rsidP="00E365C3">
            <w:pPr>
              <w:pStyle w:val="TableHeading"/>
            </w:pPr>
            <w:r w:rsidRPr="000C243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53E324" w14:textId="77777777" w:rsidR="005452CC" w:rsidRPr="000C2432" w:rsidRDefault="005452CC" w:rsidP="00E365C3">
            <w:pPr>
              <w:pStyle w:val="TableHeading"/>
            </w:pPr>
            <w:r w:rsidRPr="000C243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3DC9B2" w14:textId="77777777" w:rsidR="005452CC" w:rsidRPr="000C2432" w:rsidRDefault="005452CC" w:rsidP="00E365C3">
            <w:pPr>
              <w:pStyle w:val="TableHeading"/>
            </w:pPr>
            <w:r w:rsidRPr="000C2432">
              <w:t>Date/Details</w:t>
            </w:r>
          </w:p>
        </w:tc>
      </w:tr>
      <w:tr w:rsidR="005452CC" w:rsidRPr="000C2432" w14:paraId="21584288" w14:textId="77777777" w:rsidTr="00B9612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08BF465" w14:textId="77777777" w:rsidR="005452CC" w:rsidRPr="000C2432" w:rsidRDefault="005452CC" w:rsidP="00AD7252">
            <w:pPr>
              <w:pStyle w:val="Tabletext"/>
            </w:pPr>
            <w:r w:rsidRPr="000C2432">
              <w:t xml:space="preserve">1.  </w:t>
            </w:r>
            <w:r w:rsidR="00AD7252" w:rsidRPr="000C2432">
              <w:t xml:space="preserve">The whole of </w:t>
            </w:r>
            <w:r w:rsidR="00804482" w:rsidRPr="000C2432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42B809D" w14:textId="77777777" w:rsidR="003A41C5" w:rsidRPr="000C2432" w:rsidRDefault="00B9612D" w:rsidP="005452CC">
            <w:pPr>
              <w:pStyle w:val="Tabletext"/>
            </w:pPr>
            <w:r w:rsidRPr="000C2432">
              <w:t xml:space="preserve">Immediately after the commencement of </w:t>
            </w:r>
            <w:r w:rsidRPr="000C2432">
              <w:rPr>
                <w:i/>
              </w:rPr>
              <w:t>[the relevant amendments of the Tax Agent Services Act 2009]</w:t>
            </w:r>
            <w:r w:rsidRPr="000C2432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F1E12C" w14:textId="77777777" w:rsidR="005452CC" w:rsidRPr="000C2432" w:rsidRDefault="005452CC">
            <w:pPr>
              <w:pStyle w:val="Tabletext"/>
            </w:pPr>
          </w:p>
        </w:tc>
      </w:tr>
    </w:tbl>
    <w:p w14:paraId="51FD2476" w14:textId="77777777" w:rsidR="005452CC" w:rsidRPr="000C2432" w:rsidRDefault="005452CC" w:rsidP="00E365C3">
      <w:pPr>
        <w:pStyle w:val="notetext"/>
      </w:pPr>
      <w:r w:rsidRPr="000C2432">
        <w:rPr>
          <w:snapToGrid w:val="0"/>
          <w:lang w:eastAsia="en-US"/>
        </w:rPr>
        <w:t>Note:</w:t>
      </w:r>
      <w:r w:rsidRPr="000C2432">
        <w:rPr>
          <w:snapToGrid w:val="0"/>
          <w:lang w:eastAsia="en-US"/>
        </w:rPr>
        <w:tab/>
        <w:t xml:space="preserve">This table relates only to the provisions of </w:t>
      </w:r>
      <w:r w:rsidR="00804482" w:rsidRPr="000C2432">
        <w:rPr>
          <w:snapToGrid w:val="0"/>
          <w:lang w:eastAsia="en-US"/>
        </w:rPr>
        <w:t>this instrument</w:t>
      </w:r>
      <w:r w:rsidRPr="000C2432">
        <w:t xml:space="preserve"> </w:t>
      </w:r>
      <w:r w:rsidRPr="000C2432">
        <w:rPr>
          <w:snapToGrid w:val="0"/>
          <w:lang w:eastAsia="en-US"/>
        </w:rPr>
        <w:t xml:space="preserve">as originally made. It will not be amended to deal with any later amendments of </w:t>
      </w:r>
      <w:r w:rsidR="00804482" w:rsidRPr="000C2432">
        <w:rPr>
          <w:snapToGrid w:val="0"/>
          <w:lang w:eastAsia="en-US"/>
        </w:rPr>
        <w:t>this instrument</w:t>
      </w:r>
      <w:r w:rsidRPr="000C2432">
        <w:rPr>
          <w:snapToGrid w:val="0"/>
          <w:lang w:eastAsia="en-US"/>
        </w:rPr>
        <w:t>.</w:t>
      </w:r>
    </w:p>
    <w:p w14:paraId="776CA086" w14:textId="77777777" w:rsidR="00D76EDB" w:rsidRPr="000C2432" w:rsidRDefault="005452CC" w:rsidP="00205D92">
      <w:pPr>
        <w:pStyle w:val="subsection"/>
      </w:pPr>
      <w:r w:rsidRPr="000C2432">
        <w:tab/>
        <w:t>(2)</w:t>
      </w:r>
      <w:r w:rsidRPr="000C2432">
        <w:tab/>
        <w:t xml:space="preserve">Any information in column 3 of the table is not part of </w:t>
      </w:r>
      <w:r w:rsidR="00804482" w:rsidRPr="000C2432">
        <w:t>this instrument</w:t>
      </w:r>
      <w:r w:rsidRPr="000C2432">
        <w:t xml:space="preserve">. Information may be inserted in this column, or information in it may be edited, in any published version of </w:t>
      </w:r>
      <w:r w:rsidR="00804482" w:rsidRPr="000C2432">
        <w:t>this instrument</w:t>
      </w:r>
      <w:r w:rsidRPr="000C2432">
        <w:t>.</w:t>
      </w:r>
    </w:p>
    <w:p w14:paraId="1D5736D5" w14:textId="77777777" w:rsidR="00BF6650" w:rsidRPr="000C2432" w:rsidRDefault="00BF6650" w:rsidP="00BF6650">
      <w:pPr>
        <w:pStyle w:val="ActHead5"/>
      </w:pPr>
      <w:bookmarkStart w:id="2" w:name="_Toc145086170"/>
      <w:proofErr w:type="gramStart"/>
      <w:r w:rsidRPr="007436A8">
        <w:rPr>
          <w:rStyle w:val="CharSectno"/>
        </w:rPr>
        <w:t>3</w:t>
      </w:r>
      <w:r w:rsidRPr="000C2432">
        <w:t xml:space="preserve">  Authority</w:t>
      </w:r>
      <w:bookmarkEnd w:id="2"/>
      <w:proofErr w:type="gramEnd"/>
    </w:p>
    <w:p w14:paraId="35DF507D" w14:textId="77777777" w:rsidR="00BF6650" w:rsidRPr="000C2432" w:rsidRDefault="00BF6650" w:rsidP="00BF6650">
      <w:pPr>
        <w:pStyle w:val="subsection"/>
      </w:pPr>
      <w:r w:rsidRPr="000C2432">
        <w:tab/>
      </w:r>
      <w:r w:rsidRPr="000C2432">
        <w:tab/>
      </w:r>
      <w:r w:rsidR="00804482" w:rsidRPr="000C2432">
        <w:t>This instrument is</w:t>
      </w:r>
      <w:r w:rsidRPr="000C2432">
        <w:t xml:space="preserve"> made under the </w:t>
      </w:r>
      <w:r w:rsidR="003A41C5" w:rsidRPr="000C2432">
        <w:rPr>
          <w:i/>
        </w:rPr>
        <w:t>Tax Agent Services Act 2009</w:t>
      </w:r>
      <w:r w:rsidR="00546FA3" w:rsidRPr="000C2432">
        <w:t>.</w:t>
      </w:r>
    </w:p>
    <w:p w14:paraId="531F8D59" w14:textId="77777777" w:rsidR="00557C7A" w:rsidRPr="000C2432" w:rsidRDefault="00BF6650" w:rsidP="00557C7A">
      <w:pPr>
        <w:pStyle w:val="ActHead5"/>
      </w:pPr>
      <w:bookmarkStart w:id="3" w:name="_Toc145086171"/>
      <w:proofErr w:type="gramStart"/>
      <w:r w:rsidRPr="007436A8">
        <w:rPr>
          <w:rStyle w:val="CharSectno"/>
        </w:rPr>
        <w:t>4</w:t>
      </w:r>
      <w:r w:rsidR="00557C7A" w:rsidRPr="000C2432">
        <w:t xml:space="preserve">  </w:t>
      </w:r>
      <w:r w:rsidR="00083F48" w:rsidRPr="000C2432">
        <w:t>Schedules</w:t>
      </w:r>
      <w:bookmarkEnd w:id="3"/>
      <w:proofErr w:type="gramEnd"/>
    </w:p>
    <w:p w14:paraId="7C7E632C" w14:textId="77777777" w:rsidR="00557C7A" w:rsidRPr="000C2432" w:rsidRDefault="00557C7A" w:rsidP="00557C7A">
      <w:pPr>
        <w:pStyle w:val="subsection"/>
      </w:pPr>
      <w:r w:rsidRPr="000C2432">
        <w:tab/>
      </w:r>
      <w:r w:rsidRPr="000C2432">
        <w:tab/>
      </w:r>
      <w:r w:rsidR="00083F48" w:rsidRPr="000C2432">
        <w:t xml:space="preserve">Each </w:t>
      </w:r>
      <w:r w:rsidR="00160BD7" w:rsidRPr="000C2432">
        <w:t>instrument</w:t>
      </w:r>
      <w:r w:rsidR="00083F48" w:rsidRPr="000C2432">
        <w:t xml:space="preserve"> that is specified in a Schedule to </w:t>
      </w:r>
      <w:r w:rsidR="00804482" w:rsidRPr="000C2432">
        <w:t>this instrument</w:t>
      </w:r>
      <w:r w:rsidR="00083F48" w:rsidRPr="000C2432">
        <w:t xml:space="preserve"> is amended or repealed as set out in the applicable items in the Schedule concerned, and any other item in a Schedule to </w:t>
      </w:r>
      <w:r w:rsidR="00804482" w:rsidRPr="000C2432">
        <w:t>this instrument</w:t>
      </w:r>
      <w:r w:rsidR="00083F48" w:rsidRPr="000C2432">
        <w:t xml:space="preserve"> has effect according to its terms.</w:t>
      </w:r>
    </w:p>
    <w:p w14:paraId="17AF9901" w14:textId="77777777" w:rsidR="0048364F" w:rsidRPr="000C2432" w:rsidRDefault="0048364F" w:rsidP="009C5989">
      <w:pPr>
        <w:pStyle w:val="ActHead6"/>
        <w:pageBreakBefore/>
      </w:pPr>
      <w:bookmarkStart w:id="4" w:name="_Toc145086172"/>
      <w:r w:rsidRPr="007436A8">
        <w:rPr>
          <w:rStyle w:val="CharAmSchNo"/>
        </w:rPr>
        <w:lastRenderedPageBreak/>
        <w:t>Schedule 1</w:t>
      </w:r>
      <w:r w:rsidRPr="000C2432">
        <w:t>—</w:t>
      </w:r>
      <w:r w:rsidR="00460499" w:rsidRPr="007436A8">
        <w:rPr>
          <w:rStyle w:val="CharAmSchText"/>
        </w:rPr>
        <w:t>Amendments</w:t>
      </w:r>
      <w:bookmarkEnd w:id="4"/>
    </w:p>
    <w:p w14:paraId="468D8551" w14:textId="77777777" w:rsidR="0004044E" w:rsidRPr="007436A8" w:rsidRDefault="0004044E" w:rsidP="0004044E">
      <w:pPr>
        <w:pStyle w:val="Header"/>
      </w:pPr>
      <w:r w:rsidRPr="007436A8">
        <w:rPr>
          <w:rStyle w:val="CharAmPartNo"/>
        </w:rPr>
        <w:t xml:space="preserve"> </w:t>
      </w:r>
      <w:r w:rsidRPr="007436A8">
        <w:rPr>
          <w:rStyle w:val="CharAmPartText"/>
        </w:rPr>
        <w:t xml:space="preserve"> </w:t>
      </w:r>
    </w:p>
    <w:p w14:paraId="3E4058FB" w14:textId="77777777" w:rsidR="00473CA1" w:rsidRPr="000C2432" w:rsidRDefault="00473CA1" w:rsidP="00473CA1">
      <w:pPr>
        <w:pStyle w:val="ActHead9"/>
      </w:pPr>
      <w:bookmarkStart w:id="5" w:name="_Toc145086173"/>
      <w:r w:rsidRPr="000C2432">
        <w:t xml:space="preserve">Tax Agent Services </w:t>
      </w:r>
      <w:r w:rsidR="00EB531E">
        <w:t>Regulations 2</w:t>
      </w:r>
      <w:r w:rsidRPr="000C2432">
        <w:t>022</w:t>
      </w:r>
      <w:bookmarkEnd w:id="5"/>
    </w:p>
    <w:p w14:paraId="45A265E2" w14:textId="77777777" w:rsidR="00473CA1" w:rsidRPr="000C2432" w:rsidRDefault="00473CA1" w:rsidP="00473CA1">
      <w:pPr>
        <w:pStyle w:val="ItemHead"/>
      </w:pPr>
      <w:proofErr w:type="gramStart"/>
      <w:r w:rsidRPr="000C2432">
        <w:t>1  Before</w:t>
      </w:r>
      <w:proofErr w:type="gramEnd"/>
      <w:r w:rsidRPr="000C2432">
        <w:t xml:space="preserve"> </w:t>
      </w:r>
      <w:r w:rsidR="00C24E43">
        <w:t>section 2</w:t>
      </w:r>
      <w:r w:rsidRPr="000C2432">
        <w:t>4</w:t>
      </w:r>
    </w:p>
    <w:p w14:paraId="022B5AA2" w14:textId="77777777" w:rsidR="00473CA1" w:rsidRPr="000C2432" w:rsidRDefault="00473CA1" w:rsidP="00473CA1">
      <w:pPr>
        <w:pStyle w:val="Item"/>
      </w:pPr>
      <w:r w:rsidRPr="000C2432">
        <w:t>Insert:</w:t>
      </w:r>
    </w:p>
    <w:p w14:paraId="5440AFEC" w14:textId="77777777" w:rsidR="00473CA1" w:rsidRPr="000C2432" w:rsidRDefault="009E6F1F" w:rsidP="00473CA1">
      <w:pPr>
        <w:pStyle w:val="ActHead3"/>
      </w:pPr>
      <w:bookmarkStart w:id="6" w:name="_Toc145086174"/>
      <w:r w:rsidRPr="007436A8">
        <w:rPr>
          <w:rStyle w:val="CharDivNo"/>
        </w:rPr>
        <w:t>Division 1</w:t>
      </w:r>
      <w:r w:rsidR="00473CA1" w:rsidRPr="000C2432">
        <w:t>—</w:t>
      </w:r>
      <w:r w:rsidR="00473CA1" w:rsidRPr="007436A8">
        <w:rPr>
          <w:rStyle w:val="CharDivText"/>
        </w:rPr>
        <w:t>Administrative assistance</w:t>
      </w:r>
      <w:bookmarkEnd w:id="6"/>
    </w:p>
    <w:p w14:paraId="50A9DDFB" w14:textId="77777777" w:rsidR="00473CA1" w:rsidRPr="000C2432" w:rsidRDefault="00473CA1" w:rsidP="00473CA1">
      <w:pPr>
        <w:pStyle w:val="ItemHead"/>
      </w:pPr>
      <w:proofErr w:type="gramStart"/>
      <w:r w:rsidRPr="000C2432">
        <w:t xml:space="preserve">2  </w:t>
      </w:r>
      <w:r w:rsidR="00C24E43">
        <w:t>Section</w:t>
      </w:r>
      <w:proofErr w:type="gramEnd"/>
      <w:r w:rsidR="00C24E43">
        <w:t> 2</w:t>
      </w:r>
      <w:r w:rsidRPr="000C2432">
        <w:t>5</w:t>
      </w:r>
    </w:p>
    <w:p w14:paraId="1FB5D096" w14:textId="77777777" w:rsidR="00473CA1" w:rsidRPr="000C2432" w:rsidRDefault="00473CA1" w:rsidP="00473CA1">
      <w:pPr>
        <w:pStyle w:val="Item"/>
      </w:pPr>
      <w:r w:rsidRPr="000C2432">
        <w:t>Repeal the section, substitute:</w:t>
      </w:r>
    </w:p>
    <w:p w14:paraId="1D0FBB46" w14:textId="77777777" w:rsidR="00473CA1" w:rsidRPr="000C2432" w:rsidRDefault="009E6F1F" w:rsidP="00473CA1">
      <w:pPr>
        <w:pStyle w:val="ActHead3"/>
      </w:pPr>
      <w:bookmarkStart w:id="7" w:name="_Toc145086175"/>
      <w:r w:rsidRPr="007436A8">
        <w:rPr>
          <w:rStyle w:val="CharDivNo"/>
        </w:rPr>
        <w:t>Division 2</w:t>
      </w:r>
      <w:r w:rsidR="00473CA1" w:rsidRPr="000C2432">
        <w:t>—</w:t>
      </w:r>
      <w:r w:rsidR="00473CA1" w:rsidRPr="007436A8">
        <w:rPr>
          <w:rStyle w:val="CharDivText"/>
        </w:rPr>
        <w:t xml:space="preserve">Register of </w:t>
      </w:r>
      <w:proofErr w:type="gramStart"/>
      <w:r w:rsidR="00473CA1" w:rsidRPr="007436A8">
        <w:rPr>
          <w:rStyle w:val="CharDivText"/>
        </w:rPr>
        <w:t>entities</w:t>
      </w:r>
      <w:bookmarkEnd w:id="7"/>
      <w:proofErr w:type="gramEnd"/>
    </w:p>
    <w:p w14:paraId="7F90296B" w14:textId="77777777" w:rsidR="00473CA1" w:rsidRPr="000C2432" w:rsidRDefault="00473CA1" w:rsidP="00473CA1">
      <w:pPr>
        <w:pStyle w:val="ActHead5"/>
      </w:pPr>
      <w:bookmarkStart w:id="8" w:name="_Toc145086176"/>
      <w:proofErr w:type="gramStart"/>
      <w:r w:rsidRPr="007436A8">
        <w:rPr>
          <w:rStyle w:val="CharSectno"/>
        </w:rPr>
        <w:t>25</w:t>
      </w:r>
      <w:r w:rsidRPr="000C2432">
        <w:t xml:space="preserve">  Authority</w:t>
      </w:r>
      <w:proofErr w:type="gramEnd"/>
      <w:r w:rsidRPr="000C2432">
        <w:t xml:space="preserve"> for this Division</w:t>
      </w:r>
      <w:bookmarkEnd w:id="8"/>
    </w:p>
    <w:p w14:paraId="5891E887" w14:textId="77777777" w:rsidR="00473CA1" w:rsidRPr="000C2432" w:rsidRDefault="00473CA1" w:rsidP="00DD3FDA">
      <w:pPr>
        <w:pStyle w:val="subsection"/>
      </w:pPr>
      <w:r w:rsidRPr="000C2432">
        <w:tab/>
      </w:r>
      <w:r w:rsidRPr="000C2432">
        <w:tab/>
        <w:t xml:space="preserve">This Division </w:t>
      </w:r>
      <w:r w:rsidR="00DD3FDA" w:rsidRPr="000C2432">
        <w:t xml:space="preserve">(except for </w:t>
      </w:r>
      <w:r w:rsidR="00C24E43">
        <w:t>section 2</w:t>
      </w:r>
      <w:r w:rsidR="000333E0" w:rsidRPr="000C2432">
        <w:t xml:space="preserve">5E) </w:t>
      </w:r>
      <w:r w:rsidRPr="000C2432">
        <w:t xml:space="preserve">is made for the purposes of </w:t>
      </w:r>
      <w:r w:rsidR="00950B34" w:rsidRPr="000C2432">
        <w:t>subsection 6</w:t>
      </w:r>
      <w:r w:rsidRPr="000C2432">
        <w:t>0</w:t>
      </w:r>
      <w:r w:rsidR="00EB531E">
        <w:noBreakHyphen/>
      </w:r>
      <w:r w:rsidRPr="000C2432">
        <w:t>135(1) of the Act.</w:t>
      </w:r>
    </w:p>
    <w:p w14:paraId="70926A37" w14:textId="77777777" w:rsidR="00473CA1" w:rsidRPr="000C2432" w:rsidRDefault="00473CA1" w:rsidP="00473CA1">
      <w:pPr>
        <w:pStyle w:val="ActHead5"/>
      </w:pPr>
      <w:bookmarkStart w:id="9" w:name="_Toc145086177"/>
      <w:r w:rsidRPr="007436A8">
        <w:rPr>
          <w:rStyle w:val="CharSectno"/>
        </w:rPr>
        <w:t>25</w:t>
      </w:r>
      <w:proofErr w:type="gramStart"/>
      <w:r w:rsidRPr="007436A8">
        <w:rPr>
          <w:rStyle w:val="CharSectno"/>
        </w:rPr>
        <w:t>A</w:t>
      </w:r>
      <w:r w:rsidRPr="000C2432">
        <w:t xml:space="preserve">  Basic</w:t>
      </w:r>
      <w:proofErr w:type="gramEnd"/>
      <w:r w:rsidRPr="000C2432">
        <w:t xml:space="preserve"> details</w:t>
      </w:r>
      <w:bookmarkEnd w:id="9"/>
    </w:p>
    <w:p w14:paraId="3C01C4C1" w14:textId="77777777" w:rsidR="00640EF3" w:rsidRPr="000C2432" w:rsidRDefault="00674124" w:rsidP="00674124">
      <w:pPr>
        <w:pStyle w:val="subsection"/>
      </w:pPr>
      <w:r w:rsidRPr="000C2432">
        <w:tab/>
        <w:t>(1)</w:t>
      </w:r>
      <w:r w:rsidRPr="000C2432">
        <w:tab/>
        <w:t>If an entity is required (whether under the Act or under these Regulations) to be entered on the register for a period, then</w:t>
      </w:r>
      <w:r w:rsidR="00640EF3" w:rsidRPr="000C2432">
        <w:t>:</w:t>
      </w:r>
    </w:p>
    <w:p w14:paraId="2AE5F4DC" w14:textId="77777777" w:rsidR="00235A13" w:rsidRPr="000C2432" w:rsidRDefault="00640EF3" w:rsidP="00640EF3">
      <w:pPr>
        <w:pStyle w:val="paragraph"/>
      </w:pPr>
      <w:r w:rsidRPr="000C2432">
        <w:tab/>
      </w:r>
      <w:r w:rsidR="00235A13" w:rsidRPr="000C2432">
        <w:t>(a)</w:t>
      </w:r>
      <w:r w:rsidR="00235A13" w:rsidRPr="000C2432">
        <w:tab/>
        <w:t xml:space="preserve">the details specified under </w:t>
      </w:r>
      <w:r w:rsidR="00950B34" w:rsidRPr="000C2432">
        <w:t>subsections (</w:t>
      </w:r>
      <w:r w:rsidR="00235A13" w:rsidRPr="000C2432">
        <w:t>2) and (3) must be entered on the register in respect of the entity for that period; and</w:t>
      </w:r>
    </w:p>
    <w:p w14:paraId="52EF601B" w14:textId="77777777" w:rsidR="00640EF3" w:rsidRPr="000C2432" w:rsidRDefault="00640EF3" w:rsidP="00640EF3">
      <w:pPr>
        <w:pStyle w:val="paragraph"/>
      </w:pPr>
      <w:r w:rsidRPr="000C2432">
        <w:tab/>
        <w:t>(b)</w:t>
      </w:r>
      <w:r w:rsidRPr="000C2432">
        <w:tab/>
        <w:t>th</w:t>
      </w:r>
      <w:r w:rsidR="002A0846" w:rsidRPr="000C2432">
        <w:t>ose</w:t>
      </w:r>
      <w:r w:rsidRPr="000C2432">
        <w:t xml:space="preserve"> details must be kept up to date throughout that period.</w:t>
      </w:r>
    </w:p>
    <w:p w14:paraId="4446D0E3" w14:textId="77777777" w:rsidR="00674124" w:rsidRPr="000C2432" w:rsidRDefault="00674124" w:rsidP="00674124">
      <w:pPr>
        <w:pStyle w:val="SubsectionHead"/>
      </w:pPr>
      <w:r w:rsidRPr="000C2432">
        <w:t>Current details</w:t>
      </w:r>
    </w:p>
    <w:p w14:paraId="6BC86F93" w14:textId="77777777" w:rsidR="00674124" w:rsidRPr="000C2432" w:rsidRDefault="00674124" w:rsidP="00674124">
      <w:pPr>
        <w:pStyle w:val="subsection"/>
      </w:pPr>
      <w:r w:rsidRPr="000C2432">
        <w:tab/>
        <w:t>(2)</w:t>
      </w:r>
      <w:r w:rsidRPr="000C2432">
        <w:tab/>
        <w:t xml:space="preserve">The following details </w:t>
      </w:r>
      <w:r w:rsidR="002F29D0" w:rsidRPr="000C2432">
        <w:t>are specified:</w:t>
      </w:r>
    </w:p>
    <w:p w14:paraId="036D55D0" w14:textId="77777777" w:rsidR="00674124" w:rsidRPr="000C2432" w:rsidRDefault="00674124" w:rsidP="00674124">
      <w:pPr>
        <w:pStyle w:val="paragraph"/>
      </w:pPr>
      <w:r w:rsidRPr="000C2432">
        <w:tab/>
        <w:t>(a)</w:t>
      </w:r>
      <w:r w:rsidRPr="000C2432">
        <w:tab/>
        <w:t>the</w:t>
      </w:r>
      <w:r w:rsidR="001F60DF" w:rsidRPr="000C2432">
        <w:t xml:space="preserve"> </w:t>
      </w:r>
      <w:r w:rsidRPr="000C2432">
        <w:t xml:space="preserve">name of the </w:t>
      </w:r>
      <w:proofErr w:type="gramStart"/>
      <w:r w:rsidRPr="000C2432">
        <w:t>entity;</w:t>
      </w:r>
      <w:proofErr w:type="gramEnd"/>
    </w:p>
    <w:p w14:paraId="1481C656" w14:textId="77777777" w:rsidR="00674124" w:rsidRPr="000C2432" w:rsidRDefault="00674124" w:rsidP="00674124">
      <w:pPr>
        <w:pStyle w:val="paragraph"/>
      </w:pPr>
      <w:r w:rsidRPr="000C2432">
        <w:tab/>
        <w:t>(b)</w:t>
      </w:r>
      <w:r w:rsidRPr="000C2432">
        <w:tab/>
        <w:t xml:space="preserve">the contact details of the </w:t>
      </w:r>
      <w:proofErr w:type="gramStart"/>
      <w:r w:rsidRPr="000C2432">
        <w:t>entity;</w:t>
      </w:r>
      <w:proofErr w:type="gramEnd"/>
    </w:p>
    <w:p w14:paraId="51A28671" w14:textId="77777777" w:rsidR="00674124" w:rsidRPr="000C2432" w:rsidRDefault="00674124" w:rsidP="00674124">
      <w:pPr>
        <w:pStyle w:val="paragraph"/>
      </w:pPr>
      <w:r w:rsidRPr="000C2432">
        <w:tab/>
        <w:t>(c)</w:t>
      </w:r>
      <w:r w:rsidRPr="000C2432">
        <w:tab/>
        <w:t>if the entity is a registered tax agent or BAS agent:</w:t>
      </w:r>
    </w:p>
    <w:p w14:paraId="630C758A" w14:textId="77777777" w:rsidR="00674124" w:rsidRPr="000C2432" w:rsidRDefault="00674124" w:rsidP="00674124">
      <w:pPr>
        <w:pStyle w:val="paragraphsub"/>
      </w:pPr>
      <w:r w:rsidRPr="000C2432">
        <w:tab/>
        <w:t>(i)</w:t>
      </w:r>
      <w:r w:rsidRPr="000C2432">
        <w:tab/>
        <w:t>the registration number of the entity; and</w:t>
      </w:r>
    </w:p>
    <w:p w14:paraId="70061CD3" w14:textId="77777777" w:rsidR="00674124" w:rsidRPr="000C2432" w:rsidRDefault="00674124" w:rsidP="00674124">
      <w:pPr>
        <w:pStyle w:val="paragraphsub"/>
      </w:pPr>
      <w:r w:rsidRPr="000C2432">
        <w:tab/>
        <w:t>(ii)</w:t>
      </w:r>
      <w:r w:rsidRPr="000C2432">
        <w:tab/>
        <w:t>any relevant professional affiliation of the entity; and</w:t>
      </w:r>
    </w:p>
    <w:p w14:paraId="358CC7DC" w14:textId="77777777" w:rsidR="00674124" w:rsidRPr="000C2432" w:rsidRDefault="00674124" w:rsidP="00674124">
      <w:pPr>
        <w:pStyle w:val="paragraphsub"/>
      </w:pPr>
      <w:r w:rsidRPr="000C2432">
        <w:tab/>
        <w:t>(iii)</w:t>
      </w:r>
      <w:r w:rsidRPr="000C2432">
        <w:tab/>
        <w:t xml:space="preserve">the period for which the entity is </w:t>
      </w:r>
      <w:r w:rsidR="005F1B4D" w:rsidRPr="000C2432">
        <w:t xml:space="preserve">to be </w:t>
      </w:r>
      <w:r w:rsidRPr="000C2432">
        <w:t>registered as a registered tax agent or BAS agent; and</w:t>
      </w:r>
    </w:p>
    <w:p w14:paraId="74DC0A7A" w14:textId="77777777" w:rsidR="00674124" w:rsidRPr="000C2432" w:rsidRDefault="00674124" w:rsidP="00674124">
      <w:pPr>
        <w:pStyle w:val="paragraphsub"/>
      </w:pPr>
      <w:r w:rsidRPr="000C2432">
        <w:tab/>
        <w:t>(iv)</w:t>
      </w:r>
      <w:r w:rsidRPr="000C2432">
        <w:tab/>
        <w:t>any condition to which the registration of the entity is subject.</w:t>
      </w:r>
    </w:p>
    <w:p w14:paraId="388AD611" w14:textId="77777777" w:rsidR="00674124" w:rsidRPr="000C2432" w:rsidRDefault="00DC426F" w:rsidP="00DC426F">
      <w:pPr>
        <w:pStyle w:val="SubsectionHead"/>
      </w:pPr>
      <w:r w:rsidRPr="000C2432">
        <w:t>Historical details</w:t>
      </w:r>
    </w:p>
    <w:p w14:paraId="41432BCF" w14:textId="77777777" w:rsidR="00E3286E" w:rsidRPr="000C2432" w:rsidRDefault="00DC426F" w:rsidP="00E3286E">
      <w:pPr>
        <w:pStyle w:val="subsection"/>
      </w:pPr>
      <w:r w:rsidRPr="000C2432">
        <w:tab/>
        <w:t>(3)</w:t>
      </w:r>
      <w:r w:rsidRPr="000C2432">
        <w:tab/>
      </w:r>
      <w:r w:rsidR="00E3286E" w:rsidRPr="000C2432">
        <w:t>The following details are also specified:</w:t>
      </w:r>
    </w:p>
    <w:p w14:paraId="48F471AD" w14:textId="77777777" w:rsidR="005F1B4D" w:rsidRPr="000C2432" w:rsidRDefault="005F1B4D" w:rsidP="00E3286E">
      <w:pPr>
        <w:pStyle w:val="paragraph"/>
      </w:pPr>
      <w:r w:rsidRPr="000C2432">
        <w:tab/>
        <w:t>(a)</w:t>
      </w:r>
      <w:r w:rsidRPr="000C2432">
        <w:tab/>
        <w:t xml:space="preserve">if the </w:t>
      </w:r>
      <w:r w:rsidR="007C4A4E" w:rsidRPr="000C2432">
        <w:t xml:space="preserve">entity has, in </w:t>
      </w:r>
      <w:r w:rsidR="00BF5040" w:rsidRPr="000C2432">
        <w:t xml:space="preserve">the </w:t>
      </w:r>
      <w:r w:rsidR="007C4A4E" w:rsidRPr="000C2432">
        <w:t xml:space="preserve">previous 5 years, had a name that is not the same as the entity’s current name—each name that the entity has had during the previous 5 </w:t>
      </w:r>
      <w:proofErr w:type="gramStart"/>
      <w:r w:rsidR="007C4A4E" w:rsidRPr="000C2432">
        <w:t>years</w:t>
      </w:r>
      <w:r w:rsidR="0022210B" w:rsidRPr="000C2432">
        <w:t>;</w:t>
      </w:r>
      <w:proofErr w:type="gramEnd"/>
    </w:p>
    <w:p w14:paraId="64B9CCA4" w14:textId="77777777" w:rsidR="003A653E" w:rsidRPr="000C2432" w:rsidRDefault="0022210B" w:rsidP="003A653E">
      <w:pPr>
        <w:pStyle w:val="paragraph"/>
      </w:pPr>
      <w:r w:rsidRPr="000C2432">
        <w:tab/>
        <w:t>(b)</w:t>
      </w:r>
      <w:r w:rsidRPr="000C2432">
        <w:tab/>
        <w:t>if the entity</w:t>
      </w:r>
      <w:r w:rsidR="003A653E" w:rsidRPr="000C2432">
        <w:t xml:space="preserve"> is a registered tax agent or BAS agent and has, in the previous 5 years, had a registration number that is not the same as the entity’s current registration number—each registration number that the entity has had during the previous 5 </w:t>
      </w:r>
      <w:proofErr w:type="gramStart"/>
      <w:r w:rsidR="003A653E" w:rsidRPr="000C2432">
        <w:t>years;</w:t>
      </w:r>
      <w:proofErr w:type="gramEnd"/>
    </w:p>
    <w:p w14:paraId="46ECA4C4" w14:textId="77777777" w:rsidR="00F27F7F" w:rsidRPr="000C2432" w:rsidRDefault="003A653E" w:rsidP="00B41D54">
      <w:pPr>
        <w:pStyle w:val="paragraph"/>
      </w:pPr>
      <w:r w:rsidRPr="000C2432">
        <w:lastRenderedPageBreak/>
        <w:tab/>
        <w:t>(c)</w:t>
      </w:r>
      <w:r w:rsidRPr="000C2432">
        <w:tab/>
        <w:t>if the entity is not a registered tax agent or BAS agent but has, at any time in the previous 5 years, been a registered tax agent or BAS agent—each registration number that the entity has had during the previous 5 years.</w:t>
      </w:r>
    </w:p>
    <w:p w14:paraId="7F79D056" w14:textId="77777777" w:rsidR="00473CA1" w:rsidRPr="000C2432" w:rsidRDefault="00473CA1" w:rsidP="00473CA1">
      <w:pPr>
        <w:pStyle w:val="ActHead5"/>
      </w:pPr>
      <w:bookmarkStart w:id="10" w:name="_Toc145086178"/>
      <w:r w:rsidRPr="007436A8">
        <w:rPr>
          <w:rStyle w:val="CharSectno"/>
        </w:rPr>
        <w:t>25</w:t>
      </w:r>
      <w:proofErr w:type="gramStart"/>
      <w:r w:rsidRPr="007436A8">
        <w:rPr>
          <w:rStyle w:val="CharSectno"/>
        </w:rPr>
        <w:t>B</w:t>
      </w:r>
      <w:r w:rsidRPr="000C2432">
        <w:t xml:space="preserve">  </w:t>
      </w:r>
      <w:r w:rsidR="00A2673E" w:rsidRPr="000C2432">
        <w:t>Orders</w:t>
      </w:r>
      <w:proofErr w:type="gramEnd"/>
      <w:r w:rsidR="00A2673E" w:rsidRPr="000C2432">
        <w:t>, suspensions and terminations</w:t>
      </w:r>
      <w:bookmarkEnd w:id="10"/>
    </w:p>
    <w:p w14:paraId="7F3A6AF9" w14:textId="77777777" w:rsidR="00501D9D" w:rsidRPr="000C2432" w:rsidRDefault="00501D9D" w:rsidP="00501D9D">
      <w:pPr>
        <w:pStyle w:val="subsection"/>
      </w:pPr>
      <w:r w:rsidRPr="000C2432">
        <w:tab/>
        <w:t>(</w:t>
      </w:r>
      <w:r w:rsidR="00B64277" w:rsidRPr="000C2432">
        <w:t>1</w:t>
      </w:r>
      <w:r w:rsidRPr="000C2432">
        <w:t>)</w:t>
      </w:r>
      <w:r w:rsidRPr="000C2432">
        <w:tab/>
        <w:t>If the Board has:</w:t>
      </w:r>
    </w:p>
    <w:p w14:paraId="7F26DCD9" w14:textId="77777777" w:rsidR="00501D9D" w:rsidRPr="000C2432" w:rsidRDefault="00501D9D" w:rsidP="00501D9D">
      <w:pPr>
        <w:pStyle w:val="paragraph"/>
      </w:pPr>
      <w:r w:rsidRPr="000C2432">
        <w:tab/>
        <w:t>(a)</w:t>
      </w:r>
      <w:r w:rsidRPr="000C2432">
        <w:tab/>
        <w:t xml:space="preserve">given the entity an order under </w:t>
      </w:r>
      <w:r w:rsidR="00950B34" w:rsidRPr="000C2432">
        <w:t>section 3</w:t>
      </w:r>
      <w:r w:rsidRPr="000C2432">
        <w:t>0</w:t>
      </w:r>
      <w:r w:rsidR="00EB531E">
        <w:noBreakHyphen/>
      </w:r>
      <w:r w:rsidRPr="000C2432">
        <w:t>20 of the Act; or</w:t>
      </w:r>
    </w:p>
    <w:p w14:paraId="10F35D8E" w14:textId="77777777" w:rsidR="00501D9D" w:rsidRPr="000C2432" w:rsidRDefault="00501D9D" w:rsidP="00501D9D">
      <w:pPr>
        <w:pStyle w:val="paragraph"/>
      </w:pPr>
      <w:r w:rsidRPr="000C2432">
        <w:tab/>
        <w:t>(b)</w:t>
      </w:r>
      <w:r w:rsidRPr="000C2432">
        <w:tab/>
        <w:t xml:space="preserve">suspended the entity’s registration under </w:t>
      </w:r>
      <w:r w:rsidR="00950B34" w:rsidRPr="000C2432">
        <w:t>section 3</w:t>
      </w:r>
      <w:r w:rsidRPr="000C2432">
        <w:t>0</w:t>
      </w:r>
      <w:r w:rsidR="00EB531E">
        <w:noBreakHyphen/>
      </w:r>
      <w:r w:rsidRPr="000C2432">
        <w:t>25 of the Act; or</w:t>
      </w:r>
    </w:p>
    <w:p w14:paraId="6358D9A4" w14:textId="77777777" w:rsidR="00501D9D" w:rsidRPr="000C2432" w:rsidRDefault="00501D9D" w:rsidP="00501D9D">
      <w:pPr>
        <w:pStyle w:val="paragraph"/>
      </w:pPr>
      <w:r w:rsidRPr="000C2432">
        <w:tab/>
        <w:t>(c)</w:t>
      </w:r>
      <w:r w:rsidRPr="000C2432">
        <w:tab/>
        <w:t xml:space="preserve">terminated the entity’s registration under </w:t>
      </w:r>
      <w:r w:rsidR="00950B34" w:rsidRPr="000C2432">
        <w:t>section 3</w:t>
      </w:r>
      <w:r w:rsidRPr="000C2432">
        <w:t>0</w:t>
      </w:r>
      <w:r w:rsidR="00EB531E">
        <w:noBreakHyphen/>
      </w:r>
      <w:r w:rsidRPr="000C2432">
        <w:t xml:space="preserve">30 or </w:t>
      </w:r>
      <w:r w:rsidR="00950B34" w:rsidRPr="000C2432">
        <w:t>Subdivision 4</w:t>
      </w:r>
      <w:r w:rsidRPr="000C2432">
        <w:t>0</w:t>
      </w:r>
      <w:r w:rsidR="00EB531E">
        <w:noBreakHyphen/>
      </w:r>
      <w:r w:rsidRPr="000C2432">
        <w:t xml:space="preserve">A of the </w:t>
      </w:r>
      <w:proofErr w:type="gramStart"/>
      <w:r w:rsidRPr="000C2432">
        <w:t>Act;</w:t>
      </w:r>
      <w:proofErr w:type="gramEnd"/>
    </w:p>
    <w:p w14:paraId="62A2463D" w14:textId="77777777" w:rsidR="00501D9D" w:rsidRPr="000C2432" w:rsidRDefault="00501D9D" w:rsidP="00501D9D">
      <w:pPr>
        <w:pStyle w:val="subsection2"/>
      </w:pPr>
      <w:r w:rsidRPr="000C2432">
        <w:t>then:</w:t>
      </w:r>
    </w:p>
    <w:p w14:paraId="066D6DF3" w14:textId="77777777" w:rsidR="00501D9D" w:rsidRPr="000C2432" w:rsidRDefault="00501D9D" w:rsidP="00501D9D">
      <w:pPr>
        <w:pStyle w:val="paragraph"/>
      </w:pPr>
      <w:r w:rsidRPr="000C2432">
        <w:tab/>
        <w:t>(d)</w:t>
      </w:r>
      <w:r w:rsidRPr="000C2432">
        <w:tab/>
        <w:t>the entity must be entered on the register; and</w:t>
      </w:r>
    </w:p>
    <w:p w14:paraId="2F1FCA50" w14:textId="77777777" w:rsidR="00501D9D" w:rsidRPr="000C2432" w:rsidRDefault="00501D9D" w:rsidP="00501D9D">
      <w:pPr>
        <w:pStyle w:val="paragraph"/>
      </w:pPr>
      <w:r w:rsidRPr="000C2432">
        <w:tab/>
        <w:t>(e)</w:t>
      </w:r>
      <w:r w:rsidRPr="000C2432">
        <w:tab/>
        <w:t xml:space="preserve">the details specified under </w:t>
      </w:r>
      <w:r w:rsidR="00C24E43">
        <w:t>subsection (</w:t>
      </w:r>
      <w:r w:rsidRPr="000C2432">
        <w:t xml:space="preserve">2) of this section must be entered on the register in respect of the </w:t>
      </w:r>
      <w:proofErr w:type="gramStart"/>
      <w:r w:rsidRPr="000C2432">
        <w:t>entity;</w:t>
      </w:r>
      <w:proofErr w:type="gramEnd"/>
    </w:p>
    <w:p w14:paraId="71A11A07" w14:textId="77777777" w:rsidR="00501D9D" w:rsidRPr="000C2432" w:rsidRDefault="00501D9D" w:rsidP="00501D9D">
      <w:pPr>
        <w:pStyle w:val="subsection2"/>
      </w:pPr>
      <w:r w:rsidRPr="000C2432">
        <w:t>for a period of 5 years starting on the day when the order, suspension or termination takes effect.</w:t>
      </w:r>
    </w:p>
    <w:p w14:paraId="4C707CDF" w14:textId="77777777" w:rsidR="00501D9D" w:rsidRPr="000C2432" w:rsidRDefault="00501D9D" w:rsidP="00501D9D">
      <w:pPr>
        <w:pStyle w:val="notetext"/>
      </w:pPr>
      <w:r w:rsidRPr="000C2432">
        <w:t>Note:</w:t>
      </w:r>
      <w:r w:rsidRPr="000C2432">
        <w:tab/>
        <w:t xml:space="preserve">For when a termination takes effect, see </w:t>
      </w:r>
      <w:r w:rsidR="00950B34" w:rsidRPr="000C2432">
        <w:t>subsection 4</w:t>
      </w:r>
      <w:r w:rsidRPr="000C2432">
        <w:t>0</w:t>
      </w:r>
      <w:r w:rsidR="00EB531E">
        <w:noBreakHyphen/>
      </w:r>
      <w:r w:rsidRPr="000C2432">
        <w:t xml:space="preserve">20(2) of the Act. For when an order or a suspension takes effect, see </w:t>
      </w:r>
      <w:r w:rsidR="00950B34" w:rsidRPr="000C2432">
        <w:t>subsections (</w:t>
      </w:r>
      <w:r w:rsidRPr="000C2432">
        <w:t>3) and (</w:t>
      </w:r>
      <w:r w:rsidR="008D736C" w:rsidRPr="000C2432">
        <w:t>5</w:t>
      </w:r>
      <w:r w:rsidRPr="000C2432">
        <w:t>) of this section.</w:t>
      </w:r>
    </w:p>
    <w:p w14:paraId="12735A72" w14:textId="77777777" w:rsidR="00DD3086" w:rsidRPr="000C2432" w:rsidRDefault="00DD3086" w:rsidP="00DD3086">
      <w:pPr>
        <w:pStyle w:val="subsection"/>
      </w:pPr>
      <w:r w:rsidRPr="000C2432">
        <w:tab/>
        <w:t>(</w:t>
      </w:r>
      <w:r w:rsidR="00B64277" w:rsidRPr="000C2432">
        <w:t>2</w:t>
      </w:r>
      <w:r w:rsidRPr="000C2432">
        <w:t>)</w:t>
      </w:r>
      <w:r w:rsidRPr="000C2432">
        <w:tab/>
        <w:t xml:space="preserve">For the purposes of </w:t>
      </w:r>
      <w:r w:rsidR="00C24E43">
        <w:t>subsection (</w:t>
      </w:r>
      <w:r w:rsidR="00B64277" w:rsidRPr="000C2432">
        <w:t>1</w:t>
      </w:r>
      <w:r w:rsidRPr="000C2432">
        <w:t>), the following details are specified:</w:t>
      </w:r>
    </w:p>
    <w:p w14:paraId="6E617C50" w14:textId="77777777" w:rsidR="00DD3086" w:rsidRPr="000C2432" w:rsidRDefault="000B77F3" w:rsidP="00FF3C03">
      <w:pPr>
        <w:pStyle w:val="paragraph"/>
      </w:pPr>
      <w:r w:rsidRPr="000C2432">
        <w:tab/>
      </w:r>
      <w:r w:rsidR="00DD3086" w:rsidRPr="000C2432">
        <w:t>(a)</w:t>
      </w:r>
      <w:r w:rsidR="00DD3086" w:rsidRPr="000C2432">
        <w:tab/>
        <w:t xml:space="preserve">a statement </w:t>
      </w:r>
      <w:r w:rsidR="004478CF" w:rsidRPr="000C2432">
        <w:t xml:space="preserve">to the effect that the entity has been given an order, had its registration suspended or had its registration terminated </w:t>
      </w:r>
      <w:r w:rsidR="00C21D19" w:rsidRPr="000C2432">
        <w:t>(whichever applies</w:t>
      </w:r>
      <w:proofErr w:type="gramStart"/>
      <w:r w:rsidR="00C21D19" w:rsidRPr="000C2432">
        <w:t>);</w:t>
      </w:r>
      <w:proofErr w:type="gramEnd"/>
    </w:p>
    <w:p w14:paraId="2CEAEC0B" w14:textId="77777777" w:rsidR="004478CF" w:rsidRPr="000C2432" w:rsidRDefault="004478CF" w:rsidP="00DD3086">
      <w:pPr>
        <w:pStyle w:val="paragraph"/>
      </w:pPr>
      <w:r w:rsidRPr="000C2432">
        <w:tab/>
        <w:t>(b)</w:t>
      </w:r>
      <w:r w:rsidRPr="000C2432">
        <w:tab/>
        <w:t xml:space="preserve">if </w:t>
      </w:r>
      <w:r w:rsidR="000B77F3" w:rsidRPr="000C2432">
        <w:t>the entity has been given an order</w:t>
      </w:r>
      <w:r w:rsidRPr="000C2432">
        <w:t>—</w:t>
      </w:r>
      <w:r w:rsidR="00BA6227" w:rsidRPr="000C2432">
        <w:t xml:space="preserve">a summary of </w:t>
      </w:r>
      <w:r w:rsidRPr="000C2432">
        <w:t xml:space="preserve">the </w:t>
      </w:r>
      <w:r w:rsidR="00B64277" w:rsidRPr="000C2432">
        <w:t xml:space="preserve">content of the </w:t>
      </w:r>
      <w:proofErr w:type="gramStart"/>
      <w:r w:rsidR="00B64277" w:rsidRPr="000C2432">
        <w:t>order</w:t>
      </w:r>
      <w:r w:rsidRPr="000C2432">
        <w:t>;</w:t>
      </w:r>
      <w:proofErr w:type="gramEnd"/>
    </w:p>
    <w:p w14:paraId="4B6E39E3" w14:textId="77777777" w:rsidR="00DD3086" w:rsidRPr="000C2432" w:rsidRDefault="00DD3086" w:rsidP="00DD3086">
      <w:pPr>
        <w:pStyle w:val="paragraph"/>
      </w:pPr>
      <w:r w:rsidRPr="000C2432">
        <w:tab/>
        <w:t>(</w:t>
      </w:r>
      <w:r w:rsidR="004478CF" w:rsidRPr="000C2432">
        <w:t>c</w:t>
      </w:r>
      <w:r w:rsidRPr="000C2432">
        <w:t>)</w:t>
      </w:r>
      <w:r w:rsidRPr="000C2432">
        <w:tab/>
        <w:t xml:space="preserve">the day on which the </w:t>
      </w:r>
      <w:r w:rsidR="00C21D19" w:rsidRPr="000C2432">
        <w:t xml:space="preserve">order, </w:t>
      </w:r>
      <w:r w:rsidR="00770BC6" w:rsidRPr="000C2432">
        <w:t>suspension</w:t>
      </w:r>
      <w:r w:rsidR="00C21D19" w:rsidRPr="000C2432">
        <w:t xml:space="preserve"> or termination takes </w:t>
      </w:r>
      <w:proofErr w:type="gramStart"/>
      <w:r w:rsidRPr="000C2432">
        <w:t>effect;</w:t>
      </w:r>
      <w:proofErr w:type="gramEnd"/>
    </w:p>
    <w:p w14:paraId="5EAF95C6" w14:textId="77777777" w:rsidR="00A223A7" w:rsidRPr="000C2432" w:rsidRDefault="00A223A7" w:rsidP="00A223A7">
      <w:pPr>
        <w:pStyle w:val="paragraph"/>
      </w:pPr>
      <w:r w:rsidRPr="000C2432">
        <w:tab/>
        <w:t>(d)</w:t>
      </w:r>
      <w:r w:rsidRPr="000C2432">
        <w:tab/>
        <w:t>if the entity has been given an order, and the order is in force for a period—the period for which order is in force</w:t>
      </w:r>
      <w:r w:rsidR="002D2F7B" w:rsidRPr="000C2432">
        <w:t xml:space="preserve"> (see </w:t>
      </w:r>
      <w:r w:rsidR="00C24E43">
        <w:t>subsection (</w:t>
      </w:r>
      <w:r w:rsidR="002D2F7B" w:rsidRPr="000C2432">
        <w:t>4)</w:t>
      </w:r>
      <w:proofErr w:type="gramStart"/>
      <w:r w:rsidR="002D2F7B" w:rsidRPr="000C2432">
        <w:t>)</w:t>
      </w:r>
      <w:r w:rsidRPr="000C2432">
        <w:t>;</w:t>
      </w:r>
      <w:proofErr w:type="gramEnd"/>
    </w:p>
    <w:p w14:paraId="1111C4BE" w14:textId="77777777" w:rsidR="00DD3086" w:rsidRPr="000C2432" w:rsidRDefault="00DD3086" w:rsidP="00DD3086">
      <w:pPr>
        <w:pStyle w:val="paragraph"/>
      </w:pPr>
      <w:r w:rsidRPr="000C2432">
        <w:tab/>
        <w:t>(</w:t>
      </w:r>
      <w:r w:rsidR="004478CF" w:rsidRPr="000C2432">
        <w:t>e</w:t>
      </w:r>
      <w:r w:rsidRPr="000C2432">
        <w:t>)</w:t>
      </w:r>
      <w:r w:rsidRPr="000C2432">
        <w:tab/>
      </w:r>
      <w:r w:rsidR="00B4728E" w:rsidRPr="000C2432">
        <w:t xml:space="preserve">if </w:t>
      </w:r>
      <w:r w:rsidR="000B77F3" w:rsidRPr="000C2432">
        <w:t xml:space="preserve">the </w:t>
      </w:r>
      <w:r w:rsidRPr="000C2432">
        <w:t>entity’s registration</w:t>
      </w:r>
      <w:r w:rsidR="000B77F3" w:rsidRPr="000C2432">
        <w:t xml:space="preserve"> has been suspended</w:t>
      </w:r>
      <w:r w:rsidRPr="000C2432">
        <w:t xml:space="preserve">—the period </w:t>
      </w:r>
      <w:r w:rsidR="00520878" w:rsidRPr="000C2432">
        <w:t>for which the</w:t>
      </w:r>
      <w:r w:rsidRPr="000C2432">
        <w:t xml:space="preserve"> suspension is in force</w:t>
      </w:r>
      <w:r w:rsidR="002D7E76" w:rsidRPr="000C2432">
        <w:t xml:space="preserve"> (see </w:t>
      </w:r>
      <w:r w:rsidR="00C24E43">
        <w:t>subsection (</w:t>
      </w:r>
      <w:r w:rsidR="002D7E76" w:rsidRPr="000C2432">
        <w:t>5)</w:t>
      </w:r>
      <w:proofErr w:type="gramStart"/>
      <w:r w:rsidR="002D7E76" w:rsidRPr="000C2432">
        <w:t>)</w:t>
      </w:r>
      <w:r w:rsidRPr="000C2432">
        <w:t>;</w:t>
      </w:r>
      <w:proofErr w:type="gramEnd"/>
    </w:p>
    <w:p w14:paraId="71B57181" w14:textId="77777777" w:rsidR="00DD3086" w:rsidRPr="000C2432" w:rsidRDefault="00DD3086" w:rsidP="00DD3086">
      <w:pPr>
        <w:pStyle w:val="paragraph"/>
      </w:pPr>
      <w:r w:rsidRPr="000C2432">
        <w:tab/>
        <w:t>(</w:t>
      </w:r>
      <w:r w:rsidR="004478CF" w:rsidRPr="000C2432">
        <w:t>f</w:t>
      </w:r>
      <w:r w:rsidRPr="000C2432">
        <w:t>)</w:t>
      </w:r>
      <w:r w:rsidRPr="000C2432">
        <w:tab/>
        <w:t>the reasons for</w:t>
      </w:r>
      <w:r w:rsidR="00F20020" w:rsidRPr="000C2432">
        <w:t xml:space="preserve"> the</w:t>
      </w:r>
      <w:r w:rsidRPr="000C2432">
        <w:t xml:space="preserve"> </w:t>
      </w:r>
      <w:r w:rsidR="00B4728E" w:rsidRPr="000C2432">
        <w:t>order, suspension or termination.</w:t>
      </w:r>
    </w:p>
    <w:p w14:paraId="58D062D0" w14:textId="77777777" w:rsidR="00D734DE" w:rsidRPr="000C2432" w:rsidRDefault="00A223A7" w:rsidP="00D734DE">
      <w:pPr>
        <w:pStyle w:val="SubsectionHead"/>
      </w:pPr>
      <w:r w:rsidRPr="000C2432">
        <w:t>Timing of o</w:t>
      </w:r>
      <w:r w:rsidR="00D734DE" w:rsidRPr="000C2432">
        <w:t>rders</w:t>
      </w:r>
    </w:p>
    <w:p w14:paraId="4D6BB6A1" w14:textId="77777777" w:rsidR="00A223A7" w:rsidRPr="000C2432" w:rsidRDefault="00A223A7" w:rsidP="00A223A7">
      <w:pPr>
        <w:pStyle w:val="subsection"/>
      </w:pPr>
      <w:r w:rsidRPr="000C2432">
        <w:tab/>
        <w:t>(</w:t>
      </w:r>
      <w:r w:rsidR="00B64277" w:rsidRPr="000C2432">
        <w:t>3</w:t>
      </w:r>
      <w:r w:rsidRPr="000C2432">
        <w:t>)</w:t>
      </w:r>
      <w:r w:rsidRPr="000C2432">
        <w:tab/>
        <w:t xml:space="preserve">For the purposes of this section, an order given under </w:t>
      </w:r>
      <w:r w:rsidR="00950B34" w:rsidRPr="000C2432">
        <w:t>section 3</w:t>
      </w:r>
      <w:r w:rsidRPr="000C2432">
        <w:t>0</w:t>
      </w:r>
      <w:r w:rsidR="00EB531E">
        <w:noBreakHyphen/>
      </w:r>
      <w:r w:rsidRPr="000C2432">
        <w:t>20 of the Act takes effect at the following time:</w:t>
      </w:r>
    </w:p>
    <w:p w14:paraId="384A1C00" w14:textId="77777777" w:rsidR="00A223A7" w:rsidRPr="000C2432" w:rsidRDefault="00A223A7" w:rsidP="00A223A7">
      <w:pPr>
        <w:pStyle w:val="paragraph"/>
      </w:pPr>
      <w:r w:rsidRPr="000C2432">
        <w:tab/>
        <w:t>(a)</w:t>
      </w:r>
      <w:r w:rsidRPr="000C2432">
        <w:tab/>
        <w:t>if the order specifies a period as mentioned in paragraph 30</w:t>
      </w:r>
      <w:r w:rsidR="00EB531E">
        <w:noBreakHyphen/>
      </w:r>
      <w:r w:rsidRPr="000C2432">
        <w:t xml:space="preserve">20(2)(a) or (b) of the Act—the start of that </w:t>
      </w:r>
      <w:proofErr w:type="gramStart"/>
      <w:r w:rsidRPr="000C2432">
        <w:t>period;</w:t>
      </w:r>
      <w:proofErr w:type="gramEnd"/>
    </w:p>
    <w:p w14:paraId="0E20F9DB" w14:textId="77777777" w:rsidR="00A223A7" w:rsidRPr="000C2432" w:rsidRDefault="00A223A7" w:rsidP="00A223A7">
      <w:pPr>
        <w:pStyle w:val="paragraph"/>
      </w:pPr>
      <w:r w:rsidRPr="000C2432">
        <w:tab/>
        <w:t>(b)</w:t>
      </w:r>
      <w:r w:rsidRPr="000C2432">
        <w:tab/>
        <w:t>otherwise—the start of the day after the day when the order is given</w:t>
      </w:r>
      <w:r w:rsidR="00A41AF7" w:rsidRPr="000C2432">
        <w:t>.</w:t>
      </w:r>
    </w:p>
    <w:p w14:paraId="221DEF79" w14:textId="77777777" w:rsidR="00A223A7" w:rsidRPr="000C2432" w:rsidRDefault="00A223A7" w:rsidP="00A223A7">
      <w:pPr>
        <w:pStyle w:val="subsection"/>
      </w:pPr>
      <w:r w:rsidRPr="000C2432">
        <w:tab/>
        <w:t>(</w:t>
      </w:r>
      <w:r w:rsidR="00B64277" w:rsidRPr="000C2432">
        <w:t>4</w:t>
      </w:r>
      <w:r w:rsidRPr="000C2432">
        <w:t>)</w:t>
      </w:r>
      <w:r w:rsidRPr="000C2432">
        <w:tab/>
        <w:t>For the purposes of this section:</w:t>
      </w:r>
    </w:p>
    <w:p w14:paraId="7178AF2C" w14:textId="77777777" w:rsidR="00A223A7" w:rsidRPr="000C2432" w:rsidRDefault="00A223A7" w:rsidP="00A223A7">
      <w:pPr>
        <w:pStyle w:val="paragraph"/>
      </w:pPr>
      <w:r w:rsidRPr="000C2432">
        <w:tab/>
        <w:t>(a)</w:t>
      </w:r>
      <w:r w:rsidRPr="000C2432">
        <w:tab/>
        <w:t xml:space="preserve">an order given under </w:t>
      </w:r>
      <w:r w:rsidR="00950B34" w:rsidRPr="000C2432">
        <w:t>section 3</w:t>
      </w:r>
      <w:r w:rsidRPr="000C2432">
        <w:t>0</w:t>
      </w:r>
      <w:r w:rsidR="00EB531E">
        <w:noBreakHyphen/>
      </w:r>
      <w:r w:rsidRPr="000C2432">
        <w:t>20 of the Act is in force for a period if the order specifies a period as mentioned in paragraph 30</w:t>
      </w:r>
      <w:r w:rsidR="00EB531E">
        <w:noBreakHyphen/>
      </w:r>
      <w:r w:rsidRPr="000C2432">
        <w:t>20(2)(a) or (b) of the Act; and</w:t>
      </w:r>
    </w:p>
    <w:p w14:paraId="3DE5305B" w14:textId="77777777" w:rsidR="00A223A7" w:rsidRPr="000C2432" w:rsidRDefault="00A223A7" w:rsidP="00A223A7">
      <w:pPr>
        <w:pStyle w:val="paragraph"/>
      </w:pPr>
      <w:r w:rsidRPr="000C2432">
        <w:tab/>
        <w:t>(b)</w:t>
      </w:r>
      <w:r w:rsidRPr="000C2432">
        <w:tab/>
        <w:t>if the order specifies such a period, then the order is in force for that period.</w:t>
      </w:r>
    </w:p>
    <w:p w14:paraId="1C7CF930" w14:textId="77777777" w:rsidR="00D677B5" w:rsidRPr="000C2432" w:rsidRDefault="00D677B5" w:rsidP="00D677B5">
      <w:pPr>
        <w:pStyle w:val="SubsectionHead"/>
      </w:pPr>
      <w:r w:rsidRPr="000C2432">
        <w:t>Timing of suspensions</w:t>
      </w:r>
    </w:p>
    <w:p w14:paraId="01707005" w14:textId="77777777" w:rsidR="00D734DE" w:rsidRPr="000C2432" w:rsidRDefault="00D734DE" w:rsidP="00A731E6">
      <w:pPr>
        <w:pStyle w:val="subsection"/>
      </w:pPr>
      <w:r w:rsidRPr="000C2432">
        <w:tab/>
        <w:t>(</w:t>
      </w:r>
      <w:r w:rsidR="00B64277" w:rsidRPr="000C2432">
        <w:t>5</w:t>
      </w:r>
      <w:r w:rsidRPr="000C2432">
        <w:t>)</w:t>
      </w:r>
      <w:r w:rsidRPr="000C2432">
        <w:tab/>
      </w:r>
      <w:r w:rsidR="001D2897" w:rsidRPr="000C2432">
        <w:t>For the purposes of this section, if a</w:t>
      </w:r>
      <w:r w:rsidR="00A731E6" w:rsidRPr="000C2432">
        <w:t xml:space="preserve">n entity’s registration is </w:t>
      </w:r>
      <w:r w:rsidR="00C34051" w:rsidRPr="000C2432">
        <w:t xml:space="preserve">suspended </w:t>
      </w:r>
      <w:r w:rsidRPr="000C2432">
        <w:t xml:space="preserve">for a period under </w:t>
      </w:r>
      <w:r w:rsidR="00950B34" w:rsidRPr="000C2432">
        <w:t>section 3</w:t>
      </w:r>
      <w:r w:rsidRPr="000C2432">
        <w:t>0</w:t>
      </w:r>
      <w:r w:rsidR="00EB531E">
        <w:noBreakHyphen/>
      </w:r>
      <w:r w:rsidRPr="000C2432">
        <w:t>25 of the Act</w:t>
      </w:r>
      <w:r w:rsidR="00A731E6" w:rsidRPr="000C2432">
        <w:t>, then</w:t>
      </w:r>
      <w:r w:rsidR="00F14949" w:rsidRPr="000C2432">
        <w:t>:</w:t>
      </w:r>
    </w:p>
    <w:p w14:paraId="51863187" w14:textId="77777777" w:rsidR="00D734DE" w:rsidRPr="000C2432" w:rsidRDefault="00D734DE" w:rsidP="00D734DE">
      <w:pPr>
        <w:pStyle w:val="paragraph"/>
      </w:pPr>
      <w:r w:rsidRPr="000C2432">
        <w:lastRenderedPageBreak/>
        <w:tab/>
        <w:t>(a)</w:t>
      </w:r>
      <w:r w:rsidRPr="000C2432">
        <w:tab/>
        <w:t>the suspension takes effect at the start of that period; and</w:t>
      </w:r>
    </w:p>
    <w:p w14:paraId="2426ED59" w14:textId="77777777" w:rsidR="00D734DE" w:rsidRPr="000C2432" w:rsidRDefault="00D734DE" w:rsidP="00D734DE">
      <w:pPr>
        <w:pStyle w:val="paragraph"/>
      </w:pPr>
      <w:r w:rsidRPr="000C2432">
        <w:tab/>
        <w:t>(b)</w:t>
      </w:r>
      <w:r w:rsidRPr="000C2432">
        <w:tab/>
        <w:t>the suspension is in force for that period.</w:t>
      </w:r>
    </w:p>
    <w:p w14:paraId="046C4474" w14:textId="77777777" w:rsidR="00473CA1" w:rsidRPr="000C2432" w:rsidRDefault="00DD3FDA" w:rsidP="00473CA1">
      <w:pPr>
        <w:pStyle w:val="ActHead5"/>
      </w:pPr>
      <w:bookmarkStart w:id="11" w:name="_Toc145086179"/>
      <w:bookmarkStart w:id="12" w:name="_Hlk144923389"/>
      <w:r w:rsidRPr="007436A8">
        <w:rPr>
          <w:rStyle w:val="CharSectno"/>
        </w:rPr>
        <w:t>2</w:t>
      </w:r>
      <w:r w:rsidR="00473CA1" w:rsidRPr="007436A8">
        <w:rPr>
          <w:rStyle w:val="CharSectno"/>
        </w:rPr>
        <w:t>5</w:t>
      </w:r>
      <w:proofErr w:type="gramStart"/>
      <w:r w:rsidR="00473CA1" w:rsidRPr="007436A8">
        <w:rPr>
          <w:rStyle w:val="CharSectno"/>
        </w:rPr>
        <w:t>C</w:t>
      </w:r>
      <w:r w:rsidR="00473CA1" w:rsidRPr="000C2432">
        <w:t xml:space="preserve">  </w:t>
      </w:r>
      <w:r w:rsidR="00305414" w:rsidRPr="000C2432">
        <w:t>Rejection</w:t>
      </w:r>
      <w:proofErr w:type="gramEnd"/>
      <w:r w:rsidR="00305414" w:rsidRPr="000C2432">
        <w:t xml:space="preserve"> of </w:t>
      </w:r>
      <w:r w:rsidR="00284406" w:rsidRPr="000C2432">
        <w:t>renewal application</w:t>
      </w:r>
      <w:r w:rsidR="00473CA1" w:rsidRPr="000C2432">
        <w:t xml:space="preserve"> on </w:t>
      </w:r>
      <w:r w:rsidR="00A97910" w:rsidRPr="000C2432">
        <w:t xml:space="preserve">integrity </w:t>
      </w:r>
      <w:r w:rsidR="00473CA1" w:rsidRPr="000C2432">
        <w:t>grounds</w:t>
      </w:r>
      <w:bookmarkEnd w:id="11"/>
    </w:p>
    <w:bookmarkEnd w:id="12"/>
    <w:p w14:paraId="488AD6CE" w14:textId="77777777" w:rsidR="00473CA1" w:rsidRPr="000C2432" w:rsidRDefault="00473CA1" w:rsidP="00473CA1">
      <w:pPr>
        <w:pStyle w:val="subsection"/>
      </w:pPr>
      <w:r w:rsidRPr="000C2432">
        <w:tab/>
        <w:t>(1)</w:t>
      </w:r>
      <w:r w:rsidRPr="000C2432">
        <w:tab/>
        <w:t>If:</w:t>
      </w:r>
    </w:p>
    <w:p w14:paraId="115F6D50" w14:textId="77777777" w:rsidR="00473CA1" w:rsidRPr="000C2432" w:rsidRDefault="00473CA1" w:rsidP="00473CA1">
      <w:pPr>
        <w:pStyle w:val="paragraph"/>
      </w:pPr>
      <w:r w:rsidRPr="000C2432">
        <w:tab/>
        <w:t>(a)</w:t>
      </w:r>
      <w:r w:rsidRPr="000C2432">
        <w:tab/>
        <w:t xml:space="preserve">the Board has, under </w:t>
      </w:r>
      <w:r w:rsidR="00C24E43">
        <w:t>section 2</w:t>
      </w:r>
      <w:r w:rsidRPr="000C2432">
        <w:t>0</w:t>
      </w:r>
      <w:r w:rsidR="00EB531E">
        <w:noBreakHyphen/>
      </w:r>
      <w:r w:rsidRPr="000C2432">
        <w:t xml:space="preserve">25 of the Act, rejected an application (a </w:t>
      </w:r>
      <w:r w:rsidRPr="000C2432">
        <w:rPr>
          <w:b/>
          <w:i/>
        </w:rPr>
        <w:t>renewal application</w:t>
      </w:r>
      <w:r w:rsidRPr="000C2432">
        <w:t>)</w:t>
      </w:r>
      <w:r w:rsidRPr="000C2432">
        <w:rPr>
          <w:b/>
          <w:i/>
        </w:rPr>
        <w:t xml:space="preserve"> </w:t>
      </w:r>
      <w:r w:rsidRPr="000C2432">
        <w:t>by an entity for renewal of the entity’s registration as a registered tax agent or BAS agent; and</w:t>
      </w:r>
    </w:p>
    <w:p w14:paraId="14F14CB0" w14:textId="77777777" w:rsidR="00473CA1" w:rsidRPr="000C2432" w:rsidRDefault="00473CA1" w:rsidP="00473CA1">
      <w:pPr>
        <w:pStyle w:val="paragraph"/>
      </w:pPr>
      <w:r w:rsidRPr="000C2432">
        <w:tab/>
        <w:t>(b)</w:t>
      </w:r>
      <w:r w:rsidRPr="000C2432">
        <w:tab/>
        <w:t>the Board rejected the renewal application because</w:t>
      </w:r>
      <w:r w:rsidR="0088759E" w:rsidRPr="000C2432">
        <w:t xml:space="preserve"> (</w:t>
      </w:r>
      <w:r w:rsidRPr="000C2432">
        <w:t>or in part because</w:t>
      </w:r>
      <w:r w:rsidR="0088759E" w:rsidRPr="000C2432">
        <w:t>)</w:t>
      </w:r>
      <w:r w:rsidRPr="000C2432">
        <w:t>:</w:t>
      </w:r>
    </w:p>
    <w:p w14:paraId="0817BF60" w14:textId="77777777" w:rsidR="00473CA1" w:rsidRPr="000C2432" w:rsidRDefault="00473CA1" w:rsidP="00473CA1">
      <w:pPr>
        <w:pStyle w:val="paragraphsub"/>
      </w:pPr>
      <w:r w:rsidRPr="000C2432">
        <w:tab/>
        <w:t>(i)</w:t>
      </w:r>
      <w:r w:rsidRPr="000C2432">
        <w:tab/>
        <w:t xml:space="preserve">if the entity is an individual—the Board was not satisfied that the individual </w:t>
      </w:r>
      <w:r w:rsidR="00E365C3" w:rsidRPr="000C2432">
        <w:t xml:space="preserve">met the </w:t>
      </w:r>
      <w:r w:rsidR="00E20279" w:rsidRPr="000C2432">
        <w:t>requirement</w:t>
      </w:r>
      <w:r w:rsidR="00E365C3" w:rsidRPr="000C2432">
        <w:t xml:space="preserve"> </w:t>
      </w:r>
      <w:r w:rsidR="0055606D" w:rsidRPr="000C2432">
        <w:t xml:space="preserve">set out </w:t>
      </w:r>
      <w:r w:rsidR="00E365C3" w:rsidRPr="000C2432">
        <w:t xml:space="preserve">in </w:t>
      </w:r>
      <w:r w:rsidR="009E6F1F" w:rsidRPr="000C2432">
        <w:t>paragraph 2</w:t>
      </w:r>
      <w:r w:rsidRPr="000C2432">
        <w:t>0</w:t>
      </w:r>
      <w:r w:rsidR="00EB531E">
        <w:noBreakHyphen/>
      </w:r>
      <w:r w:rsidRPr="000C2432">
        <w:t>5(1)(a) of the Act; or</w:t>
      </w:r>
    </w:p>
    <w:p w14:paraId="12158BA3" w14:textId="77777777" w:rsidR="00473CA1" w:rsidRPr="000C2432" w:rsidRDefault="00473CA1" w:rsidP="00473CA1">
      <w:pPr>
        <w:pStyle w:val="paragraphsub"/>
      </w:pPr>
      <w:r w:rsidRPr="000C2432">
        <w:tab/>
        <w:t>(ii)</w:t>
      </w:r>
      <w:r w:rsidRPr="000C2432">
        <w:tab/>
        <w:t xml:space="preserve">if the entity is a partnership—the Board was not satisfied that the partnership met </w:t>
      </w:r>
      <w:r w:rsidR="00E20279" w:rsidRPr="000C2432">
        <w:t>a requirement</w:t>
      </w:r>
      <w:r w:rsidRPr="000C2432">
        <w:t xml:space="preserve"> set out in </w:t>
      </w:r>
      <w:r w:rsidR="00E20279" w:rsidRPr="000C2432">
        <w:t>sub</w:t>
      </w:r>
      <w:r w:rsidR="009E6F1F" w:rsidRPr="000C2432">
        <w:t>paragraph 2</w:t>
      </w:r>
      <w:r w:rsidRPr="000C2432">
        <w:t>0</w:t>
      </w:r>
      <w:r w:rsidR="00EB531E">
        <w:noBreakHyphen/>
      </w:r>
      <w:r w:rsidRPr="000C2432">
        <w:t>5(2)(a)</w:t>
      </w:r>
      <w:r w:rsidR="00E20279" w:rsidRPr="000C2432">
        <w:t xml:space="preserve">(ii), </w:t>
      </w:r>
      <w:r w:rsidRPr="000C2432">
        <w:t>(b)(i) or (iii), of the Act; or</w:t>
      </w:r>
    </w:p>
    <w:p w14:paraId="5F9AA3CF" w14:textId="77777777" w:rsidR="00473CA1" w:rsidRPr="000C2432" w:rsidRDefault="00473CA1" w:rsidP="00473CA1">
      <w:pPr>
        <w:pStyle w:val="paragraphsub"/>
      </w:pPr>
      <w:r w:rsidRPr="000C2432">
        <w:tab/>
        <w:t>(iii)</w:t>
      </w:r>
      <w:r w:rsidRPr="000C2432">
        <w:tab/>
        <w:t xml:space="preserve">if the entity is a company—the Board was not satisfied that the company met a </w:t>
      </w:r>
      <w:r w:rsidR="00E20279" w:rsidRPr="000C2432">
        <w:t>requirement</w:t>
      </w:r>
      <w:r w:rsidRPr="000C2432">
        <w:t xml:space="preserve"> set out in </w:t>
      </w:r>
      <w:r w:rsidR="009E6F1F" w:rsidRPr="000C2432">
        <w:t>paragraph 2</w:t>
      </w:r>
      <w:r w:rsidRPr="000C2432">
        <w:t>0</w:t>
      </w:r>
      <w:r w:rsidR="00EB531E">
        <w:noBreakHyphen/>
      </w:r>
      <w:r w:rsidRPr="000C2432">
        <w:t xml:space="preserve">5(3)(a) or (c) of the </w:t>
      </w:r>
      <w:proofErr w:type="gramStart"/>
      <w:r w:rsidRPr="000C2432">
        <w:t>Act;</w:t>
      </w:r>
      <w:proofErr w:type="gramEnd"/>
    </w:p>
    <w:p w14:paraId="4A8B33DC" w14:textId="77777777" w:rsidR="00473CA1" w:rsidRPr="000C2432" w:rsidRDefault="00473CA1" w:rsidP="00473CA1">
      <w:pPr>
        <w:pStyle w:val="subsection2"/>
      </w:pPr>
      <w:r w:rsidRPr="000C2432">
        <w:t>then:</w:t>
      </w:r>
    </w:p>
    <w:p w14:paraId="59515BD5" w14:textId="77777777" w:rsidR="00473CA1" w:rsidRPr="000C2432" w:rsidRDefault="00473CA1" w:rsidP="00473CA1">
      <w:pPr>
        <w:pStyle w:val="paragraph"/>
      </w:pPr>
      <w:r w:rsidRPr="000C2432">
        <w:tab/>
        <w:t>(c)</w:t>
      </w:r>
      <w:r w:rsidRPr="000C2432">
        <w:tab/>
        <w:t>the entity must be entered on the register; and</w:t>
      </w:r>
    </w:p>
    <w:p w14:paraId="213CDD36" w14:textId="77777777" w:rsidR="00473CA1" w:rsidRPr="000C2432" w:rsidRDefault="00473CA1" w:rsidP="00473CA1">
      <w:pPr>
        <w:pStyle w:val="paragraph"/>
      </w:pPr>
      <w:r w:rsidRPr="000C2432">
        <w:tab/>
        <w:t>(d)</w:t>
      </w:r>
      <w:r w:rsidRPr="000C2432">
        <w:tab/>
        <w:t xml:space="preserve">the details specified under </w:t>
      </w:r>
      <w:r w:rsidR="00C24E43">
        <w:t>subsection (</w:t>
      </w:r>
      <w:r w:rsidRPr="000C2432">
        <w:t xml:space="preserve">2) </w:t>
      </w:r>
      <w:r w:rsidR="00561A4A" w:rsidRPr="000C2432">
        <w:t xml:space="preserve">of this section </w:t>
      </w:r>
      <w:r w:rsidRPr="000C2432">
        <w:t xml:space="preserve">must be entered on the register in respect of the </w:t>
      </w:r>
      <w:proofErr w:type="gramStart"/>
      <w:r w:rsidRPr="000C2432">
        <w:t>entity;</w:t>
      </w:r>
      <w:proofErr w:type="gramEnd"/>
    </w:p>
    <w:p w14:paraId="36FF2A7F" w14:textId="77777777" w:rsidR="00473CA1" w:rsidRPr="000C2432" w:rsidRDefault="00473CA1" w:rsidP="00473CA1">
      <w:pPr>
        <w:pStyle w:val="subsection2"/>
      </w:pPr>
      <w:r w:rsidRPr="000C2432">
        <w:t>for a period of 5 years starting on the day on when the Board rejected the renewal application.</w:t>
      </w:r>
    </w:p>
    <w:p w14:paraId="760E27B8" w14:textId="77777777" w:rsidR="004870C1" w:rsidRPr="000C2432" w:rsidRDefault="004471C7" w:rsidP="004870C1">
      <w:pPr>
        <w:pStyle w:val="notetext"/>
      </w:pPr>
      <w:r w:rsidRPr="000C2432">
        <w:t>Note:</w:t>
      </w:r>
      <w:r w:rsidRPr="000C2432">
        <w:tab/>
        <w:t xml:space="preserve">The </w:t>
      </w:r>
      <w:r w:rsidR="00370B17" w:rsidRPr="000C2432">
        <w:t>requirements</w:t>
      </w:r>
      <w:r w:rsidR="00A17400" w:rsidRPr="000C2432">
        <w:t xml:space="preserve"> </w:t>
      </w:r>
      <w:r w:rsidRPr="000C2432">
        <w:t xml:space="preserve">mentioned in </w:t>
      </w:r>
      <w:r w:rsidR="009E6F1F" w:rsidRPr="000C2432">
        <w:t>subparagraphs </w:t>
      </w:r>
      <w:r w:rsidRPr="000C2432">
        <w:t xml:space="preserve">(b)(i), (ii) </w:t>
      </w:r>
      <w:r w:rsidR="009E4EAE" w:rsidRPr="000C2432">
        <w:t>and</w:t>
      </w:r>
      <w:r w:rsidRPr="000C2432">
        <w:t xml:space="preserve"> (iii) </w:t>
      </w:r>
      <w:r w:rsidR="004870C1" w:rsidRPr="000C2432">
        <w:t>of this</w:t>
      </w:r>
      <w:r w:rsidR="00E9299E" w:rsidRPr="000C2432">
        <w:t xml:space="preserve"> sub</w:t>
      </w:r>
      <w:r w:rsidR="004870C1" w:rsidRPr="000C2432">
        <w:t xml:space="preserve">section either impose </w:t>
      </w:r>
      <w:r w:rsidR="008C5049" w:rsidRPr="000C2432">
        <w:t xml:space="preserve">a </w:t>
      </w:r>
      <w:r w:rsidR="004870C1" w:rsidRPr="000C2432">
        <w:t>fit and proper person test</w:t>
      </w:r>
      <w:r w:rsidR="0005133B" w:rsidRPr="000C2432">
        <w:t xml:space="preserve"> on the entity (or a related entity</w:t>
      </w:r>
      <w:proofErr w:type="gramStart"/>
      <w:r w:rsidR="0005133B" w:rsidRPr="000C2432">
        <w:t>)</w:t>
      </w:r>
      <w:r w:rsidR="0050704B" w:rsidRPr="000C2432">
        <w:t xml:space="preserve">, </w:t>
      </w:r>
      <w:r w:rsidR="004870C1" w:rsidRPr="000C2432">
        <w:t>or</w:t>
      </w:r>
      <w:proofErr w:type="gramEnd"/>
      <w:r w:rsidR="004870C1" w:rsidRPr="000C2432">
        <w:t xml:space="preserve"> require the entity (or </w:t>
      </w:r>
      <w:r w:rsidR="0005133B" w:rsidRPr="000C2432">
        <w:t xml:space="preserve">a related </w:t>
      </w:r>
      <w:r w:rsidR="004870C1" w:rsidRPr="000C2432">
        <w:t>entity) not to have been convicted of certain offences during the previous 5 years.</w:t>
      </w:r>
    </w:p>
    <w:p w14:paraId="1816B907" w14:textId="77777777" w:rsidR="00473CA1" w:rsidRPr="000C2432" w:rsidRDefault="00473CA1" w:rsidP="00473CA1">
      <w:pPr>
        <w:pStyle w:val="subsection"/>
      </w:pPr>
      <w:r w:rsidRPr="000C2432">
        <w:tab/>
        <w:t>(2)</w:t>
      </w:r>
      <w:r w:rsidRPr="000C2432">
        <w:tab/>
        <w:t xml:space="preserve">For the purposes of </w:t>
      </w:r>
      <w:r w:rsidR="009E6F1F" w:rsidRPr="000C2432">
        <w:t>paragraph (</w:t>
      </w:r>
      <w:r w:rsidRPr="000C2432">
        <w:t>1)(d), the following details are specified:</w:t>
      </w:r>
    </w:p>
    <w:p w14:paraId="3AC50CB2" w14:textId="77777777" w:rsidR="00515EDB" w:rsidRPr="000C2432" w:rsidRDefault="00515EDB" w:rsidP="00515EDB">
      <w:pPr>
        <w:pStyle w:val="paragraph"/>
      </w:pPr>
      <w:r w:rsidRPr="000C2432">
        <w:tab/>
        <w:t>(a)</w:t>
      </w:r>
      <w:r w:rsidRPr="000C2432">
        <w:tab/>
      </w:r>
      <w:r w:rsidR="006C5569" w:rsidRPr="000C2432">
        <w:t xml:space="preserve">a statement </w:t>
      </w:r>
      <w:r w:rsidR="00B94637" w:rsidRPr="000C2432">
        <w:t>to</w:t>
      </w:r>
      <w:r w:rsidR="006C5569" w:rsidRPr="000C2432">
        <w:t xml:space="preserve"> the effect that the</w:t>
      </w:r>
      <w:r w:rsidRPr="000C2432">
        <w:t xml:space="preserve"> Board rejected the renewal </w:t>
      </w:r>
      <w:proofErr w:type="gramStart"/>
      <w:r w:rsidRPr="000C2432">
        <w:t>application;</w:t>
      </w:r>
      <w:proofErr w:type="gramEnd"/>
    </w:p>
    <w:p w14:paraId="3484E99F" w14:textId="77777777" w:rsidR="00473CA1" w:rsidRPr="000C2432" w:rsidRDefault="00473CA1" w:rsidP="00473CA1">
      <w:pPr>
        <w:pStyle w:val="paragraph"/>
      </w:pPr>
      <w:r w:rsidRPr="000C2432">
        <w:tab/>
        <w:t>(</w:t>
      </w:r>
      <w:r w:rsidR="00927D47" w:rsidRPr="000C2432">
        <w:t>b</w:t>
      </w:r>
      <w:r w:rsidRPr="000C2432">
        <w:t>)</w:t>
      </w:r>
      <w:r w:rsidRPr="000C2432">
        <w:tab/>
        <w:t xml:space="preserve">the date </w:t>
      </w:r>
      <w:r w:rsidR="00515EDB" w:rsidRPr="000C2432">
        <w:t>on which the</w:t>
      </w:r>
      <w:r w:rsidRPr="000C2432">
        <w:t xml:space="preserve"> Board rejected the renewal </w:t>
      </w:r>
      <w:proofErr w:type="gramStart"/>
      <w:r w:rsidRPr="000C2432">
        <w:t>application;</w:t>
      </w:r>
      <w:proofErr w:type="gramEnd"/>
    </w:p>
    <w:p w14:paraId="6A03543F" w14:textId="77777777" w:rsidR="002C0C61" w:rsidRPr="000C2432" w:rsidRDefault="00473CA1" w:rsidP="00473CA1">
      <w:pPr>
        <w:pStyle w:val="paragraph"/>
      </w:pPr>
      <w:r w:rsidRPr="000C2432">
        <w:tab/>
        <w:t>(</w:t>
      </w:r>
      <w:r w:rsidR="00927D47" w:rsidRPr="000C2432">
        <w:t>c</w:t>
      </w:r>
      <w:r w:rsidRPr="000C2432">
        <w:t>)</w:t>
      </w:r>
      <w:r w:rsidRPr="000C2432">
        <w:tab/>
        <w:t>the reason</w:t>
      </w:r>
      <w:r w:rsidR="00212961" w:rsidRPr="000C2432">
        <w:t xml:space="preserve"> mentioned in subparagraph (1)(b)(i), (ii) or (iii) (whichever applies) for the Board’s rejection of the renewal application.</w:t>
      </w:r>
    </w:p>
    <w:p w14:paraId="1CC3ECC6" w14:textId="77777777" w:rsidR="00473CA1" w:rsidRPr="000C2432" w:rsidRDefault="00473CA1" w:rsidP="00473CA1">
      <w:pPr>
        <w:pStyle w:val="ActHead5"/>
      </w:pPr>
      <w:bookmarkStart w:id="13" w:name="_Toc145086180"/>
      <w:r w:rsidRPr="007436A8">
        <w:rPr>
          <w:rStyle w:val="CharSectno"/>
        </w:rPr>
        <w:t>2</w:t>
      </w:r>
      <w:r w:rsidR="00E56170" w:rsidRPr="007436A8">
        <w:rPr>
          <w:rStyle w:val="CharSectno"/>
        </w:rPr>
        <w:t>5</w:t>
      </w:r>
      <w:proofErr w:type="gramStart"/>
      <w:r w:rsidRPr="007436A8">
        <w:rPr>
          <w:rStyle w:val="CharSectno"/>
        </w:rPr>
        <w:t>D</w:t>
      </w:r>
      <w:r w:rsidRPr="000C2432">
        <w:t xml:space="preserve">  </w:t>
      </w:r>
      <w:r w:rsidR="00854A15" w:rsidRPr="000C2432">
        <w:t>Sufficient</w:t>
      </w:r>
      <w:proofErr w:type="gramEnd"/>
      <w:r w:rsidR="00854A15" w:rsidRPr="000C2432">
        <w:t xml:space="preserve"> number</w:t>
      </w:r>
      <w:r w:rsidRPr="000C2432">
        <w:t xml:space="preserve"> individuals for partnerships and companies</w:t>
      </w:r>
      <w:bookmarkEnd w:id="13"/>
    </w:p>
    <w:p w14:paraId="235F3362" w14:textId="77777777" w:rsidR="00473CA1" w:rsidRPr="000C2432" w:rsidRDefault="00473CA1" w:rsidP="00473CA1">
      <w:pPr>
        <w:pStyle w:val="subsection"/>
      </w:pPr>
      <w:r w:rsidRPr="000C2432">
        <w:tab/>
        <w:t>(1)</w:t>
      </w:r>
      <w:r w:rsidRPr="000C2432">
        <w:tab/>
        <w:t>This section applies if:</w:t>
      </w:r>
    </w:p>
    <w:p w14:paraId="16430D12" w14:textId="77777777" w:rsidR="00473CA1" w:rsidRPr="000C2432" w:rsidRDefault="00473CA1" w:rsidP="00473CA1">
      <w:pPr>
        <w:pStyle w:val="paragraph"/>
      </w:pPr>
      <w:r w:rsidRPr="000C2432">
        <w:tab/>
        <w:t>(a)</w:t>
      </w:r>
      <w:r w:rsidRPr="000C2432">
        <w:tab/>
        <w:t xml:space="preserve">a partnership or company applies under </w:t>
      </w:r>
      <w:r w:rsidR="00C24E43">
        <w:t>section 2</w:t>
      </w:r>
      <w:r w:rsidRPr="000C2432">
        <w:t>0</w:t>
      </w:r>
      <w:r w:rsidR="00EB531E">
        <w:noBreakHyphen/>
      </w:r>
      <w:r w:rsidRPr="000C2432">
        <w:t>20 of the Act for registration (including renewal of registration) as a registered tax agent or BAS agent; and</w:t>
      </w:r>
    </w:p>
    <w:p w14:paraId="2559368B" w14:textId="77777777" w:rsidR="00473CA1" w:rsidRPr="000C2432" w:rsidRDefault="00473CA1" w:rsidP="00473CA1">
      <w:pPr>
        <w:pStyle w:val="paragraph"/>
      </w:pPr>
      <w:r w:rsidRPr="000C2432">
        <w:tab/>
        <w:t>(b)</w:t>
      </w:r>
      <w:r w:rsidRPr="000C2432">
        <w:tab/>
        <w:t>in connection with that application, the partnership or company gives the Board details of an individual (</w:t>
      </w:r>
      <w:proofErr w:type="gramStart"/>
      <w:r w:rsidRPr="000C2432">
        <w:t xml:space="preserve">a </w:t>
      </w:r>
      <w:r w:rsidR="00383419" w:rsidRPr="000C2432">
        <w:rPr>
          <w:b/>
          <w:i/>
        </w:rPr>
        <w:t>sufficient number</w:t>
      </w:r>
      <w:proofErr w:type="gramEnd"/>
      <w:r w:rsidRPr="000C2432">
        <w:rPr>
          <w:b/>
          <w:i/>
        </w:rPr>
        <w:t xml:space="preserve"> individual</w:t>
      </w:r>
      <w:r w:rsidR="0069242C" w:rsidRPr="000C2432">
        <w:rPr>
          <w:b/>
        </w:rPr>
        <w:t xml:space="preserve"> </w:t>
      </w:r>
      <w:r w:rsidR="0069242C" w:rsidRPr="000C2432">
        <w:t>for the partnership or company</w:t>
      </w:r>
      <w:r w:rsidRPr="000C2432">
        <w:t xml:space="preserve">) that is a registered tax agent or BAS agent, for the purposes of satisfying the requirement in </w:t>
      </w:r>
      <w:r w:rsidR="009E6F1F" w:rsidRPr="000C2432">
        <w:t>paragraph 2</w:t>
      </w:r>
      <w:r w:rsidRPr="000C2432">
        <w:t>0</w:t>
      </w:r>
      <w:r w:rsidR="00EB531E">
        <w:noBreakHyphen/>
      </w:r>
      <w:r w:rsidRPr="000C2432">
        <w:t>5(2)(c) or (3)(d) of the Act (whichever applies); and</w:t>
      </w:r>
    </w:p>
    <w:p w14:paraId="6A8E4584" w14:textId="77777777" w:rsidR="00473CA1" w:rsidRPr="000C2432" w:rsidRDefault="00473CA1" w:rsidP="00473CA1">
      <w:pPr>
        <w:pStyle w:val="paragraph"/>
      </w:pPr>
      <w:r w:rsidRPr="000C2432">
        <w:tab/>
        <w:t>(c)</w:t>
      </w:r>
      <w:r w:rsidRPr="000C2432">
        <w:tab/>
        <w:t xml:space="preserve">the Board, under </w:t>
      </w:r>
      <w:r w:rsidR="00C24E43">
        <w:t>section 2</w:t>
      </w:r>
      <w:r w:rsidRPr="000C2432">
        <w:t>0</w:t>
      </w:r>
      <w:r w:rsidR="00EB531E">
        <w:noBreakHyphen/>
      </w:r>
      <w:r w:rsidRPr="000C2432">
        <w:t xml:space="preserve">25 of the Act, grants the application and determines a period (the </w:t>
      </w:r>
      <w:r w:rsidRPr="000C2432">
        <w:rPr>
          <w:b/>
          <w:i/>
        </w:rPr>
        <w:t>registration period</w:t>
      </w:r>
      <w:r w:rsidRPr="000C2432">
        <w:t>) for which the partnership or company is to be registered.</w:t>
      </w:r>
    </w:p>
    <w:p w14:paraId="6F0DBCAE" w14:textId="77777777" w:rsidR="00473CA1" w:rsidRPr="000C2432" w:rsidRDefault="00473CA1" w:rsidP="00473CA1">
      <w:pPr>
        <w:pStyle w:val="subsection"/>
      </w:pPr>
      <w:r w:rsidRPr="000C2432">
        <w:lastRenderedPageBreak/>
        <w:tab/>
        <w:t>(2)</w:t>
      </w:r>
      <w:r w:rsidRPr="000C2432">
        <w:tab/>
        <w:t xml:space="preserve">If an individual is </w:t>
      </w:r>
      <w:proofErr w:type="gramStart"/>
      <w:r w:rsidR="00383419" w:rsidRPr="000C2432">
        <w:t>a sufficient number</w:t>
      </w:r>
      <w:proofErr w:type="gramEnd"/>
      <w:r w:rsidR="00383419" w:rsidRPr="000C2432">
        <w:t xml:space="preserve"> individual</w:t>
      </w:r>
      <w:r w:rsidR="00383419" w:rsidRPr="000C2432">
        <w:rPr>
          <w:b/>
        </w:rPr>
        <w:t xml:space="preserve"> </w:t>
      </w:r>
      <w:r w:rsidRPr="000C2432">
        <w:t>for the partnership or company, then:</w:t>
      </w:r>
    </w:p>
    <w:p w14:paraId="7D0C5658" w14:textId="77777777" w:rsidR="00473CA1" w:rsidRPr="000C2432" w:rsidRDefault="00473CA1" w:rsidP="00473CA1">
      <w:pPr>
        <w:pStyle w:val="paragraph"/>
        <w:rPr>
          <w:i/>
        </w:rPr>
      </w:pPr>
      <w:r w:rsidRPr="000C2432">
        <w:tab/>
        <w:t>(a)</w:t>
      </w:r>
      <w:r w:rsidRPr="000C2432">
        <w:tab/>
        <w:t>the name</w:t>
      </w:r>
      <w:r w:rsidR="0063126F" w:rsidRPr="000C2432">
        <w:t xml:space="preserve"> </w:t>
      </w:r>
      <w:r w:rsidRPr="000C2432">
        <w:t>and registration number of the individual</w:t>
      </w:r>
      <w:r w:rsidR="000A2EFE" w:rsidRPr="000C2432">
        <w:t xml:space="preserve"> </w:t>
      </w:r>
      <w:r w:rsidRPr="000C2432">
        <w:t>must be entered on the register in respect of the partnership or company; and</w:t>
      </w:r>
    </w:p>
    <w:p w14:paraId="5D5966FA" w14:textId="77777777" w:rsidR="00473CA1" w:rsidRPr="000C2432" w:rsidRDefault="00473CA1" w:rsidP="00473CA1">
      <w:pPr>
        <w:pStyle w:val="paragraph"/>
      </w:pPr>
      <w:r w:rsidRPr="000C2432">
        <w:tab/>
        <w:t>(b)</w:t>
      </w:r>
      <w:r w:rsidRPr="000C2432">
        <w:tab/>
        <w:t>the name</w:t>
      </w:r>
      <w:r w:rsidR="0063126F" w:rsidRPr="000C2432">
        <w:t xml:space="preserve"> </w:t>
      </w:r>
      <w:r w:rsidRPr="000C2432">
        <w:t>and registration number of the partnership or company</w:t>
      </w:r>
      <w:r w:rsidR="000A2EFE" w:rsidRPr="000C2432">
        <w:t xml:space="preserve"> </w:t>
      </w:r>
      <w:r w:rsidRPr="000C2432">
        <w:t xml:space="preserve">must be entered on the register in respect of the </w:t>
      </w:r>
      <w:proofErr w:type="gramStart"/>
      <w:r w:rsidRPr="000C2432">
        <w:t>individual;</w:t>
      </w:r>
      <w:proofErr w:type="gramEnd"/>
    </w:p>
    <w:p w14:paraId="49D06C25" w14:textId="77777777" w:rsidR="00473CA1" w:rsidRPr="000C2432" w:rsidRDefault="00473CA1" w:rsidP="00473CA1">
      <w:pPr>
        <w:pStyle w:val="subsection2"/>
      </w:pPr>
      <w:r w:rsidRPr="000C2432">
        <w:t>for the period that:</w:t>
      </w:r>
    </w:p>
    <w:p w14:paraId="5BD1B3C9" w14:textId="77777777" w:rsidR="00473CA1" w:rsidRPr="000C2432" w:rsidRDefault="00473CA1" w:rsidP="00473CA1">
      <w:pPr>
        <w:pStyle w:val="paragraph"/>
      </w:pPr>
      <w:r w:rsidRPr="000C2432">
        <w:tab/>
        <w:t>(c)</w:t>
      </w:r>
      <w:r w:rsidRPr="000C2432">
        <w:tab/>
        <w:t>starts at the beginning of the registration period; and</w:t>
      </w:r>
    </w:p>
    <w:p w14:paraId="16EB18E3" w14:textId="77777777" w:rsidR="00473CA1" w:rsidRPr="000C2432" w:rsidRDefault="00473CA1" w:rsidP="00473CA1">
      <w:pPr>
        <w:pStyle w:val="paragraph"/>
      </w:pPr>
      <w:r w:rsidRPr="000C2432">
        <w:tab/>
        <w:t>(d)</w:t>
      </w:r>
      <w:r w:rsidRPr="000C2432">
        <w:tab/>
        <w:t>ends at earlie</w:t>
      </w:r>
      <w:r w:rsidR="006C117D" w:rsidRPr="000C2432">
        <w:t>st</w:t>
      </w:r>
      <w:r w:rsidRPr="000C2432">
        <w:t xml:space="preserve"> of the following:</w:t>
      </w:r>
    </w:p>
    <w:p w14:paraId="54268166" w14:textId="77777777" w:rsidR="00473CA1" w:rsidRPr="000C2432" w:rsidRDefault="00473CA1" w:rsidP="00473CA1">
      <w:pPr>
        <w:pStyle w:val="paragraphsub"/>
      </w:pPr>
      <w:r w:rsidRPr="000C2432">
        <w:tab/>
        <w:t>(i)</w:t>
      </w:r>
      <w:r w:rsidRPr="000C2432">
        <w:tab/>
        <w:t xml:space="preserve">the end of the registration </w:t>
      </w:r>
      <w:proofErr w:type="gramStart"/>
      <w:r w:rsidRPr="000C2432">
        <w:t>period;</w:t>
      </w:r>
      <w:proofErr w:type="gramEnd"/>
    </w:p>
    <w:p w14:paraId="643F0416" w14:textId="77777777" w:rsidR="006D61B9" w:rsidRPr="000C2432" w:rsidRDefault="00441485" w:rsidP="00473CA1">
      <w:pPr>
        <w:pStyle w:val="paragraphsub"/>
      </w:pPr>
      <w:r w:rsidRPr="000C2432">
        <w:tab/>
        <w:t>(ii)</w:t>
      </w:r>
      <w:r w:rsidRPr="000C2432">
        <w:tab/>
        <w:t>the end of the day when the individual</w:t>
      </w:r>
      <w:r w:rsidRPr="000C2432">
        <w:rPr>
          <w:i/>
        </w:rPr>
        <w:t xml:space="preserve">, </w:t>
      </w:r>
      <w:r w:rsidRPr="000C2432">
        <w:t xml:space="preserve">or the partnership or company, ceases to be a registered tax agent or BAS </w:t>
      </w:r>
      <w:proofErr w:type="gramStart"/>
      <w:r w:rsidRPr="000C2432">
        <w:t>agent;</w:t>
      </w:r>
      <w:proofErr w:type="gramEnd"/>
    </w:p>
    <w:p w14:paraId="608CBE9F" w14:textId="77777777" w:rsidR="006D61B9" w:rsidRPr="000C2432" w:rsidRDefault="006D61B9" w:rsidP="006D61B9">
      <w:pPr>
        <w:pStyle w:val="paragraphsub"/>
      </w:pPr>
      <w:r w:rsidRPr="000C2432">
        <w:tab/>
        <w:t>(iii)</w:t>
      </w:r>
      <w:r w:rsidRPr="000C2432">
        <w:tab/>
        <w:t xml:space="preserve">if the partnership or company gives the Board notice that the </w:t>
      </w:r>
      <w:r w:rsidR="00284B2C">
        <w:t xml:space="preserve">individual </w:t>
      </w:r>
      <w:r w:rsidRPr="000C2432">
        <w:t xml:space="preserve">is, from a specified day, no longer to be counted for the purposes of determining whether the partnership or company </w:t>
      </w:r>
      <w:r w:rsidR="007E1223">
        <w:t>satisfies the</w:t>
      </w:r>
      <w:r w:rsidRPr="000C2432">
        <w:t xml:space="preserve"> requirement in paragraph 20</w:t>
      </w:r>
      <w:r w:rsidR="00EB531E">
        <w:noBreakHyphen/>
      </w:r>
      <w:r w:rsidRPr="000C2432">
        <w:t>5(2)(c) or (3)(d) of the Act (whichever applies)—the start of that day.</w:t>
      </w:r>
    </w:p>
    <w:p w14:paraId="1279B28E" w14:textId="77777777" w:rsidR="00473CA1" w:rsidRPr="000C2432" w:rsidRDefault="00DD3FDA" w:rsidP="00DD3FDA">
      <w:pPr>
        <w:pStyle w:val="ActHead5"/>
      </w:pPr>
      <w:bookmarkStart w:id="14" w:name="_Toc145086181"/>
      <w:r w:rsidRPr="007436A8">
        <w:rPr>
          <w:rStyle w:val="CharSectno"/>
        </w:rPr>
        <w:t>25</w:t>
      </w:r>
      <w:proofErr w:type="gramStart"/>
      <w:r w:rsidRPr="007436A8">
        <w:rPr>
          <w:rStyle w:val="CharSectno"/>
        </w:rPr>
        <w:t>E</w:t>
      </w:r>
      <w:r w:rsidR="00397ADE" w:rsidRPr="000C2432">
        <w:t xml:space="preserve">  </w:t>
      </w:r>
      <w:r w:rsidRPr="000C2432">
        <w:t>Findings</w:t>
      </w:r>
      <w:proofErr w:type="gramEnd"/>
      <w:r w:rsidRPr="000C2432">
        <w:t xml:space="preserve"> of investigations</w:t>
      </w:r>
      <w:bookmarkEnd w:id="14"/>
    </w:p>
    <w:p w14:paraId="61C3AE6D" w14:textId="77777777" w:rsidR="004C660C" w:rsidRPr="000C2432" w:rsidRDefault="00142BC2" w:rsidP="00142BC2">
      <w:pPr>
        <w:pStyle w:val="subsection"/>
      </w:pPr>
      <w:r w:rsidRPr="000C2432">
        <w:tab/>
        <w:t>(1)</w:t>
      </w:r>
      <w:r w:rsidRPr="000C2432">
        <w:tab/>
        <w:t>This section applies if</w:t>
      </w:r>
      <w:r w:rsidR="004C660C" w:rsidRPr="000C2432">
        <w:t>:</w:t>
      </w:r>
    </w:p>
    <w:p w14:paraId="2B077852" w14:textId="77777777" w:rsidR="00142BC2" w:rsidRPr="000C2432" w:rsidRDefault="004C660C" w:rsidP="004C660C">
      <w:pPr>
        <w:pStyle w:val="paragraph"/>
      </w:pPr>
      <w:r w:rsidRPr="000C2432">
        <w:tab/>
        <w:t>(a)</w:t>
      </w:r>
      <w:r w:rsidRPr="000C2432">
        <w:tab/>
      </w:r>
      <w:r w:rsidR="00142BC2" w:rsidRPr="000C2432">
        <w:t>the Board investigates conduct under section 60</w:t>
      </w:r>
      <w:r w:rsidR="00EB531E">
        <w:noBreakHyphen/>
      </w:r>
      <w:r w:rsidR="00142BC2" w:rsidRPr="000C2432">
        <w:t>95 of the Act and finds that the conduct breaches the Act</w:t>
      </w:r>
      <w:r w:rsidRPr="000C2432">
        <w:t>; and</w:t>
      </w:r>
    </w:p>
    <w:p w14:paraId="589FAAC5" w14:textId="77777777" w:rsidR="004C660C" w:rsidRPr="000C2432" w:rsidRDefault="004C660C" w:rsidP="004C660C">
      <w:pPr>
        <w:pStyle w:val="paragraph"/>
      </w:pPr>
      <w:r w:rsidRPr="000C2432">
        <w:tab/>
        <w:t>(b)</w:t>
      </w:r>
      <w:r w:rsidRPr="000C2432">
        <w:tab/>
        <w:t xml:space="preserve">the Board </w:t>
      </w:r>
      <w:proofErr w:type="gramStart"/>
      <w:r w:rsidRPr="000C2432">
        <w:t>makes a decision</w:t>
      </w:r>
      <w:proofErr w:type="gramEnd"/>
      <w:r w:rsidRPr="000C2432">
        <w:t xml:space="preserve"> </w:t>
      </w:r>
      <w:r w:rsidR="00AA2445" w:rsidRPr="000C2432">
        <w:t xml:space="preserve">(a </w:t>
      </w:r>
      <w:r w:rsidR="00AA2445" w:rsidRPr="000C2432">
        <w:rPr>
          <w:b/>
          <w:i/>
        </w:rPr>
        <w:t>publication decision</w:t>
      </w:r>
      <w:r w:rsidR="00AA2445" w:rsidRPr="000C2432">
        <w:t>)</w:t>
      </w:r>
      <w:r w:rsidR="00AA2445" w:rsidRPr="000C2432">
        <w:rPr>
          <w:b/>
          <w:i/>
        </w:rPr>
        <w:t xml:space="preserve"> </w:t>
      </w:r>
      <w:r w:rsidRPr="000C2432">
        <w:t xml:space="preserve">under </w:t>
      </w:r>
      <w:r w:rsidR="00950B34" w:rsidRPr="000C2432">
        <w:t>subparagraph 6</w:t>
      </w:r>
      <w:r w:rsidRPr="000C2432">
        <w:t>0</w:t>
      </w:r>
      <w:r w:rsidR="00EB531E">
        <w:noBreakHyphen/>
      </w:r>
      <w:r w:rsidRPr="000C2432">
        <w:t>125(2)(b)(v) of the Act</w:t>
      </w:r>
      <w:r w:rsidR="00AD6DB4" w:rsidRPr="000C2432">
        <w:t xml:space="preserve"> in relation to the entity (the </w:t>
      </w:r>
      <w:r w:rsidR="00AD6DB4" w:rsidRPr="000C2432">
        <w:rPr>
          <w:b/>
          <w:i/>
        </w:rPr>
        <w:t>contravening entity</w:t>
      </w:r>
      <w:r w:rsidR="00AD6DB4" w:rsidRPr="000C2432">
        <w:t>) that engaged in the conduct.</w:t>
      </w:r>
    </w:p>
    <w:p w14:paraId="00671E43" w14:textId="77777777" w:rsidR="00142BC2" w:rsidRPr="000C2432" w:rsidRDefault="00142BC2" w:rsidP="00142BC2">
      <w:pPr>
        <w:pStyle w:val="subsection"/>
      </w:pPr>
      <w:r w:rsidRPr="000C2432">
        <w:tab/>
        <w:t>(2)</w:t>
      </w:r>
      <w:r w:rsidRPr="000C2432">
        <w:tab/>
        <w:t xml:space="preserve">For the purposes of </w:t>
      </w:r>
      <w:r w:rsidR="00950B34" w:rsidRPr="000C2432">
        <w:t>subparagraph 6</w:t>
      </w:r>
      <w:r w:rsidRPr="000C2432">
        <w:t>0</w:t>
      </w:r>
      <w:r w:rsidR="00EB531E">
        <w:noBreakHyphen/>
      </w:r>
      <w:r w:rsidRPr="000C2432">
        <w:t>125(2)(b)(v) of the Act:</w:t>
      </w:r>
    </w:p>
    <w:p w14:paraId="0F00A9E3" w14:textId="77777777" w:rsidR="00142BC2" w:rsidRPr="000C2432" w:rsidRDefault="00142BC2" w:rsidP="00142BC2">
      <w:pPr>
        <w:pStyle w:val="paragraph"/>
      </w:pPr>
      <w:r w:rsidRPr="000C2432">
        <w:tab/>
        <w:t>(a)</w:t>
      </w:r>
      <w:r w:rsidRPr="000C2432">
        <w:tab/>
      </w:r>
      <w:r w:rsidR="00472DFC" w:rsidRPr="000C2432">
        <w:t>the</w:t>
      </w:r>
      <w:r w:rsidRPr="000C2432">
        <w:t xml:space="preserve"> prescribed </w:t>
      </w:r>
      <w:r w:rsidR="00472DFC" w:rsidRPr="000C2432">
        <w:t xml:space="preserve">details </w:t>
      </w:r>
      <w:r w:rsidRPr="000C2432">
        <w:t xml:space="preserve">in respect of </w:t>
      </w:r>
      <w:r w:rsidR="00915F6B" w:rsidRPr="000C2432">
        <w:t>the contravening entity</w:t>
      </w:r>
      <w:r w:rsidR="00472DFC" w:rsidRPr="000C2432">
        <w:t xml:space="preserve"> are:</w:t>
      </w:r>
    </w:p>
    <w:p w14:paraId="27823020" w14:textId="77777777" w:rsidR="00142BC2" w:rsidRPr="000C2432" w:rsidRDefault="00142BC2" w:rsidP="00142BC2">
      <w:pPr>
        <w:pStyle w:val="paragraphsub"/>
      </w:pPr>
      <w:r w:rsidRPr="000C2432">
        <w:tab/>
        <w:t>(i)</w:t>
      </w:r>
      <w:r w:rsidRPr="000C2432">
        <w:tab/>
      </w:r>
      <w:r w:rsidR="00864001" w:rsidRPr="000C2432">
        <w:t xml:space="preserve">the </w:t>
      </w:r>
      <w:r w:rsidR="004C660C" w:rsidRPr="000C2432">
        <w:t>B</w:t>
      </w:r>
      <w:r w:rsidR="00864001" w:rsidRPr="000C2432">
        <w:t xml:space="preserve">oard’s finding that the conduct of the contravening </w:t>
      </w:r>
      <w:r w:rsidR="00DD4822" w:rsidRPr="000C2432">
        <w:t xml:space="preserve">entity </w:t>
      </w:r>
      <w:r w:rsidR="004C660C" w:rsidRPr="000C2432">
        <w:t>breaches</w:t>
      </w:r>
      <w:r w:rsidR="00864001" w:rsidRPr="000C2432">
        <w:t xml:space="preserve"> the Act; and</w:t>
      </w:r>
    </w:p>
    <w:p w14:paraId="487D087C" w14:textId="77777777" w:rsidR="00864001" w:rsidRPr="000C2432" w:rsidRDefault="00864001" w:rsidP="00142BC2">
      <w:pPr>
        <w:pStyle w:val="paragraphsub"/>
      </w:pPr>
      <w:r w:rsidRPr="000C2432">
        <w:tab/>
        <w:t>(ii)</w:t>
      </w:r>
      <w:r w:rsidRPr="000C2432">
        <w:tab/>
        <w:t>the reasons for that finding; and</w:t>
      </w:r>
    </w:p>
    <w:p w14:paraId="7FBB4653" w14:textId="77777777" w:rsidR="00864001" w:rsidRPr="000C2432" w:rsidRDefault="00864001" w:rsidP="00864001">
      <w:pPr>
        <w:pStyle w:val="paragraph"/>
      </w:pPr>
      <w:r w:rsidRPr="000C2432">
        <w:tab/>
        <w:t>(b)</w:t>
      </w:r>
      <w:r w:rsidRPr="000C2432">
        <w:tab/>
      </w:r>
      <w:r w:rsidR="007755BB" w:rsidRPr="000C2432">
        <w:t>the prescribed period is the</w:t>
      </w:r>
      <w:r w:rsidRPr="000C2432">
        <w:t xml:space="preserve"> period of 5 years </w:t>
      </w:r>
      <w:r w:rsidR="00B95F37" w:rsidRPr="000C2432">
        <w:t>starting on the</w:t>
      </w:r>
      <w:r w:rsidR="004C660C" w:rsidRPr="000C2432">
        <w:t xml:space="preserve"> </w:t>
      </w:r>
      <w:r w:rsidR="00670D19" w:rsidRPr="000C2432">
        <w:t xml:space="preserve">day </w:t>
      </w:r>
      <w:r w:rsidR="00A97148" w:rsidRPr="000C2432">
        <w:t>when</w:t>
      </w:r>
      <w:r w:rsidR="00670D19" w:rsidRPr="000C2432">
        <w:t xml:space="preserve"> </w:t>
      </w:r>
      <w:r w:rsidR="00C2165F" w:rsidRPr="000C2432">
        <w:t>the Board makes the publication decision</w:t>
      </w:r>
      <w:r w:rsidR="002A5876" w:rsidRPr="000C2432">
        <w:t>.</w:t>
      </w:r>
    </w:p>
    <w:p w14:paraId="4E85D0B8" w14:textId="77777777" w:rsidR="00344317" w:rsidRPr="000C2432" w:rsidRDefault="009C4895" w:rsidP="00247838">
      <w:pPr>
        <w:pStyle w:val="notetext"/>
      </w:pPr>
      <w:r w:rsidRPr="000C2432">
        <w:t>Note:</w:t>
      </w:r>
      <w:r w:rsidRPr="000C2432">
        <w:tab/>
        <w:t xml:space="preserve">Under </w:t>
      </w:r>
      <w:r w:rsidR="00950B34" w:rsidRPr="000C2432">
        <w:t>subsection 6</w:t>
      </w:r>
      <w:r w:rsidRPr="000C2432">
        <w:t>0</w:t>
      </w:r>
      <w:r w:rsidR="00EB531E">
        <w:noBreakHyphen/>
      </w:r>
      <w:r w:rsidRPr="000C2432">
        <w:t>125(2A) of the Act, the contravening entity, and the prescribed details, must be entered on the registered for the prescribed period.</w:t>
      </w:r>
    </w:p>
    <w:p w14:paraId="7EA4F257" w14:textId="77777777" w:rsidR="00797C1F" w:rsidRPr="000C2432" w:rsidRDefault="0021102F" w:rsidP="005E2627">
      <w:pPr>
        <w:pStyle w:val="Transitional"/>
      </w:pPr>
      <w:proofErr w:type="gramStart"/>
      <w:r w:rsidRPr="000C2432">
        <w:t>3  Application</w:t>
      </w:r>
      <w:proofErr w:type="gramEnd"/>
      <w:r w:rsidRPr="000C2432">
        <w:t xml:space="preserve"> of </w:t>
      </w:r>
      <w:r w:rsidRPr="005E2627">
        <w:t>amendments</w:t>
      </w:r>
    </w:p>
    <w:p w14:paraId="18F1E919" w14:textId="77777777" w:rsidR="0021102F" w:rsidRPr="000C2432" w:rsidRDefault="0021102F" w:rsidP="0021102F">
      <w:pPr>
        <w:pStyle w:val="SubitemHead"/>
      </w:pPr>
      <w:r w:rsidRPr="000C2432">
        <w:t>Definitions</w:t>
      </w:r>
    </w:p>
    <w:p w14:paraId="1388105E" w14:textId="77777777" w:rsidR="0021102F" w:rsidRPr="000C2432" w:rsidRDefault="0021102F" w:rsidP="0021102F">
      <w:pPr>
        <w:pStyle w:val="Subitem"/>
      </w:pPr>
      <w:r w:rsidRPr="000C2432">
        <w:t>(1)</w:t>
      </w:r>
      <w:r w:rsidRPr="000C2432">
        <w:tab/>
        <w:t>In this item:</w:t>
      </w:r>
    </w:p>
    <w:p w14:paraId="65E8A709" w14:textId="77777777" w:rsidR="002D2F7B" w:rsidRPr="00405601" w:rsidRDefault="002D2F7B" w:rsidP="00405601">
      <w:pPr>
        <w:pStyle w:val="Definition"/>
      </w:pPr>
      <w:r w:rsidRPr="00405601">
        <w:rPr>
          <w:b/>
          <w:i/>
        </w:rPr>
        <w:t>T</w:t>
      </w:r>
      <w:r w:rsidR="008A5EA4" w:rsidRPr="00405601">
        <w:rPr>
          <w:b/>
          <w:i/>
        </w:rPr>
        <w:t>AS</w:t>
      </w:r>
      <w:r w:rsidRPr="00405601">
        <w:rPr>
          <w:b/>
          <w:i/>
        </w:rPr>
        <w:t xml:space="preserve"> Act</w:t>
      </w:r>
      <w:r w:rsidRPr="00405601">
        <w:t xml:space="preserve"> means the </w:t>
      </w:r>
      <w:r w:rsidRPr="00405601">
        <w:rPr>
          <w:i/>
        </w:rPr>
        <w:t>Tax Agent Services Act 2009</w:t>
      </w:r>
      <w:r w:rsidR="002A5E00" w:rsidRPr="00405601">
        <w:t>.</w:t>
      </w:r>
    </w:p>
    <w:p w14:paraId="295CE9A6" w14:textId="77777777" w:rsidR="002D2F7B" w:rsidRPr="00405601" w:rsidRDefault="002D2F7B" w:rsidP="00405601">
      <w:pPr>
        <w:pStyle w:val="Definition"/>
      </w:pPr>
      <w:r w:rsidRPr="00405601">
        <w:rPr>
          <w:b/>
          <w:i/>
        </w:rPr>
        <w:t>TAS Regulations</w:t>
      </w:r>
      <w:r w:rsidRPr="00405601">
        <w:t xml:space="preserve"> means the </w:t>
      </w:r>
      <w:r w:rsidRPr="00405601">
        <w:rPr>
          <w:i/>
        </w:rPr>
        <w:t xml:space="preserve">Tax Agent Services </w:t>
      </w:r>
      <w:r w:rsidR="00EB531E">
        <w:rPr>
          <w:i/>
        </w:rPr>
        <w:t>Regulations 2</w:t>
      </w:r>
      <w:r w:rsidRPr="00405601">
        <w:rPr>
          <w:i/>
        </w:rPr>
        <w:t>022</w:t>
      </w:r>
      <w:r w:rsidR="002A5E00" w:rsidRPr="00405601">
        <w:t>.</w:t>
      </w:r>
    </w:p>
    <w:p w14:paraId="6C7C55ED" w14:textId="77777777" w:rsidR="002D2F7B" w:rsidRPr="000C2432" w:rsidRDefault="002D2F7B" w:rsidP="002D2F7B">
      <w:pPr>
        <w:pStyle w:val="SubitemHead"/>
      </w:pPr>
      <w:r w:rsidRPr="000C2432">
        <w:t>Basic details</w:t>
      </w:r>
      <w:r w:rsidR="00031966" w:rsidRPr="000C2432">
        <w:t xml:space="preserve"> to be entered on </w:t>
      </w:r>
      <w:proofErr w:type="gramStart"/>
      <w:r w:rsidR="00031966" w:rsidRPr="000C2432">
        <w:t>register</w:t>
      </w:r>
      <w:proofErr w:type="gramEnd"/>
    </w:p>
    <w:p w14:paraId="78F95004" w14:textId="77777777" w:rsidR="002D2F7B" w:rsidRPr="000C2432" w:rsidRDefault="002D2F7B" w:rsidP="002D2F7B">
      <w:pPr>
        <w:pStyle w:val="Subitem"/>
      </w:pPr>
      <w:r w:rsidRPr="000C2432">
        <w:t>(</w:t>
      </w:r>
      <w:r w:rsidR="00D214A1" w:rsidRPr="000C2432">
        <w:t>2</w:t>
      </w:r>
      <w:r w:rsidRPr="000C2432">
        <w:t>)</w:t>
      </w:r>
      <w:r w:rsidRPr="000C2432">
        <w:tab/>
      </w:r>
      <w:r w:rsidR="00797C1F" w:rsidRPr="000C2432">
        <w:t xml:space="preserve">To avoid doubt, a </w:t>
      </w:r>
      <w:r w:rsidRPr="000C2432">
        <w:t xml:space="preserve">period of 5 years referred to in </w:t>
      </w:r>
      <w:r w:rsidR="00C24E43">
        <w:t>subsection 2</w:t>
      </w:r>
      <w:r w:rsidRPr="000C2432">
        <w:t>5</w:t>
      </w:r>
      <w:proofErr w:type="gramStart"/>
      <w:r w:rsidRPr="000C2432">
        <w:t>A(</w:t>
      </w:r>
      <w:proofErr w:type="gramEnd"/>
      <w:r w:rsidRPr="000C2432">
        <w:t>3) of the TAS Regulations</w:t>
      </w:r>
      <w:r w:rsidR="00031966" w:rsidRPr="000C2432">
        <w:t xml:space="preserve"> may be a period that starts before, on or after the commencement of this instrument.</w:t>
      </w:r>
    </w:p>
    <w:p w14:paraId="0F7FB174" w14:textId="77777777" w:rsidR="00566A1F" w:rsidRPr="000C2432" w:rsidRDefault="00566A1F" w:rsidP="00566A1F">
      <w:pPr>
        <w:pStyle w:val="SubitemHead"/>
      </w:pPr>
      <w:r w:rsidRPr="000C2432">
        <w:lastRenderedPageBreak/>
        <w:t>Orders, suspensions and terminations</w:t>
      </w:r>
    </w:p>
    <w:p w14:paraId="30C75654" w14:textId="77777777" w:rsidR="00B53A8B" w:rsidRPr="000C2432" w:rsidRDefault="0024726A" w:rsidP="00B53A8B">
      <w:pPr>
        <w:pStyle w:val="Subitem"/>
      </w:pPr>
      <w:r w:rsidRPr="000C2432">
        <w:t>(</w:t>
      </w:r>
      <w:r w:rsidR="00D214A1" w:rsidRPr="000C2432">
        <w:t>3</w:t>
      </w:r>
      <w:r w:rsidRPr="000C2432">
        <w:t>)</w:t>
      </w:r>
      <w:r w:rsidRPr="000C2432">
        <w:tab/>
      </w:r>
      <w:r w:rsidR="00C24E43">
        <w:t>Section 2</w:t>
      </w:r>
      <w:r w:rsidR="00B53A8B" w:rsidRPr="000C2432">
        <w:t xml:space="preserve">5B of the </w:t>
      </w:r>
      <w:r w:rsidR="00B53A8B" w:rsidRPr="000C2432">
        <w:rPr>
          <w:i/>
        </w:rPr>
        <w:t xml:space="preserve">Tax Agent Services </w:t>
      </w:r>
      <w:r w:rsidR="00EB531E">
        <w:rPr>
          <w:i/>
        </w:rPr>
        <w:t>Regulations 2</w:t>
      </w:r>
      <w:r w:rsidR="00B53A8B" w:rsidRPr="000C2432">
        <w:rPr>
          <w:i/>
        </w:rPr>
        <w:t>022</w:t>
      </w:r>
      <w:r w:rsidR="00B53A8B" w:rsidRPr="000C2432">
        <w:t xml:space="preserve"> applies in relation to:</w:t>
      </w:r>
    </w:p>
    <w:p w14:paraId="6A47AE47" w14:textId="77777777" w:rsidR="00B53A8B" w:rsidRPr="000C2432" w:rsidRDefault="00B53A8B" w:rsidP="00B53A8B">
      <w:pPr>
        <w:pStyle w:val="paragraph"/>
      </w:pPr>
      <w:r w:rsidRPr="000C2432">
        <w:tab/>
        <w:t>(a)</w:t>
      </w:r>
      <w:r w:rsidRPr="000C2432">
        <w:tab/>
        <w:t xml:space="preserve">an order given under </w:t>
      </w:r>
      <w:r w:rsidR="00950B34" w:rsidRPr="000C2432">
        <w:t>section 3</w:t>
      </w:r>
      <w:r w:rsidRPr="000C2432">
        <w:t>0</w:t>
      </w:r>
      <w:r w:rsidR="00EB531E">
        <w:noBreakHyphen/>
      </w:r>
      <w:r w:rsidRPr="000C2432">
        <w:t xml:space="preserve">20 of the </w:t>
      </w:r>
      <w:r w:rsidRPr="000C2432">
        <w:rPr>
          <w:i/>
        </w:rPr>
        <w:t>Tax Agent Services Act 2009</w:t>
      </w:r>
      <w:r w:rsidRPr="000C2432">
        <w:t>; or</w:t>
      </w:r>
    </w:p>
    <w:p w14:paraId="5AF5CADC" w14:textId="77777777" w:rsidR="00B53A8B" w:rsidRPr="000C2432" w:rsidRDefault="00B53A8B" w:rsidP="00B53A8B">
      <w:pPr>
        <w:pStyle w:val="paragraph"/>
      </w:pPr>
      <w:r w:rsidRPr="000C2432">
        <w:tab/>
        <w:t>(b)</w:t>
      </w:r>
      <w:r w:rsidRPr="000C2432">
        <w:tab/>
      </w:r>
      <w:r w:rsidR="00FD720E" w:rsidRPr="000C2432">
        <w:t xml:space="preserve">a </w:t>
      </w:r>
      <w:r w:rsidRPr="000C2432">
        <w:t xml:space="preserve">suspension of registration under </w:t>
      </w:r>
      <w:r w:rsidR="00950B34" w:rsidRPr="000C2432">
        <w:t>section 3</w:t>
      </w:r>
      <w:r w:rsidRPr="000C2432">
        <w:t>0</w:t>
      </w:r>
      <w:r w:rsidR="00EB531E">
        <w:noBreakHyphen/>
      </w:r>
      <w:r w:rsidRPr="000C2432">
        <w:t>25 of the TAS Act; or</w:t>
      </w:r>
    </w:p>
    <w:p w14:paraId="2274376F" w14:textId="77777777" w:rsidR="00B53A8B" w:rsidRPr="000C2432" w:rsidRDefault="00B53A8B" w:rsidP="00B53A8B">
      <w:pPr>
        <w:pStyle w:val="paragraph"/>
      </w:pPr>
      <w:r w:rsidRPr="000C2432">
        <w:tab/>
        <w:t>(c)</w:t>
      </w:r>
      <w:r w:rsidRPr="000C2432">
        <w:tab/>
      </w:r>
      <w:r w:rsidR="00FD720E" w:rsidRPr="000C2432">
        <w:t xml:space="preserve">a </w:t>
      </w:r>
      <w:r w:rsidRPr="000C2432">
        <w:t xml:space="preserve">termination of registration under </w:t>
      </w:r>
      <w:r w:rsidR="00950B34" w:rsidRPr="000C2432">
        <w:t>section 3</w:t>
      </w:r>
      <w:r w:rsidRPr="000C2432">
        <w:t>0</w:t>
      </w:r>
      <w:r w:rsidR="00EB531E">
        <w:noBreakHyphen/>
      </w:r>
      <w:r w:rsidRPr="000C2432">
        <w:t xml:space="preserve">30 or </w:t>
      </w:r>
      <w:r w:rsidR="00950B34" w:rsidRPr="000C2432">
        <w:t>Subdivision 4</w:t>
      </w:r>
      <w:r w:rsidRPr="000C2432">
        <w:t>0</w:t>
      </w:r>
      <w:r w:rsidR="00EB531E">
        <w:noBreakHyphen/>
      </w:r>
      <w:r w:rsidRPr="000C2432">
        <w:t xml:space="preserve">A of the TAS </w:t>
      </w:r>
      <w:proofErr w:type="gramStart"/>
      <w:r w:rsidRPr="000C2432">
        <w:t>Act;</w:t>
      </w:r>
      <w:proofErr w:type="gramEnd"/>
    </w:p>
    <w:p w14:paraId="5F7F6B2C" w14:textId="77777777" w:rsidR="00B53A8B" w:rsidRPr="000C2432" w:rsidRDefault="00B53A8B" w:rsidP="0024726A">
      <w:pPr>
        <w:pStyle w:val="Item"/>
      </w:pPr>
      <w:r w:rsidRPr="000C2432">
        <w:t xml:space="preserve">if, for the purposes of </w:t>
      </w:r>
      <w:r w:rsidR="00C24E43">
        <w:t>section 2</w:t>
      </w:r>
      <w:r w:rsidRPr="000C2432">
        <w:t xml:space="preserve">5B of the TAS Regulations, the order, suspension or termination (as the case may be) takes effect on or after </w:t>
      </w:r>
      <w:r w:rsidR="00950B34" w:rsidRPr="000C2432">
        <w:t>1 July</w:t>
      </w:r>
      <w:r w:rsidRPr="000C2432">
        <w:t xml:space="preserve"> 2022.</w:t>
      </w:r>
    </w:p>
    <w:p w14:paraId="363F6C9F" w14:textId="77777777" w:rsidR="0084172C" w:rsidRPr="000C2432" w:rsidRDefault="001C1330" w:rsidP="001C1330">
      <w:pPr>
        <w:pStyle w:val="SubitemHead"/>
      </w:pPr>
      <w:r w:rsidRPr="000C2432">
        <w:t>Rejection of renewal applications</w:t>
      </w:r>
    </w:p>
    <w:p w14:paraId="3A36F058" w14:textId="77777777" w:rsidR="00031966" w:rsidRPr="000C2432" w:rsidRDefault="00982C95" w:rsidP="00031966">
      <w:pPr>
        <w:pStyle w:val="Subitem"/>
      </w:pPr>
      <w:r w:rsidRPr="000C2432">
        <w:t>(</w:t>
      </w:r>
      <w:r w:rsidR="00D214A1" w:rsidRPr="000C2432">
        <w:t>4</w:t>
      </w:r>
      <w:r w:rsidRPr="000C2432">
        <w:t>)</w:t>
      </w:r>
      <w:r w:rsidRPr="000C2432">
        <w:tab/>
      </w:r>
      <w:r w:rsidR="00C24E43">
        <w:t>Section 2</w:t>
      </w:r>
      <w:r w:rsidRPr="000C2432">
        <w:t>5C of the TAS Regulations</w:t>
      </w:r>
      <w:r w:rsidR="00206DEE" w:rsidRPr="000C2432">
        <w:t xml:space="preserve"> applies in relation to a rejection</w:t>
      </w:r>
      <w:r w:rsidR="005A0857" w:rsidRPr="000C2432">
        <w:t xml:space="preserve"> </w:t>
      </w:r>
      <w:r w:rsidR="005A1A50" w:rsidRPr="000C2432">
        <w:t xml:space="preserve">under </w:t>
      </w:r>
      <w:r w:rsidR="00C24E43">
        <w:t>section 2</w:t>
      </w:r>
      <w:r w:rsidR="005A1A50" w:rsidRPr="000C2432">
        <w:t>0</w:t>
      </w:r>
      <w:r w:rsidR="00EB531E">
        <w:noBreakHyphen/>
      </w:r>
      <w:r w:rsidR="005A1A50" w:rsidRPr="000C2432">
        <w:t>25 of the TAS Act</w:t>
      </w:r>
      <w:r w:rsidR="005A0857" w:rsidRPr="000C2432">
        <w:t xml:space="preserve"> </w:t>
      </w:r>
      <w:r w:rsidR="00206DEE" w:rsidRPr="000C2432">
        <w:t xml:space="preserve">of an application for renewal of registration </w:t>
      </w:r>
      <w:r w:rsidR="005A1A50" w:rsidRPr="000C2432">
        <w:t xml:space="preserve">if the rejection </w:t>
      </w:r>
      <w:r w:rsidR="00206DEE" w:rsidRPr="000C2432">
        <w:t xml:space="preserve">occurs on or after </w:t>
      </w:r>
      <w:r w:rsidR="00950B34" w:rsidRPr="000C2432">
        <w:t>1 July</w:t>
      </w:r>
      <w:r w:rsidR="00206DEE" w:rsidRPr="000C2432">
        <w:t xml:space="preserve"> 2022.</w:t>
      </w:r>
    </w:p>
    <w:p w14:paraId="68AF3EFA" w14:textId="77777777" w:rsidR="00031966" w:rsidRPr="000C2432" w:rsidRDefault="00031966" w:rsidP="00031966">
      <w:pPr>
        <w:pStyle w:val="SubitemHead"/>
      </w:pPr>
      <w:proofErr w:type="gramStart"/>
      <w:r w:rsidRPr="000C2432">
        <w:t>Sufficient number</w:t>
      </w:r>
      <w:proofErr w:type="gramEnd"/>
      <w:r w:rsidRPr="000C2432">
        <w:t xml:space="preserve"> individuals</w:t>
      </w:r>
    </w:p>
    <w:p w14:paraId="260FE2F3" w14:textId="77777777" w:rsidR="00031966" w:rsidRPr="000C2432" w:rsidRDefault="00031966" w:rsidP="00031966">
      <w:pPr>
        <w:pStyle w:val="Subitem"/>
      </w:pPr>
      <w:r w:rsidRPr="000C2432">
        <w:t>(</w:t>
      </w:r>
      <w:r w:rsidR="00D214A1" w:rsidRPr="000C2432">
        <w:t>5</w:t>
      </w:r>
      <w:r w:rsidRPr="000C2432">
        <w:t>)</w:t>
      </w:r>
      <w:r w:rsidRPr="000C2432">
        <w:tab/>
      </w:r>
      <w:r w:rsidR="00C24E43">
        <w:t>Section 2</w:t>
      </w:r>
      <w:r w:rsidRPr="000C2432">
        <w:t xml:space="preserve">5D of the TAS Regulations applies in relation to </w:t>
      </w:r>
      <w:r w:rsidR="00C128AD" w:rsidRPr="000C2432">
        <w:t xml:space="preserve">an </w:t>
      </w:r>
      <w:r w:rsidRPr="000C2432">
        <w:t xml:space="preserve">application </w:t>
      </w:r>
      <w:r w:rsidR="00BC0F4A" w:rsidRPr="000C2432">
        <w:t xml:space="preserve">by a partnership or company </w:t>
      </w:r>
      <w:r w:rsidRPr="000C2432">
        <w:t xml:space="preserve">for registration (including renewal of registration) under </w:t>
      </w:r>
      <w:r w:rsidR="00C24E43">
        <w:t>section 2</w:t>
      </w:r>
      <w:r w:rsidRPr="000C2432">
        <w:t>0</w:t>
      </w:r>
      <w:r w:rsidR="00EB531E">
        <w:noBreakHyphen/>
      </w:r>
      <w:r w:rsidRPr="000C2432">
        <w:t>20 of the TAS Act if:</w:t>
      </w:r>
    </w:p>
    <w:p w14:paraId="4A824DDB" w14:textId="77777777" w:rsidR="00C128AD" w:rsidRPr="000C2432" w:rsidRDefault="00C128AD" w:rsidP="00C128AD">
      <w:pPr>
        <w:pStyle w:val="paragraph"/>
      </w:pPr>
      <w:r w:rsidRPr="000C2432">
        <w:tab/>
        <w:t>(a)</w:t>
      </w:r>
      <w:r w:rsidRPr="000C2432">
        <w:tab/>
        <w:t>the application was made on or after the commencement of this instrument; or</w:t>
      </w:r>
    </w:p>
    <w:p w14:paraId="03F1B2A3" w14:textId="77777777" w:rsidR="00CD3669" w:rsidRPr="000C2432" w:rsidRDefault="00CD3669" w:rsidP="00CD3669">
      <w:pPr>
        <w:pStyle w:val="paragraph"/>
      </w:pPr>
      <w:r w:rsidRPr="000C2432">
        <w:tab/>
        <w:t>(b)</w:t>
      </w:r>
      <w:r w:rsidRPr="000C2432">
        <w:tab/>
        <w:t xml:space="preserve">the application was made before the commencement of this instrument and, immediately before that commencement, the Board had not </w:t>
      </w:r>
      <w:proofErr w:type="gramStart"/>
      <w:r w:rsidRPr="000C2432">
        <w:t>made a decision</w:t>
      </w:r>
      <w:proofErr w:type="gramEnd"/>
      <w:r w:rsidRPr="000C2432">
        <w:t xml:space="preserve"> about whether to grant the application; or</w:t>
      </w:r>
    </w:p>
    <w:p w14:paraId="6A5ED627" w14:textId="77777777" w:rsidR="00C128AD" w:rsidRPr="000C2432" w:rsidRDefault="00CD3669" w:rsidP="00CD3669">
      <w:pPr>
        <w:pStyle w:val="paragraph"/>
      </w:pPr>
      <w:r w:rsidRPr="000C2432">
        <w:tab/>
      </w:r>
      <w:r w:rsidR="00C128AD" w:rsidRPr="000C2432">
        <w:t>(</w:t>
      </w:r>
      <w:r w:rsidRPr="000C2432">
        <w:t>c</w:t>
      </w:r>
      <w:r w:rsidR="00C128AD" w:rsidRPr="000C2432">
        <w:t>)</w:t>
      </w:r>
      <w:r w:rsidR="00C128AD" w:rsidRPr="000C2432">
        <w:tab/>
        <w:t>the application was made before the commencement of this instrument and both of the following apply:</w:t>
      </w:r>
    </w:p>
    <w:p w14:paraId="534A862F" w14:textId="77777777" w:rsidR="00031966" w:rsidRPr="000C2432" w:rsidRDefault="00031966" w:rsidP="00C128AD">
      <w:pPr>
        <w:pStyle w:val="paragraphsub"/>
      </w:pPr>
      <w:r w:rsidRPr="000C2432">
        <w:tab/>
        <w:t>(</w:t>
      </w:r>
      <w:r w:rsidR="00C128AD" w:rsidRPr="000C2432">
        <w:t>i</w:t>
      </w:r>
      <w:r w:rsidRPr="000C2432">
        <w:t>)</w:t>
      </w:r>
      <w:r w:rsidRPr="000C2432">
        <w:tab/>
      </w:r>
      <w:r w:rsidR="000B1390" w:rsidRPr="000C2432">
        <w:t>before that commencement</w:t>
      </w:r>
      <w:r w:rsidR="00C502C2" w:rsidRPr="000C2432">
        <w:t xml:space="preserve">, </w:t>
      </w:r>
      <w:r w:rsidRPr="000C2432">
        <w:t>the Board</w:t>
      </w:r>
      <w:r w:rsidR="000B1390" w:rsidRPr="000C2432">
        <w:t xml:space="preserve"> had</w:t>
      </w:r>
      <w:r w:rsidR="0021102F" w:rsidRPr="000C2432">
        <w:t xml:space="preserve"> </w:t>
      </w:r>
      <w:r w:rsidRPr="000C2432">
        <w:t>grant</w:t>
      </w:r>
      <w:r w:rsidR="00BC0F4A" w:rsidRPr="000C2432">
        <w:t>ed</w:t>
      </w:r>
      <w:r w:rsidRPr="000C2432">
        <w:t xml:space="preserve"> the application and determine</w:t>
      </w:r>
      <w:r w:rsidR="00BC0F4A" w:rsidRPr="000C2432">
        <w:t>d</w:t>
      </w:r>
      <w:r w:rsidRPr="000C2432">
        <w:t xml:space="preserve"> a period (the </w:t>
      </w:r>
      <w:r w:rsidRPr="000C2432">
        <w:rPr>
          <w:b/>
          <w:i/>
        </w:rPr>
        <w:t>registration period</w:t>
      </w:r>
      <w:r w:rsidRPr="000C2432">
        <w:t xml:space="preserve">) for which the partnership or company is to be </w:t>
      </w:r>
      <w:proofErr w:type="gramStart"/>
      <w:r w:rsidRPr="000C2432">
        <w:t>registered;</w:t>
      </w:r>
      <w:proofErr w:type="gramEnd"/>
    </w:p>
    <w:p w14:paraId="6D0AA81E" w14:textId="77777777" w:rsidR="00031966" w:rsidRPr="000C2432" w:rsidRDefault="00031966" w:rsidP="00C128AD">
      <w:pPr>
        <w:pStyle w:val="paragraphsub"/>
      </w:pPr>
      <w:r w:rsidRPr="000C2432">
        <w:tab/>
        <w:t>(</w:t>
      </w:r>
      <w:r w:rsidR="00C128AD" w:rsidRPr="000C2432">
        <w:t>ii</w:t>
      </w:r>
      <w:r w:rsidRPr="000C2432">
        <w:t>)</w:t>
      </w:r>
      <w:r w:rsidRPr="000C2432">
        <w:tab/>
        <w:t xml:space="preserve">immediately before </w:t>
      </w:r>
      <w:r w:rsidR="00C502C2" w:rsidRPr="000C2432">
        <w:t>that commencement</w:t>
      </w:r>
      <w:r w:rsidRPr="000C2432">
        <w:t>, th</w:t>
      </w:r>
      <w:r w:rsidR="000B1390" w:rsidRPr="000C2432">
        <w:t>e</w:t>
      </w:r>
      <w:r w:rsidRPr="000C2432">
        <w:t xml:space="preserve"> registration period had not ended.</w:t>
      </w:r>
    </w:p>
    <w:p w14:paraId="4CE06814" w14:textId="77777777" w:rsidR="00CB1E29" w:rsidRPr="000C2432" w:rsidRDefault="00CB1E29" w:rsidP="00D214A1">
      <w:pPr>
        <w:pStyle w:val="notedraft"/>
      </w:pPr>
    </w:p>
    <w:sectPr w:rsidR="00CB1E29" w:rsidRPr="000C2432" w:rsidSect="007F48E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A1C9F" w14:textId="77777777" w:rsidR="002D46BE" w:rsidRDefault="002D46BE" w:rsidP="0048364F">
      <w:pPr>
        <w:spacing w:line="240" w:lineRule="auto"/>
      </w:pPr>
      <w:r>
        <w:separator/>
      </w:r>
    </w:p>
  </w:endnote>
  <w:endnote w:type="continuationSeparator" w:id="0">
    <w:p w14:paraId="5D850F9F" w14:textId="77777777" w:rsidR="002D46BE" w:rsidRDefault="002D46B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502F8" w14:textId="77777777" w:rsidR="002D46BE" w:rsidRPr="005F1388" w:rsidRDefault="002D46BE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7DB49805" wp14:editId="1438E823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2" name="Text Box 22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51B68B" w14:textId="77777777" w:rsidR="002D46BE" w:rsidRPr="00324EB0" w:rsidRDefault="00257C3C" w:rsidP="00E365C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B49805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alt="Sec-Footerevenpage" style="position:absolute;left:0;text-align:left;margin-left:0;margin-top:0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TI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7R8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" stroked="f" strokeweight=".5pt">
              <v:textbox>
                <w:txbxContent>
                  <w:p w14:paraId="2551B68B" w14:textId="77777777" w:rsidR="002D46BE" w:rsidRPr="00324EB0" w:rsidRDefault="00257C3C" w:rsidP="00E365C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328D" w14:textId="77777777" w:rsidR="002D46BE" w:rsidRDefault="002D46BE" w:rsidP="00E97334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2D46BE" w14:paraId="2E150C09" w14:textId="77777777" w:rsidTr="00E365C3">
      <w:tc>
        <w:tcPr>
          <w:tcW w:w="8472" w:type="dxa"/>
        </w:tcPr>
        <w:p w14:paraId="42EA358C" w14:textId="77777777" w:rsidR="002D46BE" w:rsidRDefault="002D46BE" w:rsidP="00E365C3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787B7661" w14:textId="77777777" w:rsidR="002D46BE" w:rsidRPr="00E97334" w:rsidRDefault="002D46BE" w:rsidP="00E97334"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4144" behindDoc="1" locked="1" layoutInCell="1" allowOverlap="1" wp14:anchorId="662E44FA" wp14:editId="181928DA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0" name="Text Box 20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90B4DD" w14:textId="77777777" w:rsidR="002D46BE" w:rsidRPr="00324EB0" w:rsidRDefault="00257C3C" w:rsidP="00E365C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E44F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alt="Sec-Footerprimary" style="position:absolute;margin-left:0;margin-top:0;width:454.55pt;height:31.15pt;z-index:-2516623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sd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Xj++0ZsIRqh8Rw0M2Mt3yu8PXumQ9PzOGQIBdw8MMjHlIDNh96&#10;iZI1uF9/+x7xyF3UUtLg0JXU/9wwJyjRXw2y+mpwfh6nNF3Ox5MhXtypZnmqMZv6FpAUA1wxlicx&#10;4oPei9JB/YL7YRajoooZjrFLGvbibehWAe4XLmazBMK5tCzcm4Xl0XXscuTmc/vCnO0JHJD6D7Af&#10;T1a84XGHjZYGZpsAUiWSxz53Xe37jzOdxqTfP3FpnN4T6rglp68A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H6amx2AAgAAbQ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5D90B4DD" w14:textId="77777777" w:rsidR="002D46BE" w:rsidRPr="00324EB0" w:rsidRDefault="00257C3C" w:rsidP="00E365C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2C8CA" w14:textId="77777777" w:rsidR="002D46BE" w:rsidRPr="00ED79B6" w:rsidRDefault="002D46BE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7D54C" w14:textId="77777777" w:rsidR="002D46BE" w:rsidRPr="00E33C1C" w:rsidRDefault="002D46B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D46BE" w14:paraId="34AD5376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DE83B3" w14:textId="77777777" w:rsidR="002D46BE" w:rsidRDefault="002D46BE" w:rsidP="00E365C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6F419F" w14:textId="77777777" w:rsidR="002D46BE" w:rsidRDefault="002D46BE" w:rsidP="00E365C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7C3C">
            <w:rPr>
              <w:i/>
              <w:sz w:val="18"/>
            </w:rPr>
            <w:t>Tax Agent Services Amendment (Register Information)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5353134" w14:textId="77777777" w:rsidR="002D46BE" w:rsidRDefault="002D46BE" w:rsidP="00E365C3">
          <w:pPr>
            <w:spacing w:line="0" w:lineRule="atLeast"/>
            <w:jc w:val="right"/>
            <w:rPr>
              <w:sz w:val="18"/>
            </w:rPr>
          </w:pPr>
        </w:p>
      </w:tc>
    </w:tr>
    <w:tr w:rsidR="002D46BE" w14:paraId="395FCBDF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86798DA" w14:textId="77777777" w:rsidR="002D46BE" w:rsidRDefault="002D46BE" w:rsidP="00E365C3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2B1CFA69" w14:textId="77777777" w:rsidR="002D46BE" w:rsidRPr="00ED79B6" w:rsidRDefault="002D46BE" w:rsidP="00A136F5">
    <w:pPr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38BF9D46" wp14:editId="2A01575B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6" name="Text Box 26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6DB1D7" w14:textId="77777777" w:rsidR="002D46BE" w:rsidRPr="00324EB0" w:rsidRDefault="00257C3C" w:rsidP="00E365C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F9D46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2" type="#_x0000_t202" alt="Sec-Footerevenpage" style="position:absolute;margin-left:0;margin-top:0;width:454.55pt;height:31.15pt;z-index:-2516582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Qgr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VjB/cMWEK1Q2I46GbGWz5X+Hr3zIcn5nBIkAs4+OERD6kBmw+9&#10;RMka3K+/fY945C5qKWlw6Erqf26YE5TorwZZfTU4P49Tmi7n48kQL+5UszzVmE19C0iKAa4Yy5MY&#10;8UHvRemgfsH9MItRUcUMx9glDXvxNnSrAPcLF7NZAuFcWhbuzcLy6Dp2OXLzuX1hzvYEDkj9B9iP&#10;Jyve8LjDRksDs00AqRLJY5+7rvb9x5lOY9Lvn7g0Tu8JddyS01cA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H/tCCuAAgAAbQ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166DB1D7" w14:textId="77777777" w:rsidR="002D46BE" w:rsidRPr="00324EB0" w:rsidRDefault="00257C3C" w:rsidP="00E365C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266D0" w14:textId="77777777" w:rsidR="002D46BE" w:rsidRPr="00E33C1C" w:rsidRDefault="002D46B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D46BE" w14:paraId="7561C8DA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DDF2550" w14:textId="77777777" w:rsidR="002D46BE" w:rsidRDefault="002D46BE" w:rsidP="00E365C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A72955" w14:textId="77777777" w:rsidR="002D46BE" w:rsidRDefault="002D46BE" w:rsidP="00E365C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7C3C">
            <w:rPr>
              <w:i/>
              <w:sz w:val="18"/>
            </w:rPr>
            <w:t>Tax Agent Services Amendment (Register Information)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E96F5A" w14:textId="77777777" w:rsidR="002D46BE" w:rsidRDefault="002D46BE" w:rsidP="00E365C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D46BE" w14:paraId="52DF94AF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3634875" w14:textId="77777777" w:rsidR="002D46BE" w:rsidRDefault="002D46BE" w:rsidP="00E365C3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6657D1CB" w14:textId="77777777" w:rsidR="002D46BE" w:rsidRPr="00ED79B6" w:rsidRDefault="002D46BE" w:rsidP="00A136F5">
    <w:pPr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1080F822" wp14:editId="3EBBDB10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4" name="Text Box 24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DB1E81" w14:textId="77777777" w:rsidR="002D46BE" w:rsidRPr="00324EB0" w:rsidRDefault="00257C3C" w:rsidP="00E365C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0F822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3" type="#_x0000_t202" alt="Sec-Footerprimary" style="position:absolute;margin-left:0;margin-top:0;width:454.55pt;height:31.15pt;z-index:-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0f+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XdLJnwBKqHRLDQTcz3vK5wte7Zz48MYdDglzAwQ+PeEgN2Hzo&#10;JUrW4H797XvEI3dRS0mDQ1dS/3PDnKBEfzXI6qvB+Xmc0nQ5H0+GeHGnmuWpxmzqW0BSDHDFWJ7E&#10;iA96L0oH9Qvuh1mMiipmOMYuadiLt6FbBbhfuJjNEgjn0rJwbxaWR9exy5Gbz+0Lc7YncEDqP8B+&#10;PFnxhscdNloamG0CSJVIHvvcdbXvP850GpN+/8SlcXpPqOOWnL4C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ABfR/6AAgAAbQ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4EDB1E81" w14:textId="77777777" w:rsidR="002D46BE" w:rsidRPr="00324EB0" w:rsidRDefault="00257C3C" w:rsidP="00E365C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031A" w14:textId="77777777" w:rsidR="002D46BE" w:rsidRPr="00E33C1C" w:rsidRDefault="002D46B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D46BE" w14:paraId="31693563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A7BF83" w14:textId="77777777" w:rsidR="002D46BE" w:rsidRDefault="002D46BE" w:rsidP="00E365C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6AA782" w14:textId="77777777" w:rsidR="002D46BE" w:rsidRDefault="002D46BE" w:rsidP="00E365C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7C3C">
            <w:rPr>
              <w:i/>
              <w:sz w:val="18"/>
            </w:rPr>
            <w:t>Tax Agent Services Amendment (Register Information)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9A8F26F" w14:textId="77777777" w:rsidR="002D46BE" w:rsidRDefault="002D46BE" w:rsidP="00E365C3">
          <w:pPr>
            <w:spacing w:line="0" w:lineRule="atLeast"/>
            <w:jc w:val="right"/>
            <w:rPr>
              <w:sz w:val="18"/>
            </w:rPr>
          </w:pPr>
        </w:p>
      </w:tc>
    </w:tr>
    <w:tr w:rsidR="002D46BE" w14:paraId="10497F0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C31DF1F" w14:textId="77777777" w:rsidR="002D46BE" w:rsidRDefault="002D46BE" w:rsidP="00E365C3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6E9B166B" w14:textId="77777777" w:rsidR="002D46BE" w:rsidRPr="00ED79B6" w:rsidRDefault="002D46BE" w:rsidP="00A136F5">
    <w:pPr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03F8FC38" wp14:editId="01F0B5E2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30" name="Text Box 30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F84405" w14:textId="77777777" w:rsidR="002D46BE" w:rsidRPr="00324EB0" w:rsidRDefault="00257C3C" w:rsidP="00E365C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F8FC38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6" type="#_x0000_t202" alt="Sec-Footerevenpage" style="position:absolute;margin-left:0;margin-top:0;width:454.55pt;height:31.15pt;z-index:-25165619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" stroked="f" strokeweight=".5pt">
              <v:textbox>
                <w:txbxContent>
                  <w:p w14:paraId="3EF84405" w14:textId="77777777" w:rsidR="002D46BE" w:rsidRPr="00324EB0" w:rsidRDefault="00257C3C" w:rsidP="00E365C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63DCC" w14:textId="77777777" w:rsidR="002D46BE" w:rsidRPr="00E33C1C" w:rsidRDefault="002D46B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D46BE" w14:paraId="125469CE" w14:textId="77777777" w:rsidTr="00E365C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2D7DCC" w14:textId="77777777" w:rsidR="002D46BE" w:rsidRDefault="002D46BE" w:rsidP="00E365C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3FC7E9" w14:textId="77777777" w:rsidR="002D46BE" w:rsidRDefault="002D46BE" w:rsidP="00E365C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7C3C">
            <w:rPr>
              <w:i/>
              <w:sz w:val="18"/>
            </w:rPr>
            <w:t>Tax Agent Services Amendment (Register Information)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E521F5" w14:textId="77777777" w:rsidR="002D46BE" w:rsidRDefault="002D46BE" w:rsidP="00E365C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D46BE" w14:paraId="00CB6E10" w14:textId="77777777" w:rsidTr="00E365C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B6BC759" w14:textId="77777777" w:rsidR="002D46BE" w:rsidRDefault="002D46BE" w:rsidP="00E365C3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174A0F4B" w14:textId="77777777" w:rsidR="002D46BE" w:rsidRPr="00ED79B6" w:rsidRDefault="002D46BE" w:rsidP="007A6863">
    <w:pPr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0A7E41CC" wp14:editId="28AEE669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8" name="Text Box 28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E27838" w14:textId="77777777" w:rsidR="002D46BE" w:rsidRPr="00324EB0" w:rsidRDefault="00257C3C" w:rsidP="00E365C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7E41CC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7" type="#_x0000_t202" alt="Sec-Footerprimary" style="position:absolute;margin-left:0;margin-top:0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vFgAIAAG4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UjAw4UWEK1Q2Y46IbGWz5X+Hz3zIcn5nBKkAw4+eERD6kBuw+9&#10;RMka3K+/fY94JC9qKWlw6krqf26YE5TorwZpfTU4P49jmi7n48kQL+5UszzVmE19C8iKAe4Yy5MY&#10;8UHvRemgfsEFMYtRUcUMx9glDXvxNnS7ABcMF7NZAuFgWhbuzcLy6Dq2OZLzuX1hzvYMDsj9B9jP&#10;JyveELnDRksDs00AqRLLY6O7rvYPgEOd5qRfQHFrnN4T6rgmp68A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KQUG8WAAgAAbg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6AE27838" w14:textId="77777777" w:rsidR="002D46BE" w:rsidRPr="00324EB0" w:rsidRDefault="00257C3C" w:rsidP="00E365C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0E55" w14:textId="77777777" w:rsidR="002D46BE" w:rsidRPr="00E33C1C" w:rsidRDefault="002D46B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D46BE" w14:paraId="65D631C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8B48BAD" w14:textId="77777777" w:rsidR="002D46BE" w:rsidRDefault="002D46BE" w:rsidP="00E365C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5F398D" w14:textId="77777777" w:rsidR="002D46BE" w:rsidRDefault="002D46BE" w:rsidP="00E365C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7C3C">
            <w:rPr>
              <w:i/>
              <w:sz w:val="18"/>
            </w:rPr>
            <w:t>Tax Agent Services Amendment (Register Information)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2F9790" w14:textId="77777777" w:rsidR="002D46BE" w:rsidRDefault="002D46BE" w:rsidP="00E365C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D46BE" w14:paraId="721585D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54062A7" w14:textId="77777777" w:rsidR="002D46BE" w:rsidRDefault="002D46BE" w:rsidP="00E365C3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3EBBAB5F" w14:textId="77777777" w:rsidR="002D46BE" w:rsidRPr="00ED79B6" w:rsidRDefault="002D46BE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6E50D" w14:textId="77777777" w:rsidR="002D46BE" w:rsidRDefault="002D46BE" w:rsidP="0048364F">
      <w:pPr>
        <w:spacing w:line="240" w:lineRule="auto"/>
      </w:pPr>
      <w:r>
        <w:separator/>
      </w:r>
    </w:p>
  </w:footnote>
  <w:footnote w:type="continuationSeparator" w:id="0">
    <w:p w14:paraId="4B5FA41F" w14:textId="77777777" w:rsidR="002D46BE" w:rsidRDefault="002D46B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6CD8" w14:textId="77777777" w:rsidR="002D46BE" w:rsidRPr="005F1388" w:rsidRDefault="002D46BE" w:rsidP="0048364F">
    <w:pPr>
      <w:pStyle w:val="Header"/>
      <w:tabs>
        <w:tab w:val="clear" w:pos="4150"/>
        <w:tab w:val="clear" w:pos="8307"/>
      </w:tabs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008D1372" wp14:editId="3F2F9E6F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1" name="Text Box 21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CA1690" w14:textId="77777777" w:rsidR="002D46BE" w:rsidRPr="00324EB0" w:rsidRDefault="00257C3C" w:rsidP="00E365C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8D1372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Sec-Headerevenpage" style="position:absolute;margin-left:0;margin-top:-25pt;width:454.55pt;height:31.15pt;z-index:-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58CA1690" w14:textId="77777777" w:rsidR="002D46BE" w:rsidRPr="00324EB0" w:rsidRDefault="00257C3C" w:rsidP="00E365C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AB79F" w14:textId="77777777" w:rsidR="002D46BE" w:rsidRPr="005F1388" w:rsidRDefault="002D46BE" w:rsidP="0048364F">
    <w:pPr>
      <w:pStyle w:val="Header"/>
      <w:tabs>
        <w:tab w:val="clear" w:pos="4150"/>
        <w:tab w:val="clear" w:pos="8307"/>
      </w:tabs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2096" behindDoc="1" locked="1" layoutInCell="1" allowOverlap="1" wp14:anchorId="20DDCDA3" wp14:editId="7826A5D3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1B5E03" w14:textId="77777777" w:rsidR="002D46BE" w:rsidRPr="00324EB0" w:rsidRDefault="00257C3C" w:rsidP="00E365C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DDCDA3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7" type="#_x0000_t202" alt="Sec-Headerprimary" style="position:absolute;margin-left:0;margin-top:-25pt;width:454.55pt;height:31.15pt;z-index:-2516643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" stroked="f" strokeweight=".5pt">
              <v:textbox>
                <w:txbxContent>
                  <w:p w14:paraId="651B5E03" w14:textId="77777777" w:rsidR="002D46BE" w:rsidRPr="00324EB0" w:rsidRDefault="00257C3C" w:rsidP="00E365C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15F0" w14:textId="77777777" w:rsidR="002D46BE" w:rsidRPr="005F1388" w:rsidRDefault="002D46B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70F02" w14:textId="77777777" w:rsidR="002D46BE" w:rsidRPr="00ED79B6" w:rsidRDefault="002D46BE" w:rsidP="00220A0C">
    <w:pPr>
      <w:pBdr>
        <w:bottom w:val="single" w:sz="6" w:space="1" w:color="auto"/>
      </w:pBdr>
      <w:spacing w:before="100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1840FA9B" wp14:editId="0FDAC3C2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5" name="Text Box 25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FB50E9" w14:textId="77777777" w:rsidR="002D46BE" w:rsidRPr="00324EB0" w:rsidRDefault="00257C3C" w:rsidP="00E365C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0FA9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alt="Sec-Headerevenpage" style="position:absolute;margin-left:0;margin-top:-25pt;width:454.55pt;height:31.15pt;z-index:-25165312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+Za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HR4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DAj+Za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69FB50E9" w14:textId="77777777" w:rsidR="002D46BE" w:rsidRPr="00324EB0" w:rsidRDefault="00257C3C" w:rsidP="00E365C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2BC0" w14:textId="77777777" w:rsidR="002D46BE" w:rsidRPr="00ED79B6" w:rsidRDefault="002D46BE" w:rsidP="00220A0C">
    <w:pPr>
      <w:pBdr>
        <w:bottom w:val="single" w:sz="6" w:space="1" w:color="auto"/>
      </w:pBdr>
      <w:spacing w:before="1000" w:line="240" w:lineRule="auto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694ACD6" wp14:editId="20B772E6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3" name="Text Box 23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D3A0A3" w14:textId="77777777" w:rsidR="002D46BE" w:rsidRPr="00324EB0" w:rsidRDefault="00257C3C" w:rsidP="00E365C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94ACD6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1" type="#_x0000_t202" alt="Sec-Headerprimary" style="position:absolute;margin-left:0;margin-top:-25pt;width:454.55pt;height:31.15pt;z-index:-25165414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mP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XjY+4ZsIRqh8Rw0M2Mt3yu8PXumQ9PzOGQIBdw8MMjHlIDNh96&#10;iZI1uF9/+x7xyF3UUtLg0JXU/9wwJyjRXw2y+mpwfh6nNF3Ox5MhXtypZnmqMZv6FpAUA1wxlicx&#10;4oPei9JB/YL7YRajoooZjrFLGvbibehWAe4XLmazBMK5tCzcm4Xl0XXscuTmc/vCnO0JHJD6D7Af&#10;T1a84XGHjZYGZpsAUiWSxz53Xe37jzOdxqTfP3FpnN4T6rglp68A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vz2pj4ACAABt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03D3A0A3" w14:textId="77777777" w:rsidR="002D46BE" w:rsidRPr="00324EB0" w:rsidRDefault="00257C3C" w:rsidP="00E365C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AEB4E" w14:textId="77777777" w:rsidR="002D46BE" w:rsidRPr="00ED79B6" w:rsidRDefault="002D46B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B990" w14:textId="04917DD7" w:rsidR="002D46BE" w:rsidRPr="00A961C4" w:rsidRDefault="002D46BE" w:rsidP="0048364F">
    <w:pPr>
      <w:rPr>
        <w:b/>
        <w:sz w:val="20"/>
      </w:rPr>
    </w:pPr>
    <w:r w:rsidRPr="00263886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47CFBCD2" wp14:editId="078B8D20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9" name="Text Box 29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D18F94" w14:textId="77777777" w:rsidR="002D46BE" w:rsidRPr="00324EB0" w:rsidRDefault="00257C3C" w:rsidP="00E365C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CFBCD2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4" type="#_x0000_t202" alt="Sec-Headerevenpage" style="position:absolute;margin-left:0;margin-top:-25pt;width:454.55pt;height:31.15pt;z-index:-2516613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ADxvKl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4DD18F94" w14:textId="77777777" w:rsidR="002D46BE" w:rsidRPr="00324EB0" w:rsidRDefault="00257C3C" w:rsidP="00E365C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275A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275AF">
      <w:rPr>
        <w:noProof/>
        <w:sz w:val="20"/>
      </w:rPr>
      <w:t>Amendments</w:t>
    </w:r>
    <w:r>
      <w:rPr>
        <w:sz w:val="20"/>
      </w:rPr>
      <w:fldChar w:fldCharType="end"/>
    </w:r>
  </w:p>
  <w:p w14:paraId="3CF6A028" w14:textId="1CD2CB61" w:rsidR="002D46BE" w:rsidRPr="00A961C4" w:rsidRDefault="002D46B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C6AFD04" w14:textId="77777777" w:rsidR="002D46BE" w:rsidRPr="00A961C4" w:rsidRDefault="002D46B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E57AF" w14:textId="52F48F85" w:rsidR="002D46BE" w:rsidRPr="00A961C4" w:rsidRDefault="002D46BE" w:rsidP="0048364F">
    <w:pPr>
      <w:jc w:val="right"/>
      <w:rPr>
        <w:sz w:val="20"/>
      </w:rPr>
    </w:pPr>
    <w:r w:rsidRPr="00263886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3120" behindDoc="1" locked="1" layoutInCell="1" allowOverlap="1" wp14:anchorId="0FB1A705" wp14:editId="2D612C9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7" name="Text Box 2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6B024E" w14:textId="77777777" w:rsidR="002D46BE" w:rsidRPr="00324EB0" w:rsidRDefault="00257C3C" w:rsidP="00E365C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B1A705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5" type="#_x0000_t202" alt="Sec-Headerprimary" style="position:absolute;left:0;text-align:left;margin-left:0;margin-top:-25pt;width:454.55pt;height:31.15pt;z-index:-2516633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fHS9cIACAABt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2D6B024E" w14:textId="77777777" w:rsidR="002D46BE" w:rsidRPr="00324EB0" w:rsidRDefault="00257C3C" w:rsidP="00E365C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F275AF">
      <w:rPr>
        <w:sz w:val="20"/>
      </w:rPr>
      <w:fldChar w:fldCharType="separate"/>
    </w:r>
    <w:r w:rsidR="00F275AF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275AF">
      <w:rPr>
        <w:b/>
        <w:sz w:val="20"/>
      </w:rPr>
      <w:fldChar w:fldCharType="separate"/>
    </w:r>
    <w:r w:rsidR="00F275A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2D16BA07" w14:textId="49E0DB40" w:rsidR="002D46BE" w:rsidRPr="00A961C4" w:rsidRDefault="002D46B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BEB7622" w14:textId="77777777" w:rsidR="002D46BE" w:rsidRPr="00A961C4" w:rsidRDefault="002D46B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A3B7B" w14:textId="77777777" w:rsidR="002D46BE" w:rsidRPr="00A961C4" w:rsidRDefault="002D46BE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83F3C33"/>
    <w:multiLevelType w:val="hybridMultilevel"/>
    <w:tmpl w:val="4DD4449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 w15:restartNumberingAfterBreak="0">
    <w:nsid w:val="508D6776"/>
    <w:multiLevelType w:val="hybridMultilevel"/>
    <w:tmpl w:val="41641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1091C"/>
    <w:multiLevelType w:val="hybridMultilevel"/>
    <w:tmpl w:val="BE241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907305">
    <w:abstractNumId w:val="9"/>
  </w:num>
  <w:num w:numId="2" w16cid:durableId="1126117040">
    <w:abstractNumId w:val="7"/>
  </w:num>
  <w:num w:numId="3" w16cid:durableId="233711091">
    <w:abstractNumId w:val="6"/>
  </w:num>
  <w:num w:numId="4" w16cid:durableId="337927163">
    <w:abstractNumId w:val="5"/>
  </w:num>
  <w:num w:numId="5" w16cid:durableId="991955320">
    <w:abstractNumId w:val="4"/>
  </w:num>
  <w:num w:numId="6" w16cid:durableId="975062586">
    <w:abstractNumId w:val="8"/>
  </w:num>
  <w:num w:numId="7" w16cid:durableId="941375558">
    <w:abstractNumId w:val="3"/>
  </w:num>
  <w:num w:numId="8" w16cid:durableId="2030522334">
    <w:abstractNumId w:val="2"/>
  </w:num>
  <w:num w:numId="9" w16cid:durableId="662783030">
    <w:abstractNumId w:val="1"/>
  </w:num>
  <w:num w:numId="10" w16cid:durableId="1109810739">
    <w:abstractNumId w:val="0"/>
  </w:num>
  <w:num w:numId="11" w16cid:durableId="1749961199">
    <w:abstractNumId w:val="16"/>
  </w:num>
  <w:num w:numId="12" w16cid:durableId="1183132078">
    <w:abstractNumId w:val="11"/>
  </w:num>
  <w:num w:numId="13" w16cid:durableId="1181167961">
    <w:abstractNumId w:val="12"/>
  </w:num>
  <w:num w:numId="14" w16cid:durableId="834106574">
    <w:abstractNumId w:val="14"/>
  </w:num>
  <w:num w:numId="15" w16cid:durableId="416370963">
    <w:abstractNumId w:val="13"/>
  </w:num>
  <w:num w:numId="16" w16cid:durableId="1790120011">
    <w:abstractNumId w:val="10"/>
  </w:num>
  <w:num w:numId="17" w16cid:durableId="110248614">
    <w:abstractNumId w:val="18"/>
  </w:num>
  <w:num w:numId="18" w16cid:durableId="1678147440">
    <w:abstractNumId w:val="17"/>
  </w:num>
  <w:num w:numId="19" w16cid:durableId="961158044">
    <w:abstractNumId w:val="20"/>
  </w:num>
  <w:num w:numId="20" w16cid:durableId="1714843723">
    <w:abstractNumId w:val="19"/>
  </w:num>
  <w:num w:numId="21" w16cid:durableId="18254644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removePersonalInformation/>
  <w:displayBackgroundShape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04482"/>
    <w:rsid w:val="00000263"/>
    <w:rsid w:val="000052DD"/>
    <w:rsid w:val="00006AEE"/>
    <w:rsid w:val="000113BC"/>
    <w:rsid w:val="000136AF"/>
    <w:rsid w:val="00031966"/>
    <w:rsid w:val="00032C76"/>
    <w:rsid w:val="000333E0"/>
    <w:rsid w:val="00036E24"/>
    <w:rsid w:val="0004044E"/>
    <w:rsid w:val="0004500D"/>
    <w:rsid w:val="00046F47"/>
    <w:rsid w:val="0005120E"/>
    <w:rsid w:val="0005133B"/>
    <w:rsid w:val="00052319"/>
    <w:rsid w:val="00054577"/>
    <w:rsid w:val="000614BF"/>
    <w:rsid w:val="0007169C"/>
    <w:rsid w:val="00072D7A"/>
    <w:rsid w:val="00073B55"/>
    <w:rsid w:val="00077220"/>
    <w:rsid w:val="00077593"/>
    <w:rsid w:val="00083F48"/>
    <w:rsid w:val="00095C02"/>
    <w:rsid w:val="00096DE4"/>
    <w:rsid w:val="000A2EFE"/>
    <w:rsid w:val="000A7DF9"/>
    <w:rsid w:val="000B1390"/>
    <w:rsid w:val="000B1C08"/>
    <w:rsid w:val="000B2DF0"/>
    <w:rsid w:val="000B77F3"/>
    <w:rsid w:val="000C2240"/>
    <w:rsid w:val="000C2432"/>
    <w:rsid w:val="000C44F5"/>
    <w:rsid w:val="000C569A"/>
    <w:rsid w:val="000D05EF"/>
    <w:rsid w:val="000D436E"/>
    <w:rsid w:val="000D5485"/>
    <w:rsid w:val="000E2011"/>
    <w:rsid w:val="000E3893"/>
    <w:rsid w:val="000F21C1"/>
    <w:rsid w:val="000F25E1"/>
    <w:rsid w:val="00105D72"/>
    <w:rsid w:val="0010745C"/>
    <w:rsid w:val="0011460D"/>
    <w:rsid w:val="00116428"/>
    <w:rsid w:val="00117277"/>
    <w:rsid w:val="001247DC"/>
    <w:rsid w:val="00130CCB"/>
    <w:rsid w:val="00135FA1"/>
    <w:rsid w:val="00142BC2"/>
    <w:rsid w:val="00145252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4A3D"/>
    <w:rsid w:val="00195382"/>
    <w:rsid w:val="001A3B9F"/>
    <w:rsid w:val="001A4302"/>
    <w:rsid w:val="001A65C0"/>
    <w:rsid w:val="001B6456"/>
    <w:rsid w:val="001B7A5D"/>
    <w:rsid w:val="001C1330"/>
    <w:rsid w:val="001C3F03"/>
    <w:rsid w:val="001C69C4"/>
    <w:rsid w:val="001D2897"/>
    <w:rsid w:val="001D29B5"/>
    <w:rsid w:val="001E0A8D"/>
    <w:rsid w:val="001E3590"/>
    <w:rsid w:val="001E7407"/>
    <w:rsid w:val="001F44F6"/>
    <w:rsid w:val="001F60DF"/>
    <w:rsid w:val="00200D3A"/>
    <w:rsid w:val="00201D27"/>
    <w:rsid w:val="0020300C"/>
    <w:rsid w:val="002053EF"/>
    <w:rsid w:val="00205D92"/>
    <w:rsid w:val="00206DEE"/>
    <w:rsid w:val="0021102F"/>
    <w:rsid w:val="002116CB"/>
    <w:rsid w:val="00212961"/>
    <w:rsid w:val="0021413B"/>
    <w:rsid w:val="002207C1"/>
    <w:rsid w:val="00220A0C"/>
    <w:rsid w:val="0022210B"/>
    <w:rsid w:val="00223E4A"/>
    <w:rsid w:val="00225FDC"/>
    <w:rsid w:val="002302EA"/>
    <w:rsid w:val="00235A13"/>
    <w:rsid w:val="00240749"/>
    <w:rsid w:val="002468D7"/>
    <w:rsid w:val="0024717C"/>
    <w:rsid w:val="0024726A"/>
    <w:rsid w:val="00247838"/>
    <w:rsid w:val="00257C3C"/>
    <w:rsid w:val="00260935"/>
    <w:rsid w:val="00263886"/>
    <w:rsid w:val="00267657"/>
    <w:rsid w:val="00272646"/>
    <w:rsid w:val="00274F15"/>
    <w:rsid w:val="0028026F"/>
    <w:rsid w:val="00284406"/>
    <w:rsid w:val="00284B2C"/>
    <w:rsid w:val="00285CDD"/>
    <w:rsid w:val="00291167"/>
    <w:rsid w:val="00297ECB"/>
    <w:rsid w:val="002A0846"/>
    <w:rsid w:val="002A147F"/>
    <w:rsid w:val="002A5876"/>
    <w:rsid w:val="002A5E00"/>
    <w:rsid w:val="002C0C61"/>
    <w:rsid w:val="002C152A"/>
    <w:rsid w:val="002C35DE"/>
    <w:rsid w:val="002D043A"/>
    <w:rsid w:val="002D2F7B"/>
    <w:rsid w:val="002D46BE"/>
    <w:rsid w:val="002D7E76"/>
    <w:rsid w:val="002E1E73"/>
    <w:rsid w:val="002E48FC"/>
    <w:rsid w:val="002E5F8E"/>
    <w:rsid w:val="002F29D0"/>
    <w:rsid w:val="002F3C8E"/>
    <w:rsid w:val="002F7BF9"/>
    <w:rsid w:val="003008D6"/>
    <w:rsid w:val="00305414"/>
    <w:rsid w:val="00305B85"/>
    <w:rsid w:val="00316685"/>
    <w:rsid w:val="0031713F"/>
    <w:rsid w:val="003201AD"/>
    <w:rsid w:val="00321913"/>
    <w:rsid w:val="00323039"/>
    <w:rsid w:val="00324EE6"/>
    <w:rsid w:val="003272D9"/>
    <w:rsid w:val="003309A3"/>
    <w:rsid w:val="003316DC"/>
    <w:rsid w:val="00332E0D"/>
    <w:rsid w:val="00333DE5"/>
    <w:rsid w:val="00335D18"/>
    <w:rsid w:val="003415D3"/>
    <w:rsid w:val="00344317"/>
    <w:rsid w:val="00346335"/>
    <w:rsid w:val="00352B0F"/>
    <w:rsid w:val="00353A6A"/>
    <w:rsid w:val="00355558"/>
    <w:rsid w:val="00355688"/>
    <w:rsid w:val="003561B0"/>
    <w:rsid w:val="00360D39"/>
    <w:rsid w:val="00363D18"/>
    <w:rsid w:val="00367960"/>
    <w:rsid w:val="00370B17"/>
    <w:rsid w:val="00383419"/>
    <w:rsid w:val="00383747"/>
    <w:rsid w:val="00383B9D"/>
    <w:rsid w:val="00395959"/>
    <w:rsid w:val="00397ADE"/>
    <w:rsid w:val="003A15AC"/>
    <w:rsid w:val="003A41C5"/>
    <w:rsid w:val="003A56EB"/>
    <w:rsid w:val="003A653E"/>
    <w:rsid w:val="003B0627"/>
    <w:rsid w:val="003C5F2B"/>
    <w:rsid w:val="003D0BFE"/>
    <w:rsid w:val="003D2F08"/>
    <w:rsid w:val="003D5700"/>
    <w:rsid w:val="003E1E82"/>
    <w:rsid w:val="003F0F5A"/>
    <w:rsid w:val="003F4BE2"/>
    <w:rsid w:val="00400A30"/>
    <w:rsid w:val="004022CA"/>
    <w:rsid w:val="0040230E"/>
    <w:rsid w:val="0040246D"/>
    <w:rsid w:val="00405601"/>
    <w:rsid w:val="004116CD"/>
    <w:rsid w:val="00414ADE"/>
    <w:rsid w:val="00424CA9"/>
    <w:rsid w:val="004257BB"/>
    <w:rsid w:val="004261D9"/>
    <w:rsid w:val="00441485"/>
    <w:rsid w:val="0044291A"/>
    <w:rsid w:val="00444C4F"/>
    <w:rsid w:val="004450A1"/>
    <w:rsid w:val="00445F32"/>
    <w:rsid w:val="004471C7"/>
    <w:rsid w:val="004478CF"/>
    <w:rsid w:val="00451315"/>
    <w:rsid w:val="00460499"/>
    <w:rsid w:val="0046164F"/>
    <w:rsid w:val="00472DFC"/>
    <w:rsid w:val="00473CA1"/>
    <w:rsid w:val="00474835"/>
    <w:rsid w:val="00476AF1"/>
    <w:rsid w:val="004819C7"/>
    <w:rsid w:val="0048364F"/>
    <w:rsid w:val="0048664B"/>
    <w:rsid w:val="004870C1"/>
    <w:rsid w:val="004875B0"/>
    <w:rsid w:val="00490F2E"/>
    <w:rsid w:val="00490FAE"/>
    <w:rsid w:val="004953F7"/>
    <w:rsid w:val="00495F48"/>
    <w:rsid w:val="00496DB3"/>
    <w:rsid w:val="00496F97"/>
    <w:rsid w:val="00497E2A"/>
    <w:rsid w:val="004A0FCB"/>
    <w:rsid w:val="004A1CDC"/>
    <w:rsid w:val="004A53EA"/>
    <w:rsid w:val="004A6701"/>
    <w:rsid w:val="004B05F8"/>
    <w:rsid w:val="004C27F0"/>
    <w:rsid w:val="004C660C"/>
    <w:rsid w:val="004F1FAC"/>
    <w:rsid w:val="004F2A29"/>
    <w:rsid w:val="004F3B3D"/>
    <w:rsid w:val="004F676E"/>
    <w:rsid w:val="00500F62"/>
    <w:rsid w:val="00501D9D"/>
    <w:rsid w:val="00506861"/>
    <w:rsid w:val="00506EF3"/>
    <w:rsid w:val="0050704B"/>
    <w:rsid w:val="0051358B"/>
    <w:rsid w:val="00515EDB"/>
    <w:rsid w:val="00516B8D"/>
    <w:rsid w:val="00520878"/>
    <w:rsid w:val="005227EA"/>
    <w:rsid w:val="00526380"/>
    <w:rsid w:val="0052686F"/>
    <w:rsid w:val="0052756C"/>
    <w:rsid w:val="00530230"/>
    <w:rsid w:val="00530CC9"/>
    <w:rsid w:val="00531073"/>
    <w:rsid w:val="00534C8C"/>
    <w:rsid w:val="00537FBC"/>
    <w:rsid w:val="00541C07"/>
    <w:rsid w:val="00541D73"/>
    <w:rsid w:val="00543469"/>
    <w:rsid w:val="005452CC"/>
    <w:rsid w:val="00546FA3"/>
    <w:rsid w:val="00552737"/>
    <w:rsid w:val="00554243"/>
    <w:rsid w:val="0055606D"/>
    <w:rsid w:val="00557C7A"/>
    <w:rsid w:val="00561A4A"/>
    <w:rsid w:val="00561E21"/>
    <w:rsid w:val="00562A58"/>
    <w:rsid w:val="00566A1F"/>
    <w:rsid w:val="00581211"/>
    <w:rsid w:val="005815C6"/>
    <w:rsid w:val="00584811"/>
    <w:rsid w:val="00593AA6"/>
    <w:rsid w:val="00594161"/>
    <w:rsid w:val="00594512"/>
    <w:rsid w:val="00594749"/>
    <w:rsid w:val="005A0857"/>
    <w:rsid w:val="005A1A50"/>
    <w:rsid w:val="005A482B"/>
    <w:rsid w:val="005A53E7"/>
    <w:rsid w:val="005B02F6"/>
    <w:rsid w:val="005B4067"/>
    <w:rsid w:val="005B7383"/>
    <w:rsid w:val="005C14F0"/>
    <w:rsid w:val="005C1EE7"/>
    <w:rsid w:val="005C36E0"/>
    <w:rsid w:val="005C3F41"/>
    <w:rsid w:val="005D168D"/>
    <w:rsid w:val="005D333B"/>
    <w:rsid w:val="005D55C1"/>
    <w:rsid w:val="005D5D90"/>
    <w:rsid w:val="005D5EA1"/>
    <w:rsid w:val="005D6868"/>
    <w:rsid w:val="005E2627"/>
    <w:rsid w:val="005E61D3"/>
    <w:rsid w:val="005F08FE"/>
    <w:rsid w:val="005F1B4D"/>
    <w:rsid w:val="005F4840"/>
    <w:rsid w:val="005F4F8C"/>
    <w:rsid w:val="005F7738"/>
    <w:rsid w:val="005F7CEA"/>
    <w:rsid w:val="00600219"/>
    <w:rsid w:val="00613298"/>
    <w:rsid w:val="00613EAD"/>
    <w:rsid w:val="006158AC"/>
    <w:rsid w:val="00616DA1"/>
    <w:rsid w:val="0062219F"/>
    <w:rsid w:val="0063017B"/>
    <w:rsid w:val="0063126F"/>
    <w:rsid w:val="00640402"/>
    <w:rsid w:val="00640EF3"/>
    <w:rsid w:val="00640F78"/>
    <w:rsid w:val="00643F5A"/>
    <w:rsid w:val="0064572F"/>
    <w:rsid w:val="00646E7B"/>
    <w:rsid w:val="00655D6A"/>
    <w:rsid w:val="00656DE9"/>
    <w:rsid w:val="00657067"/>
    <w:rsid w:val="00670D19"/>
    <w:rsid w:val="00672BB0"/>
    <w:rsid w:val="00674124"/>
    <w:rsid w:val="00677CC2"/>
    <w:rsid w:val="006807A4"/>
    <w:rsid w:val="00683894"/>
    <w:rsid w:val="00685F42"/>
    <w:rsid w:val="006866A1"/>
    <w:rsid w:val="0069207B"/>
    <w:rsid w:val="0069242C"/>
    <w:rsid w:val="006937B8"/>
    <w:rsid w:val="006A4309"/>
    <w:rsid w:val="006A4A2A"/>
    <w:rsid w:val="006B0E55"/>
    <w:rsid w:val="006B531B"/>
    <w:rsid w:val="006B7006"/>
    <w:rsid w:val="006B78B2"/>
    <w:rsid w:val="006C117D"/>
    <w:rsid w:val="006C5569"/>
    <w:rsid w:val="006C7F8C"/>
    <w:rsid w:val="006D5858"/>
    <w:rsid w:val="006D61B9"/>
    <w:rsid w:val="006D7AB9"/>
    <w:rsid w:val="006F1BD7"/>
    <w:rsid w:val="00700B2C"/>
    <w:rsid w:val="00703ED2"/>
    <w:rsid w:val="00713084"/>
    <w:rsid w:val="00720FC2"/>
    <w:rsid w:val="007308B4"/>
    <w:rsid w:val="00731E00"/>
    <w:rsid w:val="00732E9D"/>
    <w:rsid w:val="0073491A"/>
    <w:rsid w:val="00734991"/>
    <w:rsid w:val="007436A8"/>
    <w:rsid w:val="007440B7"/>
    <w:rsid w:val="00747993"/>
    <w:rsid w:val="00751215"/>
    <w:rsid w:val="007549DD"/>
    <w:rsid w:val="007634AD"/>
    <w:rsid w:val="007660E8"/>
    <w:rsid w:val="00770BC6"/>
    <w:rsid w:val="007715C9"/>
    <w:rsid w:val="00774EDD"/>
    <w:rsid w:val="007755BB"/>
    <w:rsid w:val="007757EC"/>
    <w:rsid w:val="00795ACA"/>
    <w:rsid w:val="00797C1F"/>
    <w:rsid w:val="007A115D"/>
    <w:rsid w:val="007A26E8"/>
    <w:rsid w:val="007A35E6"/>
    <w:rsid w:val="007A6863"/>
    <w:rsid w:val="007A6BC0"/>
    <w:rsid w:val="007C4A4E"/>
    <w:rsid w:val="007C4C52"/>
    <w:rsid w:val="007C4E95"/>
    <w:rsid w:val="007D09A9"/>
    <w:rsid w:val="007D45C1"/>
    <w:rsid w:val="007E1223"/>
    <w:rsid w:val="007E7D4A"/>
    <w:rsid w:val="007F024F"/>
    <w:rsid w:val="007F1245"/>
    <w:rsid w:val="007F201C"/>
    <w:rsid w:val="007F48ED"/>
    <w:rsid w:val="007F607F"/>
    <w:rsid w:val="007F7947"/>
    <w:rsid w:val="00804482"/>
    <w:rsid w:val="008073F6"/>
    <w:rsid w:val="00812F45"/>
    <w:rsid w:val="00822826"/>
    <w:rsid w:val="00823B55"/>
    <w:rsid w:val="00835B63"/>
    <w:rsid w:val="0084172C"/>
    <w:rsid w:val="00842724"/>
    <w:rsid w:val="00854A15"/>
    <w:rsid w:val="008567E3"/>
    <w:rsid w:val="00856A31"/>
    <w:rsid w:val="00864001"/>
    <w:rsid w:val="008754D0"/>
    <w:rsid w:val="00877D48"/>
    <w:rsid w:val="008816F0"/>
    <w:rsid w:val="0088345B"/>
    <w:rsid w:val="00885691"/>
    <w:rsid w:val="0088759E"/>
    <w:rsid w:val="00892886"/>
    <w:rsid w:val="008A16A5"/>
    <w:rsid w:val="008A4620"/>
    <w:rsid w:val="008A5EA4"/>
    <w:rsid w:val="008B252A"/>
    <w:rsid w:val="008B3DDE"/>
    <w:rsid w:val="008B48C6"/>
    <w:rsid w:val="008B5D42"/>
    <w:rsid w:val="008C2B5D"/>
    <w:rsid w:val="008C4771"/>
    <w:rsid w:val="008C5049"/>
    <w:rsid w:val="008D0EE0"/>
    <w:rsid w:val="008D142C"/>
    <w:rsid w:val="008D5007"/>
    <w:rsid w:val="008D5B99"/>
    <w:rsid w:val="008D736C"/>
    <w:rsid w:val="008D7A27"/>
    <w:rsid w:val="008E4702"/>
    <w:rsid w:val="008E69AA"/>
    <w:rsid w:val="008F24DD"/>
    <w:rsid w:val="008F28C5"/>
    <w:rsid w:val="008F4F1C"/>
    <w:rsid w:val="009073E6"/>
    <w:rsid w:val="00915C51"/>
    <w:rsid w:val="00915F6B"/>
    <w:rsid w:val="00922764"/>
    <w:rsid w:val="00927D47"/>
    <w:rsid w:val="00932377"/>
    <w:rsid w:val="009408EA"/>
    <w:rsid w:val="00943102"/>
    <w:rsid w:val="00944084"/>
    <w:rsid w:val="0094523D"/>
    <w:rsid w:val="00946411"/>
    <w:rsid w:val="00950B34"/>
    <w:rsid w:val="009559E6"/>
    <w:rsid w:val="00972F50"/>
    <w:rsid w:val="00976A63"/>
    <w:rsid w:val="00982C95"/>
    <w:rsid w:val="00983419"/>
    <w:rsid w:val="009835E9"/>
    <w:rsid w:val="00987127"/>
    <w:rsid w:val="00994821"/>
    <w:rsid w:val="009C3431"/>
    <w:rsid w:val="009C3C5C"/>
    <w:rsid w:val="009C4895"/>
    <w:rsid w:val="009C4C35"/>
    <w:rsid w:val="009C5989"/>
    <w:rsid w:val="009D08DA"/>
    <w:rsid w:val="009D0DC4"/>
    <w:rsid w:val="009D48E4"/>
    <w:rsid w:val="009D4A86"/>
    <w:rsid w:val="009E0128"/>
    <w:rsid w:val="009E0F4C"/>
    <w:rsid w:val="009E10A5"/>
    <w:rsid w:val="009E4EAE"/>
    <w:rsid w:val="009E6F1F"/>
    <w:rsid w:val="00A042C3"/>
    <w:rsid w:val="00A04DE0"/>
    <w:rsid w:val="00A06860"/>
    <w:rsid w:val="00A10099"/>
    <w:rsid w:val="00A136F5"/>
    <w:rsid w:val="00A14C71"/>
    <w:rsid w:val="00A17400"/>
    <w:rsid w:val="00A223A7"/>
    <w:rsid w:val="00A231E2"/>
    <w:rsid w:val="00A2550D"/>
    <w:rsid w:val="00A2673E"/>
    <w:rsid w:val="00A365FF"/>
    <w:rsid w:val="00A4169B"/>
    <w:rsid w:val="00A41AF7"/>
    <w:rsid w:val="00A42149"/>
    <w:rsid w:val="00A44060"/>
    <w:rsid w:val="00A445F2"/>
    <w:rsid w:val="00A50D55"/>
    <w:rsid w:val="00A5165B"/>
    <w:rsid w:val="00A52FDA"/>
    <w:rsid w:val="00A54EC9"/>
    <w:rsid w:val="00A61EC5"/>
    <w:rsid w:val="00A64912"/>
    <w:rsid w:val="00A70A74"/>
    <w:rsid w:val="00A731E6"/>
    <w:rsid w:val="00A84839"/>
    <w:rsid w:val="00A90EA8"/>
    <w:rsid w:val="00A95ECD"/>
    <w:rsid w:val="00A97148"/>
    <w:rsid w:val="00A97910"/>
    <w:rsid w:val="00AA0343"/>
    <w:rsid w:val="00AA2445"/>
    <w:rsid w:val="00AA2A5C"/>
    <w:rsid w:val="00AB3C0F"/>
    <w:rsid w:val="00AB42D8"/>
    <w:rsid w:val="00AB78E9"/>
    <w:rsid w:val="00AC56D0"/>
    <w:rsid w:val="00AD008A"/>
    <w:rsid w:val="00AD3467"/>
    <w:rsid w:val="00AD5641"/>
    <w:rsid w:val="00AD6DB4"/>
    <w:rsid w:val="00AD7252"/>
    <w:rsid w:val="00AE0F9B"/>
    <w:rsid w:val="00AF55FF"/>
    <w:rsid w:val="00B032D8"/>
    <w:rsid w:val="00B10CE6"/>
    <w:rsid w:val="00B153F7"/>
    <w:rsid w:val="00B22E6A"/>
    <w:rsid w:val="00B32302"/>
    <w:rsid w:val="00B33B3C"/>
    <w:rsid w:val="00B40D74"/>
    <w:rsid w:val="00B41D54"/>
    <w:rsid w:val="00B4728E"/>
    <w:rsid w:val="00B47A6A"/>
    <w:rsid w:val="00B52663"/>
    <w:rsid w:val="00B53A8B"/>
    <w:rsid w:val="00B56DCB"/>
    <w:rsid w:val="00B6331C"/>
    <w:rsid w:val="00B64277"/>
    <w:rsid w:val="00B70C37"/>
    <w:rsid w:val="00B770D2"/>
    <w:rsid w:val="00B826AE"/>
    <w:rsid w:val="00B844D7"/>
    <w:rsid w:val="00B861E0"/>
    <w:rsid w:val="00B86B2B"/>
    <w:rsid w:val="00B94637"/>
    <w:rsid w:val="00B94F68"/>
    <w:rsid w:val="00B95F37"/>
    <w:rsid w:val="00B9612D"/>
    <w:rsid w:val="00BA36E3"/>
    <w:rsid w:val="00BA47A3"/>
    <w:rsid w:val="00BA5026"/>
    <w:rsid w:val="00BA6227"/>
    <w:rsid w:val="00BB49D7"/>
    <w:rsid w:val="00BB6E79"/>
    <w:rsid w:val="00BB713B"/>
    <w:rsid w:val="00BC0F4A"/>
    <w:rsid w:val="00BD6A2F"/>
    <w:rsid w:val="00BE0F8C"/>
    <w:rsid w:val="00BE1503"/>
    <w:rsid w:val="00BE3B31"/>
    <w:rsid w:val="00BE4916"/>
    <w:rsid w:val="00BE719A"/>
    <w:rsid w:val="00BE720A"/>
    <w:rsid w:val="00BF05A5"/>
    <w:rsid w:val="00BF5040"/>
    <w:rsid w:val="00BF6650"/>
    <w:rsid w:val="00C067E5"/>
    <w:rsid w:val="00C128AD"/>
    <w:rsid w:val="00C164CA"/>
    <w:rsid w:val="00C2165F"/>
    <w:rsid w:val="00C21D19"/>
    <w:rsid w:val="00C22700"/>
    <w:rsid w:val="00C24E43"/>
    <w:rsid w:val="00C34051"/>
    <w:rsid w:val="00C42BF8"/>
    <w:rsid w:val="00C460AE"/>
    <w:rsid w:val="00C46C85"/>
    <w:rsid w:val="00C50043"/>
    <w:rsid w:val="00C502C2"/>
    <w:rsid w:val="00C50A0F"/>
    <w:rsid w:val="00C5101B"/>
    <w:rsid w:val="00C51963"/>
    <w:rsid w:val="00C5754F"/>
    <w:rsid w:val="00C60D65"/>
    <w:rsid w:val="00C717D9"/>
    <w:rsid w:val="00C7467D"/>
    <w:rsid w:val="00C7573B"/>
    <w:rsid w:val="00C76CF3"/>
    <w:rsid w:val="00CA0D26"/>
    <w:rsid w:val="00CA7844"/>
    <w:rsid w:val="00CB1E29"/>
    <w:rsid w:val="00CB58EF"/>
    <w:rsid w:val="00CB5A49"/>
    <w:rsid w:val="00CD34AF"/>
    <w:rsid w:val="00CD3669"/>
    <w:rsid w:val="00CE5D2F"/>
    <w:rsid w:val="00CE7D64"/>
    <w:rsid w:val="00CF0BB2"/>
    <w:rsid w:val="00CF2745"/>
    <w:rsid w:val="00D13441"/>
    <w:rsid w:val="00D16542"/>
    <w:rsid w:val="00D20385"/>
    <w:rsid w:val="00D20665"/>
    <w:rsid w:val="00D214A1"/>
    <w:rsid w:val="00D243A3"/>
    <w:rsid w:val="00D31AEC"/>
    <w:rsid w:val="00D3200B"/>
    <w:rsid w:val="00D33440"/>
    <w:rsid w:val="00D52EFE"/>
    <w:rsid w:val="00D5349D"/>
    <w:rsid w:val="00D56A0D"/>
    <w:rsid w:val="00D5767F"/>
    <w:rsid w:val="00D63EF6"/>
    <w:rsid w:val="00D66518"/>
    <w:rsid w:val="00D677B5"/>
    <w:rsid w:val="00D7049A"/>
    <w:rsid w:val="00D70DFB"/>
    <w:rsid w:val="00D71EEA"/>
    <w:rsid w:val="00D734DE"/>
    <w:rsid w:val="00D735CD"/>
    <w:rsid w:val="00D766DF"/>
    <w:rsid w:val="00D76EDB"/>
    <w:rsid w:val="00D87A44"/>
    <w:rsid w:val="00D95891"/>
    <w:rsid w:val="00DA1AB0"/>
    <w:rsid w:val="00DB5CB4"/>
    <w:rsid w:val="00DC2126"/>
    <w:rsid w:val="00DC426F"/>
    <w:rsid w:val="00DC539F"/>
    <w:rsid w:val="00DD3086"/>
    <w:rsid w:val="00DD3FDA"/>
    <w:rsid w:val="00DD4822"/>
    <w:rsid w:val="00DE149E"/>
    <w:rsid w:val="00DE1B29"/>
    <w:rsid w:val="00DE7189"/>
    <w:rsid w:val="00DE721C"/>
    <w:rsid w:val="00DF3943"/>
    <w:rsid w:val="00DF704D"/>
    <w:rsid w:val="00E00320"/>
    <w:rsid w:val="00E02356"/>
    <w:rsid w:val="00E034FE"/>
    <w:rsid w:val="00E05704"/>
    <w:rsid w:val="00E07F1B"/>
    <w:rsid w:val="00E12F1A"/>
    <w:rsid w:val="00E1481A"/>
    <w:rsid w:val="00E15561"/>
    <w:rsid w:val="00E20279"/>
    <w:rsid w:val="00E21CFB"/>
    <w:rsid w:val="00E22935"/>
    <w:rsid w:val="00E3286E"/>
    <w:rsid w:val="00E365C3"/>
    <w:rsid w:val="00E516F1"/>
    <w:rsid w:val="00E54292"/>
    <w:rsid w:val="00E56170"/>
    <w:rsid w:val="00E60191"/>
    <w:rsid w:val="00E74DC7"/>
    <w:rsid w:val="00E83C59"/>
    <w:rsid w:val="00E87699"/>
    <w:rsid w:val="00E9299E"/>
    <w:rsid w:val="00E92E27"/>
    <w:rsid w:val="00E9586B"/>
    <w:rsid w:val="00E97334"/>
    <w:rsid w:val="00EA0D36"/>
    <w:rsid w:val="00EB0432"/>
    <w:rsid w:val="00EB17B3"/>
    <w:rsid w:val="00EB531E"/>
    <w:rsid w:val="00EB7D03"/>
    <w:rsid w:val="00ED4928"/>
    <w:rsid w:val="00ED58D5"/>
    <w:rsid w:val="00ED6401"/>
    <w:rsid w:val="00ED6E99"/>
    <w:rsid w:val="00EE3749"/>
    <w:rsid w:val="00EE6190"/>
    <w:rsid w:val="00EE75CE"/>
    <w:rsid w:val="00EF2E3A"/>
    <w:rsid w:val="00EF6402"/>
    <w:rsid w:val="00F025DF"/>
    <w:rsid w:val="00F047E2"/>
    <w:rsid w:val="00F04D57"/>
    <w:rsid w:val="00F06550"/>
    <w:rsid w:val="00F078DC"/>
    <w:rsid w:val="00F13E86"/>
    <w:rsid w:val="00F14949"/>
    <w:rsid w:val="00F20020"/>
    <w:rsid w:val="00F21717"/>
    <w:rsid w:val="00F248CE"/>
    <w:rsid w:val="00F275AF"/>
    <w:rsid w:val="00F27F55"/>
    <w:rsid w:val="00F27F7F"/>
    <w:rsid w:val="00F32FCB"/>
    <w:rsid w:val="00F4669E"/>
    <w:rsid w:val="00F473DA"/>
    <w:rsid w:val="00F569CB"/>
    <w:rsid w:val="00F57059"/>
    <w:rsid w:val="00F628CB"/>
    <w:rsid w:val="00F651A4"/>
    <w:rsid w:val="00F6709F"/>
    <w:rsid w:val="00F677A9"/>
    <w:rsid w:val="00F708D0"/>
    <w:rsid w:val="00F71A62"/>
    <w:rsid w:val="00F723BD"/>
    <w:rsid w:val="00F732EA"/>
    <w:rsid w:val="00F84CF5"/>
    <w:rsid w:val="00F8612E"/>
    <w:rsid w:val="00F97909"/>
    <w:rsid w:val="00FA420B"/>
    <w:rsid w:val="00FC0600"/>
    <w:rsid w:val="00FC78F8"/>
    <w:rsid w:val="00FD032B"/>
    <w:rsid w:val="00FD1F37"/>
    <w:rsid w:val="00FD720E"/>
    <w:rsid w:val="00FE0781"/>
    <w:rsid w:val="00FF39DE"/>
    <w:rsid w:val="00FF3C03"/>
    <w:rsid w:val="00F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7C269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B531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531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31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531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531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B531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B531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B531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B531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B531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B531E"/>
  </w:style>
  <w:style w:type="paragraph" w:customStyle="1" w:styleId="OPCParaBase">
    <w:name w:val="OPCParaBase"/>
    <w:qFormat/>
    <w:rsid w:val="00EB531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B531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B531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B531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B531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B531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B531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B531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B531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B531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B531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B531E"/>
  </w:style>
  <w:style w:type="paragraph" w:customStyle="1" w:styleId="Blocks">
    <w:name w:val="Blocks"/>
    <w:aliases w:val="bb"/>
    <w:basedOn w:val="OPCParaBase"/>
    <w:qFormat/>
    <w:rsid w:val="00EB531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B53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B531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B531E"/>
    <w:rPr>
      <w:i/>
    </w:rPr>
  </w:style>
  <w:style w:type="paragraph" w:customStyle="1" w:styleId="BoxList">
    <w:name w:val="BoxList"/>
    <w:aliases w:val="bl"/>
    <w:basedOn w:val="BoxText"/>
    <w:qFormat/>
    <w:rsid w:val="00EB531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B531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B531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B531E"/>
    <w:pPr>
      <w:ind w:left="1985" w:hanging="851"/>
    </w:pPr>
  </w:style>
  <w:style w:type="character" w:customStyle="1" w:styleId="CharAmPartNo">
    <w:name w:val="CharAmPartNo"/>
    <w:basedOn w:val="OPCCharBase"/>
    <w:qFormat/>
    <w:rsid w:val="00EB531E"/>
  </w:style>
  <w:style w:type="character" w:customStyle="1" w:styleId="CharAmPartText">
    <w:name w:val="CharAmPartText"/>
    <w:basedOn w:val="OPCCharBase"/>
    <w:qFormat/>
    <w:rsid w:val="00EB531E"/>
  </w:style>
  <w:style w:type="character" w:customStyle="1" w:styleId="CharAmSchNo">
    <w:name w:val="CharAmSchNo"/>
    <w:basedOn w:val="OPCCharBase"/>
    <w:qFormat/>
    <w:rsid w:val="00EB531E"/>
  </w:style>
  <w:style w:type="character" w:customStyle="1" w:styleId="CharAmSchText">
    <w:name w:val="CharAmSchText"/>
    <w:basedOn w:val="OPCCharBase"/>
    <w:qFormat/>
    <w:rsid w:val="00EB531E"/>
  </w:style>
  <w:style w:type="character" w:customStyle="1" w:styleId="CharBoldItalic">
    <w:name w:val="CharBoldItalic"/>
    <w:basedOn w:val="OPCCharBase"/>
    <w:uiPriority w:val="1"/>
    <w:qFormat/>
    <w:rsid w:val="00EB531E"/>
    <w:rPr>
      <w:b/>
      <w:i/>
    </w:rPr>
  </w:style>
  <w:style w:type="character" w:customStyle="1" w:styleId="CharChapNo">
    <w:name w:val="CharChapNo"/>
    <w:basedOn w:val="OPCCharBase"/>
    <w:uiPriority w:val="1"/>
    <w:qFormat/>
    <w:rsid w:val="00EB531E"/>
  </w:style>
  <w:style w:type="character" w:customStyle="1" w:styleId="CharChapText">
    <w:name w:val="CharChapText"/>
    <w:basedOn w:val="OPCCharBase"/>
    <w:uiPriority w:val="1"/>
    <w:qFormat/>
    <w:rsid w:val="00EB531E"/>
  </w:style>
  <w:style w:type="character" w:customStyle="1" w:styleId="CharDivNo">
    <w:name w:val="CharDivNo"/>
    <w:basedOn w:val="OPCCharBase"/>
    <w:uiPriority w:val="1"/>
    <w:qFormat/>
    <w:rsid w:val="00EB531E"/>
  </w:style>
  <w:style w:type="character" w:customStyle="1" w:styleId="CharDivText">
    <w:name w:val="CharDivText"/>
    <w:basedOn w:val="OPCCharBase"/>
    <w:uiPriority w:val="1"/>
    <w:qFormat/>
    <w:rsid w:val="00EB531E"/>
  </w:style>
  <w:style w:type="character" w:customStyle="1" w:styleId="CharItalic">
    <w:name w:val="CharItalic"/>
    <w:basedOn w:val="OPCCharBase"/>
    <w:uiPriority w:val="1"/>
    <w:qFormat/>
    <w:rsid w:val="00EB531E"/>
    <w:rPr>
      <w:i/>
    </w:rPr>
  </w:style>
  <w:style w:type="character" w:customStyle="1" w:styleId="CharPartNo">
    <w:name w:val="CharPartNo"/>
    <w:basedOn w:val="OPCCharBase"/>
    <w:uiPriority w:val="1"/>
    <w:qFormat/>
    <w:rsid w:val="00EB531E"/>
  </w:style>
  <w:style w:type="character" w:customStyle="1" w:styleId="CharPartText">
    <w:name w:val="CharPartText"/>
    <w:basedOn w:val="OPCCharBase"/>
    <w:uiPriority w:val="1"/>
    <w:qFormat/>
    <w:rsid w:val="00EB531E"/>
  </w:style>
  <w:style w:type="character" w:customStyle="1" w:styleId="CharSectno">
    <w:name w:val="CharSectno"/>
    <w:basedOn w:val="OPCCharBase"/>
    <w:qFormat/>
    <w:rsid w:val="00EB531E"/>
  </w:style>
  <w:style w:type="character" w:customStyle="1" w:styleId="CharSubdNo">
    <w:name w:val="CharSubdNo"/>
    <w:basedOn w:val="OPCCharBase"/>
    <w:uiPriority w:val="1"/>
    <w:qFormat/>
    <w:rsid w:val="00EB531E"/>
  </w:style>
  <w:style w:type="character" w:customStyle="1" w:styleId="CharSubdText">
    <w:name w:val="CharSubdText"/>
    <w:basedOn w:val="OPCCharBase"/>
    <w:uiPriority w:val="1"/>
    <w:qFormat/>
    <w:rsid w:val="00EB531E"/>
  </w:style>
  <w:style w:type="paragraph" w:customStyle="1" w:styleId="CTA--">
    <w:name w:val="CTA --"/>
    <w:basedOn w:val="OPCParaBase"/>
    <w:next w:val="Normal"/>
    <w:rsid w:val="00EB531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B531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B531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B531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B531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B531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B531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B531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B531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B531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B531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B531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B531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B531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B531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B531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B53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B531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B53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B53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B531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B531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B531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B531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B531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B531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B531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B531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B531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B531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B531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B531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B531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B531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B531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B531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B531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B531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B531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B531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B531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B531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B531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B531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B531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B531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B531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B531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B531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B531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B531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B53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B531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B531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B531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B531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B531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B531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B531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B531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B531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B531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B531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B531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B531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B531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B531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B531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B531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B531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B531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B531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B531E"/>
    <w:rPr>
      <w:sz w:val="16"/>
    </w:rPr>
  </w:style>
  <w:style w:type="table" w:customStyle="1" w:styleId="CFlag">
    <w:name w:val="CFlag"/>
    <w:basedOn w:val="TableNormal"/>
    <w:uiPriority w:val="99"/>
    <w:rsid w:val="00EB531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B53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B53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5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B531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B531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B531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B531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B531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B531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B531E"/>
    <w:pPr>
      <w:spacing w:before="120"/>
    </w:pPr>
  </w:style>
  <w:style w:type="paragraph" w:customStyle="1" w:styleId="CompiledActNo">
    <w:name w:val="CompiledActNo"/>
    <w:basedOn w:val="OPCParaBase"/>
    <w:next w:val="Normal"/>
    <w:rsid w:val="00EB531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B531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B531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B531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B53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B53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B53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B531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B531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B531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B531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B531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B531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B531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B531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B531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B531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B531E"/>
  </w:style>
  <w:style w:type="character" w:customStyle="1" w:styleId="CharSubPartNoCASA">
    <w:name w:val="CharSubPartNo(CASA)"/>
    <w:basedOn w:val="OPCCharBase"/>
    <w:uiPriority w:val="1"/>
    <w:rsid w:val="00EB531E"/>
  </w:style>
  <w:style w:type="paragraph" w:customStyle="1" w:styleId="ENoteTTIndentHeadingSub">
    <w:name w:val="ENoteTTIndentHeadingSub"/>
    <w:aliases w:val="enTTHis"/>
    <w:basedOn w:val="OPCParaBase"/>
    <w:rsid w:val="00EB531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B531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B531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B531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B531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B531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B53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B531E"/>
    <w:rPr>
      <w:sz w:val="22"/>
    </w:rPr>
  </w:style>
  <w:style w:type="paragraph" w:customStyle="1" w:styleId="SOTextNote">
    <w:name w:val="SO TextNote"/>
    <w:aliases w:val="sont"/>
    <w:basedOn w:val="SOText"/>
    <w:qFormat/>
    <w:rsid w:val="00EB531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B531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B531E"/>
    <w:rPr>
      <w:sz w:val="22"/>
    </w:rPr>
  </w:style>
  <w:style w:type="paragraph" w:customStyle="1" w:styleId="FileName">
    <w:name w:val="FileName"/>
    <w:basedOn w:val="Normal"/>
    <w:rsid w:val="00EB531E"/>
  </w:style>
  <w:style w:type="paragraph" w:customStyle="1" w:styleId="TableHeading">
    <w:name w:val="TableHeading"/>
    <w:aliases w:val="th"/>
    <w:basedOn w:val="OPCParaBase"/>
    <w:next w:val="Tabletext"/>
    <w:rsid w:val="00EB531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B531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B531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B531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B531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B531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B531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B531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B531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B53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B531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B531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B531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B531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B53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5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531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B531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B531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B531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B531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B531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B53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B531E"/>
  </w:style>
  <w:style w:type="character" w:customStyle="1" w:styleId="charlegsubtitle1">
    <w:name w:val="charlegsubtitle1"/>
    <w:basedOn w:val="DefaultParagraphFont"/>
    <w:rsid w:val="00EB531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B531E"/>
    <w:pPr>
      <w:ind w:left="240" w:hanging="240"/>
    </w:pPr>
  </w:style>
  <w:style w:type="paragraph" w:styleId="Index2">
    <w:name w:val="index 2"/>
    <w:basedOn w:val="Normal"/>
    <w:next w:val="Normal"/>
    <w:autoRedefine/>
    <w:rsid w:val="00EB531E"/>
    <w:pPr>
      <w:ind w:left="480" w:hanging="240"/>
    </w:pPr>
  </w:style>
  <w:style w:type="paragraph" w:styleId="Index3">
    <w:name w:val="index 3"/>
    <w:basedOn w:val="Normal"/>
    <w:next w:val="Normal"/>
    <w:autoRedefine/>
    <w:rsid w:val="00EB531E"/>
    <w:pPr>
      <w:ind w:left="720" w:hanging="240"/>
    </w:pPr>
  </w:style>
  <w:style w:type="paragraph" w:styleId="Index4">
    <w:name w:val="index 4"/>
    <w:basedOn w:val="Normal"/>
    <w:next w:val="Normal"/>
    <w:autoRedefine/>
    <w:rsid w:val="00EB531E"/>
    <w:pPr>
      <w:ind w:left="960" w:hanging="240"/>
    </w:pPr>
  </w:style>
  <w:style w:type="paragraph" w:styleId="Index5">
    <w:name w:val="index 5"/>
    <w:basedOn w:val="Normal"/>
    <w:next w:val="Normal"/>
    <w:autoRedefine/>
    <w:rsid w:val="00EB531E"/>
    <w:pPr>
      <w:ind w:left="1200" w:hanging="240"/>
    </w:pPr>
  </w:style>
  <w:style w:type="paragraph" w:styleId="Index6">
    <w:name w:val="index 6"/>
    <w:basedOn w:val="Normal"/>
    <w:next w:val="Normal"/>
    <w:autoRedefine/>
    <w:rsid w:val="00EB531E"/>
    <w:pPr>
      <w:ind w:left="1440" w:hanging="240"/>
    </w:pPr>
  </w:style>
  <w:style w:type="paragraph" w:styleId="Index7">
    <w:name w:val="index 7"/>
    <w:basedOn w:val="Normal"/>
    <w:next w:val="Normal"/>
    <w:autoRedefine/>
    <w:rsid w:val="00EB531E"/>
    <w:pPr>
      <w:ind w:left="1680" w:hanging="240"/>
    </w:pPr>
  </w:style>
  <w:style w:type="paragraph" w:styleId="Index8">
    <w:name w:val="index 8"/>
    <w:basedOn w:val="Normal"/>
    <w:next w:val="Normal"/>
    <w:autoRedefine/>
    <w:rsid w:val="00EB531E"/>
    <w:pPr>
      <w:ind w:left="1920" w:hanging="240"/>
    </w:pPr>
  </w:style>
  <w:style w:type="paragraph" w:styleId="Index9">
    <w:name w:val="index 9"/>
    <w:basedOn w:val="Normal"/>
    <w:next w:val="Normal"/>
    <w:autoRedefine/>
    <w:rsid w:val="00EB531E"/>
    <w:pPr>
      <w:ind w:left="2160" w:hanging="240"/>
    </w:pPr>
  </w:style>
  <w:style w:type="paragraph" w:styleId="NormalIndent">
    <w:name w:val="Normal Indent"/>
    <w:basedOn w:val="Normal"/>
    <w:rsid w:val="00EB531E"/>
    <w:pPr>
      <w:ind w:left="720"/>
    </w:pPr>
  </w:style>
  <w:style w:type="paragraph" w:styleId="FootnoteText">
    <w:name w:val="footnote text"/>
    <w:basedOn w:val="Normal"/>
    <w:link w:val="FootnoteTextChar"/>
    <w:rsid w:val="00EB531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B531E"/>
  </w:style>
  <w:style w:type="paragraph" w:styleId="CommentText">
    <w:name w:val="annotation text"/>
    <w:basedOn w:val="Normal"/>
    <w:link w:val="CommentTextChar"/>
    <w:rsid w:val="00EB531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B531E"/>
  </w:style>
  <w:style w:type="paragraph" w:styleId="IndexHeading">
    <w:name w:val="index heading"/>
    <w:basedOn w:val="Normal"/>
    <w:next w:val="Index1"/>
    <w:rsid w:val="00EB531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B531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B531E"/>
    <w:pPr>
      <w:ind w:left="480" w:hanging="480"/>
    </w:pPr>
  </w:style>
  <w:style w:type="paragraph" w:styleId="EnvelopeAddress">
    <w:name w:val="envelope address"/>
    <w:basedOn w:val="Normal"/>
    <w:rsid w:val="00EB531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B531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B531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B531E"/>
    <w:rPr>
      <w:sz w:val="16"/>
      <w:szCs w:val="16"/>
    </w:rPr>
  </w:style>
  <w:style w:type="character" w:styleId="PageNumber">
    <w:name w:val="page number"/>
    <w:basedOn w:val="DefaultParagraphFont"/>
    <w:rsid w:val="00EB531E"/>
  </w:style>
  <w:style w:type="character" w:styleId="EndnoteReference">
    <w:name w:val="endnote reference"/>
    <w:basedOn w:val="DefaultParagraphFont"/>
    <w:rsid w:val="00EB531E"/>
    <w:rPr>
      <w:vertAlign w:val="superscript"/>
    </w:rPr>
  </w:style>
  <w:style w:type="paragraph" w:styleId="EndnoteText">
    <w:name w:val="endnote text"/>
    <w:basedOn w:val="Normal"/>
    <w:link w:val="EndnoteTextChar"/>
    <w:rsid w:val="00EB531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B531E"/>
  </w:style>
  <w:style w:type="paragraph" w:styleId="TableofAuthorities">
    <w:name w:val="table of authorities"/>
    <w:basedOn w:val="Normal"/>
    <w:next w:val="Normal"/>
    <w:rsid w:val="00EB531E"/>
    <w:pPr>
      <w:ind w:left="240" w:hanging="240"/>
    </w:pPr>
  </w:style>
  <w:style w:type="paragraph" w:styleId="MacroText">
    <w:name w:val="macro"/>
    <w:link w:val="MacroTextChar"/>
    <w:rsid w:val="00EB53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B531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B531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B531E"/>
    <w:pPr>
      <w:ind w:left="283" w:hanging="283"/>
    </w:pPr>
  </w:style>
  <w:style w:type="paragraph" w:styleId="ListBullet">
    <w:name w:val="List Bullet"/>
    <w:basedOn w:val="Normal"/>
    <w:autoRedefine/>
    <w:rsid w:val="00EB531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B531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B531E"/>
    <w:pPr>
      <w:ind w:left="566" w:hanging="283"/>
    </w:pPr>
  </w:style>
  <w:style w:type="paragraph" w:styleId="List3">
    <w:name w:val="List 3"/>
    <w:basedOn w:val="Normal"/>
    <w:rsid w:val="00EB531E"/>
    <w:pPr>
      <w:ind w:left="849" w:hanging="283"/>
    </w:pPr>
  </w:style>
  <w:style w:type="paragraph" w:styleId="List4">
    <w:name w:val="List 4"/>
    <w:basedOn w:val="Normal"/>
    <w:rsid w:val="00EB531E"/>
    <w:pPr>
      <w:ind w:left="1132" w:hanging="283"/>
    </w:pPr>
  </w:style>
  <w:style w:type="paragraph" w:styleId="List5">
    <w:name w:val="List 5"/>
    <w:basedOn w:val="Normal"/>
    <w:rsid w:val="00EB531E"/>
    <w:pPr>
      <w:ind w:left="1415" w:hanging="283"/>
    </w:pPr>
  </w:style>
  <w:style w:type="paragraph" w:styleId="ListBullet2">
    <w:name w:val="List Bullet 2"/>
    <w:basedOn w:val="Normal"/>
    <w:autoRedefine/>
    <w:rsid w:val="00EB531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B531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B531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B531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B531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B531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B531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B531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B531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B531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B531E"/>
    <w:pPr>
      <w:ind w:left="4252"/>
    </w:pPr>
  </w:style>
  <w:style w:type="character" w:customStyle="1" w:styleId="ClosingChar">
    <w:name w:val="Closing Char"/>
    <w:basedOn w:val="DefaultParagraphFont"/>
    <w:link w:val="Closing"/>
    <w:rsid w:val="00EB531E"/>
    <w:rPr>
      <w:sz w:val="22"/>
    </w:rPr>
  </w:style>
  <w:style w:type="paragraph" w:styleId="Signature">
    <w:name w:val="Signature"/>
    <w:basedOn w:val="Normal"/>
    <w:link w:val="SignatureChar"/>
    <w:rsid w:val="00EB531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B531E"/>
    <w:rPr>
      <w:sz w:val="22"/>
    </w:rPr>
  </w:style>
  <w:style w:type="paragraph" w:styleId="BodyText">
    <w:name w:val="Body Text"/>
    <w:basedOn w:val="Normal"/>
    <w:link w:val="BodyTextChar"/>
    <w:rsid w:val="00EB531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B531E"/>
    <w:rPr>
      <w:sz w:val="22"/>
    </w:rPr>
  </w:style>
  <w:style w:type="paragraph" w:styleId="BodyTextIndent">
    <w:name w:val="Body Text Indent"/>
    <w:basedOn w:val="Normal"/>
    <w:link w:val="BodyTextIndentChar"/>
    <w:rsid w:val="00EB53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B531E"/>
    <w:rPr>
      <w:sz w:val="22"/>
    </w:rPr>
  </w:style>
  <w:style w:type="paragraph" w:styleId="ListContinue">
    <w:name w:val="List Continue"/>
    <w:basedOn w:val="Normal"/>
    <w:rsid w:val="00EB531E"/>
    <w:pPr>
      <w:spacing w:after="120"/>
      <w:ind w:left="283"/>
    </w:pPr>
  </w:style>
  <w:style w:type="paragraph" w:styleId="ListContinue2">
    <w:name w:val="List Continue 2"/>
    <w:basedOn w:val="Normal"/>
    <w:rsid w:val="00EB531E"/>
    <w:pPr>
      <w:spacing w:after="120"/>
      <w:ind w:left="566"/>
    </w:pPr>
  </w:style>
  <w:style w:type="paragraph" w:styleId="ListContinue3">
    <w:name w:val="List Continue 3"/>
    <w:basedOn w:val="Normal"/>
    <w:rsid w:val="00EB531E"/>
    <w:pPr>
      <w:spacing w:after="120"/>
      <w:ind w:left="849"/>
    </w:pPr>
  </w:style>
  <w:style w:type="paragraph" w:styleId="ListContinue4">
    <w:name w:val="List Continue 4"/>
    <w:basedOn w:val="Normal"/>
    <w:rsid w:val="00EB531E"/>
    <w:pPr>
      <w:spacing w:after="120"/>
      <w:ind w:left="1132"/>
    </w:pPr>
  </w:style>
  <w:style w:type="paragraph" w:styleId="ListContinue5">
    <w:name w:val="List Continue 5"/>
    <w:basedOn w:val="Normal"/>
    <w:rsid w:val="00EB531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B5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B531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B53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B531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B531E"/>
  </w:style>
  <w:style w:type="character" w:customStyle="1" w:styleId="SalutationChar">
    <w:name w:val="Salutation Char"/>
    <w:basedOn w:val="DefaultParagraphFont"/>
    <w:link w:val="Salutation"/>
    <w:rsid w:val="00EB531E"/>
    <w:rPr>
      <w:sz w:val="22"/>
    </w:rPr>
  </w:style>
  <w:style w:type="paragraph" w:styleId="Date">
    <w:name w:val="Date"/>
    <w:basedOn w:val="Normal"/>
    <w:next w:val="Normal"/>
    <w:link w:val="DateChar"/>
    <w:rsid w:val="00EB531E"/>
  </w:style>
  <w:style w:type="character" w:customStyle="1" w:styleId="DateChar">
    <w:name w:val="Date Char"/>
    <w:basedOn w:val="DefaultParagraphFont"/>
    <w:link w:val="Date"/>
    <w:rsid w:val="00EB531E"/>
    <w:rPr>
      <w:sz w:val="22"/>
    </w:rPr>
  </w:style>
  <w:style w:type="paragraph" w:styleId="BodyTextFirstIndent">
    <w:name w:val="Body Text First Indent"/>
    <w:basedOn w:val="BodyText"/>
    <w:link w:val="BodyTextFirstIndentChar"/>
    <w:rsid w:val="00EB531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B531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B531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B531E"/>
    <w:rPr>
      <w:sz w:val="22"/>
    </w:rPr>
  </w:style>
  <w:style w:type="paragraph" w:styleId="BodyText2">
    <w:name w:val="Body Text 2"/>
    <w:basedOn w:val="Normal"/>
    <w:link w:val="BodyText2Char"/>
    <w:rsid w:val="00EB53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B531E"/>
    <w:rPr>
      <w:sz w:val="22"/>
    </w:rPr>
  </w:style>
  <w:style w:type="paragraph" w:styleId="BodyText3">
    <w:name w:val="Body Text 3"/>
    <w:basedOn w:val="Normal"/>
    <w:link w:val="BodyText3Char"/>
    <w:rsid w:val="00EB53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B531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B531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B531E"/>
    <w:rPr>
      <w:sz w:val="22"/>
    </w:rPr>
  </w:style>
  <w:style w:type="paragraph" w:styleId="BodyTextIndent3">
    <w:name w:val="Body Text Indent 3"/>
    <w:basedOn w:val="Normal"/>
    <w:link w:val="BodyTextIndent3Char"/>
    <w:rsid w:val="00EB531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B531E"/>
    <w:rPr>
      <w:sz w:val="16"/>
      <w:szCs w:val="16"/>
    </w:rPr>
  </w:style>
  <w:style w:type="paragraph" w:styleId="BlockText">
    <w:name w:val="Block Text"/>
    <w:basedOn w:val="Normal"/>
    <w:rsid w:val="00EB531E"/>
    <w:pPr>
      <w:spacing w:after="120"/>
      <w:ind w:left="1440" w:right="1440"/>
    </w:pPr>
  </w:style>
  <w:style w:type="character" w:styleId="Hyperlink">
    <w:name w:val="Hyperlink"/>
    <w:basedOn w:val="DefaultParagraphFont"/>
    <w:rsid w:val="00EB531E"/>
    <w:rPr>
      <w:color w:val="0000FF"/>
      <w:u w:val="single"/>
    </w:rPr>
  </w:style>
  <w:style w:type="character" w:styleId="FollowedHyperlink">
    <w:name w:val="FollowedHyperlink"/>
    <w:basedOn w:val="DefaultParagraphFont"/>
    <w:rsid w:val="00EB531E"/>
    <w:rPr>
      <w:color w:val="800080"/>
      <w:u w:val="single"/>
    </w:rPr>
  </w:style>
  <w:style w:type="character" w:styleId="Strong">
    <w:name w:val="Strong"/>
    <w:basedOn w:val="DefaultParagraphFont"/>
    <w:qFormat/>
    <w:rsid w:val="00EB531E"/>
    <w:rPr>
      <w:b/>
      <w:bCs/>
    </w:rPr>
  </w:style>
  <w:style w:type="character" w:styleId="Emphasis">
    <w:name w:val="Emphasis"/>
    <w:basedOn w:val="DefaultParagraphFont"/>
    <w:qFormat/>
    <w:rsid w:val="00EB531E"/>
    <w:rPr>
      <w:i/>
      <w:iCs/>
    </w:rPr>
  </w:style>
  <w:style w:type="paragraph" w:styleId="DocumentMap">
    <w:name w:val="Document Map"/>
    <w:basedOn w:val="Normal"/>
    <w:link w:val="DocumentMapChar"/>
    <w:rsid w:val="00EB531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B531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B531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B531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B531E"/>
  </w:style>
  <w:style w:type="character" w:customStyle="1" w:styleId="E-mailSignatureChar">
    <w:name w:val="E-mail Signature Char"/>
    <w:basedOn w:val="DefaultParagraphFont"/>
    <w:link w:val="E-mailSignature"/>
    <w:rsid w:val="00EB531E"/>
    <w:rPr>
      <w:sz w:val="22"/>
    </w:rPr>
  </w:style>
  <w:style w:type="paragraph" w:styleId="NormalWeb">
    <w:name w:val="Normal (Web)"/>
    <w:basedOn w:val="Normal"/>
    <w:rsid w:val="00EB531E"/>
  </w:style>
  <w:style w:type="character" w:styleId="HTMLAcronym">
    <w:name w:val="HTML Acronym"/>
    <w:basedOn w:val="DefaultParagraphFont"/>
    <w:rsid w:val="00EB531E"/>
  </w:style>
  <w:style w:type="paragraph" w:styleId="HTMLAddress">
    <w:name w:val="HTML Address"/>
    <w:basedOn w:val="Normal"/>
    <w:link w:val="HTMLAddressChar"/>
    <w:rsid w:val="00EB531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B531E"/>
    <w:rPr>
      <w:i/>
      <w:iCs/>
      <w:sz w:val="22"/>
    </w:rPr>
  </w:style>
  <w:style w:type="character" w:styleId="HTMLCite">
    <w:name w:val="HTML Cite"/>
    <w:basedOn w:val="DefaultParagraphFont"/>
    <w:rsid w:val="00EB531E"/>
    <w:rPr>
      <w:i/>
      <w:iCs/>
    </w:rPr>
  </w:style>
  <w:style w:type="character" w:styleId="HTMLCode">
    <w:name w:val="HTML Code"/>
    <w:basedOn w:val="DefaultParagraphFont"/>
    <w:rsid w:val="00EB531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B531E"/>
    <w:rPr>
      <w:i/>
      <w:iCs/>
    </w:rPr>
  </w:style>
  <w:style w:type="character" w:styleId="HTMLKeyboard">
    <w:name w:val="HTML Keyboard"/>
    <w:basedOn w:val="DefaultParagraphFont"/>
    <w:rsid w:val="00EB531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B531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B531E"/>
    <w:rPr>
      <w:rFonts w:ascii="Courier New" w:hAnsi="Courier New" w:cs="Courier New"/>
    </w:rPr>
  </w:style>
  <w:style w:type="character" w:styleId="HTMLSample">
    <w:name w:val="HTML Sample"/>
    <w:basedOn w:val="DefaultParagraphFont"/>
    <w:rsid w:val="00EB531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B531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B531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B5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531E"/>
    <w:rPr>
      <w:b/>
      <w:bCs/>
    </w:rPr>
  </w:style>
  <w:style w:type="numbering" w:styleId="1ai">
    <w:name w:val="Outline List 1"/>
    <w:basedOn w:val="NoList"/>
    <w:rsid w:val="00EB531E"/>
    <w:pPr>
      <w:numPr>
        <w:numId w:val="14"/>
      </w:numPr>
    </w:pPr>
  </w:style>
  <w:style w:type="numbering" w:styleId="111111">
    <w:name w:val="Outline List 2"/>
    <w:basedOn w:val="NoList"/>
    <w:rsid w:val="00EB531E"/>
    <w:pPr>
      <w:numPr>
        <w:numId w:val="15"/>
      </w:numPr>
    </w:pPr>
  </w:style>
  <w:style w:type="numbering" w:styleId="ArticleSection">
    <w:name w:val="Outline List 3"/>
    <w:basedOn w:val="NoList"/>
    <w:rsid w:val="00EB531E"/>
    <w:pPr>
      <w:numPr>
        <w:numId w:val="17"/>
      </w:numPr>
    </w:pPr>
  </w:style>
  <w:style w:type="table" w:styleId="TableSimple1">
    <w:name w:val="Table Simple 1"/>
    <w:basedOn w:val="TableNormal"/>
    <w:rsid w:val="00EB531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B531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B531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B531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B531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B531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B531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B531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B531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B531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B531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B531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B531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B531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B531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B531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B531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B531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B531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B531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B531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B531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B531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B531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B531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B531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B531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B531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B531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B531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B531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B531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B531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B531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B531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B531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B531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B531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B531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B531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B531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B531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B531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B531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20F3A58D1FCD479DB09520EEB08727" ma:contentTypeVersion="28" ma:contentTypeDescription="Create a new document." ma:contentTypeScope="" ma:versionID="316af821a44ebdc507e406895bf40ee3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xmlns:ns5="7865330c-fbc7-491e-a33e-3e7ed08202e7" targetNamespace="http://schemas.microsoft.com/office/2006/metadata/properties" ma:root="true" ma:fieldsID="813e0a2b78cdb0b969af0b93ac7d8272" ns1:_="" ns2:_="" ns3:_="" ns4:_="" ns5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import namespace="7865330c-fbc7-491e-a33e-3e7ed08202e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  <xsd:element ref="ns2:SharedWithUsers" minOccurs="0"/>
                <xsd:element ref="ns2:SharedWithDetails" minOccurs="0"/>
                <xsd:element ref="ns5:lcf76f155ced4ddcb4097134ff3c332f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5330c-fbc7-491e-a33e-3e7ed08202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lcf76f155ced4ddcb4097134ff3c332f xmlns="7865330c-fbc7-491e-a33e-3e7ed08202e7">
      <Terms xmlns="http://schemas.microsoft.com/office/infopath/2007/PartnerControls"/>
    </lcf76f155ced4ddcb4097134ff3c332f>
    <ge25bdd0d6464e36b066695d9e81d63d xmlns="fe39d773-a83d-4623-ae74-f25711a76616">
      <Terms xmlns="http://schemas.microsoft.com/office/infopath/2007/PartnerControls"/>
    </ge25bdd0d6464e36b066695d9e81d63d>
    <DocumentSetDescription xmlns="http://schemas.microsoft.com/sharepoint/v3" xsi:nil="true"/>
    <Measureorigin xmlns="a289cb20-8bb9-401f-8d7b-706fb1a2988d" xsi:nil="true"/>
    <PT_x002f_Measure_x0020_No. xmlns="ff38c824-6e29-4496-8487-69f397e7ed29">TSY/47/0450</PT_x002f_Measure_x0020_No.>
    <Keydoc xmlns="a289cb20-8bb9-401f-8d7b-706fb1a2988d" xsi:nil="true"/>
    <Act_x0028_s_x0029_beingamended xmlns="a289cb20-8bb9-401f-8d7b-706fb1a2988d" xsi:nil="true"/>
    <Projectname xmlns="a289cb20-8bb9-401f-8d7b-706fb1a2988d">PwC response-TPB</Projectname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82</Value>
      <Value>3</Value>
      <Value>68</Value>
      <Value>1</Value>
      <Value>28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Regulator powers</TermName>
          <TermId xmlns="http://schemas.microsoft.com/office/infopath/2007/PartnerControls">297ee9ed-b49e-4075-8974-fd1c53affea2</TermId>
        </TermInfo>
      </Terms>
    </gfba5f33532c49208d2320ce38cc3c2b>
    <_dlc_DocId xmlns="fe39d773-a83d-4623-ae74-f25711a76616">5D7SUYYWNZQE-140307370-2318</_dlc_DocId>
    <_dlc_DocIdUrl xmlns="fe39d773-a83d-4623-ae74-f25711a76616">
      <Url>https://austreasury.sharepoint.com/sites/leg-meas-function/_layouts/15/DocIdRedir.aspx?ID=5D7SUYYWNZQE-140307370-2318</Url>
      <Description>5D7SUYYWNZQE-140307370-2318</Description>
    </_dlc_DocIdUrl>
  </documentManagement>
</p:properties>
</file>

<file path=customXml/itemProps1.xml><?xml version="1.0" encoding="utf-8"?>
<ds:datastoreItem xmlns:ds="http://schemas.openxmlformats.org/officeDocument/2006/customXml" ds:itemID="{B3B64589-180B-4FFA-A867-AC5D1573DC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C8CCD-C713-4483-8D93-DE23CDD820A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095DF43-02E6-4D7A-8F0D-7FFE34329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7865330c-fbc7-491e-a33e-3e7ed0820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34F5D4-280D-42A0-9139-5A6C6F33FBB2}">
  <ds:schemaRefs>
    <ds:schemaRef ds:uri="fe39d773-a83d-4623-ae74-f25711a76616"/>
    <ds:schemaRef ds:uri="http://purl.org/dc/elements/1.1/"/>
    <ds:schemaRef ds:uri="http://purl.org/dc/dcmitype/"/>
    <ds:schemaRef ds:uri="a289cb20-8bb9-401f-8d7b-706fb1a2988d"/>
    <ds:schemaRef ds:uri="http://purl.org/dc/terms/"/>
    <ds:schemaRef ds:uri="http://schemas.microsoft.com/office/2006/documentManagement/types"/>
    <ds:schemaRef ds:uri="http://www.w3.org/XML/1998/namespace"/>
    <ds:schemaRef ds:uri="http://schemas.microsoft.com/sharepoint/v3"/>
    <ds:schemaRef ds:uri="7865330c-fbc7-491e-a33e-3e7ed08202e7"/>
    <ds:schemaRef ds:uri="http://schemas.microsoft.com/office/infopath/2007/PartnerControls"/>
    <ds:schemaRef ds:uri="http://schemas.openxmlformats.org/package/2006/metadata/core-properties"/>
    <ds:schemaRef ds:uri="ff38c824-6e29-4496-8487-69f397e7ed2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2040</Words>
  <Characters>10753</Characters>
  <Application>Microsoft Office Word</Application>
  <DocSecurity>2</DocSecurity>
  <PresentationFormat/>
  <Lines>336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Agent Services Amendment (Register Information) Regulations 2023</vt:lpstr>
    </vt:vector>
  </TitlesOfParts>
  <Manager/>
  <Company/>
  <LinksUpToDate>false</LinksUpToDate>
  <CharactersWithSpaces>12587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Agent Services Amendment (Register Information) Regulations 2023</dc:title>
  <dc:subject>Treasury consultation</dc:subject>
  <dc:creator/>
  <cp:keywords/>
  <dc:description/>
  <cp:lastModifiedBy/>
  <cp:revision>1</cp:revision>
  <cp:lastPrinted>2023-09-07T12:34:00Z</cp:lastPrinted>
  <dcterms:created xsi:type="dcterms:W3CDTF">2023-09-15T01:26:00Z</dcterms:created>
  <dcterms:modified xsi:type="dcterms:W3CDTF">2023-09-15T01:30:00Z</dcterms:modified>
  <cp:category/>
  <cp:contentStatus/>
  <dc:language/>
  <cp:version/>
</cp:coreProperties>
</file>