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D884" w14:textId="64BC2F7B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2D5396B" wp14:editId="390879D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CA4181" w:rsidRPr="00290521" w14:paraId="612C2DB4" w14:textId="77777777" w:rsidTr="00CA4181">
        <w:trPr>
          <w:trHeight w:val="629"/>
        </w:trPr>
        <w:tc>
          <w:tcPr>
            <w:tcW w:w="5000" w:type="pct"/>
            <w:shd w:val="clear" w:color="auto" w:fill="auto"/>
          </w:tcPr>
          <w:p w14:paraId="24E0DA87" w14:textId="77777777" w:rsidR="00CA4181" w:rsidRPr="00290521" w:rsidRDefault="00CA4181" w:rsidP="00256789">
            <w:pPr>
              <w:jc w:val="center"/>
              <w:rPr>
                <w:b/>
                <w:sz w:val="20"/>
              </w:rPr>
            </w:pPr>
            <w:r w:rsidRPr="00290521">
              <w:rPr>
                <w:b/>
                <w:sz w:val="26"/>
              </w:rPr>
              <w:t>EXPOSURE DRAFT</w:t>
            </w:r>
          </w:p>
        </w:tc>
      </w:tr>
    </w:tbl>
    <w:p w14:paraId="6A7C1CA3" w14:textId="77777777" w:rsidR="00FA06CA" w:rsidRDefault="00FA06CA" w:rsidP="00FA06CA">
      <w:pPr>
        <w:rPr>
          <w:sz w:val="19"/>
        </w:rPr>
      </w:pPr>
    </w:p>
    <w:p w14:paraId="68FBF487" w14:textId="77777777" w:rsidR="00CA4181" w:rsidRPr="00E500D4" w:rsidRDefault="00CA4181" w:rsidP="00FA06CA">
      <w:pPr>
        <w:rPr>
          <w:sz w:val="19"/>
        </w:rPr>
      </w:pPr>
    </w:p>
    <w:p w14:paraId="36638D81" w14:textId="739DC32D" w:rsidR="00FA06CA" w:rsidRPr="00E500D4" w:rsidRDefault="0039351E" w:rsidP="0039351E">
      <w:pPr>
        <w:pStyle w:val="ShortT"/>
      </w:pPr>
      <w:r>
        <w:t>Charities (</w:t>
      </w:r>
      <w:r w:rsidR="00393354">
        <w:t xml:space="preserve">State or Territory </w:t>
      </w:r>
      <w:r>
        <w:t>Government Entity) Instrument 2023</w:t>
      </w:r>
    </w:p>
    <w:p w14:paraId="2438641C" w14:textId="275D2A85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266C9A">
        <w:rPr>
          <w:szCs w:val="22"/>
        </w:rPr>
        <w:t>Andrew Leigh</w:t>
      </w:r>
      <w:r w:rsidRPr="00BC5754">
        <w:rPr>
          <w:szCs w:val="22"/>
        </w:rPr>
        <w:t xml:space="preserve">, </w:t>
      </w:r>
      <w:r w:rsidR="00393B5A" w:rsidRPr="00393B5A">
        <w:rPr>
          <w:szCs w:val="22"/>
        </w:rPr>
        <w:t>Assistant Minister for Competition, Charities and Treasury</w:t>
      </w:r>
      <w:r w:rsidRPr="00BC5754">
        <w:rPr>
          <w:szCs w:val="22"/>
        </w:rPr>
        <w:t xml:space="preserve">, make the following </w:t>
      </w:r>
      <w:r w:rsidR="00CB68F4">
        <w:rPr>
          <w:szCs w:val="22"/>
        </w:rPr>
        <w:t>instrument</w:t>
      </w:r>
      <w:r w:rsidRPr="00BC5754">
        <w:rPr>
          <w:szCs w:val="22"/>
        </w:rPr>
        <w:t>.</w:t>
      </w:r>
    </w:p>
    <w:p w14:paraId="22653C46" w14:textId="7123D36B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B82A4E">
        <w:rPr>
          <w:szCs w:val="22"/>
        </w:rPr>
        <w:t>2023</w:t>
      </w:r>
    </w:p>
    <w:p w14:paraId="567202F0" w14:textId="56B1B5CD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EE79B22" w14:textId="243A67F2" w:rsidR="00FA06CA" w:rsidRPr="00BC5754" w:rsidRDefault="00EF6EEA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 xml:space="preserve">Dr </w:t>
      </w:r>
      <w:r w:rsidR="00B82A4E">
        <w:rPr>
          <w:szCs w:val="22"/>
        </w:rPr>
        <w:t>Andrew Leigh</w:t>
      </w:r>
      <w:r w:rsidR="00FA06CA" w:rsidRPr="00BC5754">
        <w:t xml:space="preserve"> </w:t>
      </w:r>
      <w:r w:rsidR="00FA06CA" w:rsidRPr="00E426F7">
        <w:rPr>
          <w:b/>
          <w:szCs w:val="22"/>
          <w:highlight w:val="lightGray"/>
        </w:rPr>
        <w:t>[DRAFT ONLY—NOT FOR SIGNATURE]</w:t>
      </w:r>
    </w:p>
    <w:p w14:paraId="5117CCB5" w14:textId="77777777" w:rsidR="00FA5053" w:rsidRDefault="00B82A4E" w:rsidP="00FA06CA">
      <w:pPr>
        <w:pStyle w:val="SignCoverPageEnd"/>
        <w:rPr>
          <w:szCs w:val="22"/>
        </w:rPr>
      </w:pPr>
      <w:r w:rsidRPr="00B82A4E">
        <w:rPr>
          <w:szCs w:val="22"/>
        </w:rPr>
        <w:t>Assistant Minister for Competition, Charities and Treasury</w:t>
      </w:r>
    </w:p>
    <w:p w14:paraId="746C2ED7" w14:textId="77777777" w:rsidR="00EE71AA" w:rsidRPr="00C9137D" w:rsidRDefault="00EE71AA" w:rsidP="00EE71AA">
      <w:pPr>
        <w:pStyle w:val="SignCoverPageEnd"/>
        <w:rPr>
          <w:szCs w:val="22"/>
        </w:rPr>
      </w:pPr>
      <w:r>
        <w:rPr>
          <w:szCs w:val="22"/>
        </w:rPr>
        <w:t>Parliamentary Secretary to the Treasurer</w:t>
      </w:r>
    </w:p>
    <w:p w14:paraId="41DBAF23" w14:textId="5B5BE55B" w:rsidR="009B48E5" w:rsidRDefault="00E43E2B" w:rsidP="00FA06CA">
      <w:pPr>
        <w:pStyle w:val="SignCoverPageEnd"/>
        <w:rPr>
          <w:szCs w:val="22"/>
        </w:rPr>
      </w:pPr>
      <w:r>
        <w:rPr>
          <w:szCs w:val="22"/>
        </w:rPr>
        <w:t>for the</w:t>
      </w:r>
      <w:r w:rsidR="00E71E5C">
        <w:rPr>
          <w:szCs w:val="22"/>
        </w:rPr>
        <w:t xml:space="preserve"> </w:t>
      </w:r>
      <w:r w:rsidR="001F7934">
        <w:rPr>
          <w:szCs w:val="22"/>
        </w:rPr>
        <w:t xml:space="preserve">Minister </w:t>
      </w:r>
      <w:r w:rsidR="00E71E5C">
        <w:rPr>
          <w:szCs w:val="22"/>
        </w:rPr>
        <w:t>for Social Services</w:t>
      </w:r>
    </w:p>
    <w:p w14:paraId="74B53D65" w14:textId="77777777" w:rsidR="00FA5053" w:rsidRPr="00FA5053" w:rsidRDefault="00FA5053" w:rsidP="00FA5053">
      <w:pPr>
        <w:rPr>
          <w:lang w:eastAsia="en-AU"/>
        </w:rPr>
      </w:pPr>
    </w:p>
    <w:p w14:paraId="152FA635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6007EAA3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2AC14F93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55168481" w14:textId="77777777" w:rsidR="00FA06CA" w:rsidRDefault="00FA06CA" w:rsidP="00FA06CA">
      <w:pPr>
        <w:sectPr w:rsidR="00FA06C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BE63B5A" w14:textId="0B48F7A6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719A98E" w14:textId="04C0E9AD" w:rsidR="0082441C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441C">
        <w:fldChar w:fldCharType="begin"/>
      </w:r>
      <w:r>
        <w:instrText xml:space="preserve"> TOC \o "1-9" </w:instrText>
      </w:r>
      <w:r w:rsidRPr="0082441C">
        <w:fldChar w:fldCharType="separate"/>
      </w:r>
      <w:r w:rsidR="0082441C">
        <w:rPr>
          <w:noProof/>
        </w:rPr>
        <w:t>Part 1—Preliminary</w:t>
      </w:r>
      <w:r w:rsidR="0082441C">
        <w:rPr>
          <w:noProof/>
        </w:rPr>
        <w:tab/>
      </w:r>
      <w:r w:rsidR="0082441C" w:rsidRPr="0082441C">
        <w:rPr>
          <w:b w:val="0"/>
          <w:noProof/>
          <w:sz w:val="18"/>
        </w:rPr>
        <w:fldChar w:fldCharType="begin"/>
      </w:r>
      <w:r w:rsidR="0082441C" w:rsidRPr="0082441C">
        <w:rPr>
          <w:b w:val="0"/>
          <w:noProof/>
          <w:sz w:val="18"/>
        </w:rPr>
        <w:instrText xml:space="preserve"> PAGEREF _Toc147923058 \h </w:instrText>
      </w:r>
      <w:r w:rsidR="0082441C" w:rsidRPr="0082441C">
        <w:rPr>
          <w:b w:val="0"/>
          <w:noProof/>
          <w:sz w:val="18"/>
        </w:rPr>
      </w:r>
      <w:r w:rsidR="0082441C" w:rsidRPr="0082441C">
        <w:rPr>
          <w:b w:val="0"/>
          <w:noProof/>
          <w:sz w:val="18"/>
        </w:rPr>
        <w:fldChar w:fldCharType="separate"/>
      </w:r>
      <w:r w:rsidR="00302949">
        <w:rPr>
          <w:b w:val="0"/>
          <w:noProof/>
          <w:sz w:val="18"/>
        </w:rPr>
        <w:t>1</w:t>
      </w:r>
      <w:r w:rsidR="0082441C" w:rsidRPr="0082441C">
        <w:rPr>
          <w:b w:val="0"/>
          <w:noProof/>
          <w:sz w:val="18"/>
        </w:rPr>
        <w:fldChar w:fldCharType="end"/>
      </w:r>
    </w:p>
    <w:p w14:paraId="4E8A5C64" w14:textId="2F77B431" w:rsidR="0082441C" w:rsidRDefault="008244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82441C">
        <w:rPr>
          <w:noProof/>
        </w:rPr>
        <w:fldChar w:fldCharType="begin"/>
      </w:r>
      <w:r w:rsidRPr="0082441C">
        <w:rPr>
          <w:noProof/>
        </w:rPr>
        <w:instrText xml:space="preserve"> PAGEREF _Toc147923059 \h </w:instrText>
      </w:r>
      <w:r w:rsidRPr="0082441C">
        <w:rPr>
          <w:noProof/>
        </w:rPr>
      </w:r>
      <w:r w:rsidRPr="0082441C">
        <w:rPr>
          <w:noProof/>
        </w:rPr>
        <w:fldChar w:fldCharType="separate"/>
      </w:r>
      <w:r w:rsidR="00302949">
        <w:rPr>
          <w:noProof/>
        </w:rPr>
        <w:t>1</w:t>
      </w:r>
      <w:r w:rsidRPr="0082441C">
        <w:rPr>
          <w:noProof/>
        </w:rPr>
        <w:fldChar w:fldCharType="end"/>
      </w:r>
    </w:p>
    <w:p w14:paraId="2D073DD3" w14:textId="5FEC99E8" w:rsidR="0082441C" w:rsidRDefault="008244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82441C">
        <w:rPr>
          <w:noProof/>
        </w:rPr>
        <w:fldChar w:fldCharType="begin"/>
      </w:r>
      <w:r w:rsidRPr="0082441C">
        <w:rPr>
          <w:noProof/>
        </w:rPr>
        <w:instrText xml:space="preserve"> PAGEREF _Toc147923060 \h </w:instrText>
      </w:r>
      <w:r w:rsidRPr="0082441C">
        <w:rPr>
          <w:noProof/>
        </w:rPr>
      </w:r>
      <w:r w:rsidRPr="0082441C">
        <w:rPr>
          <w:noProof/>
        </w:rPr>
        <w:fldChar w:fldCharType="separate"/>
      </w:r>
      <w:r w:rsidR="00302949">
        <w:rPr>
          <w:noProof/>
        </w:rPr>
        <w:t>1</w:t>
      </w:r>
      <w:r w:rsidRPr="0082441C">
        <w:rPr>
          <w:noProof/>
        </w:rPr>
        <w:fldChar w:fldCharType="end"/>
      </w:r>
    </w:p>
    <w:p w14:paraId="09DB84CC" w14:textId="335CA8FC" w:rsidR="0082441C" w:rsidRDefault="008244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82441C">
        <w:rPr>
          <w:noProof/>
        </w:rPr>
        <w:fldChar w:fldCharType="begin"/>
      </w:r>
      <w:r w:rsidRPr="0082441C">
        <w:rPr>
          <w:noProof/>
        </w:rPr>
        <w:instrText xml:space="preserve"> PAGEREF _Toc147923061 \h </w:instrText>
      </w:r>
      <w:r w:rsidRPr="0082441C">
        <w:rPr>
          <w:noProof/>
        </w:rPr>
      </w:r>
      <w:r w:rsidRPr="0082441C">
        <w:rPr>
          <w:noProof/>
        </w:rPr>
        <w:fldChar w:fldCharType="separate"/>
      </w:r>
      <w:r w:rsidR="00302949">
        <w:rPr>
          <w:noProof/>
        </w:rPr>
        <w:t>1</w:t>
      </w:r>
      <w:r w:rsidRPr="0082441C">
        <w:rPr>
          <w:noProof/>
        </w:rPr>
        <w:fldChar w:fldCharType="end"/>
      </w:r>
    </w:p>
    <w:p w14:paraId="458241FA" w14:textId="1133340F" w:rsidR="0082441C" w:rsidRDefault="008244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82441C">
        <w:rPr>
          <w:noProof/>
        </w:rPr>
        <w:fldChar w:fldCharType="begin"/>
      </w:r>
      <w:r w:rsidRPr="0082441C">
        <w:rPr>
          <w:noProof/>
        </w:rPr>
        <w:instrText xml:space="preserve"> PAGEREF _Toc147923062 \h </w:instrText>
      </w:r>
      <w:r w:rsidRPr="0082441C">
        <w:rPr>
          <w:noProof/>
        </w:rPr>
      </w:r>
      <w:r w:rsidRPr="0082441C">
        <w:rPr>
          <w:noProof/>
        </w:rPr>
        <w:fldChar w:fldCharType="separate"/>
      </w:r>
      <w:r w:rsidR="00302949">
        <w:rPr>
          <w:noProof/>
        </w:rPr>
        <w:t>1</w:t>
      </w:r>
      <w:r w:rsidRPr="0082441C">
        <w:rPr>
          <w:noProof/>
        </w:rPr>
        <w:fldChar w:fldCharType="end"/>
      </w:r>
    </w:p>
    <w:p w14:paraId="3129F2AE" w14:textId="40C3638C" w:rsidR="0082441C" w:rsidRDefault="008244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 w:rsidRPr="0082441C">
        <w:rPr>
          <w:noProof/>
        </w:rPr>
        <w:fldChar w:fldCharType="begin"/>
      </w:r>
      <w:r w:rsidRPr="0082441C">
        <w:rPr>
          <w:noProof/>
        </w:rPr>
        <w:instrText xml:space="preserve"> PAGEREF _Toc147923063 \h </w:instrText>
      </w:r>
      <w:r w:rsidRPr="0082441C">
        <w:rPr>
          <w:noProof/>
        </w:rPr>
      </w:r>
      <w:r w:rsidRPr="0082441C">
        <w:rPr>
          <w:noProof/>
        </w:rPr>
        <w:fldChar w:fldCharType="separate"/>
      </w:r>
      <w:r w:rsidR="00302949">
        <w:rPr>
          <w:noProof/>
        </w:rPr>
        <w:t>1</w:t>
      </w:r>
      <w:r w:rsidRPr="0082441C">
        <w:rPr>
          <w:noProof/>
        </w:rPr>
        <w:fldChar w:fldCharType="end"/>
      </w:r>
    </w:p>
    <w:p w14:paraId="314FD567" w14:textId="72F35D7D" w:rsidR="0082441C" w:rsidRDefault="0082441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2—State and territory government entities</w:t>
      </w:r>
      <w:r>
        <w:rPr>
          <w:noProof/>
        </w:rPr>
        <w:tab/>
      </w:r>
      <w:r w:rsidRPr="0082441C">
        <w:rPr>
          <w:b w:val="0"/>
          <w:noProof/>
          <w:sz w:val="18"/>
        </w:rPr>
        <w:fldChar w:fldCharType="begin"/>
      </w:r>
      <w:r w:rsidRPr="0082441C">
        <w:rPr>
          <w:b w:val="0"/>
          <w:noProof/>
          <w:sz w:val="18"/>
        </w:rPr>
        <w:instrText xml:space="preserve"> PAGEREF _Toc147923064 \h </w:instrText>
      </w:r>
      <w:r w:rsidRPr="0082441C">
        <w:rPr>
          <w:b w:val="0"/>
          <w:noProof/>
          <w:sz w:val="18"/>
        </w:rPr>
      </w:r>
      <w:r w:rsidRPr="0082441C">
        <w:rPr>
          <w:b w:val="0"/>
          <w:noProof/>
          <w:sz w:val="18"/>
        </w:rPr>
        <w:fldChar w:fldCharType="separate"/>
      </w:r>
      <w:r w:rsidR="00302949">
        <w:rPr>
          <w:b w:val="0"/>
          <w:noProof/>
          <w:sz w:val="18"/>
        </w:rPr>
        <w:t>2</w:t>
      </w:r>
      <w:r w:rsidRPr="0082441C">
        <w:rPr>
          <w:b w:val="0"/>
          <w:noProof/>
          <w:sz w:val="18"/>
        </w:rPr>
        <w:fldChar w:fldCharType="end"/>
      </w:r>
    </w:p>
    <w:p w14:paraId="5EBAA23D" w14:textId="7A3317E7" w:rsidR="0082441C" w:rsidRDefault="008244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Prescribed kinds of entity</w:t>
      </w:r>
      <w:r>
        <w:rPr>
          <w:noProof/>
        </w:rPr>
        <w:tab/>
      </w:r>
      <w:r w:rsidRPr="0082441C">
        <w:rPr>
          <w:noProof/>
        </w:rPr>
        <w:fldChar w:fldCharType="begin"/>
      </w:r>
      <w:r w:rsidRPr="0082441C">
        <w:rPr>
          <w:noProof/>
        </w:rPr>
        <w:instrText xml:space="preserve"> PAGEREF _Toc147923065 \h </w:instrText>
      </w:r>
      <w:r w:rsidRPr="0082441C">
        <w:rPr>
          <w:noProof/>
        </w:rPr>
      </w:r>
      <w:r w:rsidRPr="0082441C">
        <w:rPr>
          <w:noProof/>
        </w:rPr>
        <w:fldChar w:fldCharType="separate"/>
      </w:r>
      <w:r w:rsidR="00302949">
        <w:rPr>
          <w:noProof/>
        </w:rPr>
        <w:t>2</w:t>
      </w:r>
      <w:r w:rsidRPr="0082441C">
        <w:rPr>
          <w:noProof/>
        </w:rPr>
        <w:fldChar w:fldCharType="end"/>
      </w:r>
    </w:p>
    <w:p w14:paraId="38EEE57D" w14:textId="5C85D310" w:rsidR="0082441C" w:rsidRDefault="0082441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 w:rsidRPr="0082441C">
        <w:rPr>
          <w:b w:val="0"/>
          <w:noProof/>
          <w:sz w:val="18"/>
        </w:rPr>
        <w:fldChar w:fldCharType="begin"/>
      </w:r>
      <w:r w:rsidRPr="0082441C">
        <w:rPr>
          <w:b w:val="0"/>
          <w:noProof/>
          <w:sz w:val="18"/>
        </w:rPr>
        <w:instrText xml:space="preserve"> PAGEREF _Toc147923066 \h </w:instrText>
      </w:r>
      <w:r w:rsidRPr="0082441C">
        <w:rPr>
          <w:b w:val="0"/>
          <w:noProof/>
          <w:sz w:val="18"/>
        </w:rPr>
      </w:r>
      <w:r w:rsidRPr="0082441C">
        <w:rPr>
          <w:b w:val="0"/>
          <w:noProof/>
          <w:sz w:val="18"/>
        </w:rPr>
        <w:fldChar w:fldCharType="separate"/>
      </w:r>
      <w:r w:rsidR="00302949">
        <w:rPr>
          <w:b w:val="0"/>
          <w:noProof/>
          <w:sz w:val="18"/>
        </w:rPr>
        <w:t>3</w:t>
      </w:r>
      <w:r w:rsidRPr="0082441C">
        <w:rPr>
          <w:b w:val="0"/>
          <w:noProof/>
          <w:sz w:val="18"/>
        </w:rPr>
        <w:fldChar w:fldCharType="end"/>
      </w:r>
    </w:p>
    <w:p w14:paraId="3FE6B265" w14:textId="15671DDD" w:rsidR="0082441C" w:rsidRPr="0082441C" w:rsidRDefault="0082441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Charities (Definition of Government Entity) Instrument 2013</w:t>
      </w:r>
      <w:r>
        <w:rPr>
          <w:noProof/>
        </w:rPr>
        <w:tab/>
      </w:r>
      <w:r w:rsidRPr="0082441C">
        <w:rPr>
          <w:i w:val="0"/>
          <w:iCs/>
          <w:noProof/>
          <w:sz w:val="18"/>
        </w:rPr>
        <w:fldChar w:fldCharType="begin"/>
      </w:r>
      <w:r w:rsidRPr="0082441C">
        <w:rPr>
          <w:i w:val="0"/>
          <w:iCs/>
          <w:noProof/>
          <w:sz w:val="18"/>
        </w:rPr>
        <w:instrText xml:space="preserve"> PAGEREF _Toc147923067 \h </w:instrText>
      </w:r>
      <w:r w:rsidRPr="0082441C">
        <w:rPr>
          <w:i w:val="0"/>
          <w:iCs/>
          <w:noProof/>
          <w:sz w:val="18"/>
        </w:rPr>
      </w:r>
      <w:r w:rsidRPr="0082441C">
        <w:rPr>
          <w:i w:val="0"/>
          <w:iCs/>
          <w:noProof/>
          <w:sz w:val="18"/>
        </w:rPr>
        <w:fldChar w:fldCharType="separate"/>
      </w:r>
      <w:r w:rsidR="00302949">
        <w:rPr>
          <w:i w:val="0"/>
          <w:iCs/>
          <w:noProof/>
          <w:sz w:val="18"/>
        </w:rPr>
        <w:t>3</w:t>
      </w:r>
      <w:r w:rsidRPr="0082441C">
        <w:rPr>
          <w:i w:val="0"/>
          <w:iCs/>
          <w:noProof/>
          <w:sz w:val="18"/>
        </w:rPr>
        <w:fldChar w:fldCharType="end"/>
      </w:r>
    </w:p>
    <w:p w14:paraId="46AD9EA4" w14:textId="10569932" w:rsidR="00FA06CA" w:rsidRDefault="00FA06CA" w:rsidP="00FA06CA">
      <w:r w:rsidRPr="0082441C">
        <w:rPr>
          <w:sz w:val="18"/>
        </w:rPr>
        <w:fldChar w:fldCharType="end"/>
      </w:r>
    </w:p>
    <w:p w14:paraId="0DABCDE0" w14:textId="77777777" w:rsidR="00FA06CA" w:rsidRDefault="00FA06CA" w:rsidP="00FA06CA">
      <w:pPr>
        <w:sectPr w:rsidR="00FA06C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B35104B" w14:textId="3FAB3A97" w:rsidR="00687044" w:rsidRPr="00687044" w:rsidRDefault="00687044" w:rsidP="00687044">
      <w:pPr>
        <w:pStyle w:val="ActHead2"/>
        <w:pageBreakBefore/>
        <w:rPr>
          <w:lang w:eastAsia="en-US"/>
        </w:rPr>
      </w:pPr>
      <w:bookmarkStart w:id="12" w:name="_Toc147923058"/>
      <w:r w:rsidRPr="00687044">
        <w:rPr>
          <w:rStyle w:val="CharPartNo"/>
        </w:rPr>
        <w:lastRenderedPageBreak/>
        <w:t>Part 1</w:t>
      </w:r>
      <w:r>
        <w:t>—</w:t>
      </w:r>
      <w:r w:rsidRPr="00687044">
        <w:rPr>
          <w:rStyle w:val="CharPartText"/>
        </w:rPr>
        <w:t>Preliminary</w:t>
      </w:r>
      <w:bookmarkEnd w:id="12"/>
    </w:p>
    <w:p w14:paraId="604DEEFA" w14:textId="77777777" w:rsidR="00FA06CA" w:rsidRDefault="00FA06CA" w:rsidP="00FA06CA">
      <w:pPr>
        <w:pStyle w:val="Header"/>
      </w:pPr>
      <w:r>
        <w:t xml:space="preserve">  </w:t>
      </w:r>
    </w:p>
    <w:p w14:paraId="28D5C5B0" w14:textId="77777777" w:rsidR="00FA06CA" w:rsidRDefault="00FA06CA" w:rsidP="00FA06CA">
      <w:pPr>
        <w:pStyle w:val="ActHead5"/>
      </w:pPr>
      <w:bookmarkStart w:id="13" w:name="_Toc147923059"/>
      <w:proofErr w:type="gramStart"/>
      <w:r w:rsidRPr="00C2746F">
        <w:rPr>
          <w:rStyle w:val="CharSectno"/>
        </w:rPr>
        <w:t>1</w:t>
      </w:r>
      <w:r>
        <w:t xml:space="preserve">  Name</w:t>
      </w:r>
      <w:bookmarkEnd w:id="13"/>
      <w:proofErr w:type="gramEnd"/>
    </w:p>
    <w:p w14:paraId="2C0DB4C0" w14:textId="332AA817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264E73" w:rsidRPr="00264E73">
        <w:rPr>
          <w:i/>
          <w:noProof/>
        </w:rPr>
        <w:t>Charities (State or Territory Government Entity) Instrument 2023</w:t>
      </w:r>
      <w:r w:rsidRPr="009A038B">
        <w:t>.</w:t>
      </w:r>
    </w:p>
    <w:p w14:paraId="24DBEBFD" w14:textId="77777777" w:rsidR="00FA06CA" w:rsidRDefault="00FA06CA" w:rsidP="00FA06CA">
      <w:pPr>
        <w:pStyle w:val="ActHead5"/>
      </w:pPr>
      <w:bookmarkStart w:id="14" w:name="_Toc147923060"/>
      <w:proofErr w:type="gramStart"/>
      <w:r w:rsidRPr="009A038B">
        <w:rPr>
          <w:rStyle w:val="CharSectno"/>
        </w:rPr>
        <w:t>2</w:t>
      </w:r>
      <w:r w:rsidRPr="009A038B">
        <w:t xml:space="preserve">  Commencement</w:t>
      </w:r>
      <w:bookmarkEnd w:id="14"/>
      <w:proofErr w:type="gramEnd"/>
    </w:p>
    <w:p w14:paraId="23F91244" w14:textId="58D4C82F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264E73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253E8DE0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7BDBFCBD" w14:textId="77777777" w:rsidTr="00264E7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BD595AD" w14:textId="77777777" w:rsidR="00FA06CA" w:rsidRPr="00416235" w:rsidRDefault="00FA06CA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3BE715F7" w14:textId="77777777" w:rsidTr="00264E7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7BD845" w14:textId="77777777" w:rsidR="00FA06CA" w:rsidRPr="00416235" w:rsidRDefault="00FA06CA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24A16A" w14:textId="77777777" w:rsidR="00FA06CA" w:rsidRPr="00416235" w:rsidRDefault="00FA06CA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512AE2" w14:textId="77777777" w:rsidR="00FA06CA" w:rsidRPr="00416235" w:rsidRDefault="00FA06CA">
            <w:pPr>
              <w:pStyle w:val="TableHeading"/>
            </w:pPr>
            <w:r w:rsidRPr="00416235">
              <w:t>Column 3</w:t>
            </w:r>
          </w:p>
        </w:tc>
      </w:tr>
      <w:tr w:rsidR="00FA06CA" w14:paraId="7410F774" w14:textId="77777777" w:rsidTr="00264E7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4273DB" w14:textId="77777777" w:rsidR="00FA06CA" w:rsidRPr="00416235" w:rsidRDefault="00FA06CA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636B35" w14:textId="77777777" w:rsidR="00FA06CA" w:rsidRPr="00416235" w:rsidRDefault="00FA06C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149125" w14:textId="77777777" w:rsidR="00FA06CA" w:rsidRPr="00416235" w:rsidRDefault="00FA06CA">
            <w:pPr>
              <w:pStyle w:val="TableHeading"/>
            </w:pPr>
            <w:r w:rsidRPr="00416235">
              <w:t>Date/Details</w:t>
            </w:r>
          </w:p>
        </w:tc>
      </w:tr>
      <w:tr w:rsidR="00FA06CA" w14:paraId="28B20561" w14:textId="77777777" w:rsidTr="00264E7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F21420" w14:textId="022F2367" w:rsidR="00C53C81" w:rsidRDefault="00FA06CA">
            <w:pPr>
              <w:pStyle w:val="Tabletext"/>
            </w:pPr>
            <w:r>
              <w:t xml:space="preserve">1.  </w:t>
            </w:r>
            <w:r w:rsidR="00C53C81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FAFA8C" w14:textId="77777777" w:rsidR="00FA06CA" w:rsidRDefault="00FA06CA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6AAE6A" w14:textId="77777777" w:rsidR="00FA06CA" w:rsidRDefault="00FA06CA">
            <w:pPr>
              <w:pStyle w:val="Tabletext"/>
            </w:pPr>
          </w:p>
        </w:tc>
      </w:tr>
    </w:tbl>
    <w:p w14:paraId="60518641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32985976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19ACC249" w14:textId="77777777" w:rsidR="00FA06CA" w:rsidRDefault="00FA06CA" w:rsidP="00FA06CA">
      <w:pPr>
        <w:pStyle w:val="ActHead5"/>
      </w:pPr>
      <w:bookmarkStart w:id="15" w:name="_Toc147923061"/>
      <w:proofErr w:type="gramStart"/>
      <w:r w:rsidRPr="00C2746F">
        <w:rPr>
          <w:rStyle w:val="CharSectno"/>
        </w:rPr>
        <w:t>3</w:t>
      </w:r>
      <w:r>
        <w:t xml:space="preserve">  Authority</w:t>
      </w:r>
      <w:bookmarkEnd w:id="15"/>
      <w:proofErr w:type="gramEnd"/>
    </w:p>
    <w:p w14:paraId="13A629C3" w14:textId="5E938303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="000A5747">
        <w:t xml:space="preserve"> </w:t>
      </w:r>
      <w:r w:rsidR="000A5747" w:rsidRPr="000A5747">
        <w:rPr>
          <w:i/>
          <w:iCs/>
        </w:rPr>
        <w:t>Charities Act 2013</w:t>
      </w:r>
      <w:r w:rsidRPr="003C6231">
        <w:t>.</w:t>
      </w:r>
    </w:p>
    <w:p w14:paraId="0296A053" w14:textId="77777777" w:rsidR="00043510" w:rsidRDefault="00043510" w:rsidP="00043510">
      <w:pPr>
        <w:pStyle w:val="ActHead5"/>
      </w:pPr>
      <w:bookmarkStart w:id="16" w:name="_Toc489621897"/>
      <w:bookmarkStart w:id="17" w:name="_Toc147923062"/>
      <w:proofErr w:type="gramStart"/>
      <w:r>
        <w:t>4  Schedules</w:t>
      </w:r>
      <w:bookmarkEnd w:id="16"/>
      <w:bookmarkEnd w:id="17"/>
      <w:proofErr w:type="gramEnd"/>
    </w:p>
    <w:p w14:paraId="67915203" w14:textId="77777777" w:rsidR="00043510" w:rsidRDefault="00043510" w:rsidP="00043510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0C64538C" w14:textId="0F8A857E" w:rsidR="00043510" w:rsidRDefault="00C72D62" w:rsidP="00C72D62">
      <w:pPr>
        <w:pStyle w:val="ActHead5"/>
      </w:pPr>
      <w:bookmarkStart w:id="18" w:name="_Toc147923063"/>
      <w:proofErr w:type="gramStart"/>
      <w:r w:rsidRPr="00C72D62">
        <w:rPr>
          <w:rStyle w:val="CharSectno"/>
        </w:rPr>
        <w:t>5</w:t>
      </w:r>
      <w:r>
        <w:t xml:space="preserve">  Definitions</w:t>
      </w:r>
      <w:bookmarkEnd w:id="18"/>
      <w:proofErr w:type="gramEnd"/>
    </w:p>
    <w:p w14:paraId="16F67C51" w14:textId="77777777" w:rsidR="00687044" w:rsidRDefault="00687044" w:rsidP="00687044">
      <w:pPr>
        <w:pStyle w:val="notemargin"/>
      </w:pPr>
      <w:r>
        <w:t>Note:</w:t>
      </w:r>
      <w:r>
        <w:tab/>
      </w:r>
      <w:r w:rsidRPr="002B323B">
        <w:t xml:space="preserve">Paragraph 13(1)(b) of the </w:t>
      </w:r>
      <w:r w:rsidRPr="002B323B">
        <w:rPr>
          <w:i/>
          <w:iCs/>
        </w:rPr>
        <w:t>Legislation Act 2003</w:t>
      </w:r>
      <w:r w:rsidRPr="002B323B">
        <w:t xml:space="preserve"> has the effect that expressions have the same meaning in this instrument as in the </w:t>
      </w:r>
      <w:r w:rsidRPr="002B323B">
        <w:rPr>
          <w:i/>
          <w:iCs/>
        </w:rPr>
        <w:t>Corporations Act 2001</w:t>
      </w:r>
      <w:r w:rsidRPr="002B323B">
        <w:t xml:space="preserve"> as in force from time to time.</w:t>
      </w:r>
    </w:p>
    <w:p w14:paraId="090BE71A" w14:textId="77777777" w:rsidR="00687044" w:rsidRDefault="00687044" w:rsidP="00687044">
      <w:pPr>
        <w:pStyle w:val="subsection"/>
      </w:pPr>
      <w:r>
        <w:tab/>
      </w:r>
      <w:r>
        <w:tab/>
        <w:t>In this instrument:</w:t>
      </w:r>
    </w:p>
    <w:p w14:paraId="3046CFD1" w14:textId="7BC9E275" w:rsidR="00E14C2B" w:rsidRPr="00E14C2B" w:rsidRDefault="009D7157" w:rsidP="00687044">
      <w:pPr>
        <w:pStyle w:val="Definition"/>
        <w:rPr>
          <w:bCs/>
        </w:rPr>
      </w:pPr>
      <w:r>
        <w:rPr>
          <w:b/>
          <w:bCs/>
          <w:i/>
          <w:iCs/>
        </w:rPr>
        <w:t>l</w:t>
      </w:r>
      <w:r w:rsidR="00E14C2B">
        <w:rPr>
          <w:b/>
          <w:bCs/>
          <w:i/>
          <w:iCs/>
        </w:rPr>
        <w:t>ocal governing body</w:t>
      </w:r>
      <w:r w:rsidR="00E14C2B">
        <w:rPr>
          <w:bCs/>
        </w:rPr>
        <w:t xml:space="preserve"> has the </w:t>
      </w:r>
      <w:r w:rsidR="006E23A7">
        <w:rPr>
          <w:bCs/>
        </w:rPr>
        <w:t>meaning</w:t>
      </w:r>
      <w:r>
        <w:rPr>
          <w:bCs/>
        </w:rPr>
        <w:t xml:space="preserve"> given by the </w:t>
      </w:r>
      <w:r w:rsidRPr="009D7157">
        <w:rPr>
          <w:bCs/>
          <w:i/>
          <w:iCs/>
        </w:rPr>
        <w:t>Income Tax Assessment Act</w:t>
      </w:r>
      <w:r>
        <w:rPr>
          <w:bCs/>
          <w:i/>
          <w:iCs/>
        </w:rPr>
        <w:t> </w:t>
      </w:r>
      <w:r w:rsidRPr="009D7157">
        <w:rPr>
          <w:bCs/>
          <w:i/>
          <w:iCs/>
        </w:rPr>
        <w:t>1997</w:t>
      </w:r>
      <w:r>
        <w:rPr>
          <w:bCs/>
        </w:rPr>
        <w:t>.</w:t>
      </w:r>
    </w:p>
    <w:p w14:paraId="28AD8259" w14:textId="3BFB3C58" w:rsidR="00687044" w:rsidRDefault="00687044" w:rsidP="00687044">
      <w:pPr>
        <w:pStyle w:val="Definition"/>
      </w:pPr>
      <w:r w:rsidRPr="007F42EA">
        <w:rPr>
          <w:b/>
          <w:bCs/>
          <w:i/>
          <w:iCs/>
        </w:rPr>
        <w:t>the Act</w:t>
      </w:r>
      <w:r>
        <w:t xml:space="preserve"> means the </w:t>
      </w:r>
      <w:r w:rsidRPr="000A5747">
        <w:rPr>
          <w:i/>
          <w:iCs/>
        </w:rPr>
        <w:t>Charities Act 2013</w:t>
      </w:r>
      <w:r>
        <w:t>.</w:t>
      </w:r>
    </w:p>
    <w:p w14:paraId="4904DEC8" w14:textId="5D51405C" w:rsidR="00397C81" w:rsidRPr="00397C81" w:rsidRDefault="00397C81" w:rsidP="00397C81">
      <w:pPr>
        <w:pStyle w:val="ActHead2"/>
        <w:pageBreakBefore/>
        <w:rPr>
          <w:lang w:eastAsia="en-US"/>
        </w:rPr>
      </w:pPr>
      <w:bookmarkStart w:id="19" w:name="_Toc147923064"/>
      <w:r w:rsidRPr="00397C81">
        <w:rPr>
          <w:rStyle w:val="CharPartNo"/>
        </w:rPr>
        <w:lastRenderedPageBreak/>
        <w:t>Part 2</w:t>
      </w:r>
      <w:r>
        <w:t>—</w:t>
      </w:r>
      <w:r w:rsidRPr="00397C81">
        <w:rPr>
          <w:rStyle w:val="CharPartText"/>
        </w:rPr>
        <w:t>State and territory government entities</w:t>
      </w:r>
      <w:bookmarkEnd w:id="19"/>
    </w:p>
    <w:p w14:paraId="7BBABC03" w14:textId="77777777" w:rsidR="00E23272" w:rsidRDefault="00E23272" w:rsidP="00E23272">
      <w:pPr>
        <w:pStyle w:val="Header"/>
      </w:pPr>
      <w:r>
        <w:t xml:space="preserve">  </w:t>
      </w:r>
    </w:p>
    <w:p w14:paraId="00B7F051" w14:textId="0C124D75" w:rsidR="003305BF" w:rsidRDefault="002A77A3" w:rsidP="003305BF">
      <w:pPr>
        <w:pStyle w:val="ActHead5"/>
        <w:ind w:left="0" w:firstLine="0"/>
      </w:pPr>
      <w:bookmarkStart w:id="20" w:name="_Toc147923065"/>
      <w:proofErr w:type="gramStart"/>
      <w:r>
        <w:rPr>
          <w:rStyle w:val="CharSectno"/>
        </w:rPr>
        <w:t>6</w:t>
      </w:r>
      <w:r w:rsidR="003305BF">
        <w:t xml:space="preserve">  Prescribed</w:t>
      </w:r>
      <w:proofErr w:type="gramEnd"/>
      <w:r w:rsidR="003305BF">
        <w:t xml:space="preserve"> kinds of entity</w:t>
      </w:r>
      <w:bookmarkEnd w:id="20"/>
    </w:p>
    <w:p w14:paraId="0D38F8C1" w14:textId="43E4C60E" w:rsidR="003305BF" w:rsidRDefault="00E14C2B" w:rsidP="00E14C2B">
      <w:pPr>
        <w:pStyle w:val="subsection"/>
      </w:pPr>
      <w:r>
        <w:tab/>
      </w:r>
      <w:r>
        <w:tab/>
      </w:r>
      <w:r w:rsidR="009E27F0">
        <w:t>Under subsection 4(2) of the Act, f</w:t>
      </w:r>
      <w:r w:rsidR="003305BF">
        <w:t xml:space="preserve">or the purposes of subparagraph 4(1)(b) of the </w:t>
      </w:r>
      <w:r>
        <w:t xml:space="preserve">Act </w:t>
      </w:r>
      <w:proofErr w:type="gramStart"/>
      <w:r w:rsidR="0057269D">
        <w:t>all of</w:t>
      </w:r>
      <w:proofErr w:type="gramEnd"/>
      <w:r w:rsidR="0057269D">
        <w:t xml:space="preserve"> </w:t>
      </w:r>
      <w:r w:rsidR="003305BF">
        <w:t>the following kinds of entity are prescribed:</w:t>
      </w:r>
    </w:p>
    <w:p w14:paraId="5DABB1B5" w14:textId="06BAF8E6" w:rsidR="003305BF" w:rsidRPr="00E14C2B" w:rsidRDefault="00E14C2B" w:rsidP="00E14C2B">
      <w:pPr>
        <w:pStyle w:val="paragraph"/>
      </w:pPr>
      <w:r>
        <w:tab/>
        <w:t>(a)</w:t>
      </w:r>
      <w:r>
        <w:tab/>
      </w:r>
      <w:r w:rsidR="003305BF" w:rsidRPr="00E14C2B">
        <w:t xml:space="preserve">a local governing </w:t>
      </w:r>
      <w:proofErr w:type="gramStart"/>
      <w:r w:rsidR="003305BF" w:rsidRPr="00E14C2B">
        <w:t>body;</w:t>
      </w:r>
      <w:proofErr w:type="gramEnd"/>
    </w:p>
    <w:p w14:paraId="1ECD47AF" w14:textId="541E67BF" w:rsidR="003305BF" w:rsidRPr="00E14C2B" w:rsidRDefault="00E14C2B" w:rsidP="00E14C2B">
      <w:pPr>
        <w:pStyle w:val="paragraph"/>
      </w:pPr>
      <w:r>
        <w:tab/>
        <w:t>(b)</w:t>
      </w:r>
      <w:r>
        <w:tab/>
      </w:r>
      <w:r w:rsidR="003305BF" w:rsidRPr="00E14C2B">
        <w:t>an entity that has all the privileges and immunities of the Crown (in any of its capacities</w:t>
      </w:r>
      <w:proofErr w:type="gramStart"/>
      <w:r w:rsidR="003305BF" w:rsidRPr="00E14C2B">
        <w:t>);</w:t>
      </w:r>
      <w:proofErr w:type="gramEnd"/>
    </w:p>
    <w:p w14:paraId="2B8B3182" w14:textId="4057D27B" w:rsidR="00EE2D40" w:rsidRPr="00E14C2B" w:rsidRDefault="00E14C2B" w:rsidP="00E14C2B">
      <w:pPr>
        <w:pStyle w:val="paragraph"/>
      </w:pPr>
      <w:r>
        <w:tab/>
        <w:t>(c)</w:t>
      </w:r>
      <w:r>
        <w:tab/>
      </w:r>
      <w:r w:rsidR="00EE2D40" w:rsidRPr="00E14C2B">
        <w:t>an entity that, in pursuing its objectives, is not independent of the Crown (in any of its capacities), having regard to:</w:t>
      </w:r>
    </w:p>
    <w:p w14:paraId="18A79AEC" w14:textId="7D9D6B87" w:rsidR="00EE2D40" w:rsidRPr="00E14C2B" w:rsidRDefault="00E14C2B" w:rsidP="00E14C2B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EE2D40" w:rsidRPr="00E14C2B">
        <w:t>the degree of control the Crown can exercise over the entity’s governance and operations; and</w:t>
      </w:r>
    </w:p>
    <w:p w14:paraId="3C93B746" w14:textId="0DE3784D" w:rsidR="00EE2D40" w:rsidRPr="00E14C2B" w:rsidRDefault="00E14C2B" w:rsidP="00E14C2B">
      <w:pPr>
        <w:pStyle w:val="paragraphsub"/>
      </w:pPr>
      <w:r>
        <w:tab/>
        <w:t>(ii)</w:t>
      </w:r>
      <w:r>
        <w:tab/>
      </w:r>
      <w:r w:rsidR="00EE2D40" w:rsidRPr="00E14C2B">
        <w:t>whether the entity was established with the objective of fulfilling a function or responsibility of the Crown (in any of its capacities); and</w:t>
      </w:r>
    </w:p>
    <w:p w14:paraId="14F16AA7" w14:textId="77777777" w:rsidR="001031EE" w:rsidRDefault="00E14C2B" w:rsidP="00E14C2B">
      <w:pPr>
        <w:pStyle w:val="paragraphsub"/>
        <w:sectPr w:rsidR="001031EE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r>
        <w:tab/>
        <w:t>(iii)</w:t>
      </w:r>
      <w:r>
        <w:tab/>
      </w:r>
      <w:r w:rsidR="00EE2D40" w:rsidRPr="00E14C2B">
        <w:t>any other relevant matter.</w:t>
      </w:r>
    </w:p>
    <w:p w14:paraId="5DF07248" w14:textId="6D4C33E9" w:rsidR="00306570" w:rsidRPr="00306570" w:rsidRDefault="00306570" w:rsidP="00306570">
      <w:pPr>
        <w:pStyle w:val="ActHead1"/>
        <w:pageBreakBefore/>
        <w:rPr>
          <w:lang w:eastAsia="en-US"/>
        </w:rPr>
      </w:pPr>
      <w:bookmarkStart w:id="33" w:name="_Toc147923066"/>
      <w:r w:rsidRPr="00306570">
        <w:rPr>
          <w:rStyle w:val="CharChapNo"/>
        </w:rPr>
        <w:lastRenderedPageBreak/>
        <w:t>Schedule 1</w:t>
      </w:r>
      <w:r>
        <w:t>—</w:t>
      </w:r>
      <w:r w:rsidRPr="00306570">
        <w:rPr>
          <w:rStyle w:val="CharChapText"/>
        </w:rPr>
        <w:t>Repeals</w:t>
      </w:r>
      <w:bookmarkEnd w:id="33"/>
    </w:p>
    <w:p w14:paraId="3EC28A01" w14:textId="532DB450" w:rsidR="00306570" w:rsidRDefault="007D744F" w:rsidP="00306570">
      <w:pPr>
        <w:pStyle w:val="ActHead9"/>
      </w:pPr>
      <w:bookmarkStart w:id="34" w:name="_Toc147923067"/>
      <w:r w:rsidRPr="007D744F">
        <w:t>Charities (Definition of Government Entity) Instrument 2013</w:t>
      </w:r>
      <w:bookmarkEnd w:id="34"/>
    </w:p>
    <w:p w14:paraId="63BED471" w14:textId="468D2C24" w:rsidR="007D744F" w:rsidRDefault="007D744F" w:rsidP="007D744F">
      <w:pPr>
        <w:pStyle w:val="ItemHead"/>
      </w:pPr>
      <w:r>
        <w:t xml:space="preserve">The whole of the </w:t>
      </w:r>
      <w:r w:rsidR="0051494F">
        <w:t>instrument</w:t>
      </w:r>
    </w:p>
    <w:p w14:paraId="715F22C8" w14:textId="75F68BEB" w:rsidR="007D744F" w:rsidRPr="007D744F" w:rsidRDefault="007D744F" w:rsidP="007D744F">
      <w:pPr>
        <w:pStyle w:val="Item"/>
      </w:pPr>
      <w:r>
        <w:t xml:space="preserve">Repeal the </w:t>
      </w:r>
      <w:r w:rsidR="0051494F">
        <w:t>instrument</w:t>
      </w:r>
      <w:r>
        <w:t>.</w:t>
      </w:r>
    </w:p>
    <w:sectPr w:rsidR="007D744F" w:rsidRPr="007D744F" w:rsidSect="001031EE">
      <w:headerReference w:type="default" r:id="rId30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BBF6" w14:textId="77777777" w:rsidR="003B6614" w:rsidRDefault="003B6614" w:rsidP="00FA06CA">
      <w:pPr>
        <w:spacing w:line="240" w:lineRule="auto"/>
      </w:pPr>
      <w:r>
        <w:separator/>
      </w:r>
    </w:p>
  </w:endnote>
  <w:endnote w:type="continuationSeparator" w:id="0">
    <w:p w14:paraId="1A560458" w14:textId="77777777" w:rsidR="003B6614" w:rsidRDefault="003B6614" w:rsidP="00FA06CA">
      <w:pPr>
        <w:spacing w:line="240" w:lineRule="auto"/>
      </w:pPr>
      <w:r>
        <w:continuationSeparator/>
      </w:r>
    </w:p>
  </w:endnote>
  <w:endnote w:type="continuationNotice" w:id="1">
    <w:p w14:paraId="7749CFD9" w14:textId="77777777" w:rsidR="003B6614" w:rsidRDefault="003B66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A82B" w14:textId="51EDEF02" w:rsidR="00CA4181" w:rsidRDefault="00CA418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FF6F333" wp14:editId="665C9D7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286A47" w14:textId="17C30964" w:rsidR="00CA4181" w:rsidRPr="00CA4181" w:rsidRDefault="00CA4181" w:rsidP="00CA41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0294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6F33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0;margin-top:793.7pt;width:347.5pt;height:31.15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4ROw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" stroked="f" strokeweight=".5pt">
              <v:path arrowok="t"/>
              <v:textbox>
                <w:txbxContent>
                  <w:p w14:paraId="5C286A47" w14:textId="17C30964" w:rsidR="00CA4181" w:rsidRPr="00CA4181" w:rsidRDefault="00CA4181" w:rsidP="00CA41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02949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2186" w14:textId="70D55D25" w:rsidR="00CA4181" w:rsidRDefault="00CA418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4634210" wp14:editId="37F40DB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518FF7" w14:textId="79A68A72" w:rsidR="00CA4181" w:rsidRPr="00CA4181" w:rsidRDefault="00CA4181" w:rsidP="00CA41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0294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3421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0;margin-top:793.7pt;width:347.5pt;height:31.1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HE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" stroked="f" strokeweight=".5pt">
              <v:path arrowok="t"/>
              <v:textbox>
                <w:txbxContent>
                  <w:p w14:paraId="10518FF7" w14:textId="79A68A72" w:rsidR="00CA4181" w:rsidRPr="00CA4181" w:rsidRDefault="00CA4181" w:rsidP="00CA41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02949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C890" w14:textId="77777777" w:rsidR="00FA06CA" w:rsidRPr="00CA4181" w:rsidRDefault="00FA06CA" w:rsidP="00CA4181">
    <w:pPr>
      <w:pStyle w:val="Footer"/>
    </w:pPr>
    <w:bookmarkStart w:id="2" w:name="_Hlk26286431"/>
    <w:bookmarkStart w:id="3" w:name="_Hlk26286432"/>
    <w:bookmarkStart w:id="4" w:name="_Hlk26286443"/>
    <w:bookmarkStart w:id="5" w:name="_Hlk26286444"/>
    <w:bookmarkEnd w:id="2"/>
    <w:bookmarkEnd w:id="3"/>
    <w:bookmarkEnd w:id="4"/>
    <w:bookmarkEnd w:id="5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DA4B" w14:textId="5136D146" w:rsidR="00FA06CA" w:rsidRPr="00E33C1C" w:rsidRDefault="00CA41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F07482A" wp14:editId="224B89F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475EBE" w14:textId="453A4664" w:rsidR="00CA4181" w:rsidRPr="00CA4181" w:rsidRDefault="00CA4181" w:rsidP="00CA41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0294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7482A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2" type="#_x0000_t202" style="position:absolute;margin-left:0;margin-top:793.7pt;width:347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Ly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" stroked="f" strokeweight=".5pt">
              <v:path arrowok="t"/>
              <v:textbox>
                <w:txbxContent>
                  <w:p w14:paraId="02475EBE" w14:textId="453A4664" w:rsidR="00CA4181" w:rsidRPr="00CA4181" w:rsidRDefault="00CA4181" w:rsidP="00CA41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02949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4CF3254E" w14:textId="77777777" w:rsidTr="00264E7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127119" w14:textId="77777777" w:rsidR="00FA06CA" w:rsidRDefault="00FA06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899D9B" w14:textId="17A2015E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02949">
            <w:rPr>
              <w:i/>
              <w:noProof/>
              <w:sz w:val="18"/>
            </w:rPr>
            <w:t>Charities (State or Territory Government Entity)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E0687C" w14:textId="77777777" w:rsidR="00CA4181" w:rsidRDefault="00CA4181">
          <w:pPr>
            <w:spacing w:line="0" w:lineRule="atLeast"/>
            <w:jc w:val="right"/>
            <w:rPr>
              <w:sz w:val="18"/>
            </w:rPr>
          </w:pPr>
        </w:p>
        <w:p w14:paraId="13700EC4" w14:textId="560701E4" w:rsidR="00FA06CA" w:rsidRDefault="00FA06CA">
          <w:pPr>
            <w:spacing w:line="0" w:lineRule="atLeast"/>
            <w:jc w:val="right"/>
            <w:rPr>
              <w:sz w:val="18"/>
            </w:rPr>
          </w:pPr>
        </w:p>
      </w:tc>
    </w:tr>
  </w:tbl>
  <w:p w14:paraId="69B4DDDF" w14:textId="77777777" w:rsidR="00FA06CA" w:rsidRPr="00ED79B6" w:rsidRDefault="00FA06C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26286441"/>
  <w:bookmarkStart w:id="7" w:name="_Hlk26286442"/>
  <w:bookmarkStart w:id="8" w:name="_Hlk26286445"/>
  <w:bookmarkStart w:id="9" w:name="_Hlk26286446"/>
  <w:p w14:paraId="46A2A34D" w14:textId="076831DE" w:rsidR="00FA06CA" w:rsidRPr="00E33C1C" w:rsidRDefault="00CA41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34DC340" wp14:editId="28DE4267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6BB7BE" w14:textId="6FC9F42C" w:rsidR="00CA4181" w:rsidRPr="00CA4181" w:rsidRDefault="00CA4181" w:rsidP="00CA41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0294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DC34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0;margin-top:793.7pt;width:347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" stroked="f" strokeweight=".5pt">
              <v:path arrowok="t"/>
              <v:textbox>
                <w:txbxContent>
                  <w:p w14:paraId="566BB7BE" w14:textId="6FC9F42C" w:rsidR="00CA4181" w:rsidRPr="00CA4181" w:rsidRDefault="00CA4181" w:rsidP="00CA41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02949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5357903E" w14:textId="777777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5F9A49" w14:textId="77777777" w:rsidR="00FA06CA" w:rsidRDefault="00FA06C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6AED024" w14:textId="04B6D344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902C7">
            <w:rPr>
              <w:i/>
              <w:noProof/>
              <w:sz w:val="18"/>
            </w:rPr>
            <w:t>Charities (State or Territory Government Entity)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73C4F3" w14:textId="77777777" w:rsidR="00FA06CA" w:rsidRDefault="00FA06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6"/>
    <w:bookmarkEnd w:id="7"/>
    <w:bookmarkEnd w:id="8"/>
    <w:bookmarkEnd w:id="9"/>
  </w:tbl>
  <w:p w14:paraId="49B74F5E" w14:textId="77777777" w:rsidR="00FA06CA" w:rsidRPr="00ED79B6" w:rsidRDefault="00FA06C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B334" w14:textId="65B5AA7C" w:rsidR="007B2D77" w:rsidRPr="00E33C1C" w:rsidRDefault="00CA41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55A4A24" wp14:editId="679897F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02ED46" w14:textId="43EE01D9" w:rsidR="00CA4181" w:rsidRPr="00CA4181" w:rsidRDefault="00CA4181" w:rsidP="00CA41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0294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A4A24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7" type="#_x0000_t202" style="position:absolute;margin-left:0;margin-top:793.7pt;width:347.5pt;height:31.15pt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" stroked="f" strokeweight=".5pt">
              <v:path arrowok="t"/>
              <v:textbox>
                <w:txbxContent>
                  <w:p w14:paraId="4F02ED46" w14:textId="43EE01D9" w:rsidR="00CA4181" w:rsidRPr="00CA4181" w:rsidRDefault="00CA4181" w:rsidP="00CA41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02949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F99D437" wp14:editId="0F0DF41C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101995" w14:textId="505CFB9B" w:rsidR="00CA4181" w:rsidRPr="00CA4181" w:rsidRDefault="00CA4181" w:rsidP="00CA41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0294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D437" id="Text Box 27" o:spid="_x0000_s1038" type="#_x0000_t202" style="position:absolute;margin-left:0;margin-top:793.7pt;width:347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gs5OwIAAHY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" stroked="f" strokeweight=".5pt">
              <v:path arrowok="t"/>
              <v:textbox>
                <w:txbxContent>
                  <w:p w14:paraId="20101995" w14:textId="505CFB9B" w:rsidR="00CA4181" w:rsidRPr="00CA4181" w:rsidRDefault="00CA4181" w:rsidP="00CA41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02949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B2D77" w14:paraId="151E40EE" w14:textId="77777777" w:rsidTr="00264E7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55B88A" w14:textId="77777777" w:rsidR="007B2D77" w:rsidRDefault="0063607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95807D" w14:textId="7C3A6C8C" w:rsidR="007B2D77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902C7">
            <w:rPr>
              <w:i/>
              <w:noProof/>
              <w:sz w:val="18"/>
            </w:rPr>
            <w:t>Charities (State or Territory Government Entity)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D4AF4E" w14:textId="77777777" w:rsidR="00CA4181" w:rsidRDefault="00CA4181">
          <w:pPr>
            <w:spacing w:line="0" w:lineRule="atLeast"/>
            <w:jc w:val="right"/>
            <w:rPr>
              <w:sz w:val="18"/>
            </w:rPr>
          </w:pPr>
        </w:p>
        <w:p w14:paraId="056F2D01" w14:textId="6F699DB9" w:rsidR="007B2D77" w:rsidRDefault="007B2D77">
          <w:pPr>
            <w:spacing w:line="0" w:lineRule="atLeast"/>
            <w:jc w:val="right"/>
            <w:rPr>
              <w:sz w:val="18"/>
            </w:rPr>
          </w:pPr>
        </w:p>
      </w:tc>
    </w:tr>
  </w:tbl>
  <w:p w14:paraId="3EBC17EB" w14:textId="77777777" w:rsidR="007B2D77" w:rsidRPr="00ED79B6" w:rsidRDefault="007B2D7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5" w:name="_Hlk26286453"/>
  <w:bookmarkStart w:id="26" w:name="_Hlk26286454"/>
  <w:bookmarkStart w:id="27" w:name="_Hlk26286457"/>
  <w:bookmarkStart w:id="28" w:name="_Hlk26286458"/>
  <w:p w14:paraId="67E20C75" w14:textId="737FEF14" w:rsidR="007B2D77" w:rsidRPr="00E33C1C" w:rsidRDefault="00CA41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E03D6F8" wp14:editId="2FA7DE6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865B0A" w14:textId="56B4EC1F" w:rsidR="00CA4181" w:rsidRPr="00CA4181" w:rsidRDefault="00CA4181" w:rsidP="00CA41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0294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03D6F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9" type="#_x0000_t202" style="position:absolute;margin-left:0;margin-top:793.7pt;width:347.5pt;height:31.15pt;z-index:-2516428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TsOwIAAHY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" stroked="f" strokeweight=".5pt">
              <v:path arrowok="t"/>
              <v:textbox>
                <w:txbxContent>
                  <w:p w14:paraId="34865B0A" w14:textId="56B4EC1F" w:rsidR="00CA4181" w:rsidRPr="00CA4181" w:rsidRDefault="00CA4181" w:rsidP="00CA41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02949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390B3C4" wp14:editId="3900F4DB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E4C911" w14:textId="23FFB73E" w:rsidR="00CA4181" w:rsidRPr="00CA4181" w:rsidRDefault="00CA4181" w:rsidP="00CA41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0294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90B3C4" id="Text Box 26" o:spid="_x0000_s1040" type="#_x0000_t202" style="position:absolute;margin-left:0;margin-top:793.7pt;width:347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" stroked="f" strokeweight=".5pt">
              <v:path arrowok="t"/>
              <v:textbox>
                <w:txbxContent>
                  <w:p w14:paraId="06E4C911" w14:textId="23FFB73E" w:rsidR="00CA4181" w:rsidRPr="00CA4181" w:rsidRDefault="00CA4181" w:rsidP="00CA41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02949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B2D77" w14:paraId="70F3F908" w14:textId="77777777" w:rsidTr="00264E73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6604CC47" w14:textId="77777777" w:rsidR="007B2D77" w:rsidRDefault="007B2D77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611DAF96" w14:textId="275D6125" w:rsidR="007B2D77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902C7">
            <w:rPr>
              <w:i/>
              <w:noProof/>
              <w:sz w:val="18"/>
            </w:rPr>
            <w:t>Charities (State or Territory Government Entity)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4AE5E7A1" w14:textId="77777777" w:rsidR="007B2D77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5"/>
    <w:bookmarkEnd w:id="26"/>
    <w:bookmarkEnd w:id="27"/>
    <w:bookmarkEnd w:id="28"/>
  </w:tbl>
  <w:p w14:paraId="6DBF9B70" w14:textId="77777777" w:rsidR="007B2D77" w:rsidRPr="00ED79B6" w:rsidRDefault="007B2D77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3CDE" w14:textId="77777777" w:rsidR="007B2D77" w:rsidRPr="00E33C1C" w:rsidRDefault="007B2D77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1" w:name="_Hlk26286455"/>
    <w:bookmarkStart w:id="32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B2D77" w14:paraId="24B01BC4" w14:textId="77777777" w:rsidTr="00264E73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2CF20384" w14:textId="77777777" w:rsidR="007B2D77" w:rsidRDefault="007B2D77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5B7DA3E3" w14:textId="0524087D" w:rsidR="007B2D77" w:rsidRDefault="006360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2949">
            <w:rPr>
              <w:i/>
              <w:sz w:val="18"/>
            </w:rPr>
            <w:t>Charities (State or Territory Government Entity)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7E05197F" w14:textId="77777777" w:rsidR="007B2D77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1"/>
    <w:bookmarkEnd w:id="32"/>
  </w:tbl>
  <w:p w14:paraId="7E8905D2" w14:textId="77777777" w:rsidR="007B2D77" w:rsidRPr="00ED79B6" w:rsidRDefault="007B2D7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232C" w14:textId="77777777" w:rsidR="003B6614" w:rsidRDefault="003B6614" w:rsidP="00FA06CA">
      <w:pPr>
        <w:spacing w:line="240" w:lineRule="auto"/>
      </w:pPr>
      <w:r>
        <w:separator/>
      </w:r>
    </w:p>
  </w:footnote>
  <w:footnote w:type="continuationSeparator" w:id="0">
    <w:p w14:paraId="10B721E2" w14:textId="77777777" w:rsidR="003B6614" w:rsidRDefault="003B6614" w:rsidP="00FA06CA">
      <w:pPr>
        <w:spacing w:line="240" w:lineRule="auto"/>
      </w:pPr>
      <w:r>
        <w:continuationSeparator/>
      </w:r>
    </w:p>
  </w:footnote>
  <w:footnote w:type="continuationNotice" w:id="1">
    <w:p w14:paraId="555DC516" w14:textId="77777777" w:rsidR="003B6614" w:rsidRDefault="003B66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E297" w14:textId="7781C8B4" w:rsidR="00FA06CA" w:rsidRPr="005F1388" w:rsidRDefault="00CA4181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FD87AB" wp14:editId="7A306D9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AB2BE2" w14:textId="1E7C0382" w:rsidR="00CA4181" w:rsidRPr="00CA4181" w:rsidRDefault="00CA4181" w:rsidP="00CA41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0294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FD87A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11.3pt;width:347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" stroked="f" strokeweight=".5pt">
              <v:path arrowok="t"/>
              <v:textbox>
                <w:txbxContent>
                  <w:p w14:paraId="69AB2BE2" w14:textId="1E7C0382" w:rsidR="00CA4181" w:rsidRPr="00CA4181" w:rsidRDefault="00CA4181" w:rsidP="00CA41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02949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6D9C" w14:textId="1A59E9AA" w:rsidR="001031EE" w:rsidRPr="007A1328" w:rsidRDefault="00CA4181">
    <w:pPr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2AD74DB" wp14:editId="3FA1770B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4DCE2" w14:textId="4ED94205" w:rsidR="00CA4181" w:rsidRPr="00CA4181" w:rsidRDefault="00CA4181" w:rsidP="00CA41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0294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AD74D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style="position:absolute;left:0;text-align:left;margin-left:0;margin-top:11.3pt;width:347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3Z+OgIAAHY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" stroked="f" strokeweight=".5pt">
              <v:path arrowok="t"/>
              <v:textbox>
                <w:txbxContent>
                  <w:p w14:paraId="3944DCE2" w14:textId="4ED94205" w:rsidR="00CA4181" w:rsidRPr="00CA4181" w:rsidRDefault="00CA4181" w:rsidP="00CA41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02949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031EE" w:rsidRPr="007A1328">
      <w:rPr>
        <w:sz w:val="20"/>
      </w:rPr>
      <w:fldChar w:fldCharType="begin"/>
    </w:r>
    <w:r w:rsidR="001031EE" w:rsidRPr="007A1328">
      <w:rPr>
        <w:sz w:val="20"/>
      </w:rPr>
      <w:instrText xml:space="preserve"> STYLEREF CharChapText </w:instrText>
    </w:r>
    <w:r w:rsidR="001031EE" w:rsidRPr="007A1328">
      <w:rPr>
        <w:sz w:val="20"/>
      </w:rPr>
      <w:fldChar w:fldCharType="separate"/>
    </w:r>
    <w:r w:rsidR="007902C7">
      <w:rPr>
        <w:noProof/>
        <w:sz w:val="20"/>
      </w:rPr>
      <w:t>Repeals</w:t>
    </w:r>
    <w:r w:rsidR="001031EE" w:rsidRPr="007A1328">
      <w:rPr>
        <w:sz w:val="20"/>
      </w:rPr>
      <w:fldChar w:fldCharType="end"/>
    </w:r>
    <w:r w:rsidR="001031EE" w:rsidRPr="007A1328">
      <w:rPr>
        <w:sz w:val="20"/>
      </w:rPr>
      <w:t xml:space="preserve"> </w:t>
    </w:r>
    <w:r w:rsidR="001031EE" w:rsidRPr="007A1328">
      <w:rPr>
        <w:b/>
        <w:sz w:val="20"/>
      </w:rPr>
      <w:t xml:space="preserve"> </w:t>
    </w:r>
    <w:r w:rsidR="001031EE">
      <w:rPr>
        <w:b/>
        <w:sz w:val="20"/>
      </w:rPr>
      <w:fldChar w:fldCharType="begin"/>
    </w:r>
    <w:r w:rsidR="001031EE">
      <w:rPr>
        <w:b/>
        <w:sz w:val="20"/>
      </w:rPr>
      <w:instrText xml:space="preserve"> STYLEREF CharChapNo </w:instrText>
    </w:r>
    <w:r w:rsidR="001031EE">
      <w:rPr>
        <w:b/>
        <w:sz w:val="20"/>
      </w:rPr>
      <w:fldChar w:fldCharType="separate"/>
    </w:r>
    <w:r w:rsidR="007902C7">
      <w:rPr>
        <w:b/>
        <w:noProof/>
        <w:sz w:val="20"/>
      </w:rPr>
      <w:t>Schedule 1</w:t>
    </w:r>
    <w:r w:rsidR="001031EE">
      <w:rPr>
        <w:b/>
        <w:sz w:val="20"/>
      </w:rPr>
      <w:fldChar w:fldCharType="end"/>
    </w:r>
  </w:p>
  <w:p w14:paraId="6DE3C34C" w14:textId="13195DB5" w:rsidR="001031EE" w:rsidRPr="007A1328" w:rsidRDefault="001031E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5C82143" w14:textId="77777777" w:rsidR="001031EE" w:rsidRPr="007A1328" w:rsidRDefault="001031EE">
    <w:pPr>
      <w:jc w:val="right"/>
      <w:rPr>
        <w:b/>
        <w:sz w:val="24"/>
      </w:rPr>
    </w:pPr>
  </w:p>
  <w:p w14:paraId="79B0DB7B" w14:textId="79FC19F7" w:rsidR="001031EE" w:rsidRPr="007A1328" w:rsidRDefault="001031E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7E74" w14:textId="56F291ED" w:rsidR="00FA06CA" w:rsidRPr="005F1388" w:rsidRDefault="00CA4181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D50E9C" wp14:editId="29E4AC3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EF6AD4" w14:textId="53AC6B58" w:rsidR="00CA4181" w:rsidRPr="00CA4181" w:rsidRDefault="00CA4181" w:rsidP="00CA41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0294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50E9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0;margin-top:11.3pt;width:347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" stroked="f" strokeweight=".5pt">
              <v:path arrowok="t"/>
              <v:textbox>
                <w:txbxContent>
                  <w:p w14:paraId="24EF6AD4" w14:textId="53AC6B58" w:rsidR="00CA4181" w:rsidRPr="00CA4181" w:rsidRDefault="00CA4181" w:rsidP="00CA41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02949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A632" w14:textId="77777777" w:rsidR="00FA06CA" w:rsidRPr="005F1388" w:rsidRDefault="00FA06CA">
    <w:pPr>
      <w:pStyle w:val="Header"/>
      <w:tabs>
        <w:tab w:val="clear" w:pos="4150"/>
        <w:tab w:val="clear" w:pos="8307"/>
      </w:tabs>
    </w:pPr>
    <w:bookmarkStart w:id="0" w:name="_Hlk26286425"/>
    <w:bookmarkStart w:id="1" w:name="_Hlk26286426"/>
    <w:bookmarkEnd w:id="0"/>
    <w:bookmarkEnd w:id="1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7B6E" w14:textId="01B326B2" w:rsidR="00FA06CA" w:rsidRPr="00ED79B6" w:rsidRDefault="00CA4181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0E03E19" wp14:editId="7CCF5DC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A97686" w14:textId="0157977B" w:rsidR="00CA4181" w:rsidRPr="00CA4181" w:rsidRDefault="00CA4181" w:rsidP="00CA41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0294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E03E1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0;margin-top:11.3pt;width:347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yD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" stroked="f" strokeweight=".5pt">
              <v:path arrowok="t"/>
              <v:textbox>
                <w:txbxContent>
                  <w:p w14:paraId="78A97686" w14:textId="0157977B" w:rsidR="00CA4181" w:rsidRPr="00CA4181" w:rsidRDefault="00CA4181" w:rsidP="00CA41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02949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5202" w14:textId="250F7DD0" w:rsidR="00FA06CA" w:rsidRPr="00ED79B6" w:rsidRDefault="00CA4181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E5A56CC" wp14:editId="0080345B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0CA10E" w14:textId="793325B0" w:rsidR="00CA4181" w:rsidRPr="00CA4181" w:rsidRDefault="00CA4181" w:rsidP="00CA41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0294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A56C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0;margin-top:11.3pt;width:347.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NW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" stroked="f" strokeweight=".5pt">
              <v:path arrowok="t"/>
              <v:textbox>
                <w:txbxContent>
                  <w:p w14:paraId="2F0CA10E" w14:textId="793325B0" w:rsidR="00CA4181" w:rsidRPr="00CA4181" w:rsidRDefault="00CA4181" w:rsidP="00CA41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02949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3006" w14:textId="77777777" w:rsidR="00FA06CA" w:rsidRPr="00ED79B6" w:rsidRDefault="00FA06CA">
    <w:pPr>
      <w:pStyle w:val="Header"/>
      <w:tabs>
        <w:tab w:val="clear" w:pos="4150"/>
        <w:tab w:val="clear" w:pos="8307"/>
      </w:tabs>
    </w:pPr>
    <w:bookmarkStart w:id="10" w:name="_Hlk26286437"/>
    <w:bookmarkStart w:id="11" w:name="_Hlk26286438"/>
    <w:bookmarkEnd w:id="10"/>
    <w:bookmarkEnd w:id="11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8B42" w14:textId="790E1B13" w:rsidR="007B2D77" w:rsidRDefault="00CA4181">
    <w:pPr>
      <w:rPr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FD085AA" wp14:editId="575CA80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BC2B7F" w14:textId="2F9CA038" w:rsidR="00CA4181" w:rsidRPr="00CA4181" w:rsidRDefault="00CA4181" w:rsidP="00CA41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0294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085A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4" type="#_x0000_t202" style="position:absolute;margin-left:0;margin-top:11.3pt;width:347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" stroked="f" strokeweight=".5pt">
              <v:path arrowok="t"/>
              <v:textbox>
                <w:txbxContent>
                  <w:p w14:paraId="73BC2B7F" w14:textId="2F9CA038" w:rsidR="00CA4181" w:rsidRPr="00CA4181" w:rsidRDefault="00CA4181" w:rsidP="00CA41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02949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F78A70B" wp14:editId="6FCEDDA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C5D109" w14:textId="59A39C6B" w:rsidR="00CA4181" w:rsidRPr="00CA4181" w:rsidRDefault="00CA4181" w:rsidP="00CA41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0294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78A70B" id="Text Box 10" o:spid="_x0000_s1035" type="#_x0000_t202" style="position:absolute;margin-left:0;margin-top:11.3pt;width:347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" stroked="f" strokeweight=".5pt">
              <v:path arrowok="t"/>
              <v:textbox>
                <w:txbxContent>
                  <w:p w14:paraId="75C5D109" w14:textId="59A39C6B" w:rsidR="00CA4181" w:rsidRPr="00CA4181" w:rsidRDefault="00CA4181" w:rsidP="00CA41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02949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36078" w:rsidRPr="007A1328">
      <w:rPr>
        <w:b/>
        <w:sz w:val="20"/>
      </w:rPr>
      <w:fldChar w:fldCharType="begin"/>
    </w:r>
    <w:r w:rsidR="00636078" w:rsidRPr="007A1328">
      <w:rPr>
        <w:b/>
        <w:sz w:val="20"/>
      </w:rPr>
      <w:instrText xml:space="preserve"> STYLEREF CharChapNo </w:instrText>
    </w:r>
    <w:r w:rsidR="00636078" w:rsidRPr="007A1328">
      <w:rPr>
        <w:b/>
        <w:sz w:val="20"/>
      </w:rPr>
      <w:fldChar w:fldCharType="end"/>
    </w:r>
    <w:r w:rsidR="00636078" w:rsidRPr="007A1328">
      <w:rPr>
        <w:b/>
        <w:sz w:val="20"/>
      </w:rPr>
      <w:t xml:space="preserve"> </w:t>
    </w:r>
    <w:r w:rsidR="00636078">
      <w:rPr>
        <w:sz w:val="20"/>
      </w:rPr>
      <w:t xml:space="preserve"> </w:t>
    </w:r>
    <w:r w:rsidR="00636078">
      <w:rPr>
        <w:sz w:val="20"/>
      </w:rPr>
      <w:fldChar w:fldCharType="begin"/>
    </w:r>
    <w:r w:rsidR="00636078">
      <w:rPr>
        <w:sz w:val="20"/>
      </w:rPr>
      <w:instrText xml:space="preserve"> STYLEREF CharChapText </w:instrText>
    </w:r>
    <w:r w:rsidR="00636078">
      <w:rPr>
        <w:sz w:val="20"/>
      </w:rPr>
      <w:fldChar w:fldCharType="end"/>
    </w:r>
  </w:p>
  <w:p w14:paraId="79BD571D" w14:textId="74DA8126" w:rsidR="007B2D77" w:rsidRDefault="0063607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7902C7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7902C7">
      <w:rPr>
        <w:noProof/>
        <w:sz w:val="20"/>
      </w:rPr>
      <w:t>State and territory government entities</w:t>
    </w:r>
    <w:r>
      <w:rPr>
        <w:sz w:val="20"/>
      </w:rPr>
      <w:fldChar w:fldCharType="end"/>
    </w:r>
  </w:p>
  <w:p w14:paraId="6FC3E25A" w14:textId="3402B67E" w:rsidR="007B2D77" w:rsidRPr="007A1328" w:rsidRDefault="0063607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8CF8969" w14:textId="77777777" w:rsidR="007B2D77" w:rsidRPr="007A1328" w:rsidRDefault="007B2D77">
    <w:pPr>
      <w:rPr>
        <w:b/>
        <w:sz w:val="24"/>
      </w:rPr>
    </w:pPr>
  </w:p>
  <w:p w14:paraId="5CD75E94" w14:textId="4AA47C73" w:rsidR="007B2D77" w:rsidRPr="007A1328" w:rsidRDefault="0063607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0294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902C7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1" w:name="_Hlk26286447"/>
  <w:bookmarkStart w:id="22" w:name="_Hlk26286448"/>
  <w:bookmarkStart w:id="23" w:name="_Hlk26286451"/>
  <w:bookmarkStart w:id="24" w:name="_Hlk26286452"/>
  <w:p w14:paraId="344EE37C" w14:textId="0A500530" w:rsidR="007B2D77" w:rsidRPr="007A1328" w:rsidRDefault="00CA4181">
    <w:pPr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B6B0BE9" wp14:editId="6419EC0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95D61E" w14:textId="76ABD42F" w:rsidR="00CA4181" w:rsidRPr="00CA4181" w:rsidRDefault="00CA4181" w:rsidP="00CA41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0294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6B0BE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left:0;text-align:left;margin-left:0;margin-top:11.3pt;width:347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VIOwIAAHY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" stroked="f" strokeweight=".5pt">
              <v:path arrowok="t"/>
              <v:textbox>
                <w:txbxContent>
                  <w:p w14:paraId="7A95D61E" w14:textId="76ABD42F" w:rsidR="00CA4181" w:rsidRPr="00CA4181" w:rsidRDefault="00CA4181" w:rsidP="00CA41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02949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36078" w:rsidRPr="007A1328">
      <w:rPr>
        <w:sz w:val="20"/>
      </w:rPr>
      <w:fldChar w:fldCharType="begin"/>
    </w:r>
    <w:r w:rsidR="00636078" w:rsidRPr="007A1328">
      <w:rPr>
        <w:sz w:val="20"/>
      </w:rPr>
      <w:instrText xml:space="preserve"> STYLEREF CharChapText </w:instrText>
    </w:r>
    <w:r w:rsidR="00636078" w:rsidRPr="007A1328">
      <w:rPr>
        <w:sz w:val="20"/>
      </w:rPr>
      <w:fldChar w:fldCharType="end"/>
    </w:r>
    <w:r w:rsidR="00636078" w:rsidRPr="007A1328">
      <w:rPr>
        <w:sz w:val="20"/>
      </w:rPr>
      <w:t xml:space="preserve"> </w:t>
    </w:r>
    <w:r w:rsidR="00636078" w:rsidRPr="007A1328">
      <w:rPr>
        <w:b/>
        <w:sz w:val="20"/>
      </w:rPr>
      <w:t xml:space="preserve"> </w:t>
    </w:r>
    <w:r w:rsidR="00636078">
      <w:rPr>
        <w:b/>
        <w:sz w:val="20"/>
      </w:rPr>
      <w:fldChar w:fldCharType="begin"/>
    </w:r>
    <w:r w:rsidR="00636078">
      <w:rPr>
        <w:b/>
        <w:sz w:val="20"/>
      </w:rPr>
      <w:instrText xml:space="preserve"> STYLEREF CharChapNo </w:instrText>
    </w:r>
    <w:r w:rsidR="00636078">
      <w:rPr>
        <w:b/>
        <w:sz w:val="20"/>
      </w:rPr>
      <w:fldChar w:fldCharType="end"/>
    </w:r>
  </w:p>
  <w:p w14:paraId="5179EC41" w14:textId="7DF5F3EF" w:rsidR="007B2D77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7902C7">
      <w:rPr>
        <w:sz w:val="20"/>
      </w:rPr>
      <w:fldChar w:fldCharType="separate"/>
    </w:r>
    <w:r w:rsidR="007902C7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7902C7">
      <w:rPr>
        <w:b/>
        <w:sz w:val="20"/>
      </w:rPr>
      <w:fldChar w:fldCharType="separate"/>
    </w:r>
    <w:r w:rsidR="007902C7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4D695C25" w14:textId="051CE37F" w:rsidR="007B2D77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E00CBCF" w14:textId="77777777" w:rsidR="007B2D77" w:rsidRPr="007A1328" w:rsidRDefault="007B2D77">
    <w:pPr>
      <w:jc w:val="right"/>
      <w:rPr>
        <w:b/>
        <w:sz w:val="24"/>
      </w:rPr>
    </w:pPr>
  </w:p>
  <w:p w14:paraId="5F97B244" w14:textId="5E6231D6" w:rsidR="007B2D77" w:rsidRPr="007A1328" w:rsidRDefault="0063607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0294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902C7">
      <w:rPr>
        <w:noProof/>
        <w:sz w:val="24"/>
      </w:rPr>
      <w:t>1</w:t>
    </w:r>
    <w:r w:rsidRPr="007A1328">
      <w:rPr>
        <w:sz w:val="24"/>
      </w:rPr>
      <w:fldChar w:fldCharType="end"/>
    </w:r>
    <w:bookmarkEnd w:id="21"/>
    <w:bookmarkEnd w:id="22"/>
    <w:bookmarkEnd w:id="23"/>
    <w:bookmarkEnd w:id="24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0072" w14:textId="77777777" w:rsidR="007B2D77" w:rsidRPr="007A1328" w:rsidRDefault="007B2D77">
    <w:bookmarkStart w:id="29" w:name="_Hlk26286449"/>
    <w:bookmarkStart w:id="30" w:name="_Hlk26286450"/>
    <w:bookmarkEnd w:id="29"/>
    <w:bookmarkEnd w:id="3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9585D38"/>
    <w:multiLevelType w:val="hybridMultilevel"/>
    <w:tmpl w:val="B71643BE"/>
    <w:lvl w:ilvl="0" w:tplc="54CC98B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B4849AC8">
      <w:start w:val="1"/>
      <w:numFmt w:val="lowerRoman"/>
      <w:lvlText w:val="(%2)"/>
      <w:lvlJc w:val="left"/>
      <w:pPr>
        <w:ind w:left="192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763384293">
    <w:abstractNumId w:val="9"/>
  </w:num>
  <w:num w:numId="2" w16cid:durableId="554973196">
    <w:abstractNumId w:val="7"/>
  </w:num>
  <w:num w:numId="3" w16cid:durableId="1172990056">
    <w:abstractNumId w:val="6"/>
  </w:num>
  <w:num w:numId="4" w16cid:durableId="2144881601">
    <w:abstractNumId w:val="5"/>
  </w:num>
  <w:num w:numId="5" w16cid:durableId="1980649211">
    <w:abstractNumId w:val="4"/>
  </w:num>
  <w:num w:numId="6" w16cid:durableId="1393894822">
    <w:abstractNumId w:val="8"/>
  </w:num>
  <w:num w:numId="7" w16cid:durableId="922758445">
    <w:abstractNumId w:val="3"/>
  </w:num>
  <w:num w:numId="8" w16cid:durableId="1460418542">
    <w:abstractNumId w:val="2"/>
  </w:num>
  <w:num w:numId="9" w16cid:durableId="59594069">
    <w:abstractNumId w:val="1"/>
  </w:num>
  <w:num w:numId="10" w16cid:durableId="225649395">
    <w:abstractNumId w:val="0"/>
  </w:num>
  <w:num w:numId="11" w16cid:durableId="58284653">
    <w:abstractNumId w:val="11"/>
  </w:num>
  <w:num w:numId="12" w16cid:durableId="1484202153">
    <w:abstractNumId w:val="10"/>
  </w:num>
  <w:num w:numId="13" w16cid:durableId="10183903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AC"/>
    <w:rsid w:val="000175F4"/>
    <w:rsid w:val="000259FA"/>
    <w:rsid w:val="00037972"/>
    <w:rsid w:val="00043510"/>
    <w:rsid w:val="00061604"/>
    <w:rsid w:val="00097497"/>
    <w:rsid w:val="000A5747"/>
    <w:rsid w:val="000E6F82"/>
    <w:rsid w:val="001031EE"/>
    <w:rsid w:val="001133B8"/>
    <w:rsid w:val="001166F6"/>
    <w:rsid w:val="001265C2"/>
    <w:rsid w:val="00196DF1"/>
    <w:rsid w:val="001D49F8"/>
    <w:rsid w:val="001E1ADB"/>
    <w:rsid w:val="001F7934"/>
    <w:rsid w:val="00224646"/>
    <w:rsid w:val="00225838"/>
    <w:rsid w:val="00244CB2"/>
    <w:rsid w:val="0026110A"/>
    <w:rsid w:val="00264E73"/>
    <w:rsid w:val="00264FAE"/>
    <w:rsid w:val="00266C9A"/>
    <w:rsid w:val="00274A9B"/>
    <w:rsid w:val="002A77A3"/>
    <w:rsid w:val="002E1909"/>
    <w:rsid w:val="00302949"/>
    <w:rsid w:val="0030565E"/>
    <w:rsid w:val="00306570"/>
    <w:rsid w:val="003305BF"/>
    <w:rsid w:val="00341C66"/>
    <w:rsid w:val="00393354"/>
    <w:rsid w:val="0039351E"/>
    <w:rsid w:val="00393B5A"/>
    <w:rsid w:val="00397C81"/>
    <w:rsid w:val="003A3BC1"/>
    <w:rsid w:val="003B2B9B"/>
    <w:rsid w:val="003B6614"/>
    <w:rsid w:val="003C226C"/>
    <w:rsid w:val="003C75CE"/>
    <w:rsid w:val="00402B94"/>
    <w:rsid w:val="004669BB"/>
    <w:rsid w:val="00471AF2"/>
    <w:rsid w:val="004A565C"/>
    <w:rsid w:val="004A6213"/>
    <w:rsid w:val="004B54DD"/>
    <w:rsid w:val="004C6FF2"/>
    <w:rsid w:val="004E06A5"/>
    <w:rsid w:val="004F25D1"/>
    <w:rsid w:val="0051494F"/>
    <w:rsid w:val="00542A9B"/>
    <w:rsid w:val="005703DE"/>
    <w:rsid w:val="0057269D"/>
    <w:rsid w:val="0058276B"/>
    <w:rsid w:val="00582970"/>
    <w:rsid w:val="0059730D"/>
    <w:rsid w:val="00620575"/>
    <w:rsid w:val="006239EA"/>
    <w:rsid w:val="00636078"/>
    <w:rsid w:val="00664FCA"/>
    <w:rsid w:val="00687044"/>
    <w:rsid w:val="00695293"/>
    <w:rsid w:val="006E23A7"/>
    <w:rsid w:val="006E5CA2"/>
    <w:rsid w:val="006F2E1A"/>
    <w:rsid w:val="00717ACB"/>
    <w:rsid w:val="00751C26"/>
    <w:rsid w:val="007764CD"/>
    <w:rsid w:val="00783BD8"/>
    <w:rsid w:val="007902C7"/>
    <w:rsid w:val="007B0B72"/>
    <w:rsid w:val="007B2D77"/>
    <w:rsid w:val="007D2E41"/>
    <w:rsid w:val="007D397E"/>
    <w:rsid w:val="007D744F"/>
    <w:rsid w:val="007F5D77"/>
    <w:rsid w:val="0082441C"/>
    <w:rsid w:val="00824DFC"/>
    <w:rsid w:val="00867D32"/>
    <w:rsid w:val="00880D0B"/>
    <w:rsid w:val="008C248D"/>
    <w:rsid w:val="008F36EB"/>
    <w:rsid w:val="00914B7C"/>
    <w:rsid w:val="00920060"/>
    <w:rsid w:val="009429AA"/>
    <w:rsid w:val="0096550E"/>
    <w:rsid w:val="009B48E5"/>
    <w:rsid w:val="009B5DB2"/>
    <w:rsid w:val="009C7695"/>
    <w:rsid w:val="009D7157"/>
    <w:rsid w:val="009E27F0"/>
    <w:rsid w:val="009E58A2"/>
    <w:rsid w:val="009F35ED"/>
    <w:rsid w:val="00A07044"/>
    <w:rsid w:val="00A24522"/>
    <w:rsid w:val="00A300AE"/>
    <w:rsid w:val="00A42B1A"/>
    <w:rsid w:val="00A6225C"/>
    <w:rsid w:val="00A70FC9"/>
    <w:rsid w:val="00A834EB"/>
    <w:rsid w:val="00AD1EB7"/>
    <w:rsid w:val="00AF0D91"/>
    <w:rsid w:val="00B137EE"/>
    <w:rsid w:val="00B26375"/>
    <w:rsid w:val="00B42E8E"/>
    <w:rsid w:val="00B53552"/>
    <w:rsid w:val="00B82A4E"/>
    <w:rsid w:val="00B97625"/>
    <w:rsid w:val="00BC4E78"/>
    <w:rsid w:val="00BC5FF3"/>
    <w:rsid w:val="00BD39EB"/>
    <w:rsid w:val="00BE7423"/>
    <w:rsid w:val="00C02E2B"/>
    <w:rsid w:val="00C16FB4"/>
    <w:rsid w:val="00C53081"/>
    <w:rsid w:val="00C53C81"/>
    <w:rsid w:val="00C66080"/>
    <w:rsid w:val="00C72D62"/>
    <w:rsid w:val="00C760BB"/>
    <w:rsid w:val="00C81CD5"/>
    <w:rsid w:val="00C9209D"/>
    <w:rsid w:val="00C9500F"/>
    <w:rsid w:val="00C9787F"/>
    <w:rsid w:val="00CA4181"/>
    <w:rsid w:val="00CB68F4"/>
    <w:rsid w:val="00CE4AA2"/>
    <w:rsid w:val="00D053B3"/>
    <w:rsid w:val="00D37358"/>
    <w:rsid w:val="00D57C17"/>
    <w:rsid w:val="00D754F2"/>
    <w:rsid w:val="00D80861"/>
    <w:rsid w:val="00DD1DC8"/>
    <w:rsid w:val="00DD4483"/>
    <w:rsid w:val="00DD7B9F"/>
    <w:rsid w:val="00E109BA"/>
    <w:rsid w:val="00E14C2B"/>
    <w:rsid w:val="00E23272"/>
    <w:rsid w:val="00E42639"/>
    <w:rsid w:val="00E43E2B"/>
    <w:rsid w:val="00E554A6"/>
    <w:rsid w:val="00E659E3"/>
    <w:rsid w:val="00E66D03"/>
    <w:rsid w:val="00E71E5C"/>
    <w:rsid w:val="00E8553C"/>
    <w:rsid w:val="00E92C15"/>
    <w:rsid w:val="00ED6C14"/>
    <w:rsid w:val="00EE2D40"/>
    <w:rsid w:val="00EE71AA"/>
    <w:rsid w:val="00EF6EEA"/>
    <w:rsid w:val="00F11829"/>
    <w:rsid w:val="00F73C59"/>
    <w:rsid w:val="00FA06CA"/>
    <w:rsid w:val="00FA2AEA"/>
    <w:rsid w:val="00FA5053"/>
    <w:rsid w:val="00FA78AC"/>
    <w:rsid w:val="00FD5752"/>
    <w:rsid w:val="13104803"/>
    <w:rsid w:val="1C9E01EC"/>
    <w:rsid w:val="4854323C"/>
    <w:rsid w:val="7B3F8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682E7"/>
  <w15:chartTrackingRefBased/>
  <w15:docId w15:val="{DA6274D5-4736-4784-A8F0-1F9666E0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66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69B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69B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9BB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2A4E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eader" Target="head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0F3A58D1FCD479DB09520EEB08727" ma:contentTypeVersion="28" ma:contentTypeDescription="Create a new document." ma:contentTypeScope="" ma:versionID="316af821a44ebdc507e406895bf40ee3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7865330c-fbc7-491e-a33e-3e7ed08202e7" targetNamespace="http://schemas.microsoft.com/office/2006/metadata/properties" ma:root="true" ma:fieldsID="813e0a2b78cdb0b969af0b93ac7d8272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7865330c-fbc7-491e-a33e-3e7ed08202e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5330c-fbc7-491e-a33e-3e7ed08202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lcf76f155ced4ddcb4097134ff3c332f xmlns="7865330c-fbc7-491e-a33e-3e7ed08202e7">
      <Terms xmlns="http://schemas.microsoft.com/office/infopath/2007/PartnerControls"/>
    </lcf76f155ced4ddcb4097134ff3c332f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 TSY/47/0395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68</Value>
      <Value>3</Value>
      <Value>87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Charities</TermName>
          <TermId xmlns="http://schemas.microsoft.com/office/infopath/2007/PartnerControls">bd0015b9-3540-424a-b9f7-6d1c7eed6dfa</TermId>
        </TermInfo>
      </Terms>
    </gfba5f33532c49208d2320ce38cc3c2b>
    <_dlc_DocId xmlns="fe39d773-a83d-4623-ae74-f25711a76616">5D7SUYYWNZQE-140307370-2711</_dlc_DocId>
    <_dlc_DocIdUrl xmlns="fe39d773-a83d-4623-ae74-f25711a76616">
      <Url>https://austreasury.sharepoint.com/sites/leg-meas-function/_layouts/15/DocIdRedir.aspx?ID=5D7SUYYWNZQE-140307370-2711</Url>
      <Description>5D7SUYYWNZQE-140307370-2711</Description>
    </_dlc_DocIdUrl>
    <SharedWithUsers xmlns="ff38c824-6e29-4496-8487-69f397e7ed29">
      <UserInfo>
        <DisplayName>Logan, Alex</DisplayName>
        <AccountId>192</AccountId>
        <AccountType/>
      </UserInfo>
      <UserInfo>
        <DisplayName>Tanriverdi, Mustafa</DisplayName>
        <AccountId>522</AccountId>
        <AccountType/>
      </UserInfo>
      <UserInfo>
        <DisplayName>Nguyen, Thao</DisplayName>
        <AccountId>25</AccountId>
        <AccountType/>
      </UserInfo>
      <UserInfo>
        <DisplayName>Leggett, Chris</DisplayName>
        <AccountId>36</AccountId>
        <AccountType/>
      </UserInfo>
      <UserInfo>
        <DisplayName>Peppercorn, Nicholas</DisplayName>
        <AccountId>533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40D37-0D0A-4A82-9131-8364A3813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B8462-5C2C-4557-91F3-42F21A19E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7865330c-fbc7-491e-a33e-3e7ed0820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6B3537-8CEC-46CC-904A-1B543326FA81}">
  <ds:schemaRefs>
    <ds:schemaRef ds:uri="http://schemas.openxmlformats.org/package/2006/metadata/core-properties"/>
    <ds:schemaRef ds:uri="http://schemas.microsoft.com/office/2006/documentManagement/types"/>
    <ds:schemaRef ds:uri="a289cb20-8bb9-401f-8d7b-706fb1a2988d"/>
    <ds:schemaRef ds:uri="http://schemas.microsoft.com/sharepoint/v3"/>
    <ds:schemaRef ds:uri="ff38c824-6e29-4496-8487-69f397e7ed29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7865330c-fbc7-491e-a33e-3e7ed08202e7"/>
    <ds:schemaRef ds:uri="fe39d773-a83d-4623-ae74-f25711a76616"/>
  </ds:schemaRefs>
</ds:datastoreItem>
</file>

<file path=customXml/itemProps4.xml><?xml version="1.0" encoding="utf-8"?>
<ds:datastoreItem xmlns:ds="http://schemas.openxmlformats.org/officeDocument/2006/customXml" ds:itemID="{AD3F7909-FC9E-4007-B05D-246F6A10F1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503</Words>
  <Characters>2571</Characters>
  <Application>Microsoft Office Word</Application>
  <DocSecurity>0</DocSecurity>
  <Lines>91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Charities (State or Territory Government Entity) Instrument 2023</vt:lpstr>
    </vt:vector>
  </TitlesOfParts>
  <Manager/>
  <Company>Treasury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Charities (State or Territory Government Entity) Instrument 2023</dc:title>
  <dc:subject>Exposure draft consultation</dc:subject>
  <dc:creator>Australian Government</dc:creator>
  <cp:keywords/>
  <dc:description/>
  <cp:lastModifiedBy>Thomas, Deborah</cp:lastModifiedBy>
  <cp:revision>2</cp:revision>
  <cp:lastPrinted>2023-10-26T20:49:00Z</cp:lastPrinted>
  <dcterms:created xsi:type="dcterms:W3CDTF">2023-11-10T06:19:00Z</dcterms:created>
  <dcterms:modified xsi:type="dcterms:W3CDTF">2023-11-10T06:19:00Z</dcterms:modified>
</cp:coreProperties>
</file>