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0032738"/>
        <w:docPartObj>
          <w:docPartGallery w:val="Cover Pages"/>
          <w:docPartUnique/>
        </w:docPartObj>
      </w:sdtPr>
      <w:sdtEndPr>
        <w:rPr>
          <w:rFonts w:eastAsiaTheme="majorEastAsia" w:cstheme="majorBidi"/>
          <w:b/>
          <w:color w:val="2C384A" w:themeColor="accent1"/>
          <w:spacing w:val="5"/>
          <w:kern w:val="28"/>
          <w:sz w:val="72"/>
          <w:szCs w:val="52"/>
        </w:rPr>
      </w:sdtEndPr>
      <w:sdtContent>
        <w:p w14:paraId="0155AF9E" w14:textId="7312765E" w:rsidR="00BE4CFB" w:rsidRPr="006D0240" w:rsidRDefault="00BE4CFB" w:rsidP="008E6292">
          <w:r>
            <w:rPr>
              <w:noProof/>
            </w:rPr>
            <mc:AlternateContent>
              <mc:Choice Requires="wpg">
                <w:drawing>
                  <wp:anchor distT="0" distB="0" distL="114300" distR="114300" simplePos="0" relativeHeight="251658240" behindDoc="1" locked="0" layoutInCell="1" allowOverlap="1" wp14:anchorId="5CEDA0AD" wp14:editId="0BE8856F">
                    <wp:simplePos x="0" y="0"/>
                    <wp:positionH relativeFrom="page">
                      <wp:align>center</wp:align>
                    </wp:positionH>
                    <wp:positionV relativeFrom="paragraph">
                      <wp:posOffset>-1170305</wp:posOffset>
                    </wp:positionV>
                    <wp:extent cx="7559790" cy="10703183"/>
                    <wp:effectExtent l="0" t="0" r="3175" b="3175"/>
                    <wp:wrapNone/>
                    <wp:docPr id="7" name="Group 7"/>
                    <wp:cNvGraphicFramePr/>
                    <a:graphic xmlns:a="http://schemas.openxmlformats.org/drawingml/2006/main">
                      <a:graphicData uri="http://schemas.microsoft.com/office/word/2010/wordprocessingGroup">
                        <wpg:wgp>
                          <wpg:cNvGrpSpPr/>
                          <wpg:grpSpPr>
                            <a:xfrm>
                              <a:off x="0" y="0"/>
                              <a:ext cx="7559790" cy="10703183"/>
                              <a:chOff x="0" y="0"/>
                              <a:chExt cx="7562209" cy="10704488"/>
                            </a:xfrm>
                          </wpg:grpSpPr>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5299075"/>
                              </a:xfrm>
                              <a:prstGeom prst="rect">
                                <a:avLst/>
                              </a:prstGeom>
                            </pic:spPr>
                          </pic:pic>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bwMode="auto">
                              <a:xfrm>
                                <a:off x="9524" y="9333853"/>
                                <a:ext cx="7552685" cy="1370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12FE1AA" id="Group 7" o:spid="_x0000_s1026" style="position:absolute;margin-left:0;margin-top:-92.15pt;width:595.25pt;height:842.75pt;z-index:-251658240;mso-position-horizontal:center;mso-position-horizontal-relative:page;mso-width-relative:margin;mso-height-relative:margin" coordsize="75622,107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CX+pAIAAIoHAAAOAAAAZHJzL2Uyb0RvYy54bWzUVdtu2zAMfR+wfxD8&#10;3tqxc7PRpBjWtRjQbcEuH6DIsi3UuoBS4vTvR8lumiYBtnVPfYgiSiJ1eHhEX13vZEu2HKzQahGN&#10;LpOIcMV0KVS9iH79vL2YR8Q6qkraasUX0SO30fXy/burzhQ81Y1uSw4EgyhbdGYRNc6ZIo4ta7ik&#10;9lIbrnCz0iCpQxPquATaYXTZxmmSTONOQ2lAM24trt70m9EyxK8qzty3qrLckXYRITYXRgjj2o/x&#10;8ooWNVDTCDbAoK9AIalQeOk+1A11lGxAnISSgoG2unKXTMtYV5VgPOSA2YySo2zuQG9MyKUuutrs&#10;aUJqj3h6dVj2dXsH5odZATLRmRq5CJbPZVeB9P+IkuwCZY97yvjOEYaLs8kkn+XILMO9UTJLstE8&#10;61llDVJ/4siaT3vXaZom+bPreDyfe9f46er4BSAjWIG/gQWcnbDwZ7Wgl9sAj4Yg8q9iSAoPG3OB&#10;BTPUibVohXsM4sPSeFBquxJsBb2BhK6AiBLZSCOiqETR47a/leAKpudd/Kneh/qc7jV7sETpjw1V&#10;Nf9gDeoWAwQyXh6PvfniwnUrzK1oW18pPx9SQ40faeQMO73+bjTbSK5c/6CAt5ilVrYRxkYECi7X&#10;HNOBz+UIa4WP2WFKBoRyfZ2tA+5Y4++vEMd3xN4Xcb8RQD/j9ClYVNy/aGw6m/RCmaR5nqBxqBPk&#10;EKy741oSP0GsiAGLQwu6vbcDmqcjqK9nAGGKZl8VnLwddWUn6grvzuf2NtWFz+WcuoANiqLFIChf&#10;ep/mqaLIuvuiS5Qn3TgdBHDUw/JJOo4Itqo8y7L5ZOhUB80snc4HoY2yWTLN/ktotFDaP00ETItW&#10;+XG/gE3Or5zVYuh72PBDKxw+Tv6Lcmjj/PATuvwNAAD//wMAUEsDBAoAAAAAAAAAIQDqVVFGVcwA&#10;AFXMAAAUAAAAZHJzL21lZGlhL2ltYWdlMS5wbmeJUE5HDQoaCgAAAA1JSERSAAAHGwAABPsIAgAA&#10;AMmGSRAAAAABc1JHQgCuzhzpAAAABGdBTUEAALGPC/xhBQAAAAlwSFlzAAAh1QAAIdUBBJy0nQAA&#10;y+pJREFUeF7s/WVcVGvj9v9TKqCAhIgiICBgi93dit3d3Y0diIWF3UkLdgcqIIKtSEt3+Mtnvyf/&#10;/7lmDeM4uvced7D12p/jfr+u13Cuc8UEfG+PvWYtnf8fIYQQQgghhBBCCCGEEO1Co0oIIYQQQggh&#10;hBBCCCHahkaVEEIIIYQQQgghhBBCtA2NKiGEEEIIIYQQQgghhGgbGlVCCCGEEEIIIYQQQgjRNjSq&#10;hBBCCCGEEEIIIYQQom1oVAkhhBBCCCGEEEIIIUTb0KgSQgghhBBCCCGEEEKItqFRJYQQQgghhBBC&#10;CCGEEG1Do0oIIYQQQgghhBBCCCHahkaVEEIIIYQQQgghhBBCtA2NKiGEEEIIIYQQQgghhGgbGlVC&#10;CCGEEEIIIYQQQgjRNjSqhBBCCCGEEEIIIYQQom1oVAkhhBBCCCGEEEIIIUTb0KgSQgghhBBCCCGE&#10;EEKItqFRJYQQQgghhBBCCCGEEG1Do0oIIYQQQgghhBBCCCHahkaVEEIIIYQQQgghhBBCtA2NKiGE&#10;EEIIIYQQQgghhGgbGlVCCCGEEEIIIYQQQgjRNjSqhBBCCCGEEEIIIYQQom1oVAkhhBBCCCGEEEII&#10;IUTb0KgSQgghhBBCCCGEEEKItqFRJYQQQgghhBBCCCGEEG1Do0oIIYQQQgghhBBCCCHahkaVEEII&#10;IYQQQgghhBBCtA2NKiGEEEIIIYQQQgghhGgbGlVCCCGEEEIIIYQQQgjRNjSqhBBCCCGEEEIIIYQQ&#10;om1oVAkhhBBCCCGEEEIIIUTb0KgSQgghhBBCCCGEEEKItqFRJYQQQgghhBBCCCGEEG1Do0oIIYQQ&#10;QgghhBBCCCHahkaVEEIIIYQQQgghhBBCtA2NKiGEEEIIIYQQQgghhGgbGlVCCCGEEEIIIYQQQgjR&#10;NjSqhBBCCCGEEEIIIYQQom1oVAkhhBBCCCGEEEIIIUTb0KgSQgghhBBCCCGEEEKItqFRJYQQQggh&#10;hBBCCCGEEG1Do0oIIYQQQgghhBBCCCHahkaVEEIIIYQQQgghhBBCtM2/36j+v//P//t/EUIIIYQQ&#10;QgghhBBCyB/l//6//u//7//7/5TF4r+Uf79RFa/C//H5/wAAAAAAAACA3/d//h//J40qjSoAAAAA&#10;AAAArdCoSqFRBQAAAAAAAKANGlUpNKoAAAAAAAAAtEGjKoVGFQAAAAAAAIA2aFSl0KgCAAAAAAAA&#10;0AaNqhQaVQAAAAAAAADaoFGVQqMKAAAAAAAAQBs0qlJoVAEAAAAAAABog0ZVCo0qAAAAAAAAAG3Q&#10;qEqhUQUAAAAAAACgDRpVKTSqAAAAAAAAALRBoyqFRhUAAAAAAACANmhUpdCoAgAAAAAAANAGjaoU&#10;GlUAAAAAAAAA2qBRlUKjCgAAAAAAAEAbNKpSaFQBAAAAAAAAaINGVQqNKgAAAAAAAABt0KhKoVEF&#10;AAAAAAAAoA0aVSk0qgAAAAAAAAC0QaMqhUYVAAAAAAAAgDZoVKXQqAIAAAAAAADQBo2qFBpVAAAA&#10;AAAAANqgUZVCowoAAAAAAABAGzSqUmhUAQAAAAAAAGiDRlUKjSoAAAAAAAAAbdCoSqFRBQAAAAAA&#10;AKANGlUpNKoAAAAAAAAAtEGjKoVGFQAAAAAAAIA2aFSl0KgCAAAAAAAA0AaNqhQaVQAAAAAAAADa&#10;oFGVQqMKAAAAAAAAQBs0qlJoVAEAAAAAAABog0ZVCo0qAAAAAAAAAG3QqEqhUQUAAAAAAACgDRpV&#10;KTSqAAAAAAAAALRBoyqFRhUAAAAAAACANmhUpdCoAgAAAAAAANAGjaoUGlUAAAAAAAAA2qBRlUKj&#10;CgAAAAAAAEAbNKpSaFQBAAAAAAAAaINGVQqNKgAAAAAAAABt0KhKoVEFAAAAAAAAoA0aVSk0qgAA&#10;AAAAAAC0QaMqhUYVAAAAAAAAgDZoVKXQqAIAAAAAAADQBo2qFBpVAAAAAAAAANqgUZVCowoAAAAA&#10;AABAGzSqUmhUAQAAAAAAAGiDRlUKjSoAAAAAAAAAbdCoSqFRBQAAAAAAAKANGlUpNKoAAAAAAAAA&#10;tEGjKoVGFQAAAAAAAIA2aFSl0KgCAAAAAAAA0AaNqhQaVQAAAAAAAADaoFGVQqMKAAAAAAAAQBs0&#10;qlJoVAEAAAAAAABog0ZVCo0qAAAAAAAAAG3QqEqhUQUAAAAAAACgDRpVKTSqAAAAAAAAALRBoyqF&#10;RhUAAAAAAACANmhUpdCoAgAAAAAAANAGjaoUGlUAAAAAAAAA2qBRlUKjCgAAAAAAAEAbNKpSaFQB&#10;AAAAAAAAaINGVQqNKgAAAAAAAABt0KhKoVEFAAAAAAAAoA0aVSk0qgAAAAAAAAC0QaMqhUYVAAAA&#10;AAAAgDZoVKXQqAIAAAAAAADQBo2qFBpVAAAAAAAAANqgUZVCowoAAAAAAABAGzSqUmhUAQAAAAAA&#10;AGiDRlUKjSoAAAAAAAAAbdCoSqFRBQAAAAAAAKANGlUpNKoAAAAAAAAAtEGjKoVGFQAAAAAAAIA2&#10;aFSl0KgCAAAAAAAA0AaNqhQaVQAAAAAAAADaoFGVQqMKAAAAAAAAQBs0qlJoVAEAAAAAAABog0ZV&#10;Co0qAAAAAAAAAG3QqEqhUQUAAAAAAACgDRpVKTSqAAAAAAAAALRBoyqFRhUAAAAAAACANmhUpdCo&#10;AgAAAAAAANAGjaoUGlUAAAAAAAAA2qBRlUKjCgAAAAAAAEAbNKpSaFQBAAAAAAAAaINGVQqNKgAA&#10;AAAAAABt0KhKoVEFAAAAAAAAoA0aVSk0qgAAAAAAAAC0QaMqhUYVAAAAAAAAgDZoVKXQqAIAAAAA&#10;AADQBo2qFBpVAAAAAAAAANqgUZVCowoAAAAAAABAGzSqUmhUAQAAAAAAAGiDRlUKjSoAAAAAAAAA&#10;bdCoSqFRBQAAAAAAAKANGlUpNKoAAAAAAAAAtEGjKoVGFQAAAAAAAIA2aFSl0KgCAAAAAAAA0AaN&#10;qhQaVQAAAAAAAADaoFGVQqMKAAAAAAAAQBs0qlJoVAEAAAAAAABog0ZVCo0qAAAAAAAAAG3QqEqh&#10;UQUAAAAAAACgDRpVKTSqAAAAAAAAALRBoyqFRhUAAAAAAACANmhUpdCoAgAAAAAAANAGjaoUGlUA&#10;AAAAAAAA2qBRlUKjCgAAAAAAAEAbNKpSaFQBAAAAAAAAaINGVQqNKgAAAAAAAABt0KhKoVEFAAAA&#10;AAAAoA0aVSk0qgAAAAAAAAC0QaMqhUYVAAAAAAAAgDZoVKXQqAIAAAAAAADQBo2qFBpVAAAAAAAA&#10;ANqgUZVCowoAAAAAAABAGzSqUmhUAQAAAAAAAGiDRlUKjSoAAAAAAAAAbdCoSqFRBQAAAAAAAKAN&#10;GlUpNKoAAAAAAAAAtEGjKoVGFQAAAAAAAIA2aFSl0KgCAAAAAAAA0AaNqhQaVQAAAAAAAADaoFGV&#10;QqMKAAAAAAAAQBs0qlJoVAEAAAAAAABog0ZVCo0qAAAAAAAAAG3QqEqhUQUAAAAAAACgDRpVKTSq&#10;AAAAAAAAALRBoyqFRhUAAAAAAACANmhUpdCoAgAAAAAAANAGjaoUGlUAAAAAAAAA2qBRlUKjCgAA&#10;AAAAAEAbNKpSaFQBAAAAAAAAaINGVQqNKgAAAAAAAABt0KhKoVEFAAAAAAAAoA0aVSk0qgAAAAAA&#10;AAC0QaMqhUYVAAAAAAAAgDZoVKXQqAIAAAAAAADQBo2qFBpVAAAAAAAAANqgUZVCowoAAAAAAABA&#10;GzSqUmhUAQAAAAAAAGiDRlUKjSoAAAAAAAAAbdCoSqFRBQAAAAAAAKANGlUpNKoAAAAAAAAAtEGj&#10;KoVGFQAAAAAAAIA2aFSl0KgCAAAAAAAA0AaNqhQaVQAAAAAAAADaoFGVQqMKAAAAAAAAQBs0qlJo&#10;VAEAAAAAAABog0ZVCo0qAAAAAAAAAG3QqEqhUQUAAAAAAACgDRpVKTSqAAAAAAAAALRBoyqFRhUA&#10;AAAAAACANmhUpdCo4meQkJCYm5unMQgAAAAAAICfCo2qFBpV/AwWLV765PFTjUEAAAAAAAD8VGhU&#10;pdCo4l/35GmEubn5osVLNMYBAAAAAADwU6FRlUKjinKWkZH57t179ZH5Cxbp6Oi0atVafTA9LT0p&#10;KVl9BAAAAAAAAP8uGlUpNKooZ/l5BX379ps8ZcrRYyfev4+LehZtY2Ojo6NTqVKls2fPiwnXrt9c&#10;ucqzX7/+wSGh6isCAAAAAADg30WjKoVGFeXPe/uOChUq6OjoVK5cpVPHzgYGBuKxSKuWrevVbyA/&#10;7tW7d9qndI0VAQAAAAAA8C+iUZVCo4ryl5Ge0bZtO7k5/W6MjY0v+vlrrAUAAAAAAIB/F42qFBpV&#10;lL/SktKTJ09VqVJFWaB+kyGDhxTkF2isBQAAAAAAgH8XjaoUGlWUv5LikmvXblhZWSkL1G+yafOW&#10;7KxsjbUAAAAAAADw76JRlUKjivJ38ODh+vUb6OvrKwvUb2JWterMWbMzMzI1VgQAAAAAAMC/iEZV&#10;Co0qylN8fMLkyVN/p0tVRVdXt13b9lev3dDYAgAAAAAAAP4tNKpSaFShvby8/Pfv4zQGhY8f47fv&#10;3JWcnKIxrqGkuMTX90Dnzl3qN2ho7+BQrZq1sj39OmZmZra2tdzc6jZr3nzx4iUfPnxnjwAAAAAA&#10;ACh/NKpSaFShvWfPort17zFt6rTg4Evqd45aumy5ianpjl27VSO/IzX106tXb54+jbh7915dt7rK&#10;GrUsVatWPXjwUPijx7GxLz5+jNdYFwAAAAAAAP8iGlUpNKrQ3osXL53r1NHR0alSpcrkKdPkUjU0&#10;7Iq5ubkYXLhoifpkbbRq2UrRo+ro6+vr6urKj69dvaYxDQAAAAAAAD8DGlUpNKrQ3qfUT61bt5Z7&#10;T5F+/T1CQ8MaNWwk/7hilafG/D8kr+hQu/b6dRv69u0n/0ijCgAAAAAA8HOiUZVCo4ofsmHDRrn3&#10;FNHT0zM3t1CdW3r85CmNyX9IrOVWt27E04iC/IKkpOSePXuLERpVAAAAAACAnxONqhQaVfyQ9+8+&#10;1HFxUTSomtmzd3++2sVV/1BeXr6Li8vt23dVIyXFJWPGjl+6fIVq5Efl5ebNmzffxMSkQoUKkydP&#10;efPmrcYEAAAAAAAA/Gk0qlJoVPGjAgKCqtvYKGtUtZiZma3fsDEjPVNj/m+Ji4t/GhGpMZiUlBwZ&#10;GaUxqL3Nm70MDQ2VB6Sj06x5i8jIZxpzAAAAAAAA8OfQqEqhUcWPKiku2b/P18jISFlbqsXQ0HCL&#10;l7fG/PKRlZWtqFM1j6p3nz6fPqVpTAYAAAAAAMCfQKMqhUYVf4KfX4CJiYmys/w63br3SIhP0Jgv&#10;+5Satmmz16LFS5csW759p8+OXbvXb9gkfpRt2LhZjGzdtmPZ8pXyyPKVq3bs9Dl85FjBH11MIO5D&#10;3Jix46tUqaI8CLVUr25z//4DjfkAAAAAAAD4E2hUpdCo4kcVFRYtXrJUT09P2Vl+kw4dOl65ck1M&#10;01hx+06fihUriglmZmZnzpy7d+/BwQMHq1WrJq81ceJkMRIUFNylc1d5xNHR6d7d+ytXrAq7fFVj&#10;UxoCg0KGDR/ZvUfPzl26NnFvWqlSJXkLIlbVqt28eUtjPgAAAAAAAP4EGlUpNKr4UTnZOf09BigL&#10;y9+Io6PTh/cfNFY8fuKUvFRfX3/I0GEHDh3ZvWdfo0aN5cGGDRru2r330JFjs2bPlUd0dXUnTZ46&#10;eszYm7fuaGxKQ2lJaXFxSXFRcVFhkTCnbAsi1ayt79z5cvMrAAAAAAAA/Gk0qlJoVPGj0tMyWrdp&#10;qywsfztr123QWLGkuMQ/IOjIkWM/JDjk0renu/6OvLz8nj17Kg9CR8fOzj4m9oXGHAAAAAAAAPwJ&#10;NKpSaFTxo7RpVI2MjI6fOKmxYvmIjIyqXdtReRw6Ou3atsvLzdOYAwAAAADAX/T58+fS0s8lQnFp&#10;keRzYVFpgVBYmldQkivkl2TnlWTnFmflFmfmSNKzitKyij5lFqVmFKakFyanFSR9KkhMzU9Iyf+Y&#10;nPsxKfdDYs6HhJx3Cdlv4rLexGW++pD58l36i7fpsW/Tnr9OjX6dGvUiWYiITXr6PPFJdHx41MeH&#10;kR8ePP1w/+m7F29SYl8nP3+ZGP0iMSomPjLmY0R0XMSzD08i34VHvg1/+vbRkzcPHr+8/+jFvUex&#10;dx/E3L7//Nbd6Jt3nl2/HXX9ZsS1GxFXrj85e/H6oROXDh4L9j0atO9wwN5DfrsPXtjle37nvrPb&#10;95zx9jm5deeJLTuObtp+dKP34fVeB9Zu8V2zef/qjXtXrfdZsW7XsjU7lnhuW7Ry68IVW+Yt2zRn&#10;yYaDR8/94c1R8GuhUZVCo4of9Sk1rWmz5srCsix6enpGRkYmijRq1Gj9+o1ZmdkaK5aD0pLSDRs3&#10;yVdrlbN4yTKNOQAAAAAA/HWqRrW4uLSwuLSg6HN+YWleYWlufml2XklWXklmbnF6drFUoWYVpWRI&#10;ktIKEz4VxKcWxCXnf0jKf5+Y9zY+9/XHnFdxOS/eZ8W+y3z+JiP6dUbUq7SnsZ+exKSGP095FJX0&#10;IDLxfkTCnScfbz2Ou/Hw/fUH767ef3v5zuvQWy+Db8QGXnsecCXa73LUg6cf7j1+d+fRm1sPXt+4&#10;9/La3dirt2Ou3IwOux4Vci0i+EpEUNiTgEuP/IIfXAy6fz7g7hm/26cv3Dp17ubxM9ePnbpy9OSV&#10;Q8dD13sdX7By7/zlu+cs3TVz0fYZC7ynzt8yac6mCTPXj5u+dvQUz5ETVw4fv3TIuCWDRi/0GDGv&#10;3/A5fYbO6jVoevcBk7v0n9Spz/j2Pce06T6yVdfhzTsNcW8/cP7Sjbk5nOf0P4VGVQqNKn5USnKK&#10;i4ursrAsS8eOnZ8+jdSYWf5iY1+6uropj0mR4ydPacwBAAAAAOCvo1GlUf1volGVQqOKH5UQn2Bh&#10;YaksLMvSr/8AjWn/iqFDhykPSJHatWtnZmRqzAEAAAAA4K+jUaVR/W+iUZVCo4ofNWPWbGVhqRZn&#10;pzoa08pZcVHxzp0+yqMpy6DBQzWmAQAAAADwt6BRpVH9b6JRlUKjih8SG/vStqatsrD8Oo+fPNWY&#10;XJ5insdqXIugYsWKZ86c1ZgGAAAAAMDfgkaVRvW/iUZVCo0qfsiqlZ7KwvKbLF22QmNyeRozZpye&#10;np7yUBRxdXWL+xCnMQ0AAAAAgL8FjSqN6n8TjaoUGtX/ATnZuRoj/5CIiEh7BwdlYflNhg8fqT45&#10;KSn51q3bU6ZOHzJk2PARoxYtXhL9LDo7K1t9zt9lv+9B5UGURVdXd8iQoZmZWRoz/yFhYVcOHTmm&#10;MQgAAAAA+B9Go0qj+t9EoyqFRvVXlxCfuHDR4nL4xn1pSenqNWsrVqyk7Cy/iY2NjTgYMfPGzdv7&#10;9/t27tLF2tpauUwROzu7adOmP3v2XH2zf93z5zEa9/cXMTIyOn/+osbMf86hg4ednes8eRKhMQ4A&#10;AAAA+F9Fo0qj+t9EoyqFRvVX9+7d+yZN3F1dXePiPmos+nsVFhQ6ONRWFpbfi76BwfyFiywsLAwM&#10;DDS+gK+Krq5u5cqV27Ru26d334EDBv11h48c897qra+vr9xBWbp371FaUqrxFP45a1avEU953LgJ&#10;aWnpGosAAAAAAP+TaFRpVP+baFSl0Kj+6t6//9Ckibu+vv7p0//gXZgyMjIHDhykbCv/KHPnzO3f&#10;z2P2rNnTp00XJk6c1LxFi379+i9auHjYsBFr16zbtHGzhqFDh6/2XKMxKAwfNmLVSk+NQWHw4KGL&#10;Fi2xsqo2e868+g0aKneslg0bt2g8hX/UoYOHK1asaGdv//jxk/T0jOCg4HfvPmjMAQAAAAD8L6FR&#10;pVH9b6JRlUKj+qtTNaonTpzSWPQ3OnTwsKGhobKt/KNcvnJt+oyZ2Vk5qtU/fozPzMh88eLV6DFj&#10;U5JTVeMqPXv1fvXqtcag0Llzl8ePv3NBAw+Pgdeu3XBzdevdp1/FihWVOy5LjRo14j8maKzyjwoM&#10;CjY0MjIzqxoWGua1dZuRkfG27Ts15gAAAAAA/pfQqNKo/jfRqEqhUf1FlZaU5uTk5ubkpqZ8ate+&#10;vYGBQUBAkMacv0tkZJRzHRdlW6lF8vPyA4MvDR0yrE/vvn379BN69ezdo3vP7t16dO/eQwwKYqR3&#10;rz7yUqFnz16qx2KpmCyv26NHT9W4TIz37NHrzr0H4sDcXN3q1q2r3Kta+vbzUD/+cpCQkFitWjWx&#10;62NHj1286D9t+syY5zHqEwAAAAAA/2NoVGlU/5toVKXQqP6i3r/70LFT544dO2VmZi1ZstTAwODK&#10;lWsac/4WqamftP++vxyx1tOISOvq1efNW7Bv7z6hRYsW8qJatWqtX7dh545dzZu3GDp0uLxU2LzZ&#10;S/V4wYJFxsbGq1Z5qkbUbVi/0aZGDfnYfqtRnTd/oTyhPG3bsatKlSpBgcGqkYcPH2WkZ6h+BAAA&#10;AAD8L6FRpVH9b6JRlUKj+otKSEicMHHyjFmzC/ILbt2+W6NGjXPnLmjM+VvMnTu/UqXfvL//dyPW&#10;khtV/7LTZvv3H+Di4uLu3rRevfqvX73Jyc71GDBwzbr18tLwJ0/Xrl2flZUt/xgcEmpWteqj8MfX&#10;rt149z5OHhTEUz595tzLl69cXF3lkd9qVC9e8FOtVQ7y86S3IDXlk8eAQRcu+Pfp02f/vv2nTp+t&#10;UaPmtOkzssueFwAAAADgfwmNKo3qfxONqhQa1V9XRkZmRnrGmzdvBw8eunb9xj37fPv17b9ipWdK&#10;Smpebv6n1E8a839UcVHxzp27DAwMlD3lH8XKymqLl3fVquZi3W8b1eHDR06bMUujUc3MyFy0aMno&#10;UWPGjhnXunXrew8eicmqRnXlSk9TM7OZs+dERkQuWLS4Zk3befMXadOoBgV9OVFUXX5e/qdPaSnJ&#10;KbK0T+klxSUaczTcvHXHZ/fe4iLNaVmZWarHL2JfODvXmTR52uUrV/fu8zUxMZ0xY8bRo8dr1bLz&#10;9FytaooBAAAAAP9LaFRpVP+baFSl0Kj+ojLSMydNmtKjZ68bN2+NHDVm567d8fEJ06bPWLt2nVga&#10;cinMw2PAp9Q09VV+1LHjJ6rb2ChLSi2yz/dgWGiYubmFWPfbRtXQ0LBKlSoajWp6Wvr8BYt89x84&#10;dvTY5ClTIyKixGRVo+oXEKjcdFnEBG0a1Vmz58gTZKkpn65eu75vv++YMWPbd+jYvHkLSYuWHTt1&#10;Xrlypb9/QEL8b97GasdOH1c3t+dfXxQ1JTllwoRJgWVf8I+Kih42fMSt23fOn79w+cq1gICg9+/j&#10;0tMyxKGqVgEAAAAA/I+hUaVR/W+iUZVCo/qLSkhIHDxkaKeOnfPy8h88DM/PL0hLS09NTRM/iqU7&#10;dvrY2NS4d++++io/5PiJk5UrV1Y2lFrEpY5Lfl7B7zSq8jSNRrW0pNRn1+4qVaoYGhp27txVnqxq&#10;VAsKChs1bCSvKFKvbn2xVJtG1cjI6MpV6aqyr16/9Vyzzr2Ju6mpacWK37l2gZ6enniajRs3Wbhw&#10;ybPo5/Jm1c2eNdukisn5r6+o8ODBI1vbWjVr1nz79p34sbTkc05O7t37D42NjXv36ac+819XXFS8&#10;1XvbqdNnNcb/Oy76B546c06D+ASqz3n06PHgQUNsbW0HDhh47foN9UU/p32+B+fNW9CvX39xzHLq&#10;1as3YvjIdes2REY+U00LCg5p3abNy5evVSMAAAAA/kY0qjSq/000qlJoVH9ReXn5z6Of+wcGX7l8&#10;pWbNmrv37JswcVKv3n3Eovy8/GHDR1atan7pUqj6KloqKiw6fPioqampsnTULu5Nm6WmpP5ooyoW&#10;3bp1e9nSZfPnL9jls1ueHBwSampm5h8Q+Orla48BX26K1a17D/GUxZNyrlNHnvlbjapIxYoVu3Tp&#10;ZmRkrPxZi1hYWE6cNOV5dExOzpe6rV27dmLRtGnTxcuiGrx29ZqlpaXYxeHDR1SDb968W79+o4/P&#10;nv2+B8WTUo3/u7Kzctq179C+Q8fc3J/o/4C9f/+hoKBQY/AfMn3ajFq17OS3WJV3iipc9ub127aK&#10;d1mO+ESpl5I/lRcvXi5dtsLJyVk+VGNjY/HUxO9A27ZtXVxcatraVq5cxczMrL/HAPE5DAu73LJl&#10;K4fatZ8/j9XYDn4h4lf448d4jUEAAAD8JGhUaVT/m2hUpdCo/qLevH7bunXb5s1bLFy4qEGDhj67&#10;9+7ff2DGrNli0b17DywsLMzMqgb/xuVEf9/mzVvMzS3kykb7VKpUacjQofv27VdvVLt06TpeETs7&#10;e3la1apVBw8aPHr0GDt7e9WdqQQfnz0nT52WHweHhJqYmAwcNNjNrW6tWrXEWs2atxD/Kzbo4FC7&#10;b99+jk5O8szfaVT/dBxq154+Y2ZSYrK8i3r16onBnr365KrVrNev37CyshLj48dPyFNrKn0PHGzR&#10;spW9vYN87urP4PwFP2NjY0NDw5/nNNWr16737N3nzZu3GuP/kMKCwlOnzije2y9Rb1Tv3b2vfnWL&#10;ypUrnz1zTrX0J5GelnHk8NG6detVrFhRHKSurm6jxo2PHj326NHjd+/el5aUvnr5+sGDR+fOnW/e&#10;sqW+Iubm5mIajeqv7siRY3PmzNMYBAAAwE+CRpVG9b+JRlUKjeovKic7Z+nS5Xp6ekZGRkuXLS8t&#10;KRXk+yz57vetVKmShYXllctX1VfRxqbNXrq6unK19CfSsGGjqlWriu3IjapyVEenevXq3bv37Nmj&#10;l1iqHNLRUTWqN27dsbKy6tq1u/yjfI7qtOkzxbNwdXUdMGDQrNlze/fq3bp1G7HW7Lnz//Bb/38x&#10;4hVo3qx5YFCI2MX4cRPEyKDBQ9Sb05cvX7m6uonx7j16pqWly4Or16wTb4cY3Od7UDXzX9ejew/p&#10;KenoDBs2XGPRvyIhIcndvWkdF5cXL15qLPrniF8N+UVQRb1RvXP7rrW1tXKB4sTPUyeV5f7Pw9Nz&#10;jfpVOOo3aPD0aeTnUvH/g/tqmhhJTEyePWeecp7ivxDQqP66YmNfuLnVHTVytMY4AAAAfhI0qjSq&#10;/000qlJoVH9db9++69O3n47irLpjx07Ig5mZWb179xGDjRo1fh7zA01KaUnp3r37TH7wy/4aqVCh&#10;gr6+fmFBYVDwJevqIjbLVqyqVKlS06bN1m/cfPrMuSlTp9va2u7ctdvezkH9HNWTp868evnqleKC&#10;j/J1VFesWm1iYjpkyLCdO32mT5++edOWCRMm6erqbtm6zcXVVezi48d4N1e31q3bKvf9d6dGjRq7&#10;9+w9e/aciYnJ4CFD8xUXqFXZtm2HmCM3qkWFRQcPHRZPU09PT4x8Lv0cEBCk3tn9W/z8AuTnImJu&#10;bnH16nWNCeWsIL9g9eq14kNSzo2qoHwVyqL+7nz48LFHz17KBTo6TZs2jYl5oVr6r8vKzPL0XF2l&#10;ShXl8enoNGjY8MnjpxrTNKxbv1H8+ojJNKq/tFmz5xgYGNCoAgAA/LTkRlUqVUtKi0tKi4o/FxaV&#10;CgWFpfkFpXkFpbkFJTl5Jdl5xUJmjiQjuzg9q0jqWDMKUzMKU9ILk9MKkj7lJ6bmJ6TkxSfnfkzK&#10;jUvM/ZCY/S4+++3HrDdxma/fZ7x6n/7yXXrs208xbz5Fv0qJfpkS9TI5MjYp4nnCk+j48GcfwyPj&#10;9h4KXLZmj7B09Z4lq3cLiz19Fq/yWbRq16KVOxcqLFixY8Hy7fOXSeYt9Z67xHvu4q1zFm+dvchr&#10;1sItsxZunrlg04Jl24+dvnz0VOjhk5cOHg8+eCzI92jAvsN+ew5e2H3g/K79Z3fuPbN990nv3Se2&#10;7jq+ZcfRzdsPb9x2aMPWA+u27Fuzed/qjXtWrfdZsW7nsjXbl3h6L1rpdfSkX0F+OV32DeWDRlUK&#10;jeqvJS8376Kff0jZBVLj4j56eAyoWLFidevqV65I92JKTkquX6++jo7O7j17C3/kUpUnTp2uVq2a&#10;orH5q/H3D+zXf4B8pVE7O3tdXd1KlSrVqFnT1ta2jotL1apVnZzriJE169bfuXt/717fR+GPxQGE&#10;hV2pV79+SLD4f1KjOmXqNLG6m1vdfft9Dxw4JHTp0lVXR3f2nHkurq5Hjh2fM3eeg0Pttm3bK/f6&#10;D8Tc3HznTp9xEybOnTdf9WJ+Lv3s5eW9dv2GNm3beQwYmJmZ9THuY7NmzcX8du3a3bhx09t7e6PG&#10;jSMiIuX5/5a0tHS5cJejr68/c9bsgvwCjWnlaZfPnqpVzcXB/FSNqvD2zdvxEyf16+8xacrU589j&#10;1Bf9606eOKlep5qYmJy/cFFjzrdysnPGjB2np6dHo/rr2rZth1yL06gCAABAGz4+Rxq16ffXzZ6/&#10;RmPLgAYaVSk0qr+WiZOmGBoain9ju7q6zV+wKD0tPTXl0/r1G83MzLp175GcnJKUmORSx2X0mPHq&#10;axUWFOZk58jXBPhWaUnptWs3FHXNn8ngIcP69O0vjkp1uYC58xYcOHTEunp148qVxYGJGBhUkBfp&#10;6emZmJiIkQoVKqxZt95rq7d44LlmrTiMfft9K1eufPjw0eCQ0CpVTLr36GlkbFyp0pcb9FtZWYkJ&#10;rVq3dnRyys3JffIkws3V7R9tVEWqVavmHxAkXiLVy3Xm3AV9Pf1WLVsHhYSeOC6dGrzFa6uNjc38&#10;BQtfv357+sw5sVaDho1ev36jWuVfcffOvRo1asrPQk7Dho3EJ0RjWvkQn72AgCBVZf+zNao/rVev&#10;XtdT/AcSVcSbqOXB37v3QLzgNKq/IvH7smPHLuVbTqMKAAAA7dCootzQqEqhUf21FBYWhYZe7tS5&#10;i5GRkfiXdsuWrSKeSudCin+By7f6SU5K7tGz16NH4TnZOX5+/hfOX8jLzVuwcFGzZs0fP4lQbUfd&#10;yxevWrSQbv30J1KlSpXw8MfZ2TniqEaPGStfJtXOzm6/70FrLe71n5KccvjQkbdv34s5CfGJYZev&#10;JiYmBUt3pjIVW3jw4NGkyVPlFUWaNHGPiX159tx5J2dnebNurm5t2ny5S/s/FFdX11u37qhKVXEM&#10;S5Ys3bp1m/yj8ODBQ/EiiLfg6tXrDrVri1WmTJ2Wo3Ynq3/F/AUL9fX15aegyhavrRrThKys7JiY&#10;F9HRMepevnwlL9UYF2JjX4p3ULW6eGVevXwdEnzJ19f3wIEDoaFh7969F9s8fOiwvJHiouLdu/fa&#10;Km4yJqe2o2No2BV5a2/evCsuLlFtXOXDh4/ydUJTUlLDQi+fPnX66pVrCQlJqv0Kr169EYN+F/22&#10;b9++22f3hfMXb9++m5mZpT5HptxxWeRSUhxk9HPN/cbExGZmaG5BbPPhw/CQkNBjR4+JfYmnFhwc&#10;ImaqzxEfAI1NCR8+xIlnkZub9/Dho/Pnzot1z545Fxn1TH3F37Fu/Qb5VlSqTJgwUf2Svr9v9uy5&#10;v9WoFhYUiUMKCgwWh7R3715/v4B79x5kZ2WrJmg8kS+ex4jXTUwoKiyOjf3qYxMfnyCvm5+XHxUV&#10;HRQUcsD3gPhUiM/Gq1evVb9B4gV5/eat+ooy8TmRJ4iX+uSJk2dOn5VP9BbvssZM4dOnNLFIfHjE&#10;50289Xv27Ll29brqhnIy8TnUWEvIyMgUi8QnMyQ4ZO/efbt27bp0KSwu7qNqLXHwjx49DvAPFK+M&#10;OIxr126kp2eolmp48eKl9DQPHBSTg4NCxK+G+tMUP2rs/dXrN+JzIu8iMEDaxZnTZ8Qbof4LJZ7a&#10;7t17LCwslW+5js7gQUNUW0hISFT/DzwAAACACo0qyg2NqhQa1V/O06eRoWFX1q3fWF1x66dmzZrL&#10;3/eXpaelz547PykxOSUltVu37lWqVCkqKt68ZeuYMeOys3JU09RNnjLVwMBA/qf7j6ZxE/ecbOVm&#10;09My5sydp6enJ7a2YeNGJyenP2xU5aVr1qz9+FHqYsaOHX/61Gn5W//ypQCauLvLK4oYGhqKkZcv&#10;X6nfmapHjy9XwPyHIp5R61Zt1PvoR48eb9i4+fWbty9fvvb23hH17Lk8Lg5GTLa2to6M1LYy++fU&#10;rVfP1vZLiSnHza2uenkku3//gXid7e0d1I0ZPVZeqjEutGzZ8onaq3H48NGGjRpVrWou3vcKFSqY&#10;m1s0bNho2LDhFStWPH78pHhnlyxdZmpqpjwCRcQi21q15K1NmDg5IyNTtXGVOfMWlBSXvH79plv3&#10;nhYWFsbGxpaWVoMGD5artMTEpEWLl4jPmBg0MTER25ROf65iYm1dfeiw4ZmK1kydvF9V5EY1IiLK&#10;yclZY7/1GzS4ceOW+rriY9y1a7caNWpWNTeXT5oWx1+1alW3unV3795bXKQ89Ts7K1tjU8LsOfOK&#10;i4qnTJ0mVpe/vF+5cmVnZ+cjR44VFhapdvFbmjT58vkXEc9x9+49GnN+x/0Hj2bOmv3unfRfLNQ9&#10;Cn8yefIUcUhmZtJ/AtHX1zc1NbWxsRkyZOjDR9LvndC0aTON5yJzdHJ6qig6P6V+6tCxk/qibd7b&#10;xbh4QZYuWy6mid9i8XkQnwrx2RCfkDNnz8lbFm/r2HHj1VeUZaRnZGfn+OzaLQ7MyMiosnHlOnVc&#10;bty4OXToMI2ZIn5+AefOXRAfAPF5Ey+LiJWV1YjhI+W/JLJhwzRXFIJCQo8fP1W7tqN4B8UT19XV&#10;FVto1ar1gwcP5bXmzJ1fo2ZN+RMrDqOatfW06TPE31XVZmWfSz/v2Lmrfv368tMUk8UGGzRouHvP&#10;PtWEHt17aOx90OAh4g/m3HnSLswUuxAfbDs7e/FByldckePDh7hpU6fLH2lVxLuj2oKn5+oiLT45&#10;AAAA+A+iUUW5oVGVQqP6a8nMzOrbr3/nTl0io6KfPI3YvtNn7boNh48ci/8YLyQnp2RlZh0+dPjM&#10;2fPy/OSk5Hfv3hfkF1y7fjM+PkF1FpjKhYv+yn+1/3h0dXUnTpqifrVWv4t+cm20dMlSFxcX9UbV&#10;0NCwsnFljUZVHN6YseP19fV79+4bFfXs3PmLj8IfqxrVazduyjtSffd/7/4DGo3q3HkL3N2bykv/&#10;0fTs1Vvu6T6Xfp6/YKGpmdmBQ0e8vLxNTEy2bd8pXtjFS5fr6enVdnS8FBqWn1+QkpIqH+S/YsVK&#10;zyomJnv3+1ap8lU1I+J74KDGZOHy1eudO3dRzlCkd68+8qKIyGeDhwwVT025QEfH1tb2wYNH8tKQ&#10;S6Hyd/krVTJcs3adf0DgypWeFhYW8iUgjh07IV4c6+rVzc3N9XS/bMHAwMCqWjUxLowZM05sJyoq&#10;WrytysWKjB47Tnye27fvqPxZEWtr66dPI2/eut24URPxo4mJ6S6f3eJjs3nLVvX6uFu3HhoVmHJB&#10;WdS/OL/Kc7WxsbFygY6OmZlZWNgVeVFebp54OmJEjA8fNkL8oh07cWrc+Inq542K911uuEqKS8RH&#10;t46Li3KBIr169Ra/reIDrH4tVBF7e4fYP7pxnL9/oHJ2WcTrduGCn8a0HyI+vffvP1D9yri6ue3Y&#10;6XP23IURw0fKIzVr1jxy9Lj4PIdduda+fQfVpTzkdOveIyb2y+UaxO/y5ElTxLiRkZGn55q4Dx/F&#10;yy7+QMmT27Vrd/fuvaNHjxsaSifUi+zes09+rZKSkld5rpEHVUn7lLZr124Lcwvlz4rn6+297fWb&#10;t8uWr5DPf1dl1Kgx4sNgYmqqcQ7vjOkzVde8fxYds3TZcrnuVGXa9BniE2tqalq5cmX1Z+fetGlA&#10;YHDPnr3FR138Uqtfb0R8PMSrJG9Tlp2VM3vufHmpnZ39ufMXAoNCVG+xl/c28VdRvNRXrl3v3OWr&#10;X6vmLVoMGDBI/MXT6Extqts8ehQutuzt7W1jU0O+3LAq4i+n/MsiLF++gkYVAAAA30WjinJDoyqF&#10;RvXXUlhYdPDg4dlz5h08cNBzlefSJUtnzpjZr7+Hh8fAUaPHzluwaJXnmgULFjZo2Cg09HJuTu6E&#10;CRNr13a8d/demzZtW7Vq8/qVdDN9lYT4xIYNGir/1f7jMTMzCwwMVt9gSPAl+ay3bxvVHj17jZ8w&#10;SaNRTUxI6tK1m5hft179J0+Uty9XNaobN22pVq2aWHHv3n19+/aztbWdv2CxRqO6abPXnj37NFqV&#10;fyhz58+XvxadmvopODjk/fu4AwcPb9u2/dmz5+Kohg4bPm36jJs3b38u/bzFa2vrNm3F45zsnJCQ&#10;UPmcvnLz9u27Os513Js2e//uw9JlK5RHX5auXbt992qqGzZtVs5QRNWoCuKzZG7+peJRNaqpKan9&#10;+3nIgx07dlbNDwgMcnR0EoPHjp2I+/BRPH0fn93yPXbk1HZ0DA65JMaFF2WXF1j9dcU2ZNjw/h7K&#10;U5tVsba2Pn3mXJMmUp0q0q17D3ndkuKSLZu91FuwufPmy4tkytGyqDeq4eGPa9nZKRd83aiK41dV&#10;ycdOnJIHP6V+atP2y7UmqlSpcuPmbXmRsGrlauUCRcQh1XaovWWL1/lzF9zdmylHFRG/xaq1vmvT&#10;5q3KqWWpUKHCnTv3NKb9kA8f4rp16y4/qapmVcW7II+/e//Bzs5e3ouDg8Ply1fF4J3bd9S/ey4y&#10;YeIkeb7Knn2+YmvjJ0wsLChMSUkdOWq0PNPBofarsr8248dPlAfFS/G07OzmtLR0eVCV06fP2tjY&#10;KH9QRF9ff/PmzWLy+/cf6n/9l8rKymr4iJEBAYGLFi9RNbYi4lmIN1TehSA+ouJ3QblMEQsLixHS&#10;ikE+u/fKp/nLEe+Uk5Oz+Gs5c+YsPz//OXPmKRco0qSJu2qbmZlZ4tMlj4vX5+FDqQkVVB2x+Kvl&#10;HxAoD25XuxyqiNiLg73DnDlz/S76iz8RylFFhg0bIebHxyeIX4rde/YqRxUZNHCw/MsixMXF861/&#10;AAAAfBeNKsoNjaoUGtVfy92791u1bFW5cmXxL3P5BCtra+sRI0cPHTbi/oNHZ89dCLkU9uDBo1mz&#10;57Rt227e/IXnLvht9vJOTkoR41u9t2d8fUHAU6fOaJzA9UNxcnJ68/VNckIvhcpnV33bqBoZGZmY&#10;mGg0qiXFJT4+u8dPmLR8xSrVua6qRtXPPzAhITErM+tz6efsrOykxKRjx09pNKre3tsL8gsmT5ku&#10;H9I/Gjt7e9VXg4Vdu/fUqeMSpuieCguKMjMy4+I+fvwYL47W03ONs5Pzw0ePHz16XLu245Chw8S4&#10;asV/2r59vuJot27dVlJcmhCf6Oz0VaNkZWl1/dp1jVWE8EfhyhmKqDeqN2/elk9ElaNqVJ8+jXBw&#10;kK4bqxisdb3sy/KKt1WqhPbsVX4DOsA/QP2L/9+9M9W2bTuUixWpbmOjr68/e87cNes2KId0dIYO&#10;Geq731fVnIpPr/hgy6sHBgTJJ5PKad++vWrLgnK0LOqNamRElKOjo3KBWqOakpLatVt35aiOTvey&#10;9lZ8IPv07accVcRn9155kbB9+07lqCKmpqbiCOVzw/f7HlSOKtK1S1fVWt81dco05dSyiOf7LDpG&#10;Y9oPWbxkmXhV5a01atRY/E6pFvXu01ceF39YPDwGihFx2DNmzpYH5bRp2041Xyb+yFhZWV2+clV8&#10;7A8fOao6T3PsuAmqOTfLTjbX09ObNn2GalweVEX8WXOoXVtspGevPvKIsXFlf3+pmhS/WY2/vgCC&#10;h4eH/DuVn5ev3plWs6omdqfaxafUT66ubspliohfxnjFlQGKiornzpmrHFVE/IESf3PE3xOxNDsr&#10;x82trnKB4shVV7p4+PBRtWrW8ni37j3lQSE2JrZWLWU1P3jIUHlw79798ogcsYsdO3fJu0hPy1CO&#10;KtK+XQd5FSEsLEw5qgh3pgIAAIA2aFRRbmhUpdCo/kLiPsYPGzbC2bmOba1aNW1t7ezsu3Xv7ucf&#10;2LdfP319/eUrPcVI4yZN3ioum5ia8snTc3WvXr2nT58ZFnr5w4c49U0JRYVFM2fOVP6T/U9l8aLF&#10;GtsMCw2TL2u4ds1aFxeXtes2XL92XWhTdjaWvb3D8eMnQoIvtW3bbtyECfJSDRs2bq5cpcqevfs0&#10;xmXHjh0XT1/endyoyo/79On3V9phLTN5ylR5d4Ln6jUODg7Xr3+pb9asXV+zpm34Y+lk24T4BK+t&#10;265cveYfEPjti//PSUxIatO2nYW5xVPFLcvy8wrGjh0nn5OoyqTJU749zS36WbRysSLaNKo3b96q&#10;ZvVl3NHR6cSJU3J7mJyU0qxZ882btshb+BONqkjv3n0TFfcaevAwfOvWbb6+B9+9j9uwfqP601m7&#10;Zp28ukajKn5NYtW+n64cLYs2jWrch7imTb+cVVqxYsXLigsWf9uoikNSbU39Fu0iAwYOUn1HOzsr&#10;WzmqSOdOX87q/S75C/XqMTIy0pjzQyKjnllZWSm3paPTqlXrlOQv16bQKE+DQkLF4I2bt0xNv5xc&#10;LHLqjPJyqMKbN29r1qzZuk0b+aznLl26Kifp6GzcKJ1bKouNeVGr7JoM7k2bqcblEVUqV64cFCSd&#10;8y4+nMeOn1y9Zt3Vsupfo1HV1dU9duyEvEgQfweUCxQ5eeKkatG3jWqA2mn1y5ctV44q0t9joOqu&#10;X+IYmnx9OZGLfgHyolFjxiqHpF+lL38Q3r556+TkLI/b29tnKy4wrdGotmrdRnx+VKsoR8uiGqdR&#10;BQAAwJ9Ao4pyQ6MqhUb11xIXFx8TE/vwYfiDBw8fP36yd5/vwoWLAgICDx089OHDx+UrVq5Zs1b9&#10;VuBRUc8WLFjo6uLarFnzw4eOqN/LOz4+oWWr1sp/sv94TE1Nb926o9qaTG5Uq1SpculSqIuLSz+P&#10;AWPGjvvWqNFj6ri4tu/QUWNc1t9jQKVKlQYNHqoxLhs6bLi5hYW8O/VG9dmz5/3KLuD4z8XSyurW&#10;7btid+IJurnV3bt3f2FB4cNHj729t+33PXD8xKndZacrbtiwSU9Pb9HixeV80cPAwGALC8tZs+eq&#10;RoKDQuRLMahSrZq1XLur+xON6sOHjzRufiVeH89Vq+Uq8+GDR5ERUfIW/kSjKp7Fs6hojTmC2HVV&#10;tUsQHD+urM/+9kZVvLMrV3qqLrXp6uqWnCTVuz/UqI4cNUaumAWNRtWmuo1qre/62xvVgwcPKzek&#10;SPceX11tVqNRXbR4qTw+dOhw5ZAi7dp3+PRJudaZM2eNjSv7+kpX5hWvtvq1QW9cvyHPEV6+eOVg&#10;7yCPV6xY8XnZBWTlEVWGDR+pWkXDt43qqVNnVEt/qFENLbukg6DRqA4eOiw/L19eVFpS2unrKwur&#10;GlUnZ2VtKjJv/kJ5UIj78LFhw0bKBTo6foqzazUaVfHqqf8RVo6WRTVOowoAAIA/gUYV5YZGVQqN&#10;6i9tydLl1tbV7965O3PW3AOHjqR9SistKb1+4+aYseOvXVM2GulpGVu9t4t/luvp6Q0f8aWzeP/+&#10;Q6NGjeV/sf+J9O3n8bn0s2prMrlRvXbjljgMFxeXdRs2rd+wKS8vv6S4RN2UqdP7ewxYvXadxrgs&#10;MCjE1MzswcNHGuOy2NgXdVxc5N2pN6riYIqLSiZM1Cyh/vaMGz9xl8+eatWqbd22QzzNsMtXa9So&#10;oaurK15e21q19h84JB/P9es3585bcFPtCpvlY9DgIfb2Duo1blJSinOdr774LyKOTTVB9icaVfER&#10;atjoS4UkR7wUtWs7qq6KK/sTjWrLVq2/ezd88UaLD9jMWXOGDBl2/MQp8RaIwX2+Bxt8fZ3Nv96o&#10;CuIJzpu/ULwU06bPfKz40vfLl6+nz5hVo0ZN5WxF/lyjKqJa67u+bVQrVKhw9+59jWmyhYuW/L7D&#10;h4+u9vzqGq+9+/SVb7Ym02hUW7VqJY9HRkSqn9mqr68vd4U52TkeAwbWq1dffguOHj+pnKHI0GHD&#10;VbueMmWa+ufn0JFj8paVP5dl245d8vi3/o1G9XP37j2VCxSRG9WAwGDlz4p069ZD9TTFZ1J88pUL&#10;dHSWr/QU82lUAQAAUG5oVFFuaFSl0Kj+0p5Fx9y+cy8zI3PMmHFTp03PUPQjp06eMjY2XrFiVVRk&#10;1IKFi0aMHD1t2vTNmzavWL6ides2LVu22rBhU2RkVERElPqFAn80m7281Y9EJjeq+Xn5z6NjnJyc&#10;vLfvbNmq1bz5X8q7d+/e9+ndd+y4CfJ1VFXjss+ln9M+pauuoypGXr16/fRpRFTUsxzFV2jFBDHu&#10;4uqakpz67u079UZVJiZcvnzVw8PD0NBQeaD/QMzMzLZ4bVXt9Nmz5wsXLlJdUbRrl26q09nK2cuX&#10;r2rWrDl+wkTxOqiP79mzTz42VczNzTUu7fonGlXh+PGTVpZf6jZVajs6HjhwKCcnV572JxrVXr37&#10;qLrI3xIX9/HYseOdOnWuXLmy2KP6ZR/+lkZV3ZMnEQsWLLKzs7exqaH+aoj8Q42q9zeXQTAwqKB+&#10;lQl1+/f5zp8/X3V3KVX09PScnZ3XrV0nntTAAQOVo4r8fqNaq+zaGkmJyW3V7sQlIv7U5OXmvXzx&#10;ysnJeUPZt/uXLV+pXKyIOJKmzZp910V/5W+HcmpZ5OtUfNfP06geP3la+bMitezsNJ6divwXkkYV&#10;AAAA5YZGFeWGRlUKjer/hg8f4lJTP8mPkxKTLoVc8tq6bdCgwbv37L1y5arP7r1v30rf8v74MT4o&#10;MLhRo8aOTk5dunRRv0f2j+bhQ2Wnpk5uVC9fuTp9xswaNWuuWbfB3t6+UqVKIZfCDh06Ily5fNXC&#10;wnLS5Kl9+vb7tlFdsnjp4MFD9u7zNTUz8wsIDA4JrVuvvkPt2k5Ozjdu3Dpz5tyYMWP69utfq1at&#10;A4eOLF68xMHeQaNRlX1KTdu2fYfYtfJY/+7MmDErV+3SCkJOds7TpxGBAYHC7Vu3ExIS1ZeWm9Gj&#10;x+jp6bm6ufX6Oq1bt1Eeulp27Nipvu6fa1Rzc/IOHDhUw6aGcplaLCwsTp46LU/7E43qyFGjS4pL&#10;NOao5Ofl+/sHNW3azNTE1MTEZN36DQd8D/693/pXSUpK3rBhY21HJwMDA/emzW5cv9mzVy/lbEX+&#10;oUb17r37ynllEQdw4YKfxjR1975ZxdraOjAwSD6N9M81quJd8PLaqrqflYizs3NsTOyatevr1HFV&#10;vcgajeqs2XPFH6Xvyiy7kKhyalnSPqXJ49/6aRvVwUOGajw7ldQU6Q8yjSoAAADKDY0qyg2NqhQa&#10;1f89pSWlFy761atX/7rii/9XLl+pWrXqTbVrnsbGvhg9asxfvI9TzPMv9xwXe7x69XpQSKjcqBYW&#10;FCUmJru4uEwuu1n54CHDFF+L1xs5cpT40cLCsnuPnhqN6tOnkWJRpUqVPDwGGBoa9u8/wGvrNt2y&#10;q1jOmjOvadNms2bPnTx5moND7aJCsYukb89RLSku3bZ95wtFyxP1LHr+gkV16tSpV7feokVLhg0f&#10;odqaHH19fQMDA+UPP5Kt3zs/91937/4DExMT8dKZfS9ikcbTb9qs2fv3H1Sr/7lGVSguKj5y9LiN&#10;jY3G9kXc3Zu+fyft4k80qqPHjvutRrUgv2DBwsXGxsZiWuXKlQ8eOiwG//brqArig33v/sOOHTvL&#10;ixo0aPj2zdu/6zqqIqq1fkvXbj2UUxURr/DOr3twDfl5+RqnqTrUrv38ufK6pYMHDVaOKvL7jaqd&#10;nZ1qkXiJTL6+P9XSZSvEX5jRY8bmlp2GrNGojtCiBFROLcuv2Kj2VPs1+S4aVQAAAJQbGlWUGxpV&#10;KTSq/3uioqKdnZ179+otf1M+LS097PLVZ8+iQ0IuBfgHBAYEvXnzVoxv2rRZ+e/1H4+xsfFLtUbs&#10;w4e4ps2atW3bTm5U5UEXF5dx4yfK8+vWrVe1qnQ3IRvFyYxdunbr0qWbRqN6+sw5XV3d7Tt8jh0/&#10;aWho2KBBg1at21SpUkWxAZ3jJ07NmTu3fr36+w8ccnF1lVf5XqNa0r59Rx+f3eqDsufRMXXquMhb&#10;E6lQocKUqdN2796juj239pkze47Gxv91hYVFq1au0tfXP3L0uMYimXiPXF1dlU9AETOzqhfVTnj8&#10;E41qbk5uZKTy3lO3b9/t39/DpMqXexOJ1KxpG664esPf2KgmJ6eMGDlaOUlHx8NjgHx7pX+iUb1x&#10;46bqyhj6+gaHFdVteTaqR48e03hJR44aJf9ef1dBfoHG9WTVG1XPH7mOas+evVSLhPnzFyoXKGJb&#10;01a+AZ1qwvadPspliohfq0+/3ZDKlFPL8ks0qpfCrih/VqRmzZpv3nz5LH2LRhUAAADlhkYV5YZG&#10;VQqN6v+eI4ePGhoaTpwwUf4xPS1969ZtdnZ2Vauam5qa1axpKxdG9+9rfkFY+zg714n7ECdvXwh/&#10;FF7T1rZy5cq/1ahqxMzMrFmz5mvWrV+8ZNmJk6flyunmzdu6urqHDx8NDgk1MTWdM3e+2KByBR2d&#10;OnVcHB0dxYQFCxf/TqMqNlW9uk3Hjp3UB2WFBYULFnxphfT19b0U10K9f/9B3Xr1laPaZdSoUepb&#10;/hkkJCS6N23WvHkL9b5GXU52zsRJk8ULqHwOingMGKia8Cca1bdv33fs1PnV6zfytJSU1B07dlWq&#10;9OUKtgYGBpdCLolFf2OjeuSI9PFWTtLR2bVL2Z7/7Y1qUlJyjx5fThEVO41VHHN5NqpJiUlt27VX&#10;zlbEza3u61fKF/xbv9+onjz11fmVv9+orln71X/wSElOFe+7cpkiHTp0UJ2gKnxKTVMuKMvOsrdG&#10;XVBQyIuXr+THynll+SUa1bzc/Fq1aimHFFm+YpW8irpLIaEPHoaLBzSqAAAAKDc0qig3NKpSaFR/&#10;LSXFJenpGfJVEb9L/HO9X38P8Y9w9ybuBfmFBfkFM2fOqlSpkhgxNTXt17f/jRu35Jl/pVFt3rxF&#10;clKKaqenFU2NsbGxRqO6avUac3Pp1FRVdHV1DQwMxGCnzl3WrFs/Ztx4Mdipc9c1a9fHxMS2adNu&#10;6rRpfv6B8p2pDhw8LK+lir29/aXQy8516si7+LZRPX32nDxTfVDFa4uXvFREOn3ysfJ+9GfOnpNf&#10;IjniIMVr5e7edPy4CdOmTh83dny9evUsLS3NzKqamJhYWFhevPh717L8V3h5bxNHvmmzl8a4uuDg&#10;S8ZqJbVI1apV75TdOz76WbSenp5ygY5O+3Yd5HHxYTt16rSpWlmpalTfvHlbv36DWbPnFhYUypOF&#10;AwcPVahQUZ5Zo0aNR4rr7f5Wo5qXm5emOMNU0KZRFR/+7j2+6rnWb9hYXFQsDvLIkaOqM5pF/nqj&#10;GvM8xt7eQTmquB7FzZu3xY4S4hO7deuuHFXkn2tUhVu371aztlauoMiChYs05qj8fqMa9zHeze1L&#10;vdi+Q4dPZRdfFgYNHqJcIP0uV1b9dqiMHTde1cjr6+vv3rNPY0KHsssjyHF1dX385Kn6H6tbN2+7&#10;udW9d/+h/KNyXll+iUZVGDjoywslIp2rGxqm/lmNjIxq2qzZvv0HxOO/pVHt0b2nPJ6TnZuZkalx&#10;3zkAAABARqOKckOjKoVG9deSEJ/Q32PALbWLomooLCxaumSpvr5+LTu7iIio5OSUMWPHeQwYuH79&#10;+gD/wKyye8IIf6VR7dCx06fUL/XH3LnzpcEOHa9fu25lVU3sVAw2bdp0xUrPZctW1HWr61z2dXsD&#10;A4NevXuvWLFSvtd/27bK8+/EAdetV2/o0BFOTs5e3tvkRjXkUqiBQQUXV1exVJ5mb29/7MSpRo0a&#10;i+2nJKfWdqj9vXNUq4uZ6oOygvyCKVOmytsxNjb2KeuD8vLyz547L1+UU07duvXOn7+gWlFITkoW&#10;r3lISKifn/+Nm8pK+ufx8tVrZ+c65uYW4jg1FqlLS0tv166D8kmWRbwRmRnSp+LN6zfyS6eKXHre&#10;vHW73tfn8Go0qlZWVmfPni8qLJL3IrRo0Uqe6ermFhMj1XmXLoVWVevWa9d2jIx8JsY3bd6yylP5&#10;f603bPzqMhRDhg0vLtJsVFOSU1q2aq2coUiNGjXWr9vg7b3NwaG2ckgRsYtLoZeDFWfICsrRsmjT&#10;qEZERFqrVZm6urodOnbcuWOX+AU0V1zCQhXxeRaTHz+JEGtt3SpV26p4DBykqpv/XKMqXL58tWGj&#10;xsp1dHSqW1cPKXteGn6/URUOHDysOpNXzExUu4Vay5bKd61ChQqz58xTjasEB4dYWlrJc8TvYEpK&#10;qsaEXbt81H+PxK9tt27dAwKDExKSxOtz/vzFRo2bTJs+QzVfOa8sP1mjWqpxP7czZ8/Liy5c9JOv&#10;YaKKu7v7yROnxAvy7u37Cxcu9ujZc9DgIfLkP9eo3rxx08joy20Dq1atKl5Dsf2VK1cdPXpMvaQG&#10;AAAAVGhUUW5oVKXQqP5a3r55q6ur27Jlq9+5eN/9Bw8tLS2rV7e5c+eu+DE3Jzcn+8uXc1X+SqM6&#10;Zuy4vLLqQZg5S/q+8Nr1G+7de1CjRs1ziqtzTps+08PDoyC/IDUlVb3U6NqtR3pahseAgXPmzte4&#10;MZRhJUM9Pb0x48bLjers2XNq1qx5+87dHt17VFJk3vyFp0+d7ta9h9h++OMn1tbWPrv3ysfw6uVr&#10;L+/tkVHRPXr2ql27tjyo7u3bd40aN5F31LtPP3FgYvDEydMDPAaYmHx1qcrVnmt+oc4iNTVtymSp&#10;KdbX19/6db/8rYWLlsjPURUjI6PTp6VyKjkpuXWbtspRRerVqzdi+EgzM7MqVaqov1M2NWrcvXtP&#10;rBIfn9i0aTMx4urieu78RdVe6tatJ89cumSZfIZmfHxCG7WNi0Pt189j6rQZtWs73rx5W15r/jyp&#10;l1elW7ceqrM7VTIzs/r166+cURYDgwrik9Ota3fxsVEOKb6kL47fxcXlQ9zHR48eK0fLol6rPbj/&#10;sEYN6fK+csSHwd8/UIzHfH2OqpyKFSuampo2a95C+bMiVlZWNjY2K1Z6irUWLVysHFWkc5euqkb1&#10;0JGjytGy/P4lONVFREa1U/v6v/gFX7XKU72bk/1ho5qbkzd46DB5kb6+wb79vvL4vv0HVP/domGj&#10;RvL1DTQkJia1aq2ss9eu26CxVPjwPk7+PKgi/liJD0+1atbm5ubGxsZ16riIJyJPFr+qykllUZ0u&#10;/a13b9+rLmgrIjZ78OAheZF4fzVuxjV/wULViuKPj5Ojk3KBIseOf+lbF3x9cdiu3brnlF3HQPwF&#10;qKu2RxHvbTvkRWlp6YPVzucVEccjnp34cyQ+CeKB+NjIf3uFLV7eykmKNGvWXHWlhejoGOVoWVS/&#10;Cx/ef1B/JStUqDB6zNj+HgNq1bITf2PlOQAAAIAGGlWUGxpVKTSqv5bkpOT6ihMGp02boX4RQw0L&#10;pHvcuzyLfq4xri4k5JL8z/UfjbGxscbX3jdt2uLsXOf167cvXrwS+52luHHTgUNHajvU9vMLKC0p&#10;jYyMcnGRbotUu7ZjVNSznOxcjwEDFy9ZZvr1DcTljB033tTMbOasOTVsaixcuHj1mnU2NjYbN27e&#10;4uUdFBLapWu3ufMWiG2eOHnK3NzidllzsXOnTy07u/DHT8WD8RMmvX//IT09Q14ku3P7TlVF42ZS&#10;xcRz9dqlS5e7uzczNDSsWdN26JBhe/f5ynsX8dnlo77in5P2KU08U3//ANV3nP8Jly5d6tOnX8WK&#10;ym/ZOzo6bdy0+fq16xrfC05N/SQGjx0/7lD7qxM55dhUtxk3YeKHD3EXzl+sXt1GOaqIgYGBi6vr&#10;ipWe6tdRrVChQtdu3c8rKtQePXrIdZJ4bYePGDV95iz5NFgjI+P27Ts8j45RHYN4p+T7kqliaWW1&#10;deu2nJzc/LyC+QsWye+OKlWqVJk2fUZ4+GO5+1bxu+gvPhjKSYqK08HBYcdOn4ePHqv6PhF9xVnP&#10;ly9fvXDhoupm/aq0a9/hzNnzcR8+em/b0aFDJ9ULKCJW7NqtW3BQcFpa+shRo8WzUy5QnL7au0/f&#10;6zduBYdcUn8ulQwNJ06cLI5zwcJF5hYWylFFxLMYO27Cu7fv9+7bL35HlKNl6duv/5UrV7Ws7xMS&#10;kjZv3urs7CxebXn1enXriTdu85atV69cXbBosXj969RR7kL8ZtWuXXv0qDHHj5/MULtYqvDy1etu&#10;3bubmUmvtrm5uTi8+QsXySW4ONr69Rve/+1P7L79B8Q0Jycn+dTjb926dcfNza2S2jU05IgRJ2fn&#10;69dvijniwxkYFNynr2Yz3qZtu8NHjmZ8/Wsr+AcE9ujZU/2cTRF396aXLoVmZGQMHjxEY3dubnUX&#10;Ll6SnJRy+sw58eYqR8vSsmWrc+fOi9fc03ON+qdaxMqq2pq169+9fRcUFNLt66/8i4hnfeTIUbnl&#10;f/48tnOXLuoXepYjPjx2dvanT58Vc8TTFB9v9bvhiYhVRo0e8/7dh5OnTrurnXUrp2fP3ufOX5BP&#10;zRZ/OcXxKBcotly9evUDB5Q9MgAAAPAtGlWUGxpVKTSqv5bcnNyx48br6elVq2Z9s+yKqN96+er1&#10;6jVr87+uojSsWOWp/Mf6D8bF1VX+Xn9BQeHLl69LikueRT2TL6pYkF8wadIUZ+c6l0LDxowdN2XK&#10;tMaNmxw+cvTN6zeHDh3u2KnLxs1bPrz/IDeqa9atHzZ8hHKjZTE1NV2+YpWJqemq1WsuXvB7/erN&#10;9es3rl69lpebd+XK1fYdOnTo2FGsdfXa9YGDBrdt207s9PXrt/v2+b59+z48/In48VPqp5BLYU3c&#10;m86YOUv9KgfTpk6Td2FoaGhiYqKvr9+qVetVq1Y/ePAwW3HzdHmpyHm1O+Bro7CgKCIi6tbtO1eu&#10;XpfPcROHNGTIUNtadvXrN3j2LFp98t9LfBi+S6Oku//gkcaEb13wC8jNzbt65WqXrt1sbW3Nzc1b&#10;tmw1e87cZ8+eR0c/Fy+mxvx1irMUp0+bPnzEyCOHj4wYOapFy1YW5hbOTs5t2rbbtm3Htydg3rhx&#10;c/KUqd279xQmTJx05cq17CzplRcvmsbGVVau8tT4drk4yGtXrw0aNLhbt+69+vTdvMUrIiJSXhQZ&#10;GTVhwiQxLsycNVt8HsTrsGTpco1tymbNnnvRP3D8hEka4ypig3FxHxcuWtKzV2+xwZGjxwQHh8R/&#10;TBDjWVnZoZdCBw0eIh+D19ZtaZ/SxEdUYwsqp06fFZ9qjUGZz569356K+1vE04mJib1w4eLgocNa&#10;t26jfhKlgYGB+L1r1rxFn779xJsVFBgUGflM/VIM6hISEsUvV3+PAY0bu9vY2Ij3ukGDhj179j5w&#10;4OC7d+81JqsTK9rbO0yaPOV3/nPOm9dvvb23derUpV7deuJ3zcXFtXWbths3blKVsOIvxvqNmzRe&#10;B9n0GTPFh021Kdnates0pslWrlr96VOaxqCK+H3cuGmzxqBsyZKl4hg0BlVOnzqzd+8+jUHZggWL&#10;chR/K4T4+IS9e/d379mrXr36RkZGtR1qt2rdZs7ceQ8VN6QSPpd+Xrx4qcYWZGfOntu3f7/GoGz1&#10;mnXigyRWF3+Url27MXr0WPHL0q17D/HKiD+D8pYBAACA76JRRbmhUZVCo/pL2LjZ61JomHgg/pV+&#10;794DCwtLHR2dEaNGy43JkSPHDh4+evfr78z+zolvb96+27PPt13ZNUx/NFOmTpe3ExgY3Khhoy1b&#10;vcVRqXb34FG4vr7+wIGDRo0e++Bh+IpVqytWrDh4yNA3b96VFJeUln4Wk1WN6rNn0ernYYksWrTk&#10;1JlzpmZmDx+Fi5nyNoXFS5ZZWlqOGTv++o1b8xcsXLFylYmJyaHDR7MyswcOGqSrq+u97csX3sXB&#10;iL17bd0mdxMfPyZMnzFL/WRDkebNW/Tt069/Pw+P/gNkygU6Ov7+QapNaWP0mHHiKevp6R06clQc&#10;s9CuvXSepqGh4dlzF9Sfxd9OPNPv0tip+FFjwneUrSLepuKiYvHRkt4vxdv6W6vLk0sUuxM/isdi&#10;LbGuePDdZ62aJm9ZNee3ti/77qbkjXy7IzFftX3VyG/63f3+1gZV5HFBPobffxa/47tP8PfJ+5Xf&#10;JhXxY3HR9w/1W2Kn8hbkjfzOu6ZBnqkxqEG18e9uWTxWf/oavj0GjQnqfmdTf7gXjREtqR+eeKzx&#10;NNUn/C27ED+KzWpsGQAAAPguGlWUGxpVKTSqP7/k5JT2HTqMnzAx7PLVunXrjRg56uy5C+7uTZs1&#10;bf7oUXhmRpan52qbsi9rOzk5dezYef6ChfLJdEJCfOLdO3cXL1na32NAjx69GjRs1KxZc0Hj4qEa&#10;qVmz5pQpU7dt36nxjVoDA4MKFSr06tUnMCDowgW/wYOGnD5zdt78hZOnTFMd8L79vnZ2dgMGDnr4&#10;4GFuTt6tW3fGjRvXslXrdRs2fnj/QUxQNap5uXmBQcFbNnt5bfE6cODQ2XPSvV+CQ0Ll66iKx0lJ&#10;yYcOHenYoWPnLl3OnDn3ufTzixcvZ86aLbY/ddqMrEzpOpLv3r3ftWv3i9iXa9ase/BA+YXl1NRP&#10;jx6GL1++QuzIuuzF0dfXd3JybtS4cd++fYcMGdKzZ89mzVu4N23q5la3jouLqnKtXLly8xYt+/Tp&#10;N236jBMnTty/9+DlK+lUXHnLKqUlpQ8fPurapZtYxcLC0svLWwx+Sk0bO26CGDEzq+q5arUYeRz+&#10;eMSo0deuXRePN2zcPG3GTHl1AAAAAAD+LjSqKDc0qlJoVH9mb9+9nz17zuvXb169eh0X9/Hjx/gR&#10;I0efOHGqsKDw+fOYS5dCY2NfiGm5uXn37t4fOXqMfE/2atWq9erdJykpOS4ufseOXU2bNmvVstWY&#10;ceNPnjod8TRSbC3uw8eTp89+exFAVewdHC6HXc7Jyb1374HG5QubNW8p3VDI0dHc3KJN67be23aI&#10;g/HZvXf9hk2qwy4qLLro59+pU2d7e4flK1YWFBRmZ2VfuOjXq1ef9u07HD5yTNWoqlZRp2pUr167&#10;MWjQYPemzXbt2i2eu1i0b79v8+YtmjRpeuTosU+pX90ZPCrqmaOj05SpM5ISk319D/bu06dWLTsH&#10;h9rde/YSz13uhZu3aPksKvrNm3fyHb1zsnPEq/r+/QfxMorX01VxpVeRKlWqNG7sPmPmLI8Bgxyd&#10;nGrUqFm3Xr0RI0Z4e2/3D/hy+urly1c7d+qir6/v6OgojqdY8d3tfft8xb6qVq06b96CLMWNg1av&#10;WVe7dm355uzt23ds4t5UXh0AAAAAgL8LjSrKDY2qFBrVn9ms2XMrVqy4Zu36kuKSffsPbNu+MyMj&#10;UzxITEzauGnz4CFDNW7aI3wu/VxYUJiVmbV6zTpHR0cTE5NVnmvk81XFRnJzcsXSjx/ju3Xrrl92&#10;a2+NiD3u2ytdFFW4c+eeoaGhcoEic+cvEOPv38fNmTPPyMhIT09v4KDBt27fLSz4zhUbPdestbKy&#10;at2qzaVLYWK/xUXF8+YvtKlu06+fR4eOnX6nUa1SxWTCxMnm5hZDh40If/xEHHls7IsRI0ZVrFRp&#10;3LjxcruqQWz//oOHy1ascnV1q1TJ0N3dXTzxtLR08YIcPnxUPCkzMzPfA4ciIqOcnJzFZsV4cHDI&#10;4qXLi8quNdmieUvxBLt26Xb06PGaNWru8tkjBidOmCRewylTpo0cOVq8nuIpi00NGTJs1Oix4rm3&#10;adN2xcpVL1+9lrfw9GlEnTou4hVbv25DaNiVOXPnPXsmXRRS7EK88mKPyUkpcR/i5MkAAAAAAPxd&#10;aFRRbmhUpdCo/szi4xOPHz8ZH59QkF/QvWevdu07Pnka4eLq6rl67X7fAxMmTlJvVDMzMp88eXr+&#10;/MWx48Z36NipR4+e+/f7vn//pb97+OBhx06dV69Zt2zZipatWnVRfF3921StWvVu2SVZ/fwDK6rd&#10;Bt3KqtqTx9Ldn2QBgcGdO3cxMTGxsLCYPmNmuOJ7+uoKCwpv3LjZo2ev2o6Oc+fNFxOGjxjpHxA0&#10;fvwEKyurkaPHvHjxUmOVT5/SNmzcrK9v0L17j1Onz27fsWvzFq/t23c2buLerHmLs2fPp6ela6yS&#10;npZx9eq1UaPHODg4uLnVnTFjZkBAoGppinTNhI7i4Hv37pOYkFhaUnr02PFbt+5kZ+WMGDna2rq6&#10;fJ6vIDeqQ4YME48fPHh40T8wLOzyli1eYnXxworBrMysmzdvi3dk3rwFrVu3sbeznzx5anBQ8OvX&#10;b+QtbNi0ZerUqUHB0umoU6dM1dfX9/LaKh6fO3+xXfsO167dkKcBAAAAAPD3olFFuaFRlUKj+kso&#10;LSl99+79jZu3igqLYmJiU5JTxIOMjMzPpZ/PX7i4atXqyZOm1KtXv23bdkOGDl+6fEVERGRq6ifV&#10;6g8fhT989Pjx4yeNGjU2MzNr3rxFZETU8OEjFTWpZho3bizf0Ek4cuRYhQoVlAt0dNybNnuvuBCq&#10;7NiJU9WqWe/YuWvI0GFVq5rXtK21deu2bxvPT6lpu3fvdXauU8vObvmKVeKws7Ny/Pz8e/boVb9B&#10;w6NHj8vflxfu3X/g0d+jeYuWGzZsSk5OEc/67LkLTZo0rVy58spVnqorw6oLu3y1T5++lpZWrq5u&#10;K1Z6vnv7Lk/xjX6V7Tt3VVKcZiteqKhn0X4BgdHPnj+PebHf9+CTJxEhIaGqmXKjOnvOPPnHseMm&#10;tGzV+uXL12IXcjF9/MQpuTwtKChMTEx6FhW9cdPmfn37N2jQcNNmr/y8/Iz0TFXH/eD+wznz5kdH&#10;x4jH4i2bNGWq6lRWAAAAAAD+XjSqKDc0qlJoVH8eeXn56ekZ8iU+VUqKSz59Srt40X/m7LnduvXo&#10;2KGj0LdPv6ioaHnCwcNHp0+ftX2nT0zsy4yMzEVLlkVERJaq3ew7OSm5TZu2BgYG585dnDlzdk1b&#10;28uXrxTkF4pBRU2qmVWeX/56em3x0tf7cnGAESNG5uTkyovS09JjYl7s8z1QUFCYm5t3+crV3r37&#10;GBsbd+zY+crVa6pOVmXdWulyotWqVRs3fsLHuI+FBYViUOxLDA4bPtL34KH5CxaZmZmNGDlKLBXH&#10;n5qSumz5SmtraxdXtytXpds6qZMuHXvv/shRYypVquTi6rpm7bq4uI8ac4SszCz3Jk3FkY8eM078&#10;eOToMbHBo0eOrlm9xsbG5sJFP/XJVatWFTOXLlsh/7h7z77jJ05dv3m7evXq/fp7nDt/sUoVk169&#10;+6jmBwVfmjd/QdyHj5dCLw8eMrRjx04+PnvEm/W59HPapzTfAwfFS6F42XSaNHEfN27CyVOn3797&#10;r3plsrKy37x+Ex0d/SL2RWJikngZVVsGAAAAAOCH0Kii3NCoSqFR/RmUFJf4+wdMnDS5Z89eU6ZM&#10;vXTpy4mTz5/H9O7Tt0qVKnI3Z2lp2bt331OnzuTn5T989Li4qDgq6pmTs3Ndt7pxcR/9/ANdXVxX&#10;rlwl95Uq3t7bxk+YOGHi5MZN3L237fj4MV7M1LjllBxn5zqqajInO2fw4MHKBTo6urp6hw4elhcl&#10;JCQOHDykf3+PDx/i/PwCZs6anRCfmJiYtG/f/ubNW9jWqjVv/oJXr5TfhRfy8wvGjxuvp6e3YNHi&#10;du3a16tbb6v3NrH9osKihw/Dx4wZ26RJ0969+wQFhWRmZon5Z8+ea9++Q9169Tt16lzb0Sk29quL&#10;A4gfFyxcVNvR0cnRaeUqz+joGPUGWd369RvFkdesWTMiMkr8mJKS+khxaYLo6OdhYVfEs1DNfPP2&#10;nfw0z134qmb9+DFh9Jix23fsjI9PvHDhonzLftkun71dunS9c/deQX5BYFDI3n2+u3b5HD1+8nPp&#10;52vXbgwcNNje3l7eppzq1W3GjZ8QGflMrCteK/F2V6tWTYwbGxu7uzfdsmWrxrsGAAAAAICWaFRR&#10;bmhUpdCo/gxmzpxtXLmyrq5u505d7OzsqlSpcvzEKXlR/MeErdt2TJo8ZcbM2du270xKTMrOynnx&#10;8tX48RO7deuRn1dQXFS8d5+vr++BZ8+ev3//ISE+4e3bd6oty4JDQocMHupWt97pM2ddXV2bt2jZ&#10;sFEjuebTyLr1G1VrfXgf17hxE+UCHR09Pf0LF/3lRUWFRfMXLBZHlZCQNG36TEcn56goqSgsKS5J&#10;T0tftXpNzZq2bm5ufv7K65m+e/e+iXtTPT29EydPZ6RnzF+42MrKqnevPrdu3RFL8/LyT505Fx0t&#10;3cTp9eu306fPNDU1Gzps+OvXbwYNHipelqXLV8rb+Vz6+ey5C3VcXAwMDBo2bHT02Il9vgcXL1k2&#10;buz4cWPHzZkz75niW/ay+w8e2tasJY583PgJf1hWnjx9Vn6a4U8iNBbl5+WL56sxKIhtiuPfvtNH&#10;vCkdOnYUz/dpRJSYLA7ygl/AwcNHxXt37PiJeQsWTZk6fePmLeLd8Q8Iki9xMGvOXH19/fbtO86Z&#10;t2Dx0mWWlpaVKlU6fvyE+vYBAAAAANASjSrKDY2qFBrVf92p02d0dHQ6d+5y/8FD8WNkZJSra123&#10;unXj1c6gVCkpLgkNDWvatLment7UadOLCovu3XuwY6ePeDBs+IhatrUCFbdFEj59Sjtz9vzoseMa&#10;NmhYsWJFCwvLUydP37v/wNzCQq4Ov02TJu5v37xV7Ss2JrZWLamRlKNvYHDr9l3VUnVynaouPPxx&#10;ixatqle3WbHSMz4+ISryWe3ajuKYz567IJYWFRWHhIS5uzeztq6+Zu269+/jZs6aExwUcuLk6WbN&#10;W+jr6w8ePPSj4qqp7dq2F7seOGiIeJycnLJixSpbW9vq1as7OTu7uLgKtWrZVapYST5CkWrVqm3c&#10;uPnVq9c52TkjR40We7S0srp+/aZ8VL9j4+Yt8haC1a6sqpKa+mncuAmdOnU5duy4OAx5sLioxGur&#10;t3gKBw4d2bzFa936Dar5V65ctbCw6NihU1jYlczMrHfv3ovjmTJlWoUKFc6cOSMm9OjRS7y2qu77&#10;5KnT1tbW3br3lH8EAAAAAOCH0Kii3NCoSqFR/ddNnDDJwMAgKChENTJy5KhadnYREZGqEZXQ0MvO&#10;dero6upaV69+547Uby5bvrJlq9alJaUXL/pv2uyVnp4hz1y0eKmpqamOjo7YeNOmzX19D96+c2/r&#10;Vu+atrZydagRsU3vbdvVr+bps3uPWFe5+Hcb1e969/b9ypWednb2bdu18/LytrGpYWlp9TRC+va9&#10;bMWKVdWr27i5ubVs2WrYsBEtW7WqU8eld59+VtWq9ezVOzlJKi7lRrV7tx5xHz4OGjxEPJ47b/7t&#10;W7ejn8e8ePFKePTo8fbtO8Si1m3aNmrYSHB3bzph4mRv7+0mVUzE/BEjR2Vn56h2+l3iRevevYf0&#10;JHV0NBapyCexVqlSpUPHTqqrECQkJF69ei029sWG9Rvu3LmnmhwX97GbYoN169WbNm164yZNxJPd&#10;53twxcpVr16+EhP69R9gZWkV+0J6LKSmpHbs2MnIyEj+EQAAAACAH0KjinJDoyqFRvVf59Hfo2LF&#10;infuKvu423fuWlhYzps7/3PpZ9Uc2fUbN2vWrKno/XQ2bNwsTygpLpG/SC5+VF1O9O69B7q6uvXq&#10;1h84aMi8+Qtnzp7buVMXfX19MSiv/m08+g/QuBpp7959lcsUEatf9AtQn/CHxAaPHDlmUKGCkSLL&#10;V3qqnlRMTKx4LrXs7I4cPT58xCix/RYtWoVevhp6KczCwqJKFZOwy1fENPkYxoyd0KSxu3iwdv3G&#10;by+ZKrYpXgT5dRA+fPi4dt0G1TMNDbusMV9DXm6e19Zt4i2Q5x88fFRjgkzsd8iw4fKcMWPGZmVl&#10;qxY9ffJU7G7suImqEXFI16/ftLGxkecbGhpu2LCpoKBwx67de/buFxOuSiexWi5avEyen5aWLjew&#10;8o8AAAAAAPwQGlWUGxpVKTSq/7o5s+dUqFAhNEwqEIWY2BerV69JTEjKzcl78+ZdRETkkydPhZs3&#10;bw8bNsLV1a1Dx06Llyx79Cj85o2b6vz9/E+eOLl6zdpJk6cMGz6yR89erVq1dnR0lEu934menl7z&#10;Fi2ePZMuY6qutoPmuvUbNFi6bLlqj0FBwWKPwrz5C8VOJ06a0rdf/569evfp20/86Ot74Nat23Fx&#10;8YFBIfb2DmL1SZOmqDYeHBxiampqYWF55cpV8WPUs+iMjEzx4HLYFQsLC0NDo9Nnzoofd+zYJe/a&#10;tlatAwcPyet+62NcfMTTyEshlxYvXdayVWvVqbVDhgzVmClLSEiMiIi6d/fetu07evftJ5/MK2fL&#10;1m0ak1Xi4xOGDx9hZGRkYWnp56e8pKyQnZV97frNby/Veu3ajV69e4uNz549NzUlVYyYmVVt0aKl&#10;eJCdnfP8eaxqptiyu3vTtm3bq0YAAAAAANAejSrKDY2qFBrVf92Ro8d0dXUXL16Sn5evGkxKSh4/&#10;fkL9Bg1q13a0d3CQ2djUED86OjmJx7Vq2VWzqqZiZVXN0NBQWQr+YJo2ayZfQECDmZmZcsbXUe20&#10;cuXKyqHfSLVq1m3btTtz9nxIyCU7e3uxSljZGaNnz5wVq5uamgX4f3Xeq9yoGhtXlivLmOcx1tbW&#10;5ubmBw8dzlN7fWR37tzbuGHTsGHDmzRxF6+MiYn0NX/17PTZoz4/KTnlyNHj06fPaNq0WW1HJ/F6&#10;6uvrK6cqUq9evdTUT+qraEhJSd3ve6Bhw0Y9evzxNU9LS0rj4xNOnjy1/4CyCw4ODrl+45ZqgsrG&#10;TZuNjIy279ilMQ4AAAAAgDZoVFFuaFSl0Kj+DLp361GrVq1Tp86oznN88eKlq4ur+mVMRfT09DRG&#10;/nR0dXUrSF/GNx41euy79x9UR6KuR8/eqt3J87WMvIp6Dh85du78xYoVKzo515GvD6tqVAMDAtV3&#10;+uDBI1tbW7OqVcMfPykpLlnluVocw9r1G9XnyIKDL1WrZl3J0FAQW1buWy2WllYnTp1WX8XHZ4+R&#10;sbG8ijynYsVK8o+CmZnZps1b1Of/lsTEJO9tO2Jivpxk+qNKS0rFe52fX5Cdlb169Vrx8nbs2Dkr&#10;M0tjGgAAAAAA2qBRRbmhUZVCo/ozePgwvF379rUdao8fP/FSyKXIyKj3H+Lu3r23Z/ee2bNmq6xf&#10;v2H7tu3qI7+lX7/+nbt0/R0eAwbOm79w1+69t2/fvXnz9ndt2uw1afLUrt26i/lig7PnzNOSai/N&#10;mrdo2LCReF5du3Z78+bdkaPHzKuad+zUWTwOCblkamZmZ2cfHf3V1QaePo10cHBo1qxZSsqnM2fP&#10;m5ubz5g+syC/QH2OEBUVfeLk6fkLFk2fMUu8aAMHDu7bp9/QocNHjRqjMn36zFOnTvv7Bajs2LFL&#10;PGsxXxDzheHDR8o/CmL+4cNH1Of/XY4eOer9ddatWzd67LjBQ4a6uzetUKGCeJGfP4/ReI7aUG6O&#10;EPLfyN27d7+9ljQAAAAg0Kii3NCoSqFR/Rl8Lv0cHf18ytTpurq6Vaua29aq5eLi2uQvxNHJyU67&#10;VK9uU+23Ym1ta1tLOe9PpXr16i1atho3flLY5SsF+YUlxaWLFi42MjIaOXJU+OOnjRs3adSokcbl&#10;R1+8eCWe+7JlKyIio8QDd3d39VNBY2JebNi4uWPHTrVqSRsXx2hhYWlaFvFYPnA5FhYWygX/dipV&#10;+v4FGQwMDLp167Fpy9akxGTVc/whyg0RQv4bWb58eUlxicbfAQAAAECgUUW5oVGVQqP6U3n8+Knn&#10;mnXTp82YPm36d7m5uv2j7OzsqlWzNje3EERq1Kjh6uqqPsHR0bG6jY06V5evJghixLZWLbHIwsJS&#10;vrapjU2NwMCgnJzct2/ftWjZqlKlSj4+e5avWNWoUeOiwiL1VyAm5oWbW90LfgFz5sytUrnKkSPK&#10;O++/fPlq4aIl1tbWBgYGVatWFRuvWbOmi4uLxq61MWrUaI1XVRsrV63etNlLSzt2+pw5d/78Bb/f&#10;ce17F1T9URpPDcD/th3bd9CoAgAA4LtoVFFuaFSl0KhCJSE+YdOmLR07dW7WrLnQvEXL3n367tm9&#10;R/0L6elpGRGRUTL/wOADh47cv//w9u27QUEhYWFXHj16LIh/8L9581ZMuHHjlp+f/+QpUx0dnWxq&#10;1Jg6bXpcXPzjx0/t7OydnJ337vd1d28qX1ZV5cGDh/36DxDbrFnTduKkKfKgn19Ao0aNTUxM2rZt&#10;t27d+tBLYWLjMbEvCgu+amN/SFFhUVTUM/W7gQEAAAAA8IuiUUW5oVGVQqMKlaLCorRP6bExLyZM&#10;mGRkaCR/ybRixYoNGjSMjIhSTduzb/+UKdOdHJ0sLS3NFDE1Na1cuXKVKlXkH+3s7IYOG752/cZb&#10;t+6I+QX5BY8fP2nbrp2+vv6YsWM/paZ5eXnr6up6eEjXcl24cJHqi/+lJaVz585bv3HTqNFj69Wr&#10;/+b1GzF489ZtCwuLqlWrrlm7PjMjUz4/6/qNW3v3+a5es85z9VrZ+g0bDx05duv2XXlTv0XsYsdO&#10;n4EDB9nY2FStal69evVZs+akpqZpTAMAAAAA4BdCo4pyQ6MqhUYVGoqLihMSEoNDQocPG2FjU0NX&#10;V1fxtX2bQYOH9Ovn0bBhQzs7uw4dOixYsHDfPt+LfgH7Dxzq3KWr9DV8W1s9PT0rq2pOTs617Oys&#10;LK0qVarUtm37pctWxMTEhj9+IiaYm1sEBgZlZmR2795DbHnhosUdOnR89ixa3vXLF68GDx66Z5+v&#10;gUEFT881hQWFn1LTBgwcJGauXLHqeUzsocNHxAR7ewcxYm5uLnYnHoi9iCMU/1uzZk0LC4t6dev1&#10;6dNv3foN4Y/CX796nal2A/1LoWEtW7QSk42MjCwtreq4uKxc6fkh7qNqAgAAAAAAvyIaVZQbGlUp&#10;NKrQ8ORJRJcuXYOCQ3Jz8u7cuTts+Ihq1arp6OhYWFgMHDzk1MnT4eGP09PS5cmvX71p377DqNFj&#10;tu/cVbdeveEjRoZcCn327Pmj8MfXrl5buGiJWKqnp+fsXGfevPnbd+wyNjZu1659SUnp6dNnTUxM&#10;6tatN2jQkM6du6Qkp75+/aZjx04rVnqKjZiYmN64KV1m9PLlq6am0nmv06fPbNu2nVi9efMW48ZP&#10;OHL4SFho2MpVq1xcXNu2a9+yVWtbW9vjJ05euXzl0KHD4ydMat++o9h4vfr1PTwG7NzpExp2OTk5&#10;5f69+wcVOX/ufFBgsDi8ixf95CcCAAAAAMCvi0YV5YZGVQqN6n/WjJmzx4wZP2z4qMGDhixYtPjq&#10;tRvy+PUbt4YNHxn/MT4lJXXu3PkVK1asVs16ztz5xUXFpSWln0s/q7aQlpY+fMTI+QsXi/FNGzeP&#10;Hz9RNeFpROT0GbP69e0/atQYnz37OnXqrKOjo6enJ/5XJCj4kpg2aOAgY2PjVZ6rXVxchg4d3qlz&#10;525du9+//9DW1raGTQ15O2Ij8iqGhoYDBg4KDbtSUlwi9iIfgJjz+tWb7t17pn1K699/QJeu3eVB&#10;MUFMi49P3LPPt3efPrq6umLXTZq4e65eK68obPXeLsZtbGxUI8KDB4+mTZ8lDqNq1ar6ikyZNl19&#10;AgAAAAAAPyEaVZQbGlUpNKr/G0pLSg8dPtKqVeuOHTuvXrM2KuqZ+tL4+ASPgYMCAoPi4j7euX03&#10;TXGGqZ9fQMuWrXQVX+oXsbKy8trqnZuT+/Fjwu3bdyZNmiK21q1b9527fGJjX6hvTSU09PK8eQsK&#10;8gtevXrtMWDg+/dx8nj44yf16jcQ27SxqWFkZOTetNnLF68uXPQXG5Rv/T937vy8vPyrV6+JH5u4&#10;u89fsEgMWltXD7kUtnDRYgMDg61bt4ntREREiu2ILQwaNDgoKCQnJ1c8zWXLV9rb28sbnzVrzvt3&#10;Hy5fvjpm7LjXr98MHjJ02vQZ4inIhyErLCi8c/feXunar1Pr1atva2vbvXvPpUuXh4aGde/R88jR&#10;Y/K05OSUGTNnVa1aVWxZjpOT88yZs1Rn4wIAAAAA8NOiUUW5oVGVQqP680tMTA4Nu/Ly5WuNcQ2f&#10;PqUtWbpcR0dHX1/f0cnp8pWrqkVhl6+2aN5iw4ZNZ89dsLW1PXHylBgsKS559/bdxs1bxo4b7zFg&#10;YP/+A+rVqz9y5KgmTdzd3Oq6uLheuOiXmJgknyv6XcOGj3j48JF4sG3bjklTpqrGR40ea25uPn3G&#10;zPBH4UePHRs3fmJUlHSl1I8f4/v19xBHaFvT9siRY4UFhUOGDTcwMKhZ01YMGhkZTZs2o0GDho6O&#10;Tmlp6Q/uP6yvqGVd6riIFeUtb9+xy8LCYuiw4RcuXBg6bISZmdmo0aOTkpIHDBgYcinsyZOIhg0b&#10;XboUJk/WIDW/L19fvXJVPEGxWRubGs2aN/f0XP3k8VOx9PGTiIWLFo8YNVq8FCNHjd60eUv0s2iN&#10;chYAAAAAgJ8TjSrKDY2qFBrVX8KUqdPt7ew3btqcn5evPl5YUFhQUKj6FrwwZux4AwMDHR0dO3v7&#10;iIgoVR8qHuRk5xQVFh0/eToqKlq9JxWr5+bk7tvn6+LiWrly5fHjJ65YtXr9xs2qCd916NCRcePG&#10;iwdim00aNxkydJhqkbW1davWbZKTU1QjsuKi4n79B4hjq1TJsHp1G6+t2yIjo8QDMbJ5i9ecOXPF&#10;A5Ghw0a8/xDXqFGT5s1b1KhR09XVNe2T8l78M2fN7dChY3x8gnj84UOcvb1DdRubBw8eLVu+ctPm&#10;LWJw1eq1s2bPLikuked/l1ixZ89es+fMa9eufeUqVczNLSZMnBT/MUG8tuqvpHhN/PwD48vK3Ly8&#10;/NjYWLGjvv08unfr0btPvyPHTqgmy0pLP4t3RLwgGuMAAAAAAPyjaFRRbmhUpdCo/hKKCouGDhuu&#10;p6c3YtTo5KQvTeXuPfvGjB139OixDx+UN6zPy81bsXJVo8ZNXOq4zJo5+9XrN/L47dt3W7dpe+Dg&#10;4ZzsnJ27fG7dui2Pp6Z8Onr0eKfOXRwdHefNm3/37v3cnNyZs2a/e/tOnvBbxMYPHjoiHhw/eVpH&#10;R6dVqzaqRTY2NZo0cU9MTFKNyJ4/j7G3dzAyMtq//8D4cRMsLS1nz5nbomVLsfqLFy9fvnrtYO9g&#10;bGy8aPFSsXrvXn2ePXs+fPhIQ0NDMV/eQuyLly9iX6o22KlTpxo1ajwKfzxlyvSePXtmZWW/fx83&#10;aPCQN2/equZ8V0Rk1Lix48VOH4U/2bNnb48ePZs2bTZs+IgzZ86mpKTKc44ePyl2PXDQ4OKi4ocP&#10;Hw0YOMjKykpR+epUqlRJzA8MCFJtUBYaGjZx8pTzF/01xpOSkrMyszQGAQAAAAD4u9CootzQqEqh&#10;Uf1pxTyPvegf+OLlK/H4c+nnK1evWVtXr1Cx4vr1GwoLCuU58R8TRo0eY2Fp6eLieuPGTXkwLzcv&#10;Lu7jq5evtnpva9u2XXBIqBgMu3KtSWP348dPpiSnNG7cxEtxodK79+536dLV0tJq0OChb16/kU+A&#10;TUpM6tatR1xZRftbmjRpEhERJR4sX7FKR3HnKNWikaPGiB/PnrugGhHi4xMHDxoiZvbo2UvsKDMj&#10;c8LEyWKakZGxGNzqvV3McXZ2trS0tLW17dK5S1TUs9KS0tu371hXs3Zzc1N98V9FvDL2Dg4dO3bM&#10;y8vv3r2Hc506z55FlxSXzJu/MCpSOrDfN3vOvM5duiYnJYu9pKWlv4h90a//AGtr6w4dOuzbfyAz&#10;I+v167cDBg7auHGzf0BQ/fr15QvOmpiYdO3afedOH9W5qyrbt+20sqrWvEWrT6mf1McvXvTv0aPH&#10;tbIbfwEAAAAA8LejUUW5oVGVQqP6UykpLtm61btzl67nzl/08vI2NTE9fOTY7Tv35sydf/fefc9V&#10;q42MjNzc6r1U1KxCfn5BdHTM0KHDdHR07Ozsr129VpBfoNqa4B8QNGbsuJEjR2/f6XP5ytW3b94K&#10;/v4Be/f5Dh8xytzc3NjIeNmyFampyq/VC1u8vC0tLcU01ci3CguKnJ2d5cdbt+0Qe9fX17/oFyCP&#10;3Lp9t3r16g0bNtzls+fd23cf3n8IDg7p1LmLmNagfoPYmC/3uRo5aoxYUYy7N2125NgJ8UDE0dEx&#10;XHFtUyEzI3PWrNmVKlUaN25CTExspuJMz7y8/Li4j3PnzTczM5NPXxVPxN7B4cmTp59LP+/YsfPu&#10;nbvy6r/j1q07YrPdu/dUnT2akpIqXgpjY2N9fYPmLVpu3rI1/mN8cVHx/gOHli5bMXPWnIOHjiQl&#10;Jau2oCLm+PjsqVChgrm5xdFjx8UxyO9CaUlpaOhl8WJaV6/+QHHBWSE3Jzc9PUN+DAAAAADA34JG&#10;FeWGRlUKjepPpaCg0Hvb9sZN3C9dCnv+POb8ufOxsS+8vLz19PS8vLampaX77j/QrUfP5ctXyfMP&#10;HjrSpWu3U6fPtO/Q0dDQ0NraeuOmzZ/Krjoqy83Ne/Ik4uIFv+nTpzdv3qJmjZoVK1Zs3Ni9R89e&#10;tWvXnj9/YcbXBV+/ftLNo2JjYtUHNcTFxdeqVUt+/P59nJ29vaOjk2qpeBY+Prvr1atvYGBgZ2fv&#10;5OgkNmhkZNSufYfbt+6oTrAVxIE1aNBQLHVydp49d754YGFhcfz4SdUEISkpefacufZ2Dg0aNurf&#10;32PRokVjxoxt2qy5jY3N8uUrP32S7sVvbm4uDiBScWpqSMilU6dOq1b/LVmZWR07dRZ7FK+YajAj&#10;I1O82rVrOw4fPrJN23Zt2rRbu3bdzVu3L170F6/tzFlzxFugmqxy/cbN2o6OYlMzZs5KT8+4eu3G&#10;vPkLnj17np2V3at3H/HetWnbNjj4UkBA4Js373bu8hGvfHj4Y42NAAAAAADwp9GootzQqEqhUf3Z&#10;FBYUpqelr9+wKTj4UklxyZVr1x8/fuLlvf3VK+le/6UlpdlZ2aoO1Pfg4f79PZ48eZqennH46LFp&#10;02csWLj49denl36M+7hj1+5Jk6c6OTlVr1593PiJAQFBYhcRTyNGjx6ruumTSsWKFXX+qFEVB1an&#10;Th3Vj3369uvbr7/qR6GoqFhseav3drFfYc7c+ffvP8jMyFSfI5QUl+7f71uhQgUzMzMbG+kWVcOH&#10;j8j4Zlp+Xv7Dh4+GDJFOxRUxNzf38Bh4/oKf6oRcMdKrV+9Uxdft79y+u3XbDnn8d5SWfD529Jix&#10;sXH9Bg3UT9EVr/+IUaOHjxiVmJC4cbOXeGBhYSGeXaVKlU6eOqN+6yqVwYOH6urqzpg1Oy83T/zY&#10;pm07fX19T881e/btNzAwsLS0PHb85IiRo4yNK5+74Ldt+46GDRvdvv3HZ9ECAAAAAKAlGlWUGxpV&#10;KTSqP6fmzVsMHDS4sKCwVavW3br3kAdzc/P8A4PdmzZr26bdsKHD585bsH7DpuUrV81bsFDdtBkz&#10;J06aMnnytJEjRjVr1sy2Vq0KFSp4DBi4YdPmlatWxzyPkbc2e8685StWfntbfB3F9+7j4j4WFRbJ&#10;F2OVN7tq1eoXsS8Ky25k37xZ88CgEPmxj8/uPXv3yY9/1Ie4j87OznJVqqenF6K46uuPmjNnXtjl&#10;K/Ljhw8fzZo9V7VIPMF3b9+J18rDY0D7dh0GDhqybduODx/ixKI3r982a9ZcvD7PnkWr5guREVEt&#10;WrQcOnyEOKRp02ecOnNuytTp7u5Nu3XvOWfufLH9V69ey9ecFaKfxy5auPj48ZPizRKvW5++/cIf&#10;Pzl0+Mjr12+auje1tLLyPXDo3bv34eFPQkIvJyQk/n5VDQAAAADAn0CjinJDoyqFRvXndPvW7cjI&#10;qNKS0qCgYO/tO0+ePL1rl8+IESNbtW4zfebswICgO3fu3r599+qVq5MmTdbR0WneouW48ROEQ4oE&#10;BwVfv3b9wYOHDx+Gr1m7vlKlSlu2bnv48FFNW9sJ4yfKu6hfv35o6GXVHlUqVKiwYsXKgvwCP/+A&#10;rl279+rTd+DgIZ07dxW7btig4bnzyvtNzZ49d4uXt/w4Py8/r6xh/BN279mnKFR1WrZqnZOdq7FU&#10;G3JDKrt163av3n1VP4aHP+nSuWuPnr22bd9x+tTpseMmODk6NWvW/PKVq2JpxNPI9u07ajSqBQWF&#10;S5etqFixYs9evcXr37Vbd3f3ps+fx16/dmPnzl2Tp0wbNHjosGHDdmzfedEv4Kni9lwy96bNlixd&#10;Jj8OCr40YODg8xcu5ucXNHF379Kla2ZG5qIly+rUcTl/wU+1yl906NDRbd7b/4TDR46JD5XG4MUL&#10;furXZPjbiSeusUct7dm9R2NTAAAAAAB1NKooNzSqUmhUf3KPHz+xt3eQbzQvstNnT2lJ6efSz2LR&#10;kydPHz+JWLBwkRhftHipGP/ud9LfvXs/ceJkeS3/wKCoZ8/F4NnzFx0dHVV3uFI3csSo+PjE5zEv&#10;xIQtW7YuWrLMyspKHMCYseP7ewxwdXWTp23bvrNOHZcPcR9VK/5p4sDkZ7dh0xaNRT9KPM2p06aL&#10;TZ08fVYe6duvf+cu3bKzsgOCQvwCgsSE+/cf2tra1q9fPzLymbyK/HqqC3/8pHLlylevXheLRowc&#10;7ebqlq64gqr4UcwvKS65du2G55p1AwcOrlKliqmJac8evZYsW+F78PCVq9flLcgz5S23a9u+T9/+&#10;OTm54Y8eDx02POzKNXnOX9eta3f5pfvR9Ond99iJUy1btlL+rMiAgYNyc/5Mo60l8RFS7ukHY2pq&#10;qrEpAAAAAIA6GlWUGxpVKTSqP63cnLzr12641a0rl0o1a9ru3OWjWvoxLr5Z8+YuLq737j88e/b8&#10;xs1eQ4cO9/MPVE1Q2bZ9540btz6Xfr5374G/X0B8fIIYXLnKc9So0erTNKxes9be3mHd+o0VKlSc&#10;MHFSo0aNqlWzPnnqjLV19VNnzokJGzZurmBQoXr16g72Du3bd1i6bPnTJxHqW/gh8nN8Fi21vX9O&#10;UWHRi9iXixYvcXBwaNS4cadOneX78ovX7dy5869evTYwMLCyqubo6Hj8+Enxgogft2/brr4FDYMG&#10;Dp44cfLYcRPECxj9PHaz19bQS6Fyr6ouPj5xs5f39p0+R48eF1s+c/a8eJ1fvHgpjke8KT169Gzd&#10;pq2zs/OMGbMSEpM01v3r5EZVvFPbt+8IDrl0/cZN8Rlo3LiJ/HrKGTRokBhXLApYtXKVeMvEYB/F&#10;abwXLvrLc+SUT6NqaWm1aNGSgIAg+ahatGgp711O127dL4VeFuPBIaFeW7ba2dmJQRpVAAAAAPh9&#10;NKooNzSqUmhUf05pn9IWLV5sZWWlI/Vl9n369g8NDStQ+0Z2fl7+7j17jx0/mZKSunfvflvbWiNH&#10;jv6kdoclWUTks0aNGm3YtLm4qHj+wkUudVyCgi+J8alTp2/e7KU+U8PUKVP79/fYuWOngYHBth27&#10;2rZt16tn7337fWvWtE1ISIx+HlOvXn0nJ+eNm7Z06dLNxMSkQoUKtR0dr5adofmtpKTk0LArwpGj&#10;x/fvPyDs8tnjucpT5uzs0rBhI7HoytVr6WX33fohW723NWrU2MjIaOjQ4adPn9bX1x83fmJmRqY4&#10;Nr+LfuvWb6xuY7N02Qrxenbu0lUcjHiwcOFCjY2oW7tuQ+vWbcSTEmvdu//Qzc1NPGXxxDWmCWPG&#10;jq/j4nLw0GHx+PjxEzVq1BwwcJDYRXT0882bN1euXFnsSxzYhPETxUunvuJf161rd7G7MLWrN8TH&#10;J7Rq1VrsUZU5c+aolgriCKtUMZEb1dSUT8pJipRDo2psbLx79171vfTq1Uu5e0X6ewzIyc5RLT17&#10;9ryVVTUaVQAAAAD4fTSqKDc0qlJoVH9OmZlZx06cPHr85B+etrnf96CFhaWRkfGVq9//Lnn446cp&#10;yaniQUJ84o2bt+XBvn37bdzsNXnq9Hv3H8ojGqZOmerq6rbFy7tChQpWllaWlpaNGzep41xnxMhR&#10;Odm548aNF+O79+578lQ6L/X9uw+enmtHDB957NjJ3JzczIzMmJjYPXv3z5k7b/Dgod279ahWrVrF&#10;ihUNFTE2Nq78GxHPQkyoVEma1qRxkz59+0+dNmPlqtW+Bw59Sv0kNit2nZebX/r1xQ2Ki4q9t+8U&#10;x2NoaLRtx6779x++ePFS7FRHR2fDxk0tmrfs199j9JhxdrXslixdLgYnjJ/wPCZWPFiyeIn6djR4&#10;eW9fsGCB6scjx07IZfS3AgICzczMxAZPnjpz/oKfeDx33vy0srNZz5670LJlK/GMxBFOGD8xJUV6&#10;L/4u3bp2HzZsWHZWtmrkDxvVDx/imjVvITeqgnKSIuXQqHZWXE9WffD3G9WMjMzOnbvQqAIAAADA&#10;76NRRbmhUZVCo/pLi34eY+/gYGhouHDhYo1F3yV/EV5o1KjRKs81DRs2evwkIi83LyIy6saNW8Kj&#10;h+Fv3rwTExYuXFSlSpUBAwdVqFBhzNhxAwcO6ty5S7Vq1cIuX3n0KNzKqlr7Dh3kTQmvXr2+dfP2&#10;saPHRo0e06lzF5c6LtWtq7u61W3evEWPHj1nzZy1c8fOw4eO+PsHCgGBwQcOHdmzz3f/gUN79/lu&#10;2rJV5r1957Ydu8SE8+cvimXr1q6bM2dO5y5dW7RsVaeOi5OTU123uu3bd+zbr//KlatOnjwVFnb5&#10;UfjjhMSk+I8JGzZs2LtnX1BQiDiY3Jy8gvyCI0eOmpmaNWni3q+fh46OjomJiZGRkZ2dva6urq/v&#10;wfHjJ1YyNDx54pTqKXxL1ajm5uQ+fx5bUlyivlRdVmbWxIkT9fT0Gjducvv2Xfm6Cuqys7L9/AIO&#10;Hji4ZvWaOLWbaP11ffv0O3HipPrIHzaqwtq16/6VRnXipCkbNmws/vqV/P1GVdjve5BGFQAAAAB+&#10;H40qyg2NqhQa1V/axAmTqlSpMnPWnIzf/ab8x/gE3wOHBg8e0rJlS3lkzOix5y5cvHXrjs+efQM8&#10;Bta0tbWyqibY2NSoW6/elSvXjp84paOjU6mSofhf723bs7Oy9+7zdatb1z8waNiwEU5OzoePHj98&#10;5NgqzzW9evVycHCoVq2akZFxt27dJ02Zun3HzufRz9+/e58QnxgT8+Lk6bPv3r5btmzFrJmzB3gM&#10;cHNzmz5jVr9+HrNmz3kWFd22bXux39Gjx4pnUatWrVWrPNM+fbl2gZ9fwKmTp8XqL1+8jHgasWKl&#10;54iRozt17GxsbGxubmFTo4azc52BAwYuX7Fq955912/cUq2Yn5e/ZMlS8eJMmTq9QcNGS5evHDt+&#10;grW1dAnRDu07VKxY0dTU9OHDcNX8b61Zt0FuVJOSkvv17798+Sr1pRpiYmI7duikr6+/YMEijUX/&#10;qJWeayKjotVHtGlUwy5fXbZ8pfxYOUkRVaOamJh00T/g6rXr2V+Xm996/OSpmHnj1h3xgmss+tZO&#10;nz0PHmieE/2HjWrUs+eTJk9VH/lWWNiVGzdv5+V+5xgePnosjvBh+GONcQ0lxSX37j8QMy9fvqqx&#10;SMOdu/fFNNXLHhAY/PGjZof+t3jz9p1/QFDc33HzNwAAAAD/82hUUW5oVKXQqP66nj6NmDVz9qnT&#10;Z7PUvvStIScn19f3YIOGDXV0dOrXr3/ugp88vmDhIt8DhwICgmra2pqamhoaGlauXKWatfUAj4EX&#10;/PzlOcaVK7ds2cqulp25uYW7e9MuXbtbWVoNGjSkbdt2Zqbi/5lZWlo5OTmNHTN20+atFy76fy79&#10;nJGRGR+fkJr6KTr6+cJFS6ZPnzlgwMCWLVrdv/9w4MDB0c9jx4wdJ45k245dsbEvp06bkZryqXOX&#10;rmJEHGRUVLR44OBQO/qZsqvKSM9o2bJ1rz5983Lz5JEZM2dPmz5TrP4i9sWJk6e3em9fscJz8qQp&#10;DRs2rFmzpqWVlampWc8evYYOGzFn7vz1GzbNW7CwfYeO9erVX77Sc/SYcRYWFpWNK1etaq6npzdo&#10;4CB5m79lytRpmzZtEg/y8wrEY11d3SVLln23s5O9fPl67NjxrVu1fvC7Re0/TZtGVZ1ykiIDBg56&#10;8/rtnLnz5OpZpH79Bnv37ddoS0tKSlNTUlevXd+gQUPxyTEzqypeT/FOiTcxt+yd0t4fNqpCfn7B&#10;suUrx42fKN5ElevXb4hF4n87deosVjQyMpo2Y6ZqldevXq9Y6SmOX3ywxSdcvH3du/d4+PCRaoIs&#10;PT3j8uUrg4cMtbe3FzPFExGbqlnDduy48fEf44uLvpxOW1pSGhgY1Kp1G7EpY2PjChUq9OzZe+TI&#10;0WKVK1evR0RGzZ23YNz4CepHeF7x67Z4ybIpU6apj2/13iZv88y5CzNmzFJfNH/hooSExOSk5DVr&#10;1hkZGYuDsbdzCL18ZeasOeLTpT5z/IRJ4kMub+fajVuzZs+V9z5x4uSVnvx/gAAAAID/HBpVlBsa&#10;VSk0qv/DMjIyZ86aZWUp3d6qdZu29+7dLyy7t9W58xfnzZNOwHz4MNzfP+DI4SNnz5y9f/+BeiM2&#10;YNDgRYsWR0RGnT59xsvLa/iIkQMHDR46fMTGDRv37d0XGBh88+bt1NRP8kZu37lXXFS8es26bt26&#10;nzl3YcjQYT179Ur7lP769RuxVkjo5dNnz5cUl0yYOEkcjJgm1nrz5p2qUV2zdv2uXbvFg86du7x7&#10;K112IDsrZ8HCRQ72DtWr28TEvJAP6dmz5+bm5jVsapw7ez4xQbp1fkZ6xskTpwICAg8dORYUfMnP&#10;z993v++MmbP6DxjYvkPHtm3bqYgtT5w46fSp05s3e1WuXNkvIFDepsrTp5EPH4UL8rURBgwYtNV7&#10;u0hQcMipU2cMjYxMTEwOHjqivoqGnOwc8SLHxiqP9l/xVxrVli1bNW/eQvlDWSwtLQMDgtRXCQ9/&#10;0qdvP7HIwsJi8+YtAQFBrVpLezQyMtq8xauosEh98h/SplEVH62rV6/36NFTOUmR/fv2BwdfsrWt&#10;pfxZcTzy/Lv37jdu4l6hQoUaNWru3bff3y+gjnMdMaG2o2NY2BXVZsU71btPXzMzMze3ukePHBW/&#10;AiNHjpI3JdKiecunT6TLBMvOnb9gY1NDjHfq1PnkyVN79+6T/0OFiJ9/YHJySmhoWIuWLeUROTt3&#10;+ogVb9y4uWLFSkND6XRvOZMmTpa3GRP7YveeveI4lQt0dBo0aCg+gVOmTDM1NVUO6eiMHj3m2LHj&#10;9erVV/6sSNOmzfz9lZ/h9x/izpw+6+LioqurO2b0GPGLKY8DAAAA+O+gUUW5oVGVQqP6P+zQwcMV&#10;K1YSGT12nMbtgAoLCgMCg9VHvrV6zdphw0eqSti8vPzcnDzV6aJCUlLykqXLWzRv0aBBwwcPHn0u&#10;/RwZETV0yLDk5NTWbdoaGxtPnDBp9Zp1J06eLsgvKCwoEhN275Zq0+kzZslbUDWqzZo1NzQ0atLE&#10;PSM9Q75i6ZUr12bMnD1z1hyxdPXa9fL8azdu6urqdunSTf5RyMnOWb58pamImdnAQUPkwfDHT69e&#10;v5mVmZWZ8UVWVnZBfqE4hrXr1rds1aaoqFiefPPW3UmTJteqVcvMrKrYiFDLzm77jl0WFhbrN262&#10;tq7eoEGDuLj4Dh06iiPp1LmLvNZP6680qvr6+s2btTh67ITvgYPKIUXGjh2n/r57eAyUz+UcNGhw&#10;Wlq6eEn9/PzNqlYVIw4ODinJKaqZ2tCmUZV5bd2mnKTIhImTTEylG4KpR0yLiIyys7OXf1yybLl8&#10;2dbVq9fKI/b2tZ89k+72lpKc2rOnctdTpk2Xd5Gbm9dRccariPikzZw5Sz5N9cOHOEdHR3n8+MnT&#10;8uSoqGf16jcQI4cPHxU/itfBe6u3PEeO3KgKj8OfqA5JRNWoCsVFxX1691UuUDSqEydNUe9YRcSv&#10;ofilOHDwsPJnRZo1a6H+UpcUl/br18/AwOD69ZuqQQAAAAD/HSkpn55Fv/zrPsTFa2wZ0ECjKoVG&#10;9X9V/MeE/h4DBg0afOrU2eysnKLCoqHDho8ZN76oqPjChYt3bt9RnY5aWFiUlJT84UNcdPTziKeR&#10;L2Jfih9LS0rDw8O7duuem6P5Pe6Dh47s2+dbXFSclZV99NiJSoaGDrUdnypu+i+MGTPm1u27W7Zs&#10;dXR0qlq1qr6+vo6OzrSp03MUF+g8evSogb7B6FFj5MmqRnXJkmVt2rYTDzw91+Tn5ccnJA4cPGTR&#10;kmULFy+tUKFCq9Zt5CsbeG/bIeaMHDVaXl22f/8BMadLl65pn6Tb62dlZo8aOVo89YL8AvVpMvG8&#10;BgwcNGfuPNXIwYOHBw0a5OTkXEsRZ+c6mzZt2emzp32HDuGPn+zY6RMSEiqmHT581MjISOz95q07&#10;qnV/Qn+lUXVxdQsPfyKP16//5YzI1q3bJCZKZwQLu3z2KEd1dHx89siDYq0aNWvKg5OnTpMHtaR9&#10;o+ofEKScpIi1tXXbdu3EJ7BP336WllaGlQzHjpsgPuerVnkaGBiICUZGxtHRMfK6mRmZlSpVEoPi&#10;f312+ZQUl8TExIqPqGJLOqampqoLYowbP1EeFGnbrn1BvvRfFM5f8FMOKXrklORUefKZM2fFJ1xu&#10;VAWxZeUkRVSNalTkM0cn5b5E1BtVYfCgIcoFOjqWFpZWVlZz5szbu3d/3Xr1xIFZWlpeuKi8EId8&#10;fQM55uYWj8veLOH9uw9Nmrj37ddfNQIAAAAAwD+BRlUKjer/qrzcvBcvXpaUlMo/FhUWTZk6feiw&#10;4enpGe07dKxuXf3efeU9gk6dPtO2XfumzZrVru1oW9PWxcW1Xfv23t7bwi5fGTJk2Lf1VqdOXerV&#10;q/dIcaufzIys+vUbWFhYXL8mXdRS8PLy3rZ9Z3R0zJ2798JCw7Z4bW3Vuo2jo1NkZJRYGnop1Lyq&#10;ed269R4+Ci/IL7h40b9+A+mr0/369d/ve7Bq1arm5hZeW72HDx+xcuWq8PDHl0LDGjZsJCbIZ9SO&#10;HiNdhnXLlq3yvoS83PzJU6bo6uquWCHdOepz6ecjR49ZWFiaSjee0rxoplBSXNKqZevAwK++xp6b&#10;m/cs+vmjR+HC8+ex4imPnzBhpeeaBg0azpu/MDEhccsWr5cvX48YMVLsXb5kwU/rrzSq/fp7qN7u&#10;/v08lKM6Oo2buMv3R0pKSm7USHo75Ii3T54sXj07Ozt5sJpVNfmyCVr6041q9eo2zxWFaXJS8rVr&#10;18+fOy8OMikxSRytPKFevfqqM6zFNuvUcZHHe/Xuk5mZ9Tz6ub29gzwisnTZCnmmeqMqPgByL3/w&#10;0BHlkI6OgYHB4MFD5G/WZ2RkduzU+W9sVEXEu5CRLp1RLtYKCQ65dvWafNa2cOLkaeUkRaZOmyGP&#10;C/fvPahuY/OHJ54DAAAAAPAX0ahKoVH9j/hc+ll4+Ohx9PPYW7fveHlvFz/Ki5KTU7y37+zZ46ti&#10;S6RixYotW7bSqLeuX79pY2Mjlg4dNlIemTpthvhRde/4wKCQNWvXnzh+YllZxTl33sJmzZsnJiYV&#10;FxUPGDi4T+++YpX1GzdLl0A9dcb34OH9Bw4dOnLs/fsPl8KurF23YdSoMTNnzRkzZlxSYvLxk6cd&#10;HGqL7Y8bN/5pRFTnTp2NjIxu31ZeJvJS6OV9vgfbt+8gJuzbf0CMlBSXTJk2o0ePXhUqVNi1c5c8&#10;TV3446e2trbq18f8VlTUsxEjRq1eu15stm+//jNmzRYPfA8cev36TYOGjebNX6gx/6fyF+9MJd/r&#10;X/huoyrefROTL9f3vFpWo4v3Tr0xDFac1aulP92o9uzV+9trtsbGxCoX6+i4uzdVNariedUvuw5p&#10;48ZNUlNSU5JTBg0aLI9YWFhcLfuy/LDhXy6lqmpUz567oBwqi66urlyYlpaUqn6V/pZG9eChw+pL&#10;1YmDadGylXKejo74TXz58rW8aMHCRe07dFQdCQAAAAAA/xAaVSk0qv8d2VnZI0aMtLOzuxQaJn68&#10;cvWafMnFnJzcFy9eynOePI24fuOWcO/+g7dv39WtWy8jPUNeJFu1avU+34Ot27TV0dHZtn1nfn7B&#10;ocNHxeMePXqlp2fk5ebt3LVbjFy+fLVuvfrzFyzauGnL8uUrrly9Hh39/HH4kxvXbwQGBB4/dtzH&#10;x2fqtBkTJ03+yuQpYpHg5+cvZj56FH7z1u39Bw4dO3bi8OGjy5Ytb96iRaNGjefPX3j92o2dO3c1&#10;dW+23/eAi4urOIDIyGf///bu/F/rAf//+ElNRsWQQlpG0mqLKEsKrUQRsi9FxWQ39rHMGLK32BKh&#10;sq8pDSX71jYqtIiElFG5fT+fv+Dzfb/OdeZy5jA+r9tQn1nuz9v9Nje9r/e1nNPpl8dc53qv+vKr&#10;c8+74NxzzrvkksuKI926d/+08sJZ1V197R/atms/b+788pHZs+dMnTpt7Tdrv17z9erVa75d/+2E&#10;CQ9MnvzImtVr7p/wwCuvvFZ8lyZOerjU5v48//3im1O+7z+hDVpUJ06cXLoAfWk7d9h59912Lyl9&#10;JEJpo8ZE3U76h4vq4CGnl9+8WXblVddU3Vx5Ta3ddq16ebvusmu9elWvvPVOrT+ufBftR4uXjL/v&#10;/ptvuuXFl2bMmzd/5Mgbu3TZp3ROaeWiujw+GvhvbipWfMnHHX/Cn//8fvnZf3pRbbp903fefrf6&#10;rdWtW7v+isuvrPuLulVnV1T87qqrSzd12mvvq6+5tnwmAAAAbCCKakxR/c+xbOnH551/4b777jdr&#10;1qv3jBvfvn2HRx6O39qeO3f+wT16PPDQxOonFz5Y9OGuu+72xJNPlY8sXbKsd+/eZ575mz69+25a&#10;d9Oddmr9yiuvrfh0xd57d65fv8EJJ5x00UW/vfOue1asWPnZZyvvf+Ch3193/fDhZw0adOyee3Zq&#10;tdNOzVu0aNSoUTlsNW/eonQF9mK77brbr3713VWGNttss+LMZs2a//rXO7Rt1+7AAw8c8ZsRI2+4&#10;8aZbbnv6mefeeP2NmTNmXnbFlWeeNaLfoYf9ojIwPfnUM6NHjz3iiIGvzHr1lVmvtGvXvnHjxlOn&#10;Vr2JsqxbtwM77bV3qQ+WnHveBVs3avTQQ5OuuubaYcOGf7v+28kPPzJv/vsz//qpCP9aNmhRvfuu&#10;ezbd9Ltr1p9zzrlPPfnU9xU/OaUHyfiHi+qNI2/8/lsyqxfVX7f49aOPPlrjtRWmvzC9/N7VwtKl&#10;Hxc/Wm3btvvlL3/Zucs++3ftVnX/akW18Pbb77RuE+2++urUqXNAt26lDx8o/PSiWvybmjfvu9z/&#10;fTNnvNykSdVH1hYr/oXOnzf/oYmTW7Xa6fXXvvtYVQAAANhAFNWYovqfZtWXq/54/cj69es3bdZs&#10;1qxXiyMffPDRHnvu2bx58xkzZlY/84NFH+622+7Xj7yp9Mdv13/71JNP/+bsc9d+s3bx4iWl66Qf&#10;OTA+mHX58k/G3//AbaPGPPHUM6PH3HHKqYP37tylQWzznXfe5eijjrn0sitGjblj/P0T7hk3vlmz&#10;5vXq1fvFL37RuHHjM88aUfyxbt26Cxd+MGr0mOIB+/TpW/4gy569et9w483FfYcNP6vr/gdsscUW&#10;m2222ZZbbrnvPvudMXT4rbePLl7hF59/MX36i1dedc0pp5zWasdWAwYc+e57s9+bPeeIIwYWTzFk&#10;yBlfV2tnc+fNLx72pBNPKh8pPPb4kxdfclnxbbn8it+dc+75pYNPPf1s8SInTpz8/XdB/pPbmEX1&#10;7rvHlU7+Kf7hojp61OgaJxSqF9WmTZt++cUPP1RJ8ZP84kszSwm1Vq1aRw48atmyj3/wc1RLXn75&#10;lZatWhVnVt38111w/oWln5OfXlSLZ1ywYGH1W79v8GmDq86uvKbWxIcmHXpIv4MOOvjzz7+ocSYA&#10;AAD87BTVmKL6n+aKK3631VYNKyoqhg4dvurLyGdrVq/p339ArYpap55y2hfVosynn67o0aNnn76H&#10;rFwZ18n55i9rDzu8/3HHn/Dqa2+88eZbZ599znnnnXfhhb8974KLRo0afcygY/fu3CV+DbzjHof2&#10;63fNNddOmvTwa6+/+WW1OrZu7bpBxx7Xs1efY487/tjjT9hjz06lXxU/uTIwzZ//5wYNGlRmonjr&#10;X/fuBxWPucsuu/bo2evxx+N6O8UJTzz51Pjx91900W979erdseMerVu3KZ6ueIVnnvWbCRMeGDv2&#10;zttGjXn7nXdfe+2Nu++659Zbbr3yiiuLPxb3/fDDxS+9NOP4408onuK+8feXXs8P+nb9t8U34cOP&#10;Fjdq1GibbbadNLnqEvD/KjZoUZ08+ZHqv/U/dOiw6sH6H/PzFtXrR95UdXPl7rjr7honlH3zl2/G&#10;3nFn679erqpzl30WLlxUHP/Bovr5yi+KH7/iP954462TTjq59C+ovNZt2s5+b05x68Ypqo8+9jff&#10;h5132aV27drFD3+N0wAAAGBDUFRjiup/lEmTH65Xr96OrXY67/wLV3y6onz88suuqKioKI7PmTO3&#10;fHDd2nW33TZqs802699/wKgxd0x+5LEFCxa+9NLMcePvHzP2zit/d/Vpg4e0bNmyYcOtmzTZ/vDD&#10;+192+ZVz58xdvHjJ33uv3PQ/vdS8efOu+x9w7/j7lyxe8tGHi3v06FU875VXXVM6oWnTpsUft9xy&#10;y+KhPv3k09VfrRk8+PQ4stVWs+dUfdJryWcrVhZPNG/e/OtvuPG4E07ce6/O9erXb9iwYfFKWrbc&#10;cZdddhk06Njhw84snHbq4M6dOxcHG2+zTZvWbW8YedNXq1ZXf6iyOXPnffH5F+Puva9nz14vvPDi&#10;b84+t3jqNm3aLKgMbf8qNmhRnTHj5S2qfThDhw47z//rlZHKnnr6mQ8++O5DFf5XP29RffPNt8of&#10;K1HsgG7da5xQfIHPPDtl9Ver339/wa677V51XkXFtMpr9xd+sKi+MP3F1q3bLFsan7765Rer7r5n&#10;XLn+F9tuu+1envlycdPGKarFS+p+4EFVd6hcmzZtvUEVAACAjUNRjSmq/1EWLfrw0ceeWL78kxrH&#10;J01+pKLy00tnvDSjxk033nTLrrvt1rDh1g0abF7YfPMtGm699TbbbrvDDi379u178cWXPjhxUo27&#10;/D3HHX/Szh12PuLIgaU/fr7y89Ll1zvuvsfws0aUPkag2KmnDSnfZfZ7s3v06Fk86+gxd5QP/qCl&#10;S5eNuePOy6+4asjg07t07tL+bzf4tMF/uO6GBQt+uI2u/GzlWWeNaNe+/Usvzjj8sP7NmjV78MGJ&#10;xcvr1v3AWrVqXX/DjTXO/2e2QYtqYf/9u1YdrajYdNNNL7r4kjWrq34vft3adc8/P7VJkyaPPf5k&#10;6UhGjaJ6aL/DvvziyxrnlGSK6rKly3bvuEfVGZUbeePN1d9IO+vlWQMGHPnpJ58+/vgTVWdU7rPK&#10;K7AVZx4z6LiqQ9WK6rQX/lSnTp0777y7/CkQ06e/uMUWW5ROa7XTTu9UvhV6/L3ji+9J6WCxclGd&#10;8tzz1T/89CcW1cI948bXrfvd9anOv+CiGicAAADABqKoxhRVCsuXf9L1gPg0yRemxdX/a1iwYOHz&#10;z0+b+NCkwsMPPzJ16rRZs15dvHhJjdN+3JIly7bbrkm/ww7vfuBBzz43ZemSZVdceVXxjL/85Xef&#10;y1lay5atyvd64YXpxV2aNWt2z7jx5YM/r89WfHbyyafUrl27c5cuixZ+8NZbbz/2+BPFq123dl3x&#10;lXbpss/Fl1xW4y7/zD788KNOnfaq+lZWbtCgY1d/9cNvy507Nz5Ytry/V1Q7dNi5+M6Ujo8de2f1&#10;N4E2atT47HPOnTZt+qxXXh1/730dO3YcMeLs0plJNYrqAd26r/wsPmXi+8bde1/VSZX7waL69Zqv&#10;L7zwojp16lSdVFHRcOutr77m2uLlvfjSjHvuvmfnXXa9YeSNa79Ze975F1adUblBg457+OFHr776&#10;2mbNmlcd+mtRXbhw0cqVnxd/LH5CXqt29achp59ROq3TXnuV/jk8+8xzxdOVDhYbMeKcVau+evXV&#10;17vss0/Vocr9SFFt177Dn//8fvVbf9Anyz8p/y03abL97NnxmQMAAACwESiqMUWVkhWfrui4x54j&#10;b7q5xvGfy9RpL2yyySZDh53ZqdNe9es32HrrrUst9fvX+Sl2xrAzx4y98+KLL2vXrv0eHfdo2rTp&#10;nL/9rf+f0SWXXl67dgS48fdPWL9ufaHfYf2PGXRccdO6detXfvb5j1/d6J/Ne+/N3nHHVqVvY2l7&#10;7d15yZKlNU4reeDBiVUnVa5b9wPLH6TbqtV3D9K8WfN5c6u+/3/523dxFqtdu3aDBg1K1w3bv2u3&#10;0q/GJ82dO6/4K656oMq1adN2+cfLa5xWcu3vr6s6qXJnnDGs/I7R6t57b077yvc+l1e3bt3i5W2+&#10;+eabbrrpkUcMLL3t9Nlnnq26uXLFV7HZZvWKMzvu/t1bXOvUqXPM0YP22Xe/hQs/KP5Y/AB33f+A&#10;KVOmlp7o4B49S6fdeuvtxY9NcaT4clq2/O63+7dq2PCQvoduWbnNN696Q2uxHXbY4eOPq94nvnjx&#10;0rZt21bdUFHRdPum77wdb3f9ccXT3XjjTaW3qfY77PDSVwQAAAAbgaIaU1Qpmzt33rTpVZ8muSFc&#10;eMFFbdu0HTjw6Esuuax16zYVlYmqUaNGtWrVKl3Ev7Ip/c223377/fbbf/x9E2o81M9lxsxZW221&#10;VePG25Q/VWD9uvWDh5x+1dXXls/5l7By5ee3jRpz/gUXdet+4NbfW9++h1562RUTJjxY/fffH3hw&#10;4v5du1adUbnmzZufc+75zzw7Zdjwsxpt3ajqaOUOPrjnhAceKt1x2bKPBx51dHGw6i+pcr/61a/2&#10;3Xe/d999r/z4P+6JJ5665NLLDzmkX5MmTUpPUd7BB/W48LeX3HHXPeVg+vWar6+48qpWrXaqOqNy&#10;u+/esXi1zz47pfyYZTNfntW1a9fqEbNYcZeTTjx50aIPS+csXLho3/32r7qt8r3Se+2194MPTrzr&#10;7nHF11I6WKdOnaZNm01++NHi/OKPxY/KtttuV5zZq1effbrsW/zcbr11o9/99VOASyZMeGibbbYt&#10;3b1Y/fr1W7dpc90fb9i94x6ll12sadOmxXf4uSlTn3zqmcGnD23cuHHVDZU78KCDrx950wcfVL3O&#10;v+ell2Y2bNhwiy22ePSReHkAAACwcSiqMUWVjeOT5Z/ee+99rVvHpdXr169fusp/585d+vcfsMkm&#10;tQcPHnL9DTcWR+rWrVv9V7aL/+7f/4i5c+fXeLSfy2WXX9mqVasJEx5c+83a8sHVX63+es1PvYT9&#10;RrZm9ZoZM2ZOee75H/HGG2+urfamznfefrfGCSVz5857YdoLNQ4W3nzjrfJ9ly37+Pkpzw8/86xD&#10;Dz2sZ6/ep58xdPKkhxctqvpkgIzZ782u8fg1zJr1SumNn4Xib2f69BdrnFAy7+/8bHz04eLHH3/i&#10;5FNO7dOn76GHHT58+FnFC65+zatv/vLNm2+8OXTY8L6H9jtm0HETH5pYfOHFE3295uu77xl33PEn&#10;FHc8/4ILZ1ZecqpQfJmjRo/5059evO3W24486ugePXuNGHHO81Omrltb9SLLpkyZOmz4Wb169Tnq&#10;6GNGjx5bPOznK78o7ljjlc+fN3/OnLk1Dpa8MG36ysrPdf0Rq79a07tXnx1atpw9+7uryQEAAMCG&#10;pqjGFFU2ggULFh508MHNmzc/7/yLzhg6vFRL27Vr/9jjT/761zsU//3a629+u/7bY487oXRTaQf3&#10;6HXBRRcXJ+y+e8fpf3qxxmP+LEbedMtLM14unrrGcTKK71thfeX//nN+D0sv7Ede3g/eWj5Y/abS&#10;l1m+tfzH7yudUFbj1p/L0qUfd+rU6ewR52y4pwAAAIDvU1Rjiio/u3nz5s+c8fKU56aMu2dcYfCQ&#10;03fYoWXDhg2POuqY7t0Pat2mzSabbNKkyfa33T76sMP7t2jR4phjji3dsfQb93Xr1v3FL+q2aN5i&#10;r7327tb9wJNPOXXffffbdtttx4y5Y8WKz8rPAv85Vn256s477z75lNP+8IfrSp91+/TTzxb/KKZP&#10;3yD/TwMAAAD8PYpqTFHlZ/H+gkWTJj/y+99f17//gAMPPOi0wadfcunlXQ/oVlFR0bVrt1tuvXXK&#10;lCmvv/b6rFdePeHEk/bcs9Mhh/a7+dbbGzVqvMMOLSdOerj8OHPnzNtpp9Z16tTp2HGPnr16v/P2&#10;O7ffPurU04Z06LBzo8aNDz2036OPPr76qzXl8+E/wcszX27evEXxr2mzzeqNGj12zeo1Q4cO6927&#10;b43TAAAAYENTVGOKKj/d22+/06ZN21q1avXu0/fmW25ftvTjO+68+4gBRzZv3uKGkTf95a9XQ/p2&#10;/bfPPfd806bNjj32+Ov+cN011/6hoqJil113W778k3Xr1q9Zvaaw6stV++yzT3F8944dt9lm27F3&#10;3FX+MM2HH3msXr16tWvX7tRp7/6HD7h+5E0ffbj4yy++LO7lF5/59zZ50uTiH0VpQ04f+v77C9q3&#10;7zD+/g11xTYAAAD4exTVmKLKT/fF518MP/PMWrVq9ejZ68STTjniiIHHn3DC2LF31rhq0Npv1vbr&#10;d9jBPXp26rTXK6+8Viqq22yzzeH9B1x88SUDjzp6wBEDu3U/cIcdWtarV69Bg80HHnVMu3bt3nrr&#10;7fIjPPvslGOOGXRov8NPPW3IaacNGTzkjN+MOHfosOEPTHjgo48Wl0+DfzNTnnt+8y22KBXVFi1a&#10;dO7S5cgjB/6vV68CAACAn52iGlNU+ek++ODDC397ye2jxrz7zruLFi5asnjJqlVf1TinMPLGmzt0&#10;2Hmvvfe+9PIrv/nLN2PvvKtZs+bX/uG6c847/43X3yiZOnXaI48+3q5d+4qKipY77njAAd2PO/6E&#10;Naurfs3/2/XfLl/+yR+vv+Gwwwfsu8++55x7/oABR2666aZHHDFwzpx55SeCfzOrv1p9xRW/KxXV&#10;Yof0PeTdd98rv30bAAAANhpFNaaosnG8+NKM7bbb7siBR/fs1bt8sHfvPkOHnXnbqDG/veTSYcN/&#10;07//ESPOPrdPn77Nm7e46uprTzzx5A7tOzRo0ODhRx4r36Vsztx51/7+uqMGHt25c+ebb7mtxq3w&#10;7+fFGTMnTX7kiaeernEcAAAANhpFNaaoshGs+HTFUUcdXVFR0a5t+3HjxpePv/76m7fddvvvr/39&#10;zTff/PTTz0ydOq3ktdffKG6dO3d+nz59t9xyq/btOyxYsLB8LwAAAAD+TyiqMUWVjeDjZcv33Xe/&#10;ioqKIUPOWLpkWY1bf8SqVV89//y0P94wsnx5KwAAAAD+ry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uy/&#10;//u/i28EAAAAAMCP+6//91+KqpmZmZmZmZmZmdm/zBRVMzMzMzMzMzMzs9z+53/+P4Lde2ZIKlOy&#10;AAAAAElFTkSuQmCCUEsDBAoAAAAAAAAAIQAZxScSjXgAAI14AAAUAAAAZHJzL21lZGlhL2ltYWdl&#10;Mi5wbmeJUE5HDQoaCgAAAA1JSERSAAAHGwAAAUoIBgAAAMVKMTAAAAABc1JHQgCuzhzpAAAABGdB&#10;TUEAALGPC/xhBQAAAAlwSFlzAAAh1QAAIdUBBJy0nQAAeCJJREFUeF7t3YeXFOW6sP337/jWesPe&#10;bre6RYIgigGVrCA5gwEBEVQUiZJzzgw558yQw5BzzjkOecg5qeec+6v76enprurqMMPUMN1z3Wv9&#10;1sBMd3V1dTVnn7l8qv+XxMEUqV1T3viqvLxZsUKoSpn3VhT/cTDfr2z3djZ7o0Jp+brNKGnUYWq6&#10;KdKok0/jTlONH9K/+v+smnSaZvNDRwf9nuocxP+9dMH3/7HLdGkaRbOu7pr6dZnmoD+fIT9F8HM3&#10;u1+6z4yqucOvTj1mRdfT7rees0O0iOL3XrFr2XuOtOozN6rWfefZtEln/q4/d+obqo1TP2sbQdo6&#10;9Z8fol26P4wF6V8Df28/YKH8McD6vvJ/f4Bd+xB6v4AOAxdIR79BQX9O12nQQuk0WC2SzkPSWX/W&#10;v2ewvhes89BF0mVosk3XYU6LQ3RzGq5fl9i+11W3la67tZ1Qi6W7dT+fJdIjnf7Z/H3EEumZpJZa&#10;llmW+76OsP6urO/3sv7ulPFzSy9zmwhGWvdJ13vUcuk90s/6e7o+o1yMVsulr6VfhmXS1/qZfi9Y&#10;4Od+K6TfmJXSf2x4A8aushk4brXd+NUyaIJak2HwhJQI1siQiQGD078OdZpkNyyY9fMQwT+f7DNc&#10;WX8PSLG+p9YaI6YEmO+b26y2tmc3PMgI6zZ+tsdMZx4zQ4q17XWSNHWDjJwWMGq6w4yNNqOD/z5d&#10;v+pt7PQ2kYyZaTdWv+r3rfuGmL7e+hrM+t7MDTJ2lnW/EJtk7OxNMs7YLBPmbDEmzlVbZZJFv/q+&#10;v1nGz9pgMyHDxvCsbftNnONms83kuS7mbckwxc38rVFNDTJtQXTTF26LaMai7TYzY5FsN8tp8Y4Q&#10;s52W7JTZSwPmOMxdZtGvfvr3ZbvS7TZf5y23m7/CaY/NgpXRLVy512bRKofV+0Ikr/FZrFL2y5KU&#10;A3ZrHazbLVm9J8NiY28Q6+cp+2SpZfm6A7Ji/UFZseGgLF9/wPx92br9xvIgK6yfrbRut2rDIVm1&#10;8XA668/6d+u++uc1mw4HOSJrNh+R1ZsPZ1hlfd9ptXW7DOb2PoHb6J8Dgm/jZs2WoyFSnLaGWrv1&#10;mM26bZGtd9p+PMSGIBt3uDlhtzPU5l0nA3aH2hKDrXtOZdhmnPHZm25fwHbLDoed+88GHAjYlW73&#10;Qb9zsifDeWPvoQvGvsN2+4+kyv6jqXIg2LFUOXjsYoZDJy7ZHHY6aXfk5OUQx05dlaOnrmQ4Zjl+&#10;+moG/ftRve2Ji3L4eDpr277H1H3Qv4c6ctIpeD8uWY9lfY3g6OlQx85Y++vmtO/r8bMW/ZruxJkr&#10;oc5ezXDSzTm7U27OXzFOn79quWacsv6sTl+4LmdS0yzX5Wy6cxfTIjp/6UZUF4y0DKmXb0Z08ard&#10;pWs35bLDleu35Grabbl+666k3b4nN2/fl5u37smNm3ctd+TGrYC0m7fN15vW7W6Z21qs+91S1p9v&#10;B7lz977lgXH3nt/DDPfu+wR+9iDje+r+g0c2Dx8+SfdYHjx4bH3V7wV59EgeBXvs+97Dhw/lQbpH&#10;jx/L4ydP5MmTpxkeWx490u1Z21XWnzNYf9fv+wV+/ijDQ72vct7O2qecdD8Sx7HMHH0tspvb41gc&#10;+21/jkHHOOh462unr+GzZ8/l+XOL9fWpvsbWa/3Iut8jfd0tj9P//ODePbl3N8FYz+l+hvvWc0x3&#10;/748DPbggTxSDwMeGw/lyUt6qh5F9sx6TxpPfJ4/eSzPn0byJOCZemp5Zl5j81o/f+Gjf7foOeD3&#10;NMiTp+4eP3mWJY/cPPaz/j2J5JGT9W+aC/1+xm3897Uex+yDte/6vMw5H0TPeX2dfa/9A+v11nNf&#10;z/uAx9b75cnjJ+brI33/mPeQ9Vjmz+m3sX4e/G/k06fPAsdWH9v6+1P/9y3m2Kd/z7dd52P6PAlm&#10;7etT45F1blh/19ulM+eosp6D4f+7YT2n9Oelt9VtPLMe13deWPtjvfef6XN0btM6PzO2Yc59378L&#10;5u/WMXt0/14668/Bj6XbsbaZcd6le/bU+jcn3XPDuo3eLoN1/maadb/gc94ppu067hPCv79B0o/d&#10;c309rfub88M6H1TGa2heqyeGHm99vYPpdszx0J9l0Nu6821HBW5v2yf/bfV2/nMl/XX1nSPW/+21&#10;Xh89zx9Y/3vB0P8bov/bweZBBr2teT7p74GM/bfeU0+s99fj9PeB/39T+J+7YZ0PvvfWPR89T6zv&#10;63mt//fGdxzTpT+H4OdrnqN+z3q8p9bjmfeQ+bP1PjI/Sz+39N8l/TfA+t84+r9zHjx4Eob/59b/&#10;bTTP26Jf/fTvFvNz85ys19P690n/3fP926H/bsbI/++s5UWG5/LC7K913Mwx0veS7//O6LGxyThm&#10;6V/9f3a5rf7fKL+M96jheD1CPAzcV7eTzrZ9838Xg/9vpV3gMQPbjMT5eP7HCN7mA7NNPUf03PC9&#10;z3z/28S3Dd+/Lc/lv//rv9IrWe6fuIiN79WpJW9V1PD3VajKmfd2Jpn7VbHLF6LiS3nzq3LyTdvR&#10;0rjj1ICguBgcGIMFh0JXnaP7MYgzLLpxC43RuAXGYD/nkdioNDhGExIfo+kbKjtjoz06RjAgVCyx&#10;MZKOgxZGNziULUZaMkJlBF2iCA6NqtswN4Ew6SYQIgNB0skfKMPpqcEykiRftPRzC5K9R0bWx8kR&#10;Jk2AdBptD5JOzkDZf8yKUGPtBphIGd7AcaEGOY23Gxxild2EUENCrLYZOtHOGRndBMfL6LHRZ4RG&#10;xyBJUxymrrUZ6TQt1Khp6yIaPd1uTDQzQo2duT6qcTM3RBQ+NkYwW4Ojz8Q5buzxcfJcF/M0OPpM&#10;cTNfg2NkU4NMWxDd9IUaHMObsUiDY8DMWCTbzXJarMHRbrbTEg2OAXMc5i51Yw+Q85bZzV/utMtm&#10;wYroFq7YbbNoZXTJq+wWr9pjlxEUfYJDo3ts3CtL1tgtTYluWco+m+Vr7VZolAyycn10q9YfCNjg&#10;RgNnwOqNka3ZpNHTLsVpc6i1mw/brNsS2XqnrUdCbAiycZubo3bbQ23ecSxgZ6gtMdi663iGbbtO&#10;hNptt91hx56TEe3c6+aUza59drv3x+DAaZs9Tgft9h48E2LfobMh9h+2O+B05JzNQReHjjqdtzl8&#10;LLIjx0MdPXEhomMn7Y6fTA116mKGE25O2510cepMsEs2p89eljPnrticPR/ZuQtXozrvcCH1WkSp&#10;l0JddLp8PcSlYFdCXb6SZnPFzdWAq9duhLh2PbLraTdtbty4bXPzZqhbtyK7ffuOzR03d+7a3HW6&#10;a+cafwAAAIAI9D8Q+vuvv9IrWe6fPBIbK9q8nUnmflXs3IJhsHeicN6e2EhsDEZsDHCNi07ERrsk&#10;YiOxkdhoEBsDku2IjcRGYqM9MhIbfYGR2Ehs9CM2EhsBAADwahEbPZiidWubsPi2IwJmVT4nl/gX&#10;7G0Xztu4BcVIzP2qBrxZkdhIbAwgNga4xkUnYqNdErGR2EhsNIiNAcl2xEZiI7HRHhmJjb7ASGwk&#10;NvoRG4mNAAAAeLWIjR7MS8fGKnbOUJivSqWI3nbxjlPVl/NWxS+IjcTGDMTGANe46ERstEsiNhIb&#10;iY0GsTEg2Y7YSGwkNtojI7HRFxiJjcRGP2IjsREAAACvFrHRgyE2+hAb7YiNQfqGIjYSG4mN6cbb&#10;ERvt3AJjMGIjsZHYSGwkNtoRG4mNxEZiI7ERAAAAXiM2ejBF69XxfdZiFffwl1luQTGzvImNo4iN&#10;xEaD2BjgGhediI12ScRGYiOx0SA2BiTbERuJjcRGe2QkNvoCI7GR2EhsJDYCAAAgdyA2ejDxERsr&#10;2+TPpP9U/JLYSGzMQGwMcI2LTsRGuyRiI7GR2GgQGwOS7YiNxEZioz0yEht9gZHYSGwkNhIbAQAA&#10;kDsQGz2Y9+vVMZdDdYt+WRESCrMgf1Un94gYK2IjsTEYsTHANS46ERvtkoiNxEZio0FsDEi2IzYS&#10;G4mN9shIbPQFRmIjsZHYSGwEAABA7kBs9GA+qFdH8lWuGBL83EJiLJzbyQpiY+a4BcZgxEY7YmOA&#10;a1x0IjbaJREbiY3ERoPYGJBsR2wkNhIb7ZGR2OgLjMRGYiOxkdgIAACA3IHY6MG8fGysbPNOFrgF&#10;woiqZc5/KhEbiY0BxMYA17joRGy0SyI2EhuJjQaxMSDZjthIbCQ22iMjsdEXGImNxEZiI7ERAAAA&#10;uQOx0YN5v15debtyaDTMqpCYWPXluQbHTGBlI7ExGLExwDUuOhEb7ZKIjcRGYqNBbAxItiM2EhuJ&#10;jfbISGz0BUZiI7GR2EhsBAAAQO5AbPRgMhMbQ0JiLKq+vPzVqtgUyKS3K5UnNhIbMxAbA1zjohOx&#10;0S6J2EhsJDYaxMaAZDtiI7GR2GiPjMRGX2AkNjqcIjYSG11Co7pDbAQAAIC3iI0eDLHRh9hoR2wM&#10;0jcUsZHYSGxMN96O2GjnFhiDERuJjcRGYiOx0Y7YSGwkNhIbiY0AAADwGrHRg/mgXl3JV7mSeyh0&#10;yO9GY+BLKhCNS0CMxBkn3yY2EhuDEBsDXOOiE7HRLonYSGwkNhrExoBkO2IjsZHYaI+MxEZfYCQ2&#10;OpwiNhIbXUKjukNsBAAAgLeIjR6M97GxSlQFoqmWOcRGO2KjHbExwDUuOhEb7ZKIjcRGYqNBbAxI&#10;tiM2EhuJjfbISGz0BUZio8MpYiOx0SU0qjvERgAAAHiL2OjB5IXY+B9iI7ExCLExwDUuOhEb7ZKI&#10;jcRGYqNBbAxItiM2EhuJjfbISGz0BUZiI7GR2EhsBAAAQO5AbPRgiI0+xEY7YmOQvqGIjcRGYmO6&#10;8XbERju3wBiM2EhsJDYSG4mNdsRGYiOxkdhIbAQAAIDXiI0ezAf160m+KpXlnapVonILhVG5xD8n&#10;t2BoV9WmYBTmdtUD3q5cgdhIbMxAbAxwjYtOxEa7JGIjsZHYaBAbA5LtiI3ERmKjPTISG32BkdhI&#10;bCQ2EhsBAACQOxAbPZjg2OgaC4O4rjqMxjUe2hWMyj0qxipfJWIjsTGA2BjgGhediI12ScRGYiOx&#10;0SA2BiTbERuJjcRGe2QkNvoCI7GR2EhsJDYCAAAgdyA2ejC5ITY6ERszxy0wBiM22hEbA1zjohOx&#10;0S6J2EhsJDYaxMaAZDtiI7GR2GiPjMRGX2AkNhIbiY3ERgAAAOQOxEYPplj9+vJOFY2JVaMqkBXV&#10;Ms8tGNpVy5R8lb4iNhIbMxAbA1zjohOx0S6J2EhsJDYaxMaAZDtiI7GR2GiPjMRGX2AkNhIb/YiN&#10;xEYAAAC8WsRGDyZibKxm5xYGX5bzMZR7YAxSvVqm5KtMbCQ2BhAbA1zjohOx0S6J2EhsJDYaxMaA&#10;ZDtiI7GR2GiPjMRGX2AkNhIbiY3ERgAAAOQOxEYP5uVjY7WXkt+F2+rEYIWqZ847xEZiYxBiY4Br&#10;XHQiNtolERuJjcRGg9gYkGxHbCQ2EhvtkZHY6AuMxEZiI7GR2AgAAIDcgdjowbz0ZVRdA2TsnEFT&#10;ha5mdATH6pnDykZiYzBiY4BrXHQiNtolERuJjcRGg9gYkGxHbCQ2EhvtkZHY6AuMxEZiI7GR2AgA&#10;AIDcgdjowbxMbDTfrxag8TA4EjrDYljV7QqGcI+IsSI2EhuDERsDXOOiE7HRLonYSGwkNhrExoBk&#10;O2IjsZHYaI+MxEZfYCQ2EhuJjcRGAAAA5A7ERg/mw/r1JX+VKiEhMRa+2Bi4/KleFjV4BaLzkqlh&#10;VbdzC4Z21TMlX+WK8k3b0cRGYqNBbAxwjYtOxEa7JGIjsZHYaBAbA5LtiI3ERmKjPTISG32BkdhI&#10;bCQ2EhsBAACQOxAbPZj4jI2Zw8pGYmMwYmOAa1x0IjbaJREbiY3ERoPYGJBsR2wkNhIb7ZGR2OgL&#10;jMRGYiOxkdgIAACA3IHY6MHkitjoELwNw7ZSUf+eOcRGYmMwYmOAa1x0IjbaJREbiY3ERoPYGJBs&#10;R2wkNhIb7ZGR2OgLjMRGYiOxkdgIAACA3IHY6MF8WP9ryV9F42G1TMuvqnkfGwtVr555NQLeqcpl&#10;VImNAcTGANe46ERstEsiNhIbiY0GsTEg2Y7YSGwkNtojI7HRFxiJjcRGYiOxEQAAALkDsdGD+fDr&#10;r80KRbfo5+SMgL7vV89Q0FIoiP7dvioxNs5w+G4mOWNj/qoV5VtiI7ExHbExwDUuOhEb7ZKIjcRG&#10;YqNBbAxItiM2EhuJjfbISGz0BUZiI7GR2EhsBAAAQO5AbPRgPvr6G7NK0YTBbBAcGw1//IvALRja&#10;1KjxUvJXrURsJDZmIDYGuMZFJ2KjXRKxkdhIbDSIjQHJdsRGYiOx0R4ZiY2+wEhsJDYSG4mNAAAA&#10;yB2IjR6Ml7HRfK96ZMRGO7eYGI1bYAxGbLQjNga4xkUnYqNdErGR2EhsNIiNAcl2xEZiI7HRHhmJ&#10;jb7ASGwkNhIbiY0AAADIHYiNHkzE2Fg9FjVsCgVx/syN3u7daFwCYmYQG4mNwYiNAa5x0YnYaJdE&#10;bCQ2EhsNYmNAsh2xkdhIbLRHRmKjLzASG4mNxEZiIwAAAHIHYqMHEzk2ugfCSHIiNhbOpALERmJj&#10;EGJjgGtcdCI22iURG4mNxEaD2BiQbEdsJDYSG+2RkdjoC4zERmIjsZHYCAAAgNyB2OjBxGNszCxd&#10;2fgNsZHYmI7YGOAaF52IjXZJxEZiI7HRIDYGJNsRG4mNxEZ7ZCQ2+gIjsZHYSGwkNgIAACB3IDZ6&#10;MC/9mY3VQ+NhZrkGxmAuATEziI3ExmDExgDXuOhEbLRLIjYSG4mNBrExINmO2EhsJDbaIyOx0RcY&#10;iY3ERmIjsREAAAC5A7HRgwmOjYUyyRkbneHQGRXDCb6PK5eAmBnERmJjMGJjgGtcdCI22iURG4mN&#10;xEaD2BiQbEdsJDYSG+2RkdjoC4zERmIjsZHYCAAAgNyB2OjBZGds9AfHzHINjMFcAmJmEBuJjcGI&#10;jQGucdGJ2GiXRGwkNhIbDWJjQLIdsZHYSGy0R0Zioy8wEhuJjcRGYiMAAAByB2KjB/Px199IwarV&#10;XGNiNDkXG2u+lPxVK8u3xEZiYzpiY4BrXHQiNtolERuJjcRGg9gYkGxHbCQ2EhvtkZHY6AuMxEZi&#10;I7GR2AgAAIDcgdjowXz89bdSsKrGwxqhqts5I6Dz565q1IzKLRDa1LQrnEkFqhEbiY0BxMYA17jo&#10;RGy0SyI2EhuJjQaxMSDZjthIbCQ22iMjsdEXGImNxEZiI7ERAAAAuQOx0YP5+JvvpKAJizWjetfB&#10;7TZOrvEwisIORWrWylA4CwpUq0JsJDZmIDYGuMZFJ2KjXRKxkdhIbDSIjQHJdsRGYiOx0R4ZiY2+&#10;wEhsJDYSG4mNAAAAyB2IjR5McGx0xsRoEdD58+xSxKlmIDbGwhkbCxIbiY1BiI0BrnHRidhol0Rs&#10;JDYSGw1iY0CyHbGR2EhstEdGYqMvMBIbiY3ERmIjAAAAcgdiowfzMrExGuf9Y+XcTqSQGIuC1aoS&#10;G4mNGYiNAa5x0YnYaJdEbCQ2EhsNYmNAsh2xkdhIbLRHRmKjLzASG4mNxEZiIwAAAHIHYqMH88k3&#10;35nPZwwJjdkWG2tlWmEHYmNkboExGLHRjtgY4BoXnYiNdknERmIjsdEgNgYk2xEbiY3ERntkJDb6&#10;AiOxkdhIbCQ2AgAAIHcgNnow8RYbs6IQl1ElNgYhNga4xkUnYqNdErGR2EhsNIiNAcl2xEZiI7HR&#10;HhmJjb7ASGwkNhIbiY0AAADIHYiNHky42KiXVS1Uw849JkbjHhQjyf7YyMpGYmMAsTHANS46ERvt&#10;koiNxEZio0FsDEi2IzYSG4mN9shIbPQFRmIjsZHYSGwEAABA7kBs9GA++aaBFKpWU96tXsumkKph&#10;54yAbqHQyXkfVzXtQoNh7ZdSqFo1YiOxMQOxMcA1LjoRG+2SiI3ERmKjQWwMSLYjNhIbiY32yEhs&#10;9AVGYiOxkdhIbAQAAEDuQGz0YLI7Njpv4wyJsSA2Zo5bYAxGbLQjNga4xkUnYqNdErGR2EhsNIiN&#10;Acl2xEZiI7HRHhmJjb7ASGwkNhIbiY0AAADIHYiNHgyx0YfYaEdsDNI3FLGR2EhsTDfejtho5xYY&#10;gxEbiY3ERmIjsdGO2EhsJDYSG4mNAAAA8Bqx0YP55NsG5vMZ3cKhUxGHkLDopmbtTHMLhsHei0Wt&#10;gHerExuJjQHExgDXuOhEbLRLIjYSG4mNBrExINmO2EhsJDbaIyOx0RcYiY3ERmIjsREAAAC5A7HR&#10;g8kLsbEQsZHYGITYGOAaF52IjXZJxEZiI7HRIDYGJNsRG4mNxEZ7ZCQ2+gIjsZHYSGwkNgIAACB3&#10;IDZ6MJ98+725ZOq7NWpHVTgrakYXPSbWybxaAYWqVyc2EhszEBsDXOOiE7HRLonYSGwkNhrExoBk&#10;O2IjsZHYaI+MxEZfYCQ2EhuJjcRGAAAA5A7ERg8mu2NjEaea0YXGRYegcBiz2gGFahAbiY0BxMYA&#10;17joRGy0SyI2EhuJjQaxMSDZjthIbCQ22iMjsdEXGImNxEZiI7ERAAAAuQOx0YMhNvoQG+2IjUH6&#10;hiI2EhuJjenG2xEb7dwCYzBiI7GR2EhsJDbaERuJjcRGYiOxEQAAAF4jNnown3zTQApVqynvVq8l&#10;hYPo392CYzRuATKakEDpVNOpTnS1AvQyqt+0GSUNO0wJ6GjXyIUtTrrpFJ0tXqYHyEh+7JJ5btEy&#10;WEic7DYjqpBA6dTdPVLa9LBr3mNWCNdIGeQ3Eylj18IlQDqFxMdo+oRq7dQ3czHSLUi2i6Z/qD9C&#10;zLcJjZF2bgEyxKBQziDZyQTIyDpHERof3diDpFMscbJ7FD2GRzFiiY1bkOyVFFlvp5FRYqQaZQ+S&#10;Ts446YyPxhg71yAZZIAJknYDncbZDQqRHiXDxMlYAqUzRg6NQXB4dMZKEywnhQoOlGqECZBBpqTY&#10;hMbIUCFB0mGUCZIBo6OZHsotQDqNnbE+onEmSAaMj8WsoDg5200gRqpJc1zM3ZQhWowMJzhOTp0f&#10;nVuADBYSH2OxyG6mU3Lmg6QzRs5Z4iZykJy3zClajAy1QKNkkIUmQEa2aKVdsgbIYCEx0s73/T02&#10;IYFyTXRLNUoGWWYCZEBofIxupUZJP5cYuXL9ARv3IBngGiCdNoVyBsm1JkCGt85pS+QguWGrG3uQ&#10;3LAt1KbtRwN2hNocA1t43Hk8VFCM9AVJO2d8dNqxx03kILlrXwz2n7IJjZF2ITHS4h4g7fY7HY4S&#10;Iy0HjzhFi5F2h4+FcguQwY6esDumAdLpZGoG9xhpd8LFydPBnCHyspw+e8XGGR+dzp6/GtU5h/MX&#10;rkV04WKoVKdL10NcDJYeIO0xMs3mstMVy9WAK9du2BAbAQAAkJcRGz2YUo0aSbG6deTDenVd1Mu0&#10;j7xQ3+7j+vWj+zrggzo1pXm3Kb5VamFWq4XEIUvbvvPs+mVecCxyhiA37QdG4RaMdAVbJI5g5LZS&#10;zSl6KFoU3RA7Z0wyQWlIckTdNCBlxrBk6R6FMx71jGZEdG5ByWbk0hAxBaZgo0L1deinkSnY6Mj6&#10;m+CUeQM0RAUJCVAuBkUxeNxKmyHjs2CCUxZC1UQnR6iaZOcerRwm240IYY9aSSFSQsOWw0iHURqy&#10;griHrXXhua2qs4x1MiErkshRy13kVXcTZ8diY0Su4WvOJhvX+BUkOHKFM3Xeloim6Wq8zIghjrlx&#10;DWRBnHFsViw0kKWbvdiNI5a5CQ5lbhwr95zmWeYHWbAsBo545hSyki8LQuJaLELimmNlXwyixbVo&#10;K/3crFi738YW28JxBLhVThvsVjv4vu+McnZrNkWXYqJcwNrNwTS4Zd76rboqMBLHasFt9tWBzjin&#10;qwFtgc7NjlC2FYSW4EDnZqvTrsjRbvvurHEPeQE7HXa5hbz9wcHudFQhwS6KfQfdnLFxBr0DsThy&#10;1iY08DnZg58v+tlXHMay6vDwcbsjxy/YHLWEhr5Uu5N20aJfuPAXzB4BU+WUxj8nx0pEp9Nnoztz&#10;LpiuZAxwW6noXJUYIvVaCLfVisFSL16PyLZCMZwraSFsKxeDomFGPLx6w+aqm/So6AuLN0M4Y6JT&#10;2g27kLh4K5RbYAxGbAQAAEBuQGz0YBp1bSV12/0k9f742UG/lxiqtmwoW3bsl0OHz76cIy/nsP6X&#10;wbnAkWPnozrqEO3nIY7G6NiFHKaPaXdMfwmTG4T8Iijzjp9IzRYnXtLJrDhpd+pU5pz0zMWX5voL&#10;tjh1Wn/591Iuv7SzZ1/eOQe320Tj3EaWnMuk826uvHLnL8RAbxeJ230y6cKFqxG5/mLZwXmf1KxI&#10;zSSX+1+8eC0gNYuCt5Fl1+2cq21icCk7XPat3DEuZU3wih/95f7lLLiSHa6kvbSrmeB6/6tR6G1y&#10;wLWrN+TatZt2GSHEvsIqnOsObreJxi2yZLD2JS2H3LAeL5K0GNxIuxWD25E5Vq+F3sZtmx5w7kdm&#10;OWOYM5TFyC2YZYYzrmWFa5DLrDsObreJ5o49AmZFSDjMArdfFgEAAACZQWz0YH4Z2F4a9mwhjXr9&#10;nrDqdmoqqZcuyqP7D+QhXtoD5FL3ASB+Wf8jLxHo/1h9efo/egEP6f9j9Yq5/T97AAAAAADkBP39&#10;C7Exm+eXAe2lYY8W0qjn7wmrbsemci41lV9sAAAAAAAAAAAA5GHERg+G2AgAAAAAAAAAAIC8gNjo&#10;wTQf2MEEuca9Wiasep2ayfmLxEYAAAAAAAAAAIC8jNjowRAbAQAAAAAAAAAAkBcQGz2Y5oM6SKNe&#10;v0vj3i0TVr3OvtjodlIBAAAAAAAAAAAgbyA2ejC/DeooP/RqKU16t0pYX3f+idgIAAAAAAAAAACQ&#10;xxEbPZgWgzpKk14t5cferRLWN8RGAAAAAAAAAACAPI/Y6MGwshEAAAAAAAAAAAB5AbHRgyE2AgAA&#10;AAAAAAAAIC8gNnowxEYAAAAAAAAAAADkBcRGD6bF4E7mcw2b9mmdsL7t8jOxEQAAAAAAAAAAII8j&#10;NnowxEYAAAAAAAAAAADkBcRGD6bF4M7yY2+Ncm0S1rddfiE2AgAAAAAAAAAA5HHERg/m98GdRVf/&#10;NevbJmF915XYCAAAAAAAAAAAkNcRGz2YloM7S7O+reWnvm0SVoOuv8gFYiMAAAAAAAAAAECeRmz0&#10;YFoO6SLN+rWRn/q1TVgNujUnNgIAAAAAAAAAAORxxEYP5vfBXaRpX73caNuE9V3X5lxGFQAAAAAA&#10;AAAAII8jNnowJjb2ITYCAAAAAAAAAAAgsREbPZhWQ7rIT/3ayM/92iashlxGFQAAAAAAAAAAIM8j&#10;NnoweSM2/kpsBAAAAAAAAAAAyOOIjR6MLzZqlGuXsBp2+43YCAAAAAAAAAAAkMcRGz2Y1kO6iK7+&#10;+6Vfu4TViNgIAAAAAAAAAACQ5xEbPZg2Q7vKL/3bSfP+fySsxt1bEBsBAAAAAAAAAADyOGKjB0Ns&#10;BAAAAAAAAAAAQF5AbPRg2gzrJr8M+EOaD2ifsBr3+J3YCAAAAAAAAAAAkMcRGz0YYiMAAAAAAAAA&#10;AADyAmKjB0NsBAAAAAAAAAAAQF5AbPRgiI0AAAAAAAAAAADIC4iNHkzbYd2k+YA/5NcB7RPWD8RG&#10;AAAAAAAAAACAPI/Y6MEQGwEAAAAAAAAAAJAXEBs9mHbDu8uvA9vLbwM7JKwmPVvKhUvERgAAAAAA&#10;AAAAgLyM2OjB5InY2IvYCAAAAAAAAAAAkNcRGz2YP0b0kN8GdZAWgzomrB97tyI2AgAAAAAAAAAA&#10;5HHERg+G2AgAAAAAAAAAAIC8gNjowRAbAQAAAAAAAAAAkBcQGz2Y9iN6SItBHeT3QR0TVtPerSSV&#10;2AgAAAAAAAAAAJCnERs9mPZJPaXF4I7y++BOCatpn9bERgAAAAAAAAAAgDyO2OjBtE/qJS1MlOuc&#10;sJr2aUNsBAAAAAAAAAAAyOOIjR5Mh6Reoqv/Wg7unLCaERsBAAAAAAAAAADyPGKjB9MpqZe0GtxJ&#10;Wg/unLB+JjYCAAAAAAAAAADkecRGD6bTyF7SakgnaT2kc8L6uS+xEQAAAAAAAAAAIK8jNnownUb1&#10;llZDO0vroV0S1s/92krqpYuuJxUAAAAAAAAAAADyBmKjB9NpZG9pZVYAdklYP/clNgIAAAAAAAAA&#10;AOR1xEYPpvPI3qKXGm0zpEvC+oXYCAAAAAAAAAAAkOcRGz2YLqN6S5uhnaXt0C4JqzmXUQUAAAAA&#10;AAAAAMjziI0eTOdRvaX10M7SZmiXhPULsREAAAAAAAAAACDPIzZ6MF1G95E2w7pI22FdE1bz/u0S&#10;MzbeuWt9vS8P7j/MAx7IA+sfgAf37gEAACAH3Le4/m9QAAAAAADiGLHRg9HY2HZYF2k3rGvC+i1R&#10;Y6Pl2qVUOXlwn5zYbzmQoPS5HTwoR09dkqNnrgEAAMBjhy2nL6TJ7Vv6H7e5/+9QAAAAAADiEbHR&#10;g+kyup+0HdZN2g3rnrB+698+IWOjrvg7tD1FJnZvLWM6/i5jO7VMTB1byJjunWTAtC3Sd+4R6Tf3&#10;MAAAADzUe9YhmZ5yUq6l3Xb936EAAAAAAMQrYqMH03VMP2k3vJv8Mbx7wmoxIHFj45GdG2Rav84y&#10;qWcHmdyrY2Lq2V4m9eslw+dskyGLjsnQRUcBAADgoUELjsicDafl+g1iIwAAAAAgsRAbPRhiY/wi&#10;NgIAAMALxEYAAAAAQKIiNnowxMb4RWwEAACAF4iNAAAAAIBERWz0YLqN6Sd/DO8m7Yd3T1i/Exvj&#10;G7ERAAAgRxEbAQAAAACJitjowRAb4xexEQAAAF4gNgIAAAAAEhWx0YPpNra//DGiu7Qf0SNh/T6w&#10;g6ReJjbGLWIjAABAjiI2AgAAAAASFbHRgyE2xi9iIwAAALxAbAQAAAAAJCpiowfTfWx/aT+iu3QY&#10;0SNhtSQ2xjdiIwAAQI4iNgIAEsWTx4/lxfPnrj8DAAB5E7HRg+kxboB0SOohHZN6JqxWgzoSG+MZ&#10;sREAACBHERsBAPHowf0H8ujhQ7lz+45cvnRFLly4KNNnLpIhQ8fJlctXXe8DAADyHmKjB9Nj3EDp&#10;YKJcr4TValAnYmM8IzYCAADkKGIjACCeaGR8/vSZnDpxRnbs2COjxk6Xxs3aSdkq38m7n1SWkl/U&#10;k3NnL7jeFwAA5D3ERg+m5/iB0nFkT+k0slfCaj2Y2BjXiI0AAAA5itgIAIgnR4+ckIlT5kjtb5vL&#10;e8Uryz/yfy7/LlJG/vP+F0ap8vXl3DliIwAA8CE2ejDExvhFbAQAAIAXiI0AgHihvyxcsGCF5Hv/&#10;SxMY3ypaTt7+4MsMxEYAAOBEbPRgiI3xi9gIAAAALxAbAQDxwsTG+cvlnWLlbZGR2AgAAMIhNnow&#10;PccPko4myvVOWK0Hd5bUy5dcT6p4RmwEAACAF4iNAIB4ob8sXLhgheT/sMIrj426L8rtZ5H47/fg&#10;vnqQzve9rGwvVoHHDTzmA48fU929c9flsR/I/fTn7HafRKDPW7/6n7v5XtDP45H/uTj5n2tOcdsH&#10;/X5O78er4vb8lf4srxwDILP0PUJszObpNWGQdBrVSzqP6p2w2gwhNsY1YiMAAECOIjYCAHIz/QXh&#10;k8eP5emTJ/Ls6VNZsnh11Nh4+dIVc/tgGtec29ZfzD9+5Nu2K+tx/b/EV7oN3ZebN27KmdNn5eSJ&#10;M5J2/YZtm258j/PI/Dn1/EU5fvy0HDp0LMNhywnre5cvXTW3e/jgYcg2skIf99HDhyYqXjiXKseP&#10;nbI97vFjJ+XsmfNy97bvdv77ZOaYhOfb5rOnz+Ri6iXrsYKf81E5fOS4OX53bt8x23V7ffx0n/Qx&#10;I+2Xvi7R9st3PB653t9Pj5XeLqv38++r7s/tW7flzKlz5nlev3pd7kV5Dkofx/n44ei54rYNP/85&#10;l1W6Hw8fPJBnT57KHeu5nD1zwZyn+nyU/5z1P5bz+JtjYX19kv6cM/Pc/O7e8X3Vc0mPXdq1G3L6&#10;5NmM/TBfj5+RG9b78Kn174M+xr27sZyfgeOn23X7edb4znt9/ZW+lzP7nJ30GGic97/3Lpy7aD1v&#10;32vgd/7sBRPxH6ffxvmY+nfdL32+/veK2230q/7cf1zcbhcrvZ/eX7elsuNYAFml5yKxMZuH2Bi/&#10;iI0AAADwArERAJCbXbl8VVasWCvL0/XplxTxMqofl64ps+cuzri9WrpsjZw9ez5k2/fv3ZN16zbb&#10;buu3bPla63HXyaWLV8wvyDVMXEq9LOvWb5G+A0dJjbrNpGa9ZrJly66Q7frp/fQX/H///bds375b&#10;xk6cKY2atpMvq3wnH5WqIcVKVjf0zxWrNpRfW3aVxUtWy9Ejx01YddtmLHy/5L8n//X3X3LowFGZ&#10;On2BNPihtXxR6duMx/zQUvarb6Ted7/J6HEz5OCBY/L4oS90btiwzTpmKS7HxPe91AvRf+/27MkT&#10;2b/vkKxYvUGaNe9oPfZ35jH1sT8oUU0+LVtbKlVvJAOHjpc1azdZr/M1EznctqXPR1+H1Ws2mtfF&#10;uV9q1aoNcj7KilYNZ9u27Tbng/P++tyUxlf9pXTw/fQ13LZtlyyJcL/z51LNbfU5aFjctHG79dzG&#10;mfOkas0fzHmmP1+Tssnc3rkdpfu1c+c+83jRooz+fMuWnWG3pd/ftHmH3L19x/X+sXj65KmcPHHa&#10;2ufNMnDIOKnX4DepUOV7qVitoVGhSgPrnO0mi5auli2bd0ra9TRr3wNBUb9eu3rNuv9G89x0f+6l&#10;x8NYaGTTY6G/E92/95AkW4/TuccQqV77R/PYug9fVf1eKlVrJF16DpXlq9bL7l0H5MG9B2HPJT8N&#10;wevWbTHHaa31VVedRjvmsbh7547s3rnfPF/d9u49B+RRFv/jAX9off7suVy13h8bN26TMRNmSsMf&#10;20ll673jfx3U1w1bysSpc6337lZJu5ZmIn/w89EQucM6t5YsXSMrV643/wGA8/nq369euWZ+rvu/&#10;2nrv6nntfD9kxgXr3wo9Dkr/PdD9cLsd4DViowfTe8JgE+S6jOqTsNoO6SIXiY3xi9gIAACQo4iN&#10;AIDcbO/+Q5L/w/Ly9vtfSD5L/jCh0S+fSr+t35uFS8vS5Skh29YVV2UqfydvFy0Xch/9XiHrcbdt&#10;3y0PHjyUrVt3S6Of/pAixSvLv63t/btIGXnv08omWDi3q7+011+qa9DYuHG79Bs82sS1N6z7vG7d&#10;9833ysqb1vbfsh7HsP78hvW9f71bSt6x/l6pZhMZnjRZUi9cDNl2NP7HPnrkhIwZP0MqVGsob1nb&#10;fr1wGfO4wY+pf3/d2qe3ipSVclW/l3ETZ1n3vyeVajeRN63vux2TfJaNm7abcOf22Pr19OlzMnLM&#10;NPnS2qYeK/9zznhsi/5dn/NrBUtKwQ+/ksbWsdWQeP3ajZC4oX/ftXO/lPyynvzHuo9zv9QHJarK&#10;cuv+GqeC7xvsxYsX0qBpG/l3oZIh99fn9h/rGCUvXhWy0u2vP/+S737U+5UKc7/SJsxonNu9+4D8&#10;+GtHee+zKvK6dXt97gU/rGD27dKlq1KtTlPreIceW6WvU4XqDeXI4eOuxzfgrly9liZV6/4o/9HX&#10;xGVbb1rP5effOsmtm5n/33e6ylQj04RJc6R6/Z+kwAflzev0mnV+/ss6dnqe6p9fs57fPwuWMM/z&#10;41I1pEXr7rJr137feXDPt61Dh4/JZ2VqyRvvlpbaDX6VhxFeHz+9v77muh+6vT4DRknZSt+aY637&#10;YR4/fT+UHuN/FPjceoxSUuqrr6VDlwEmmN+8cUseholbGka/a/S7vGHdt6j1Wi1ctMKsvvOfw1mh&#10;971uvS4Nm7S23j9lpfDHFWXGzIVmu263D8cfGfUYXL54RebMXWzeH+9Z//aY18E63vr8zeuh9M/p&#10;ihavIs1bdpWlS9eYVcP+99LzZ8/k51ZdrdeqpLz3SSXZvGWH+Xci+HH174cPHZfiJWrIv63tflSq&#10;pqSs3hQ13Iaj/4HG+vVbzftDz/mu3QfJi+fPXW8LeE3fC8TGbJ7eEwdL59G9pcvoPgmr7VBiY1wj&#10;NgIAAOQoYiMAIDfT2Jjvw/ImUOnKReUWGf38twmmMWJJmNhYqvJ3Jrw576Pf07C5d+9B2bxlp5Sv&#10;1tAXzIJuqyv01q3fatumBgddHaihsHe/JClV8Rvb/dz2OZjGIw0V+T4oL/W+/82sUtNoGfwY4ehj&#10;m+C154B80+h3yWftv0bNaI+rP/+39ZjvFq8oPfuOkBJffW1CoP95+pnnYH0/XGzUWKFx6PsfW5tL&#10;3cby2Eq3qyH2/c+rSfdew+TC+VTb9vWXxLut7ZYoX98cS+d+qaKfV5Vly1KixsbvmrYxUcZ5f90H&#10;jdKLFq8y50Xw/TQ2fvuj3q+U6/00WG3avF127tonFWs2NsfO/3rreVv4k0pmlayeF/0GjZZ/WdsJ&#10;Pp/9zPGyTJ+50KwQDN6HYE+fPJZFi1ZKUev88z9OMN22PsbkKXPlXibimR5nDVQpKZuk7nfNpdAn&#10;FU1U1+OVz3qcj0rXkCr1mso3jVvK141/lxrf/mJ9r6a89V45cxt93iUq1Jc+/UeaFaIabfWSuZ+U&#10;qSmvv1taajb4NeLro/Qc1sh46eJlmTxtnpS23j/6HxDo/fU5FbDOqy+qfS91rPfGt01aW19/lbLW&#10;e/jdj619tV4HjW8abT/7oq5ZBa2xTlf5hj7OHUkaPcWEOj33fm7R2Xp9Xu6ysxoVV6zcIMVK1bD2&#10;o7RUrtVETp8663rbcHyh0RcIdbXor626SuHila1zrIx5bvr1gxLVpWq9ZlK/UQv59odWUv3rn+ST&#10;snXMcXqtYAnzOhQrWUPadugr+6x/P/V4Pn/2VH6ytqWvU2Hrdd0UJjZq6C5eqqZ5rA+t57Fm1YaX&#10;io367+Obut/WMe5MbMQrRGz0YIiN8YvYCAAAAC8QGwEAuZnGxnc+qiD/CYpTmaW/6F6yfG3ItjUq&#10;la7SwAQa5330ewWtx50zZ7F8Wq5ORsgJ/rlbbFT6mZHfNWplQpA/BgVvO6r0x9KwppcdXbhwuWsw&#10;CaaRRp+PxoKSFXxRTh/bdfthmNun76vbPpvvWbfZFCY26uVDv274eyCAOe4fibm9RV+rth36mEjm&#10;f84mNu7ebz2vr8M+J30tYlrZ2KytvP5uqZD762Pr6qvkJe6xUVc2akByu58ek9mzF0nVOk0zYqj/&#10;58GxUVeX6bF779MqJiwGb0fp/TRoftuklVw4776qVV/nv/76Szp3H2jCZPBj+em2dVWdrm7Vz5J0&#10;244bjaG6Eq9YyWpmG//WwGXtz3c/tJJRY6bI6lXrzfb+/vNP+cs6ls+fP5eUNZtk5OipUqP+TyaE&#10;vV6ktInlGu9u3bhlPqOzeNlaZlu1osRGfW76c73EZ9NfOprVdXo8NXwVKFZefm/XUyZOmm1C5n/9&#10;/bfZh7//fCEnjp2S6dPmS8++w81llP9RoIS5nwbKOt82N++JB47z9f79B3LwwBEpVsIXBjV0p6zZ&#10;nOlViMH0vOnac6g5Dhr9Bg8bL7dvZe4ythobNfqtsM7lT8vocfOtCtZz9osq38ugoePM59bq/vue&#10;/5/m8scb12+TseOmS7PfOskb1mumt9dVkFVqNZF9ew/JX9bx0pWNeiyLFNeVjTvDxsZPS9cy/4GG&#10;huSU1RtfbmXjhq3yVvpz6EJsxCtEbPRg+k4cLF1H95Fuo/smrD+GdiU2xjNiIwAAQI4iNgIAcrNX&#10;GRsLF6/ku3Sn/t3l587YqKFAVzT+1rqb9fMsREYHvf8bRcrKRyVryNq1vs/8C0d/kbpnz0GpVPOH&#10;kOCVGZHuZ35W1D02Pn38RPoNGCX5i1mv1Us8b42JujKtT7+R5pKU/ueWm2OjnidlrH3Ty/06n3tw&#10;bNRoo5c1/UmDUOHSrsdJV6UVKlZetm/fExKDlK5S03Osxtc/mfPa7bzU1WtNm3cw0c55/3A0ik2e&#10;OtfEbd2unndV6zaVWXMWm+3oZ4hqjAy+j8ZBvSyqRseTJ8/IpClzpFzl78z5p8+vzR+9zeU6NdbH&#10;Ehv1+Z46eVZ+adFV8r3/pYmW71rHrmXbHuazCG/euClPnjwx54M+duB+903YevjwkflcQl1Z+f5n&#10;1cx+aKxr2LStiWj62MH30xXDvfoO913u1jonuvQYbL0+tzJ+HitfJH1kvf8OSMny9U0w/rBkNfMa&#10;Oo9ZNHoMli9fJ2UqfmuCn57vn39ZV0aMmmwucfrs2TN5ZD1X5/30cTSUavDXSwE3aNLGrDjVY/hN&#10;o5Zmpehvf/Qyl14lNiIvIjZ6ML7Y6B7pEgWxMc4RGwEAAHIUsREAkJu9ythovjq+76c/D46NGhxe&#10;PH8hvfqOkEIfVwwbxfz0/hqi/JfTdLuNnwaoanV/lBPHT4U8B7/rV9OkyS/tfWE0yvayymzXJTZq&#10;7Dl86Kh8risqrZ+HO2b+56vcfq70/q8VKCHFy9SSM2fOm18Q5/bY6PxeMH2u/tio8UUvLbpq5Tr5&#10;oGR1efM999WN+vmDGsxupN207Yd68viJLE5eZS4b6rY60hwfy5IlayIeCz89b32Xu9xiLj1qAmbR&#10;L6Rxsz/kwIEjGSsCgyOdk/5MV6EqfZ0aN2tnQtfb738prdr2sF7Lmib6RYqNug39jMVO3QeZ++p+&#10;fPB5NRkxcpJcTL2ccb5F2g+lwUz3Y9r0Bb7IaW1HV+u27dhH7ty6bc4l/Y8CdDsa0TZu2C4flfKt&#10;bvykdC3Zt/9wSISLxr9Po8dNN+eurqjs1GOQPLxvj5uR6O30dTh54rT5nEw9NzS61/r2Z1mb/rmw&#10;zsjq5P+ZHivdTqu2Pc1z18/v7NlnhDRt0dk8T2Ij8iJiowfTd+IQ6Tq6n3RLYH8M7UZsjGfERgAA&#10;gBxFbAQA5GZ79r38ZzZq6Fi8zP0zG8PFxmj0PsGxUX+RuWvnPrMyLNz29PtmtZUJOuWk4IcVJH+x&#10;L82qL//n/LndT+nPevYe4brySj+nccLEmfLuJxXDP7ayfqbb0VVr+nhKg5V+L9z9gpnbWLd1xkYN&#10;aOMnzJR3/LdxuZ++fvrcC1ivZQHre7oP/sf10+Oil65t8nM7Wbt2S8Zzzc2xMRp7bHxsgtB///d/&#10;SwNre3o83O7ji8tN5dLFK7b9UA/v35eBQ8eYy5vqPjvvq+f6l1W/lyOHjkeNZrovellUvexvrW9+&#10;MfujlwBt1LSt+dxMXa0XKW456W31+GsUb9CklbmMZ9FPq8h7xSub1zZcbNT76cq8xdax11WiGtp0&#10;ReO4CTOs55u58KfM87LuN3PGIin08VfmmGhw08u9Op+Pnls/t+hizkfd30lT56Zvw77NSHQbJ0+c&#10;kbIVv7HOkVLyvnUuLlu6JtOXZE27nibtO/czKy11n/WzKLdt252F18EXDnUlaJv2fczrqp/7qPT9&#10;TmxEXkRs9GBMbBzTT7olsD+GERvjGrERAAAgRxEbAQC52d59h6TgR19Jvg/KyzuqWPmQwOJkbhfk&#10;rSJlZWkmVzaGY6JU0XLml+dFP6sq69b5YuPt23fMii5dFRb2fu+Vk8++rCtt2veWhYtXWffdYlaU&#10;TZ42z9y36OdVrW27318fs/RX38iJE6cl+PMb9c9nTp+TCtUahv0MP3P/9P3+vHw9+bphC/N4P1jq&#10;NvjN2qd65vmEC3l+ZtvWbZyxUY/j0BETwj6+brfIp1VkyowFJj5ssO7fs89wKWE9rv5MV7G9Zz33&#10;+t+3kCXL1khq6mUTKgLPMf5io8ZdfS01HBb6qKL5DD6Njbo9vSTpmHHTpYD1fbdVoLov71nn1vIV&#10;a02EC96X06fOSq1vfjYxyHk/pceya88hGY8ViQYsvd3I0VPMe0y3+aX1ftBoruEpM8EtmJ4bW7fs&#10;khLWuaYhXZ+jHodIKxtv374r31vHWG+n75P2nfuby+jqqlm328fmrgwdNkEKfFjBPLcvrOd28OAR&#10;6/uBbWoQnDtvqRT+tLLZ1/rWe+PK5auZeu56rGbPXWL92+SL6N//2NZcotXttuFo9F2TsknesM4x&#10;DbPFStaQeQt8n9WamdAYTPfrxPHTUs96j+vz1/eO/jtAbEReRGz0YPpNHGKCXPcE1n44sTGuERsB&#10;AAByFLERAJCbnT17QfoPHC39+o8yfv29i+RzBBY/jTQflqgu3XoMzri96t03SQ7s18hg33ZmYqP+&#10;kl4jwD/zfy66gu/djyrKRyVqyNqUzeaXmOvXbZWPStcKuy29JKKGDA2M16/fMI+vIcUXde6YVWzT&#10;Ziww0cxtG/o9jWQaNe7cumPur0HkkfUcxk2YZVYMhgtx+v1/FSppPkNPP0dOI06G62myZesuafZr&#10;RxOcIh0L8zNrWyGx8fFj6dpnuFnV5RbPNDR8WbWhXL50Vf588cIENH0OeqnL9z+raj4bcN78pWZf&#10;NBD5t+sXT7FRn785TwpY54m1Tb3c6fvFq8jSpWsyAqDGo8OHT0jZSt+6XgpVaXDrO3CUOV7BsWnv&#10;3kPWeVYj7HEo+rnvOATH2nD03Dt65LhUqNHIxCUNXWPGT5e7t7MWt/x0f/WzFceOn2H+4wDd13Cx&#10;Uc9h/czH+fOWmJW5Gvz0MwoPHDxqXvfg22aG7oM+v4sXLkk963FNTLcMS5povh982/PnL0qNus3M&#10;MShaoqosXLRSnmYisOnlX5v92smE3vwfVpBJk+eY1zozkTAt7YY0/aW97z1kHa+OXQfK06dPrZ/d&#10;zdR2gvmD6YIFy8xnaOrrQGxEXkVs9GD6Txoq3cf2lx4JrMOI7nLxCrExbhEbAQAAchSxEQCQm+nK&#10;Hl0Jpp4/eyZLFq8xv9B3Cy0ajEqVr29WJvnv4+e2QirW2Ki/pNfVUV9UbiBDRkyQmTMWyoIFy2Xe&#10;vKVy8uQZs62kMVPDrrrU7X9Strbs2r3P/OJef+np5q8//5Shw8ZLoU8que6T/sK+zJf1JfXCJev2&#10;vudwI+2GNG/VLWx80riQ39qv/oPHmGPgDAwaMjQA3Uy7Kd17Dgn72Mp833oct5WN/QaNMbHF7b76&#10;PQ2ZPfoMl6VLV5v91/vp5TuTk1fJsaMnQ/YrmB6beIiNevlPPQfKVfxG+g8aLTNmLjLnydy5S+To&#10;kRO2c1Avcdmpx2BfXHI5Zhosa3/XXFLPX8y4nx7zyVPnhT3PNFzWqP+zibaxBKpHjx7J4qVr5G1r&#10;v18rVEq+b9pWrlrvnUivRaz0Nbt8+YrU/OZnc95GWtl468YtaflHL3Pp0H8WLCEDhow1KwOzGtmC&#10;PX3yWMZOmGH+A4U3i5SVxj+1k/vW8QxeuahxddTY6fL/3vnURLkOXQeaKBbt8fXn+n7W/4DgkzIa&#10;6MqYlaEnT5zN1L7r67tn9wGz0lfPIV1pvHPnfhPl3W6fGfo6pF64KN80+t28xsRG5FX6XiA2ZvMQ&#10;G+MXsREAAABeIDYCAOKF/rJw4YIVUWPjuXMXXO/vFEts1LillzfVz3vT1ZEafB4/fCT6OWpK9+nW&#10;zZvSSC+hGmY7GhB05dPBA0fl1MmzER05fEy+rNrAdTsaCt54t1R6bPQFKI0DX9VsHDbCaYD6qUVn&#10;E7eCL7/qpMFDL9H5TaOWYbdlnp/1s9DPbHwkY8dNN0FH99Htvvp93e4HJapLnQbNzaVkp89cJIeP&#10;nJAL1vN5/OhhxnNy0u/n9tio+/XeZ1XM5WQPHzou96376XEJPk+CA5fu56pVG3yfo/de6Gc36vb0&#10;EsBLlqaY+2u80pVuP/z0R9hj8I8CJaRzt0EmHAfvfzh3bt+RvoNGyz/ylzCr/kaNnRaykjKrdBvP&#10;nj6TTl0HmEsLh4uNeh7pZVs/LVfHhFf9fMu1KZvk8ePMrQyM5NCho1L6q69NQCtpfdVz6VFQyNN9&#10;2LPnoHxYsrr5LMwS1r8huk8aY6PtgwZBXYH6pnXu6Orhrj0Gy40Yj7+f/scQ4ybMNP+uabD/tnFL&#10;SbO2kV3PX4/5nHlLJJ/1OvCZjcir9N9gYmM2T/9Jw6T72AHSI4F1GNGD2BjPiI0AAAA5itgIAIgX&#10;+svCnI6N+kvyCRNnmzDjtg2lcadijcbhY2PRclLyy3pSqXqjmHxUqobrdvQSnf/77eKyceOOjBCx&#10;c+c++axcnbCPXejjr2Tu3KUmJjr320nDiV7aVC8T67Y98z3ruThjo0aKvbsOSPGytUxYdd7PT++v&#10;NJb5ffB5NWnQpLWJfLdv3jLhJXifVG6Pjfq6/LNACUkaOTnjErfR6HPS59tAP6fQelzn5Wd1f3Ql&#10;2i+/dzWX2NXjrStBy9do5HoM9Hv/KvC57Ny1PyQihXMx9ZJ890NrE/ne/aSSzJ6dbD7D0O22WaHn&#10;k16SNH+xCmFjo/597dpNkt96Dv8sWFLqNGghqecvxXS+xurc2fNS55tfTEDTy9pOt85x53l213p/&#10;d+o+yMTG1wqWkH6DRpsVj+GCn7mEsbXvB/Ydks+t95++VsWsc3DDhq0msrndJxwNcH36J5nLp/7D&#10;OgaDh4/PttCoNBZuWLfVeq9VNa8DsRF5EbHRgxkwebj0GDdQeiawjkk9iY3xjNgIAACQo4iNAIB4&#10;kdOxUQNOlZqNzWUe3e7vl3b9hpQsX891G0q3r79sj1W4oKY0avTtP9J8Tpw+9ubNO01oc/usRFWq&#10;4jdy9OjJkH12o7Fh3dotZiWn2z6Y42R93xkbNYxoROjUZaBvdWOE/XfSFY+vFykj+d4vJz+37CKL&#10;l6wyz01fa//2c3ts1Euelvyinpw5c97a19hCn9LLAk+fsVAKf1rZ9XmZMPRRRdm//5C5xO648TPM&#10;5WjdVo9qMKxSq4mcOnnGduwiOW+9T2rU088qLCNlrfdBtMvZZsWBQ8ekWKka5hKpbrFRg9TyFevk&#10;39b+68rA7n2Hy99//Z1tsU23o5dk7T9krPyffMXNJYX1OD5/Zo9eTx8/kQ0btslHZWqZY1nmq699&#10;K1QjHEv9DxBGj5sur1v7rZ812aJNj4j/UUI4+tp27jHIHKN/W+/vVSmbTKh1u21WaLjVUF2nwW8m&#10;IhIbkRfpe5nYmM1DbIxfxEYAAAB4gdgIAIgX+svCnIqN/kCYvHi1WeHkdn8/veRhpNiYnTQ29h8w&#10;Wm7d9MXGLVt2SrGS1cPGxgo1f5Dr19JC9tmNL8zcMavndLWdc1vhYqPSS7TqZ8M1+7WjCWe6mtN5&#10;//C+MAFNo91HpWvI+AkzzWvtv+yr/jm3xka9n65qnDp9vtnP4PvFQs+dGvWbuT4v3fY/CnxuLm+q&#10;x7tlu56un4upf3+9YEmZOHlOyOsSib5PatT1xcYq9ZplnFPZRV+/w4eOmRWvkWLjwsUr5X//p7h5&#10;bn36j5S/Xvxpu83L0HP6yeMnMnvBMvn/3vxI/lOkrAwZNl7+fBEavR7ceyBNrfNX90Oj+dQZC6zv&#10;ub+mut3U1MtS4+ufTZx83zr/khevMitDMxtK//7zT2ndoY/13i4p7xT9Qtau25KtsVH9+fy5/NK6&#10;m9lXYiPyImKjB0NsjF/ERgAAAHiB2AgAiBc5HRsLfFhetu/Y43rfYDkZGzUW9OmblLGyMWpsrPWD&#10;tX83QvbZjUYSXaVZtmqDTMdGf2BJPX9Rfm7RRf7zXlkTLMJ9hmM4GiX0Mq7Ji1ZmbDO3x8Y3ree5&#10;es1Geey4XzT6/DTIDB0x0fUcVBpgf/ipnWzftls+/7K+WUHnfK310rUflappzgXdnttjuTl39oJU&#10;q/ujLzbWbya3b9+x9sn9tlkRW2x8LAutY/5/3vY2Ns5ZuFz+vzc/ts7LcjJ0uHts1M/GnD1nsbxj&#10;ve91VekPP7eXh+mfl+m8ra4WXJOySQp9UtHc9uuGLeT+/Yeut43mv/76U1p39DY2/mWd+83bdCc2&#10;Is8iNnowAycPN0GuVwLrRGyMb8RGAACAHEVsBADEi5yOjQWtx9kWU2y8IaUq1A/Zhp9uS6ObhrKX&#10;9Y+CJWTI0PFBKxt3+WKjy3NQn35ZV3bvPhCyz24e3n8ga9dskvc+y9xlVP00tGiwuHD+ool2jZq2&#10;kw9L1ZC3rftpSNLgoNsNt69+GjqKl64lJ06csbarKxyzJzY+e/pMvjXRMHtjo95v9ZoNmY6Nfvv2&#10;H5bPvqhrjo/b9ktX/la6dh9kLgHq9vz12Db9rZP53EG37Ydz/lyq1Kz/k4mNJaxju3vX/kytjIxG&#10;X7e9+w5L0RJVTTQNt7Jx5cr1JthqbOvUfbAJUtkZPfUzVbv3GS7/953PpID1np4wcVbIZVSVnr/6&#10;b4d+/qqeI8XL1ZHN1rmusdK+P3etc+SR/N6mh+81s16TpFFTTIAM3l6s/vrzhXTtOdi8jno52aXL&#10;U8x70e22WaHvyXNnLki1+rqKNWcvo7pu/VZ503rfEBvxqhEbPRhiY/wiNgIAAMALxEYAQLzIrbHx&#10;RtpN83l54VYX6rYKfPSVFPq4ohTSry/hXwVKyJo1mzLCkgaiEuXruT4Hpcdqzryl8iiGlVJ6fMdO&#10;mCH5PijvuiLRPEaE2Kj8K7s0vFy9miarUzZL1x6D5ZvGv8uHpWqaFY/62XyRLrOqj/N/838mEybN&#10;MZd1jSU2Fv2sqixduiZsbNRVdvoZhV/VbGxW2Tnvr4/5qmLjtSvX5NfW3eR1a/tu51BB67wpXra2&#10;eU3cXmf93pDhE+TZ06eu2w/nUupl+b6JL74W/qSSzJmz2FwG1O22WaGr82YFrRR0i426mlA/J7RA&#10;sfImNlar10xOnjgTEsJexrmz56VW+uVO9XnOmpUc9ljp5zsOHjZe/pG/hLxRuIx06T7YRLPg2Kjx&#10;bcf2vfK59W+NbrNEhfqyb98hc84HbytWeonTvgNGyn+sc1u316tfkjnv3W6bFXperl+3Rd7/rIrv&#10;c0CjxMbi1vs0O2Kjvo/Wb9gm/8z/ObERrxyx0YMZNGWE9Bo/SHonsM4je8mlK5ddT6p4RmwEAACA&#10;F4iNAIB4ob8sXDB/ecTYWOKLujkeG3WVoa7i0xV8zu34t1WxRiMZN26GTJs2P6oZMxbK9OnuPxtv&#10;beNG0GVRjx45IRVrNhG9lKbbY+sv+Zu37Grt421z/IL3WwVHlAupl6Tmt7+EDYHmOEWIjRmXkLQe&#10;R3+uqy4vXbwif754YeLJ6lUbZPTY6dK0eUcp/ElFecvaN7djr3QlXMs23c1z1f3etWuflChfP2xs&#10;LFCsgsyclewaRnS/Hj58KKtXb5QixSu7bkP341XERt23x9Y+L1y4wsTkcKsbw12OVp9L8TK1ZPv2&#10;Pa6vbyR379yRQUM1rH0ub1rPYdSYqWaVXcbr+BJ0G8+fPZM/OvQ1+xguNmrgOrD/iJSp9K2Jje9+&#10;XFHWpvgCV3asbrx7964cP3FGPvuijjmnvqz2vZw6eTYktPk9tvZPQ6KuyNXPR9UVp7t27rPt98P7&#10;D2XgsHHmcrz/LFDSrJrUSJnV46aBd+q0BeY/RtDjpGFeL82cXa+DhtVFi1fJG7rC0HotIsXGo0eO&#10;y2dla5voqZfmfZnYeMd6z48cO03+99vFzX9kQGzEq0Rs9GCIjfGL2AgAAAAvEBsBAPFCV6ctXrQy&#10;YmwsXLyiiQN3b9+Vxw8fmVVJyi3EZFds1F/oj5k4K+J+FStVQ5YsS5EH9x6YX/7riq5guo96mU/9&#10;hf/mzTvkyJET5nYaIpy3DX7sO7fvSJuOfeWtMLHRPDdLuw595MwpX2TRbeiqMz89NteupkmnboPM&#10;Kjq37SizraLhP7NRt62v0d69B2XA4NEmDjZr3tF8NqD+TB9Lw8Wli5dl3fotUq1OU9djrzS6/Pjz&#10;H+YzJHX/dAVnyQr1w4bQN4uUlcY//SGnreeoj+PfJ/2qx/bKpavSvssAE2XdHlO/96pWNuox07j0&#10;deOW5lKa4Y6Jm9feLSUNm7aRK5evum47Ej0PVq5ab1YV/qtQKalap4mcOnHaHL+XCV16Xz3mx46e&#10;kPLVG5nXLFxsVPfv35eO1rmn8U5XvXbtOSTjM0lfhu7H0ydPzWrddz7wra5s+mtHE57dbu+n9+vU&#10;VfentDkuutJRw5n+7IF13uvqv9IVvpZ/FiwpxUpUl7Upm9PjaNaOmZ7fR4+elDKVvzP7WLxcbVm/&#10;futLbdNPt5164aJ83fA3ExA1WoePjffl1MkzUql6YxN+dbWw/nubldioj6uX6a1uvcf1cYmNeNX0&#10;nCQ2ZvPkjdjYWy5dJjbGLWIjAABAjiI2AgDiif4yXINYuEuW6i/Ty1X6VsZPnCUbNmyVjRu3yXrr&#10;q/7C3bmt7IqNasvmnfJJ2dru27Lo6q5PytSWYUmTzOohDaEvnj0zgfG5RfdFQ8/wkZPNaqqyFb8x&#10;q5Eupl6yfmYPjME03uhKSL1Ma7hVfyaIWT/7rnFLWZS8UvbtOShHDx+XY0dOyIF9h2X+wuVS//vf&#10;JP+H7p8J6Geem/Xz4NjojyG6iu3cmfMyY+ZC+aLSd+b2GvZ0xVz7Tv3lwrlU+evFcxNQdaXjPet+&#10;DZu0dj1e5r7W42hE09io2z95/LRUq9fUrE5zu73ZjqXJz+1l+zbfa/b3n3+aVZbHj52Ubj2HStES&#10;1SIfo1cUG/UY6vEbNXqqFPzIOrfDHBMnvd3/e+czmTJtfpailP7yXc+vutZrr6HvjcKlZcLEmSY6&#10;vUzk0niqq//69R8l+d73nfuRYqMG9UWLVkiRT6uY1/fj0rVk2/Y9IUE7M3T/NZpeu3rdrNbVx9fL&#10;lE6cPCcksgXT+2lcS1m72VxGVC8nWqXOj3LubGrGMdFLw/7DOu76+Yq/t+shT6z9f5njpdKupclv&#10;rbrJPwuWMMerRZse5nMbs3ppVj89BgutY/uP/J/5zlVLuNior9vVK1elRdue5jLGGqGnTZ1ngm1m&#10;n5+eW3rp43fNat1yxEa8csRGD2bw1CTpPWGw9ElgXUb1ITbGM2IjAABAjiI2AgDiiYagj8vUdI0v&#10;fhqqNJ688/4Xkt/6+3+KlJGly9e6biu7YqOuxNJY4L+vc3tK90tDQtU6P8qAoeNk/KTZMmvWIpk4&#10;ebYMGDZOqtZtan6u9Lb/LlTaxLOVqzaYS7XqL0vdHltXClas+YO5X7jH1u+/UaSs5C9WXkp+UU8q&#10;W7evWutHs0LrHevn4SJeMLNt6zGcsVGDzqrVG+Tbxr9LvqK+sGm/Xzn5wXoe4ybNkpkzF8r0GQvM&#10;KsP3PqsSdn91f5r/3iVwydg796RNhz7m8xYjP8cyZgVkh+6DZOioydKpx2D5ssp3ks/6mXO/gul9&#10;X1VsVPranj1zXr6q3th67UMvpepGA9pHJarL/n2HTFRy224kepnS58+fy5Spc6XgR1+ZY/5ByerW&#10;c9kUMchFo89FPz/z/c+qWq+Xb6Wmvi5hVzbes94/abekYdO25jKyep7+2qq7Wa2Zlf3Q56X7oOdO&#10;h879zeV6dXXdVzUamZWv9+5GDnh6Tj98+Eia/drJHJOCH38li5esNisiL1+6InW/bW7OhcLW+Tt3&#10;7lITS922kxm6v/o+13+zXrce891PKsnkKXNdbxsrfY/u2XNAylf93hx/DY2RYqMyl1y13gOvFShh&#10;/g1t1aFXxqrOzLhz+6707DvCrJDU15/YiFdN32PExmyewVNHSp8JQ6RvAus6qi+xMZ4RGwEAAHIU&#10;sREAEE80VtSo18w1vgQzv+BOp6uTlixPCdlWdsZGXYG0fetu+bRcnajRT4OK0gCmn1GnsU8vA6rx&#10;yO22H5apJe069pUNG7bJzRs3Qx5bV2LNmLlIinxWJWJQU75tlsvYB42a4fbVydzOun1wbNTQMmLk&#10;ZPmoVA2zPbdt6fc0IGn00edbwDqu0S4X+v/yl5BBQ8eZyKqPo59rOHnyXHOp2mjR0BebS5vApF/D&#10;7Vcw/fmrjI1+XboPtp5f9Nioj6uXHO0zYKRZJRru8w31dXpqHbtwlxI2l3C9nmY+R1MvxavH9ptG&#10;Lc3nKD5yXI42Er2Nbl8dOHBEamuQK1RKPrbOi6LWeamROFxsVLqf69ZvNeeRnisa+IYlTTSfhZiZ&#10;lZZ6O41oGhrHjJueca7peTdrdnL6bdzvG0yfx7SZC+Q/RX3vwV9bdTOhTD/3s1jJ6iZC1qj/k6Re&#10;uOR6fyfdnr4Gem7pc3V7PnpJ5IGDx5rVwPpvQcny9WXdui1y3/pZZleb6jE4ffqc/PJ7F/Nvy4el&#10;qsuHpa1ja203UmzUS+tu3rTDXB5WQ7Fe0nWj9X7X1y3Wx9fbrl6zUT4vX88cOz1f9b1PbMSrpO9B&#10;YmM2D7ExfhEbAQAA4AViIwAgnugvyPv0HSH5HPElEo0NSzxe2ah0ddmEibPNqiS3bQbTnzu53k5Z&#10;P3vjvTJSpWYTcxlZt8fWENCqXU9zqUi37WQHs4+O2Kivx6LkVSYohXsOfv7nGe12Grxey/+5HDt+&#10;yvyC2Pc49+XM6XNSvnrDqEE1K3SfXnVs1Oeqwa1w8UpmBZrzsYLp477z/pcyb75vZZ1bQNPtnTxx&#10;WlJSNsq2bbtNuNXXK/i2/jinUevTcrVNmNfjW61eM1m3dosJ2f7XIBI9H/Syn6tWbpCqdZr6Aq+l&#10;R6+hUrxMraixUaVduyE9+ww3kUtjnkZ4XZl4+tQ5c7lht/sE0+f17Kl1LG7flcFDx8v71jlpYvp7&#10;5aRT14Hpn/8Ze2w8euSElKpQX/5l7btGtx3b90r33sOs51ZOXi9USgYOGW8Codv9g+m2rl+9Lls2&#10;75A1KZtMBHTGO//roO/vWl//bI7XW0W/kNIVv5a5c5aYlb0aK4O3G44eq717Dsm3jVv6wmWRstKn&#10;30hp+lsn8/pGio26rzes49Tk5z/Mv5t6/Bo1bWcuQx3tMyT1Zxqot1jb/qpmY3P/9z+tYv17WJHY&#10;iFdOz21iYzbP4Gkjpc/EIdI3gXUdTWyMa8RGAACAHEVsBADEm3NnLkjZSt+ZVUduIcYpp2KjRgxd&#10;iaVBQlfgZWbVYDh6f40bRT+vKpOmzDWXa3V7bHXk8AmpXu8nE4uy+rgaOMLd13zf2rbzMqoacTp3&#10;H2x+rpEs3OdpxkK38e93S0ubdr3MZTT9z02PrX7G5dRp88xn+2UlOOq2Iz233LCyUZ9zk1/amxWZ&#10;4fZVaczTIKiXBb1/LzQaaUjaunW31G/wm7mUsK5U6ztwtFy+FDimfvoa6nk7bfoC+bhMLbNtfa4l&#10;vqgro8ZMlVPWY/gvpalB3YRFiz6G/gL/tvUz/fxPDXy66k/3XVft9u0/UvbuOSCflq1tAmKk2Kiv&#10;r27vqvX823XsI/mL6YrEsuZzOL/7oZWsXrXeXMJU454+X+d+6GU7r19PM7G2RevuZkWjBks9T3TV&#10;5qlT58xt3R7bjR4TjbN9B4ySfxYoYcLnT792lMq1m5gVs/o8d1vPzS3YBdPjc/XKNXNJ0Q8+q2pe&#10;i++tc0ljoNux0JWF+hmz5at9b8Kg/tv13qeVpVvPYbJv7yGzT3fv3DGP63/+eiz0ce7cvi3nzqXK&#10;1OnzpUrtH+U1az/1Pz7Q8+nWzTvya9seZt8jxUbfPjyUteu2yEela5mVkPmKfSnNrGN4cP/R9ON/&#10;3zym/fjfMauu5y9YLl9Y/6bqZ09+Wb2hjB8/01waVs8pYiNeJWKjBzNk2kjpN3FIQutGbIxvxEYA&#10;AIAcRWwEAMQb/aXhrDmLzQow56VH3eRUbPS7dvWa9Ok/Uop+VjWm/QtHQ4GucNIANGPWIhMt3B7P&#10;TwPJtm17pObXP5n7ZjbIaRzVVZkaSsMdE7fYqKvFrl1Nk45dB8g7xcpbzzlrKw81VL5RuIzUa/Cb&#10;WVXmfH7q6pXr0rp9bxMvMvP83nq/nNk3/czKcM/tVcdGPZZPnjyRGTMWSqGPvor4/PTSmLpaz7dC&#10;LnRbTx4/kc7dBpkgb46rtY8Fi1WQ7dv3ZFwe1U8f1/91ztylUrFGY7MiznxeobUfGjXbd+oni5em&#10;mEukHth/2NhvWbl6g7Rq10uq1GoiBazbvlZIY1ZlcwlcDZiHDh2V4mV1ZWPk2Kj08TVc6WeQ9uo7&#10;wmxH45ielx+VrikNmrSRvgNGyoZNO+Rg0H5st96jSaOmmM83/fTLuibOa6jTS6fquXLEnEvRV2cG&#10;033R8Ld71375/Mt6GZ/dqO+N1wqWMP9Bwd3027nd30/PiXVrN8uHJaub10BfU31N+g8cJX++eBFy&#10;e93efWtfN2zYKjXqN0v/N6CMde5WkPJVG8pvrbrL+ImzZdfuAxnPX1+TlHWbpVvPIVLnu1/lXevf&#10;RbNC1XqP/PhLezl8+JiJfD+36hpTbNR90Ndu1Jhp1rmtn6FZRt5+/0upUL2RdOwyQFauWi8HDx7N&#10;ePydO/dK0ugp0qhZW/mwVA3zWY/62Z+z5i42K2rf1NfQ2hdiI14lYqMHM3T6KOk/aWhC6z6mH7Ex&#10;nhEbAQAAchSxEQAQj65dvS5jxs+Q9zRIFPL9MtstIqmcjI36i3qlIWH69AXyZdUGZv80OobbPye9&#10;nd7+H/k/lyq1m8iaNRutbbo/npOuODp86Jg0/72LvFHYFwqiPm76471d9AsZPHSClKn8nQk8ztuZ&#10;7VjfD46Nyv+cnz59Jl17DDHb0aiRmeerceRfBUvK901ay759h2zbD6a/MD598ow0/aWjec1jOa4a&#10;eF6ztq2rsyrW+sEXTxy30W3khpWNGoCuX7su1er/5HtujsfLYD3u4iWrrdu7R7RnT5/Kry27ZgRL&#10;cwys80lXzT1+GHo5Tv9rqCFy756D8mPzDiZo6nPWeKfB67VCJc0qtUIfljf0z/8oUMI6nmXl3xaN&#10;cJ99UVcmTZ6Tsd3g2Fj7+9/M+Rn8uE66D/r19s1b5hKxX1b93qwsfL1IaXM89LzSla8Fivn2Qb1R&#10;uJTZN7Of1mvxWoGSUrxMbZk4abZZbafnjPNxYqH78vfff0vPfiNM9NdjqI+hKw2XLU1Jv3xt5Nio&#10;t0levCojHuv5okG9fZcBJnw4b5/xOjx8KOfPp0qP3sPMqko9zuZzXfV1tI6Bvg/9zz//B1+Y568r&#10;SjX062d56ucz6mdeXrxwyZwjz63zIdbYqPRzIvXf2EFDxplLJOtj6v7r66j/nhWw9inj+FuPq5FZ&#10;Xx/9+sHnVc0K5McPH5vz7S3r2BEb8aoRGz0YYmP8IjYCAADAC8RGAEC8evrkqQlxbTr0kUo1G8un&#10;X9SVIp9VNauAdAWS0tVsBT+uKCtWbwy5v34GWtX6zaRY6ZryYZlaNvo9/Zy2nbv2hdwvFv44qJc+&#10;HDp8otSo/5MUK1XDfNak+aV9kTImDvjpL/H1F/IakT4oUd16Pj/IxClzzQq/cOEtHP/qsLHjZ0rt&#10;b5vL+9b2dDWVRqHgx/SHSD1muppt3vxl5hey9Rq3lKIlqrkeE125tGXrLtdQoZHk+rU0WZ2ySZr8&#10;9Id8Yh0/Pf66OksfK/ixfc+3nFkxpWGkToPmMmHSHDl75py1D/btBtPH0OOReuGSdVwnSKVaP0jB&#10;jyr6QpO1Tfv2y5qVjOUqfWtWyunnzv3atqcU/qyK63P7wHrOy1asNSvagh/zz+cvpFnLLtZxCn8/&#10;veyk836Z5XtuD+XY0ZNSoXpDs/9uIfV161h+WeU7OXv2vOt2lMaq8RNnyfufVzXHXlcqVrbOqSOH&#10;j0eMTEqfx0XrWC1ctNKsjCtRob4UsI6xXmJXzyGNZf7j6zt/qpjXoUef4SYU+18//arh2/eZjWWk&#10;YbO2UWNjsOfPnlr3P2pWzem+f1xWz6cK5v2jIV236Y+Aeh69X9L3vukzYJTs2rnPBDO37WaGfk6h&#10;Rt2SX31jXmt9jF9adU2/rGz0iKmvg67CrFa3mTle+loUK1lDZs5cZIKw23389PjpCkP9nEeNk6Uq&#10;fG3OdX2uZlvpr4P/crO6orFs5W/NStP167fK0/Tt63mlj9WmUz9z7pcoX1+2bttt3uvOxwymP9fL&#10;ti633hMNmrSW4l/UMe9n3/G3Hjednhf6uujPW/3RSzZt3GYu96zxffPmHeYc1H+DdLV3LJ+9CXiB&#10;2OjBEBvjF7ERAAAAXiA2AgDimf4CUS8veub0OTlx4rSsWLVehg6bkGHI0PGybPlas0rH7f76eXTH&#10;jp+ynHY4Jcet7d1Iu+F6v1j5fmHv+yy11Ws2Ss/ew+XXll3k+6Ztpc73vxm64ktXzulKtE5dBpi4&#10;cOb02Yz7O7cZjcYFvd9t63EvnL9onr9eBvOHn9tL3YYtpHaD38zXhtY+6PeTl6yWM2fOm/vpKqjT&#10;Z86Z5+92TNT16+7HRO+vXzUoaezUVaEDB42RNn/0MqEp4/k2+FUa/NhWfvm9i3m+GnQvXLiYsd/O&#10;7Tr5b3cz7aacP39JJk+ZKy1adzPHUJ+bbl///Jt1PPX137//iLmtRrYzZy/I0WMnHc8r/bkdOyVX&#10;Xc6TB9ZjnY1yP42szvtlhYZUXc0W7jK4Gvf+mf9z6dN/lNwI8zr46Wugq/ua/dpR/rBe523b92S8&#10;RpH4b6OxS7dx1jp39fNC23XoK81+62QCpNLXr0Pn/rJkWYo5z25cTwsJmQcOHzOX1NS4rvfJTDj3&#10;vc6+4Kbvh/0HjsoQ6z3dul0vaWo9J7MfzTtIq3Y9pUu3wbJuw1bzPtPVjNGCamakWc/rxMkzvtfa&#10;otFatx/rauN7d++aFX5t2/e2XosOMm3GgqivnfK/DnrM9PzSy8Hq5zHqpUx/+b2z9fw7mGPwU4tO&#10;5nvTZy40/575P+s0+LXW8KrHRs/h49Z5q/+uxXIuKL2dngd6Cd7BQ8ZZ7+fe1vHXx+5gvrZt38e8&#10;Ljt37pNr164HvYd9//GBvj/0uF24cMm8ns7tAzlBz0tiYzbP0Omjpf+kYQmt+5j+xMZ4RmwEAADI&#10;UcRGAEAi0VimKxZ1RZLSP4e71GRO01926mUVnz97Ji/U8+cB1t919dHTJ4+Dfln/8jQU6PPXbbs+&#10;prU/2Rlm/PwhRo9/uMfWSzs+exJ5dVc0+vz00p8hx1Sfm7V9fXy3+71q/tDjjy/3rddIz9fpMxZI&#10;4eJVXC9jq/RypUU/rWI+SzCWlZS6sk6PxdOnT6KGnnDxyRxjazsZr2M6PebPrO3q+eUW3vS8Wrps&#10;jVkNpyvxfm/TPVOx0c2Tx48Cr7Xug55D6fR9E+45vGr+96Duux7L2EOlnYZ8fc/YjoFF/115me3G&#10;Si8x7H8egXNA32cvfwlhwEvERg9m2IwxMmDy8ITWY+wAYmM8IzYCAADkKGIjAABAztIopqu+zp45&#10;L2fPXTCf+dip60D5pGxtE+bcQqP5vL8iZaRL9yFm1Wp2rRLzBzqNl7dv35Y7t/USoe63zQwNU7rq&#10;UC+zqc9peNJEE93cbgsAXiI2ejDExvhFbAQAAIAXiI0AAAA569GjR+azAMtW/EY+r1BPCn9a2cTE&#10;tyxun9Poj42flatjPgcvO1dsamzUX8Tr5ytOnDLbXDLT7Xax0u3pKs2D+49ImUrfmUBa5NMqsnff&#10;YfM4bvcBAC8RGz0YYmP8IjYCAADAC8RGAACAnPX48WOZOTtZ3ixcxvWzGZ00NL7+bmkZMGhMtge7&#10;xw8fysxZyfLZF3XlHetxFixckX6507sZqx5jpbfX1Ytp19Kk7R99zGdP/rNgSWnavKNcSr3keh8A&#10;8Bqx0YMZPmOsDJw8IqH1HDuQ2BjPiI0AAAA5itgIAACQszQ2zpqTLG8VKWtWM7oFRj/9+evvlpJa&#10;9X+RY0dPZntsfGrtS49eQ0301M+K/KJKA1m1cr0Jjpn5PE8NjfqZgteuXpdRY6ZJoY++ktcLl5bi&#10;ZWrL+vVb5AGrGgG8IsRGD2bEzLEyaMqIhNZr3EC5fIXYGLeIjQAAADmK2AgAAJCzMhMb//VuKSlf&#10;vaEcOXI8fcWh+zZfxokTp6VKrSbmsd6w9umDz6vJzFmLzOdKvnj+XPTzIcOtcvRFxgfy558v5PrV&#10;NOnWY4gU/bSK+ZzG/MXKy8RJc+T506eZXiUJANmF2OjBjJg1TgZNTUpovcYPkstXrrieVPGM2AgA&#10;AAAvEBsBAAByVrTYaD6/sWg5+XeRMlKldhPZunW3+RxEr4Kdbnf16o1SqdYP5tKn+rgFP/xKmv3W&#10;WaZMmy+nTp2VWzduys20m+br7Vu35dbNW3LT+vMd68979xyUaTMWSMMfW8t/3vPdP5/1PLr1GiqX&#10;UhNvUQiA+EJs9GDyQmzsTWyMb8RGAACAHEVsBAAAyFmusVEDo+WNouXkX4VKSeHileSHn9vLrl37&#10;zS/KvV4ZeOf2HTl69KQ0b9lV3ilW3uyDrk7Uy6FWqt1Emvz8h7Rs00M6du4vffuPkg6d+kuL1t2t&#10;ffxDylX5Xgpat9PIqPf79Is6MnjYeDl/LtX1sQAgJxEbPZikWeNk8NSkhNaH2BjfiI0AAAA5itgI&#10;AACQszQ2Tp+5UF4r8Lm89m4p89mG/yffp/LPAiUk/wfl5Ydf2svMmYvk9s3b5pfkbtvwgl4uVS+d&#10;OmHSLKlQo5G8UbiM/L/8n8u/ra9vvFfOxMc3ipQxUfEN/XM6/bvu+5vvljaBdMP6rfLnixdcOhVA&#10;rkBs9GBGzh4vQ6aNTGh9JwwmNsYzYiMAAECOIjYCAADkrIcPHsratZulcdO20rhZO/mucSsZNGKC&#10;zJ67RJYvS5Eb12/I40ePXe/rJX8cfP7sqRw+dEwWLV4lHboOlGp1mkrJr76WYqVrygela1hfa8gH&#10;parLh9bfS1nfr2r9vEvPobJ48WoTKx89fEBoBJBrEBs9mKTZ42XwtJEJrQ+xMb4RGwEAAHIUsREA&#10;ACBnaYi7kXZDUi9cMs6fu2g+B1Ej5IP7ObeSMRzdP13l+ODBA7l+7bqcOX1Ojh8/JUePnZQjR/1O&#10;mL+fOH7a/Dzt+g2z//77O7cJAK8KsdGDITbGL2IjAAAAvEBsBAAAAAAkKmKjB8NlVOOXxsbDO9fL&#10;5L6dZXz3DjKhR8fE1L29jO/TUwbP3CoD5h+VgfOPAAAAwEP95h6WmetOybU0YiMAAAAAILEQGz2Y&#10;kbMnyJBpoxJa3wlDEjI23r//UE7t3SQrRnSVpYM7yrIhnRLT4A6yNKmPzF2xV2avP2M5DQAAAA/N&#10;XHtK1uy+IDdY2QgAAAAASDDERg9m1NyJMnTGmITWb/KwhIyN9+49lPsnd8jjJb3k8cKu8nhRt8S0&#10;oIs8XjlIHl0/L48ePpRHD+4DAADAYw/uufzvTwAAAAAA4hyx0YMZNWeiDJ0+OqH1mzg0YWPjvZM7&#10;5P7iXnJ/QVe5v7BbYprfRe6vGCT3rpy3nvMD92MBAAAAAAAAAAAQBbHRgxk9Z6IMmz46ofUnNsY3&#10;YiMAAAAAAAAAAMgGxEYPZszciTJ8xpiENiCBL6NKbAQAAAAAAAAAAIgNsdGDITbGMWIjAAAAAAAA&#10;AABAzIiNHsyYeZNk+MyxCW3AlOHExnhGbAQAAAAAAAAAANmA2OjBjJ07SUbMGJvQBk4mNsY1YiMA&#10;AAAAAAAAAMgGxEYPJm/ExhHExnhGbAQAAAAAAAAAANmA2OjBjJs3WZJmjktog6YkyZUrV11PqrhG&#10;bAQAAAAAAAAAAIgZsdGDGT9/soycNS6hDZ5KbIxrxEYAAAAAAAAAAJANiI0ezIQFU2TU7PEJbci0&#10;kXLlKrExbhEbAQAAAAAAAABANiA2ejATFkyVUbMnJLQh00YRG+MZsREAAAAAAAAAAGQDYqMHQ2yM&#10;Y8RGAAAAAAAAAACAmBEbPRhiYxwjNgIAAAAAAAAAAMSM2OjBTFgwTUbNmZjQhkwfLVeuXnE9qeIa&#10;sREAAAAAAAAAACBmxEYPhtgYx4iNAAAAAAAAAAAAMSM2ejATF0yT0XMmJrShxMb4RmwEAAAAAAAA&#10;AADZgNjowUxcOF3GzJ2U0IbNGENsjGfERgAAAAAAAAAAkA2IjR4MsTGOERsBAAAAAAAAAABiRmz0&#10;YCYtmi5j501KaMNnEhvjGrERAAAAAAAAAABkA2KjB0NsjGPERgAAAAAAAAAAgJgRGz2YSYtmyNh5&#10;kxPaiJljiY3xjNgIAAAAAAAAAACyAbHRg5mSPFPGz5+S0EbOGidXiY3xi9gIAAAAAAAAAACyAbHR&#10;gyE2xjFiIwAAAAAAAAAAQMyIjR4MsTGOERsBAAAAAAAAAABiRmz0YKYuniUTFkxNaKNmj5erV6+6&#10;nlRxjdgIAAAAAAAAAAAQM2KjB0NsjGPERgAAAAAAAAAAgJgRGz0YYmMcIzYCAAAAAAAAAADEjNjo&#10;wUxbPFsmLpiW0EbPniBXiI3xi9gIAAAAAAAAAACyAbHRg5m+ZI5MWjg9oY2ZM5HYGM+IjQAAAAAA&#10;AAAAIBsQGz0YYmMcIzYCAAAAAAAAAADEjNjowRAb4xixEQAAAAAAAAAAIGbERg9mxtI5MnnR9IQ2&#10;du5EuXKN2Bi3iI0AAAAAAAAAACAbEBs9mJlL58qURTMS2ri5k4iN8YzYCAAAAAAAAAAAsgGx0YPJ&#10;E7Fx3mRiYzwjNgIAAAAAAAAAgGxAbPRgZi6bJ1OSZya0cfOnEBvjGbERAAAAAAAAAABkA2KjBzNr&#10;2XyZmjwroY2fP1WuEhvjF7ERAAAAAAAAAABkA2KjB0NsjGPERgAAAAAAAAAAgJgRGz2Y2cvmy7Tk&#10;WQltArExvhEbAQAAAAAAAABANiA2ejCzl8+XaYtnJbQJC4iNcY3YCAAAAAAAAAAAsgGx0YOZvXyB&#10;TFs8O6FNWDCN2BjPiI0AAAAAAAAAACAbEBs9mDkrFsj0JbMT2sSFxMa4RmwEAAAAAAAAAADZgNjo&#10;wRAb4xixEQAAAAAAAAAAIGbERg9m7soFMmPpnIQ2adF0uXrtmutJFdeIjQAAAAAAAAAAADEjNnow&#10;81YulJlL5ya0KYtmEBvjGbERAAAAAAAAAABkA2KjB0NsjGPERgAAAAAAAAAAgJgRGz0YYmMcIzYC&#10;AAAAAAAAAADEjNjowcxftUhmLZuX0KYmzyQ2xjNiIwAAAAAAAAAAyAbERg9mwepFMnv5vIQ2bfFM&#10;uXqd2Bi3iI0AAAAAAAAAACAbEBs9GGJjHCM2AgAAAAAAAAAAxIzY6MEsWJ0ss5fPT2jTFs8iNsYz&#10;YiMAAAAAAAAAAMgGxEYPZsGaxTJ7xYKENm3JbGJjPCM2AgAAAAAAAACAbEBs9GAWpiyWuSsXJLQZ&#10;S2fLNWJj/CI2AgAAAAAAAACAbEBs9GCIjXGM2AgAAAAAAAAAABAzYqMHszBlicxduTChzVg6h9gY&#10;z4iNAAAAAAAAAAAgGxAbPZhFKUtk3sqFCW0msTG+ERsBAAAAAAAAAEA2IDZ6MMTGOEZsBAAAAAAA&#10;AAAAiBmx0YNJXrtU5q9alNBmLZtLbIxnxEYAAAAAAAAAAJANiI0eTPLaZTJ/VXJCm7Vsnly7ft31&#10;pIprxEYAAAAAAAAAAICYERs9mMVrl8mC1ckJbfZyYmNcIzYCAAAAAAAAAIBsQGz0YPJGbJxPbIxn&#10;xEYAAAAAAAAAAJANiI0ezJK1y2Xh6sUJbc7yBcTGeEZsBAAAAAAAAAAA2YDY6MEsWbdcFq5ZnNDm&#10;rCA2xjViIwAAAAAAAAAAyAbERg9m6boVsmjNkoQ2d8VCYmM8IzYCAAAAAAAAAIBsQGz0YIiNcYzY&#10;CAAAAAAAAAAAEDNiowezbP0KSU5ZktDmrVwo14mN8YvYCAAAAAAAAAAAsgGx0YNZtn6lJKcsTWjz&#10;Vi4iNsYzYiMAAAAAAAAAAMgGxEYPhtgYx4iNAAAAAAAAAAAAMSM2ejDL16+SxSnLEtqClcnExnhG&#10;bAQAAAAAAAAAANmA2OjBrNiwWpasXZ7QFq5aLNfTiI1xi9gIAAAAAAAAAACyAbHRg1mxcbUsWbc8&#10;oS1cTWyMa8RGAAAAAAAAAACQDYiNHgyxMY4RGwEAAAAAAAAAAGJGbPRgVm5cI0vXrUhoi1Yvketp&#10;aa4nVVwjNgIAAAAAAAAAAMSM2OjBrNq0RpatX5HQktcQG+MasREAAAAAAAAAAGQDYqMHs2pTiixb&#10;vzKhJa9ZSmyMZ8RGAAAAAAAAAACQDYiNHgyxMY4RGwEAAAAAAAAAAGJGbPRgVm9OkeUbVia0xSnE&#10;xrhGbAQAAAAAAAAAANmA2OjBrNm8VlZsWJXQlqQskzRiY/wiNgIAAAAAAAAAgGxAbPRgiI1xjNgI&#10;AAAAAAAAAAAQM2KjB0NsjGPERgAAAAAAAAAAgJgRGz2YlC1rZeXG1Qlt6drlxMZ4RmwEAAAAAAAA&#10;AADZgNjowaRsXSsrN61OaEvXERvjGrERAAAAAAAAAABkA2KjB0NsjGPERgAAAAAAAAAAgJgRGz2Y&#10;lK3rZOWmNQlt6boVxMZ4RmwEAAAAAAAAAADZgNjowazdtk5WbV6T0JatJzbGNWIjAAAAAAAAAADI&#10;BsRGD2bd9g2yZsvahLZiwypJu0FsjFvERgAAAAAAAAAAkA2IjR4MsTGOERsBAAAAAAAAAABiRmz0&#10;YIiNcYzYCAAAAAAAAAAAEDNiowezfsdGSdm6LqGt3Lha0m7ccD2p4hqxEQAAAAAAAAAAIGbERg+G&#10;2BjHiI0AAAAAAAAAAAAxIzZ6MMTGOEZsBAAAAAAAAAAAiBmx0YMhNsYxYiMAAAAAAAAAAEDMiI0e&#10;zIadm2TttvUJbdWmNcTGeEZsBAAAAAAAAAAA2YDY6MFs3LlJ1m1bn9BWExvjG7ERAAAAAAAAAABk&#10;A2KjB7Np12ZZv31DQluzOUVuEBvjF7ERAAAAAAAAAABkA2KjB5MnYuMWYmNcIzYCAAAAAAAAAIBs&#10;QGz0YDbv3iIbdmxMaClb1xIb4xmxEQAAAAAAAAAAZANiowezefdW2bBjU0JL2bqO2BjPiI0AAAAA&#10;AAAAACAbEBs9GGJjHCM2AgAAAAAAAAAAxIzY6MEQG+MYsREAAAAAAAAAACBmxEYPZsuebbJx5+aE&#10;tnbbemJjPCM2AgAAAAAAAACAbEBs9GC27tkum3ZtSWjrtm8gNsYzYiMAAAAAAAAAAMgGxEYPZtue&#10;7bJ515aEtp7YGN+IjQAAAAAAAAAAIBsQGz0YYmMcIzYCAAAAAAAAAADEjNjowRAb4xixEQAAAAAA&#10;AAAAIGbERg9m+76dsmXPtoS2YecmuXHjputJFdeIjQAAAAAAAAAAADEjNnowxMY4RmwEAAAAAAAA&#10;AACIGbHRgyE2xjFiIwAAAAAAAAAAQMyIjR7Mjn27ZOue7Qlt487NcpPYGL+IjQAAAAAAAAAAIBsQ&#10;Gz0YYmMcIzYCAAAAAAAAAADEjNjowezcv1u27d2R0Dbt2kJsjGfERgAAAAAAAAAAkA2IjR7MrgN7&#10;zOc2JrLNu7cRG+MZsREAAAAAAAAAAGQDYqMHQ2yMY8RGAAAAAAAAAACAmBEbPZjdB/bIjn07E9oW&#10;YmN8IzYCAAAAAAAAAIBsQGz0YHYf3CM79u9KaFv2bCc2xjNiIwAAAAAAAAAAyAbERg+G2BjHiI0A&#10;AAAAAAAAAAAxIzZ6MHsO7ZWdB3YntG17dxAb4xmxEQAAAAAAAAAAZANiowdDbIxjxEYAAAAAAAAA&#10;AICYERs9mD2H9smuA3sS2va9O4mN8YzYCAAAAAAAAAAAsgGx0YPZe3i/7D64N6Ht2LdLbt5M9NjY&#10;Re4v1OCYgOZ3lvsrBhIbAQAAAAAAAADASyE2ejB5JzbesE6iu4lFw9uJbXI/uYcvyGlwTETzOsn9&#10;5QPk3pWz1nO+734sAAAAAAAAAAAAorh/7x6xMbsn9XKqXLh0IaGdSz0nDx8+kCePHyeWJ0/lydUz&#10;8nT/Enm6d5ElOUEtlKeHVsqTOzes5/0k9DgAAAAAAAAAAADE4OmTJ/Jf//V3eiXL/RMXsfF//ud/&#10;8oSEHX1ueQXDMAzDMAzDMAzDMAzDMAzDMEwemriIjQzDMAzDMAzDMAzDMAzDMAzDMAzD5L4hNjIM&#10;wzAMwzAMwzAMwzAMwzAMwzAMk6UhNjIMwzAMwzAMwzAMwzAMwzAMwzAMk6UhNjIMwzAMwzAMwzAM&#10;wzAMwzAMwzAMk6UhNjIMwzAMwzAMwzAMwzAMwzAMwzAMk6UhNjIMwzAMwzAMwzAMwzAMwzAMwzAM&#10;k6UhNjIMwzAMwzAMwzAMwzAMwzAMwzAMk6UhNjIMwzAMwzAMwzAMwzAMwzAMwzAMk6UhNjIMwzAM&#10;wzAMwzAMwzAMwzAMwzAMk6UhNjIMwzAMwzAMwzAMwzAMwzAMwzAMk6UhNjIMwzAMwzAMwzAMwzAM&#10;wzAMwzAMk6UhNjIMwzAMwzAMwzAMwzAMwzAMwzAMk6UhNjIMwzAMwzAMwzAMwzAMwzAMwzAMk6Uh&#10;NjIMwzAMwzAMwzAMwzAMwzAMwzAMk6UhNjIMwzAMwzAMwzAMwzAMwzAMwzAMk6UhNjIMwzAMwzAM&#10;wzAMwzAMwzAMwzAMk6UhNjIMwzAMwzAMwzAMwzAMwzAMwzAMk6UhNjIMwzAMwzAMwzAMwzAMwzAM&#10;wzAMk6UhNjIMwzAMwzAMwzAMwzAMwzAMwzAMk6UhNjIMwzAMwzAMwzAMwzAMwzAMwzAMk6UhNjIM&#10;wzAMwzAMwzAMwzAMwzAMwzAMk6UhNjIMwzAMwzAMwzAMwzAMwzAMwzAMk6UhNjIMwzAMwzAMwzAM&#10;wzAMwzAMwzAMk6UhNjIMwzAMwzAMwzAMwzAMwzAMwzAMk6UhNjIMwzAMwzAMwzAMwzAMwzAMwzAM&#10;k6UhNjIMwzAMwzAMwzAMwzAMwzAMwzAMk6UhNjIMwzAMwzAMwzAMwzAMwzAMwzAMk6UhNjIMwzAM&#10;wzAMwzAMwzAMwzAMwzAMk6UhNjIMwzAMwzAMwzAMwzAMwzAMwzAMk6UhNjIMwzAMwzAMwzAMwzAM&#10;wzAMwzAMk6UhNjIMwzAMwzAMwzAMwzAMwzAMwzAMk6UhNjIMwzAMwzAMwzAMwzAMwzAMwzAMk6Uh&#10;NjIMwzAMwzAMwzAMwzAMwzAMwzAMk6UhNjIMwzAMwzAMwzAMwzAMwzAMwzAMk6UhNjIMwzAMwzAM&#10;wzAMwzAMwzAMwzAMk6UhNjIMwzAMwzAMwzAMwzAMwzAMwzAMk6UhNjIMwzAMwzAMwzAMwzAMwzAM&#10;wzAMk6UhNjIMwzAMwzAMwzAMwzAMwzAMwzAMk6UhNjIMwzAMwzAMwzAMwzAMwzAMwzAMk6UhNjIM&#10;wzAMwzAMwzAMwzAMwzAMwzAMk6X5X//zP/8jgOf++7/zBrfnDgAAAAAAAAAAkKD+14vnzyW3e/T4&#10;ccJ7aHn+7Jk8t56vcjsO8emFvLh/U/68dEj+vLjfsi8xpe6VF5cPyouHd+XFs6eWZy7HAgAAAAAA&#10;AAAAIJE8l/8frM59CpB6BOMAAAAASUVORK5CYIJQSwMEFAAGAAgAAAAhAEOmuzXhAAAACwEAAA8A&#10;AABkcnMvZG93bnJldi54bWxMj8FuwjAQRO+V+g/WVuoNbENTQYiDEGp7QpWASlVvJl6SiHgdxSYJ&#10;f19zam+zmtXMm2w92ob12PnakQI5FcCQCmdqKhV8Hd8nC2A+aDK6cYQKbuhhnT8+ZDo1bqA99odQ&#10;shhCPtUKqhDalHNfVGi1n7oWKXpn11kd4tmV3HR6iOG24TMhXrnVNcWGSre4rbC4HK5Wwcegh81c&#10;vvW7y3l7+zkmn987iUo9P42bFbCAY/h7hjt+RIc8Mp3clYxnjYI4JCiYyMXLHNjdl0uRADtFlQg5&#10;A55n/P+G/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FvCX+pAIAAIoHAAAOAAAAAAAAAAAAAAAAADoCAABkcnMvZTJvRG9jLnhtbFBLAQItAAoA&#10;AAAAAAAAIQDqVVFGVcwAAFXMAAAUAAAAAAAAAAAAAAAAAAoFAABkcnMvbWVkaWEvaW1hZ2UxLnBu&#10;Z1BLAQItAAoAAAAAAAAAIQAZxScSjXgAAI14AAAUAAAAAAAAAAAAAAAAAJHRAABkcnMvbWVkaWEv&#10;aW1hZ2UyLnBuZ1BLAQItABQABgAIAAAAIQBDprs14QAAAAsBAAAPAAAAAAAAAAAAAAAAAFBKAQBk&#10;cnMvZG93bnJldi54bWxQSwECLQAUAAYACAAAACEALmzwAMUAAAClAQAAGQAAAAAAAAAAAAAAAABe&#10;SwEAZHJzL19yZWxzL2Uyb0RvYy54bWwucmVsc1BLBQYAAAAABwAHAL4BAABa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75596;height:52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4NwAAAANsAAAAPAAAAZHJzL2Rvd25yZXYueG1sRE9LasMw&#10;EN0XcgcxhWxCLNeLUhwrITQ0hK5aKwcYrKktao2MpdjO7atCobt5vO9Uh8X1YqIxWM8KnrIcBHHj&#10;jeVWwVW/bV9AhIhssPdMCu4U4LBfPVRYGj/zJ011bEUK4VCigi7GoZQyNB05DJkfiBP35UeHMcGx&#10;lWbEOYW7XhZ5/iwdWk4NHQ702lHzXd+cgmVz1NrXFj/ez9qeHN4mXW+UWj8uxx2ISEv8F/+5LybN&#10;L+D3l3SA3P8AAAD//wMAUEsBAi0AFAAGAAgAAAAhANvh9svuAAAAhQEAABMAAAAAAAAAAAAAAAAA&#10;AAAAAFtDb250ZW50X1R5cGVzXS54bWxQSwECLQAUAAYACAAAACEAWvQsW78AAAAVAQAACwAAAAAA&#10;AAAAAAAAAAAfAQAAX3JlbHMvLnJlbHNQSwECLQAUAAYACAAAACEAebZ+DcAAAADbAAAADwAAAAAA&#10;AAAAAAAAAAAHAgAAZHJzL2Rvd25yZXYueG1sUEsFBgAAAAADAAMAtwAAAPQCAAAAAA==&#10;">
                      <v:imagedata r:id="rId13" o:title=""/>
                    </v:shape>
                    <v:shape id="Picture 13" o:spid="_x0000_s1028" type="#_x0000_t75" style="position:absolute;left:95;top:93338;width:75527;height:1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ybwwAAANsAAAAPAAAAZHJzL2Rvd25yZXYueG1sRE9La8JA&#10;EL4L/Q/LFLxI3dSASOoq4gN6avFRwduQHZPQ7Gy6uybpv+8WBG/z8T1nvuxNLVpyvrKs4HWcgCDO&#10;ra64UHA67l5mIHxA1lhbJgW/5GG5eBrMMdO24z21h1CIGMI+QwVlCE0mpc9LMujHtiGO3NU6gyFC&#10;V0jtsIvhppaTJJlKgxXHhhIbWpeUfx9uRkGKW7u/pqb9upzdz+em+ziOVjelhs/96g1EoD48xHf3&#10;u47zU/j/JR4gF38AAAD//wMAUEsBAi0AFAAGAAgAAAAhANvh9svuAAAAhQEAABMAAAAAAAAAAAAA&#10;AAAAAAAAAFtDb250ZW50X1R5cGVzXS54bWxQSwECLQAUAAYACAAAACEAWvQsW78AAAAVAQAACwAA&#10;AAAAAAAAAAAAAAAfAQAAX3JlbHMvLnJlbHNQSwECLQAUAAYACAAAACEAnvKMm8MAAADbAAAADwAA&#10;AAAAAAAAAAAAAAAHAgAAZHJzL2Rvd25yZXYueG1sUEsFBgAAAAADAAMAtwAAAPcCAAAAAA==&#10;">
                      <v:imagedata r:id="rId14" o:title=""/>
                    </v:shape>
                    <w10:wrap anchorx="page"/>
                  </v:group>
                </w:pict>
              </mc:Fallback>
            </mc:AlternateContent>
          </w:r>
        </w:p>
        <w:p w14:paraId="4F3EF79F" w14:textId="77777777" w:rsidR="00BE4CFB" w:rsidRPr="006D0240" w:rsidRDefault="00BE4CFB" w:rsidP="001D4EAA">
          <w:pPr>
            <w:pStyle w:val="Crest"/>
            <w:spacing w:after="1320"/>
            <w:jc w:val="left"/>
          </w:pPr>
        </w:p>
        <w:p w14:paraId="3DAE6395" w14:textId="51737B2B" w:rsidR="00BE4CFB" w:rsidRPr="001D4EAA" w:rsidRDefault="00BE4CFB" w:rsidP="001D4EAA">
          <w:pPr>
            <w:pStyle w:val="Title"/>
          </w:pPr>
          <w:r>
            <w:t xml:space="preserve">Enhancing the Tax Practitioners Board’s </w:t>
          </w:r>
          <w:r w:rsidR="00095D2A">
            <w:t>s</w:t>
          </w:r>
          <w:r>
            <w:t xml:space="preserve">anctions </w:t>
          </w:r>
          <w:r w:rsidR="00095D2A">
            <w:t>r</w:t>
          </w:r>
          <w:r>
            <w:t>egime</w:t>
          </w:r>
        </w:p>
        <w:p w14:paraId="662F21BE" w14:textId="5B95C4D0" w:rsidR="00BE4CFB" w:rsidRPr="001D4EAA" w:rsidRDefault="00BE4CFB" w:rsidP="00082FC2">
          <w:pPr>
            <w:pStyle w:val="Subtitle"/>
            <w:spacing w:after="240"/>
          </w:pPr>
          <w:r>
            <w:t>Consultation paper</w:t>
          </w:r>
        </w:p>
        <w:p w14:paraId="6094B20E" w14:textId="35D24528" w:rsidR="00BE4CFB" w:rsidRDefault="00C56905" w:rsidP="001D4EAA">
          <w:pPr>
            <w:pStyle w:val="ReportDate"/>
            <w:rPr>
              <w:rFonts w:ascii="Rockwell" w:hAnsi="Rockwell"/>
              <w:sz w:val="24"/>
            </w:rPr>
          </w:pPr>
          <w:r>
            <w:rPr>
              <w:noProof/>
            </w:rPr>
            <w:drawing>
              <wp:anchor distT="0" distB="0" distL="114300" distR="114300" simplePos="0" relativeHeight="251658243" behindDoc="0" locked="0" layoutInCell="1" allowOverlap="1" wp14:anchorId="3C8A07D2" wp14:editId="1E3DD826">
                <wp:simplePos x="0" y="0"/>
                <wp:positionH relativeFrom="column">
                  <wp:posOffset>-717550</wp:posOffset>
                </wp:positionH>
                <wp:positionV relativeFrom="paragraph">
                  <wp:posOffset>564819</wp:posOffset>
                </wp:positionV>
                <wp:extent cx="7195820" cy="4034094"/>
                <wp:effectExtent l="0" t="0" r="5080" b="5080"/>
                <wp:wrapNone/>
                <wp:docPr id="1" name="Picture 1" descr="A blurry image of a blue and whit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rry image of a blue and white sk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7177" cy="4040461"/>
                        </a:xfrm>
                        <a:prstGeom prst="rect">
                          <a:avLst/>
                        </a:prstGeom>
                      </pic:spPr>
                    </pic:pic>
                  </a:graphicData>
                </a:graphic>
                <wp14:sizeRelH relativeFrom="page">
                  <wp14:pctWidth>0</wp14:pctWidth>
                </wp14:sizeRelH>
                <wp14:sizeRelV relativeFrom="page">
                  <wp14:pctHeight>0</wp14:pctHeight>
                </wp14:sizeRelV>
              </wp:anchor>
            </w:drawing>
          </w:r>
          <w:r w:rsidR="00BE4CFB" w:rsidRPr="004A19BA">
            <w:rPr>
              <w:rStyle w:val="ReportDateChar"/>
            </w:rPr>
            <w:t>December 2023</w:t>
          </w:r>
          <w:r w:rsidR="00AA6D86">
            <w:rPr>
              <w:noProof/>
            </w:rPr>
            <w:t xml:space="preserve"> </w:t>
          </w:r>
        </w:p>
        <w:p w14:paraId="4F0B26DC" w14:textId="5DC9998B" w:rsidR="00BE4CFB" w:rsidRPr="001D4EAA" w:rsidRDefault="00BE4CFB" w:rsidP="00B36DC0">
          <w:pPr>
            <w:spacing w:after="1620"/>
          </w:pPr>
        </w:p>
        <w:p w14:paraId="79DEA501" w14:textId="77777777" w:rsidR="00BE4CFB" w:rsidRDefault="00BE4CFB" w:rsidP="000E0B74">
          <w:pPr>
            <w:rPr>
              <w:rFonts w:cs="Calibri"/>
              <w:sz w:val="20"/>
            </w:rPr>
          </w:pPr>
        </w:p>
        <w:p w14:paraId="6D6D0475" w14:textId="5095798B" w:rsidR="00BE4CFB" w:rsidRPr="00AC72D3" w:rsidRDefault="00BE4CFB" w:rsidP="00AC72D3"/>
        <w:p w14:paraId="0A50E854" w14:textId="77777777" w:rsidR="00BE4CFB" w:rsidRDefault="00BE4CFB">
          <w:pPr>
            <w:rPr>
              <w:noProof/>
              <w:lang w:eastAsia="zh-CN"/>
            </w:rPr>
          </w:pPr>
        </w:p>
        <w:p w14:paraId="13D34954" w14:textId="45C02630" w:rsidR="000E0B74" w:rsidRPr="00245191" w:rsidRDefault="00D26A33" w:rsidP="00245191">
          <w:pPr>
            <w:spacing w:before="0" w:after="160" w:line="259" w:lineRule="auto"/>
            <w:rPr>
              <w:rFonts w:eastAsiaTheme="majorEastAsia" w:cstheme="majorBidi"/>
              <w:b/>
              <w:color w:val="2C384A" w:themeColor="accent1"/>
              <w:spacing w:val="5"/>
              <w:kern w:val="28"/>
              <w:sz w:val="72"/>
              <w:szCs w:val="52"/>
            </w:rPr>
            <w:sectPr w:rsidR="000E0B74" w:rsidRPr="00245191" w:rsidSect="00555D14">
              <w:pgSz w:w="11906" w:h="16838" w:code="9"/>
              <w:pgMar w:top="1843" w:right="1418" w:bottom="1418" w:left="1418" w:header="709" w:footer="709" w:gutter="0"/>
              <w:pgNumType w:fmt="lowerRoman" w:start="0"/>
              <w:cols w:space="720"/>
              <w:titlePg/>
              <w:docGrid w:linePitch="299"/>
            </w:sectPr>
          </w:pPr>
          <w:r w:rsidRPr="00AA6D86">
            <w:rPr>
              <w:rStyle w:val="ReportDateChar"/>
              <w:noProof/>
            </w:rPr>
            <mc:AlternateContent>
              <mc:Choice Requires="wps">
                <w:drawing>
                  <wp:anchor distT="45720" distB="45720" distL="114300" distR="114300" simplePos="0" relativeHeight="251658244" behindDoc="0" locked="0" layoutInCell="1" allowOverlap="1" wp14:anchorId="1025F474" wp14:editId="0B890D9C">
                    <wp:simplePos x="0" y="0"/>
                    <wp:positionH relativeFrom="page">
                      <wp:posOffset>3243316</wp:posOffset>
                    </wp:positionH>
                    <wp:positionV relativeFrom="paragraph">
                      <wp:posOffset>1322765</wp:posOffset>
                    </wp:positionV>
                    <wp:extent cx="40538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404620"/>
                            </a:xfrm>
                            <a:prstGeom prst="rect">
                              <a:avLst/>
                            </a:prstGeom>
                            <a:noFill/>
                            <a:ln w="9525">
                              <a:noFill/>
                              <a:miter lim="800000"/>
                              <a:headEnd/>
                              <a:tailEnd/>
                            </a:ln>
                          </wps:spPr>
                          <wps:txbx>
                            <w:txbxContent>
                              <w:p w14:paraId="72ECA667" w14:textId="13991E84" w:rsidR="00AA6D86" w:rsidRPr="00961535" w:rsidRDefault="00D26A33" w:rsidP="00961535">
                                <w:pPr>
                                  <w:jc w:val="right"/>
                                  <w:rPr>
                                    <w:b/>
                                    <w:sz w:val="40"/>
                                    <w:szCs w:val="40"/>
                                  </w:rPr>
                                </w:pPr>
                                <w:r w:rsidRPr="00961535">
                                  <w:rPr>
                                    <w:b/>
                                    <w:sz w:val="40"/>
                                    <w:szCs w:val="40"/>
                                  </w:rPr>
                                  <w:t xml:space="preserve">Consultation Paper </w:t>
                                </w:r>
                                <w:r w:rsidR="00AA6D86" w:rsidRPr="00961535">
                                  <w:rPr>
                                    <w:b/>
                                    <w:sz w:val="40"/>
                                    <w:szCs w:val="4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025F474" id="_x0000_t202" coordsize="21600,21600" o:spt="202" path="m,l,21600r21600,l21600,xe">
                    <v:stroke joinstyle="miter"/>
                    <v:path gradientshapeok="t" o:connecttype="rect"/>
                  </v:shapetype>
                  <v:shape id="Text Box 217" o:spid="_x0000_s1026" type="#_x0000_t202" style="position:absolute;margin-left:255.4pt;margin-top:104.15pt;width:319.2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PY+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Fnmq7frEkMcY0WZl1fLNJaMVc/p1vnwUYAmcVNTh1NN8Oz44ENsh1XPV2I1AzupVJqsMmSo&#10;6fVquUoJFxEtAxpPSV3TdR6/yQqR5QfTpuTApJr2WECZmXZkOnEOYzPixUi/gfaEAjiYDIYPAjc9&#10;uN+UDGiumvpfB+YEJeqTQRGvizIyDulQrt4hY+IuI81lhBmOUDUNlEzbu5AcHLl6e4ti72SS4aWT&#10;uVc0TVJnNnh05eU53Xp5htsnAAAA//8DAFBLAwQUAAYACAAAACEAsUpPJuAAAAAMAQAADwAAAGRy&#10;cy9kb3ducmV2LnhtbEyPwU7DMBBE70j8g7VI3Kgd00Ib4lQVassRKBFnN16SiHhtxW4a/h73BMfR&#10;jGbeFOvJ9mzEIXSOFGQzAQypdqajRkH1sbtbAgtRk9G9I1TwgwHW5fVVoXPjzvSO4yE2LJVQyLWC&#10;Nkafcx7qFq0OM+eRkvflBqtjkkPDzaDPqdz2XArxwK3uKC202uNzi/X34WQV+Oj3jy/D69tmuxtF&#10;9bmvZNdslbq9mTZPwCJO8S8MF/yEDmViOroTmcB6BYtMJPSoQIrlPbBLIpuvJLCjgrlcLYCXBf9/&#10;ovwFAAD//wMAUEsBAi0AFAAGAAgAAAAhALaDOJL+AAAA4QEAABMAAAAAAAAAAAAAAAAAAAAAAFtD&#10;b250ZW50X1R5cGVzXS54bWxQSwECLQAUAAYACAAAACEAOP0h/9YAAACUAQAACwAAAAAAAAAAAAAA&#10;AAAvAQAAX3JlbHMvLnJlbHNQSwECLQAUAAYACAAAACEAd7Hj2PoBAADOAwAADgAAAAAAAAAAAAAA&#10;AAAuAgAAZHJzL2Uyb0RvYy54bWxQSwECLQAUAAYACAAAACEAsUpPJuAAAAAMAQAADwAAAAAAAAAA&#10;AAAAAABUBAAAZHJzL2Rvd25yZXYueG1sUEsFBgAAAAAEAAQA8wAAAGEFAAAAAA==&#10;" filled="f" stroked="f">
                    <v:textbox style="mso-fit-shape-to-text:t">
                      <w:txbxContent>
                        <w:p w14:paraId="72ECA667" w14:textId="13991E84" w:rsidR="00AA6D86" w:rsidRPr="00961535" w:rsidRDefault="00D26A33" w:rsidP="00961535">
                          <w:pPr>
                            <w:jc w:val="right"/>
                            <w:rPr>
                              <w:b/>
                              <w:sz w:val="40"/>
                              <w:szCs w:val="40"/>
                            </w:rPr>
                          </w:pPr>
                          <w:r w:rsidRPr="00961535">
                            <w:rPr>
                              <w:b/>
                              <w:sz w:val="40"/>
                              <w:szCs w:val="40"/>
                            </w:rPr>
                            <w:t xml:space="preserve">Consultation Paper </w:t>
                          </w:r>
                          <w:r w:rsidR="00AA6D86" w:rsidRPr="00961535">
                            <w:rPr>
                              <w:b/>
                              <w:sz w:val="40"/>
                              <w:szCs w:val="40"/>
                            </w:rPr>
                            <w:t>1</w:t>
                          </w:r>
                        </w:p>
                      </w:txbxContent>
                    </v:textbox>
                    <w10:wrap type="square" anchorx="page"/>
                  </v:shape>
                </w:pict>
              </mc:Fallback>
            </mc:AlternateContent>
          </w:r>
          <w:r w:rsidR="00BE4CFB">
            <w:rPr>
              <w:rFonts w:eastAsiaTheme="majorEastAsia" w:cstheme="majorBidi"/>
              <w:b/>
              <w:color w:val="2C384A" w:themeColor="accent1"/>
              <w:spacing w:val="5"/>
              <w:kern w:val="28"/>
              <w:sz w:val="72"/>
              <w:szCs w:val="52"/>
            </w:rPr>
            <w:br w:type="page"/>
          </w:r>
        </w:p>
      </w:sdtContent>
    </w:sdt>
    <w:p w14:paraId="29CA6E0B" w14:textId="04620309" w:rsidR="000E0B74" w:rsidRDefault="000E0B74" w:rsidP="000E0B74">
      <w:pPr>
        <w:spacing w:before="240"/>
      </w:pPr>
      <w:r w:rsidRPr="00661BF0">
        <w:lastRenderedPageBreak/>
        <w:t xml:space="preserve">© Commonwealth of Australia </w:t>
      </w:r>
      <w:r w:rsidRPr="00245191">
        <w:t>20</w:t>
      </w:r>
      <w:r w:rsidR="00EF2FBF" w:rsidRPr="00245191">
        <w:t>2</w:t>
      </w:r>
      <w:r w:rsidR="00245191">
        <w:t>3</w:t>
      </w:r>
    </w:p>
    <w:p w14:paraId="55EC7635" w14:textId="164F728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B7FC3C4" w14:textId="77777777" w:rsidR="000E0B74" w:rsidRDefault="000E0B74" w:rsidP="000E0B74">
      <w:pPr>
        <w:pStyle w:val="ChartGraphic"/>
        <w:jc w:val="left"/>
      </w:pPr>
      <w:r w:rsidRPr="00E56DFB">
        <w:rPr>
          <w:noProof/>
          <w:lang w:eastAsia="zh-CN"/>
        </w:rPr>
        <w:drawing>
          <wp:inline distT="0" distB="0" distL="0" distR="0" wp14:anchorId="12F6FF36" wp14:editId="28A9871F">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F86215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7BA49F1" w14:textId="77777777" w:rsidR="000E0B74" w:rsidRPr="0031276E" w:rsidRDefault="000E0B74" w:rsidP="0031276E">
      <w:pPr>
        <w:spacing w:before="240"/>
        <w:rPr>
          <w:b/>
        </w:rPr>
      </w:pPr>
      <w:r w:rsidRPr="0031276E">
        <w:rPr>
          <w:b/>
        </w:rPr>
        <w:t>Treasury material used ‘as supplied’.</w:t>
      </w:r>
    </w:p>
    <w:p w14:paraId="40B390FF"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3CE5696" w14:textId="00C0319E"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5DDC8B10"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0CFC51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DC91337" w14:textId="3070EC9A" w:rsidR="000E0B74" w:rsidRPr="006627B4" w:rsidRDefault="000E0B74" w:rsidP="000E0B74">
      <w:pPr>
        <w:ind w:firstLine="720"/>
      </w:pPr>
      <w:r w:rsidRPr="002F1BC2">
        <w:rPr>
          <w:i/>
        </w:rPr>
        <w:t>Based on The Australian Government the Treasury data</w:t>
      </w:r>
      <w:r w:rsidRPr="006627B4">
        <w:t xml:space="preserve"> </w:t>
      </w:r>
    </w:p>
    <w:p w14:paraId="55F31B97" w14:textId="77777777" w:rsidR="000E0B74" w:rsidRPr="006627B4" w:rsidRDefault="000E0B74" w:rsidP="000E0B74">
      <w:pPr>
        <w:spacing w:before="240"/>
        <w:rPr>
          <w:b/>
        </w:rPr>
      </w:pPr>
      <w:r w:rsidRPr="006627B4">
        <w:rPr>
          <w:b/>
        </w:rPr>
        <w:t>Use of the Coat of Arms</w:t>
      </w:r>
    </w:p>
    <w:p w14:paraId="6A765E5F"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0" w:history="1">
        <w:r w:rsidR="00D0797D">
          <w:rPr>
            <w:rStyle w:val="Hyperlink"/>
          </w:rPr>
          <w:t>https://www.pmc.gov.au/honours-and-symbols/commonwealth-coat-arms</w:t>
        </w:r>
      </w:hyperlink>
      <w:r w:rsidRPr="004A7BC2">
        <w:t>s).</w:t>
      </w:r>
    </w:p>
    <w:p w14:paraId="5A0F5FA4" w14:textId="77777777" w:rsidR="000E0B74" w:rsidRPr="006627B4" w:rsidRDefault="000E0B74" w:rsidP="000E0B74">
      <w:pPr>
        <w:spacing w:before="240"/>
        <w:rPr>
          <w:b/>
        </w:rPr>
      </w:pPr>
      <w:r>
        <w:rPr>
          <w:b/>
        </w:rPr>
        <w:t>Other u</w:t>
      </w:r>
      <w:r w:rsidRPr="006627B4">
        <w:rPr>
          <w:b/>
        </w:rPr>
        <w:t>ses</w:t>
      </w:r>
    </w:p>
    <w:p w14:paraId="1AD4FD75" w14:textId="77777777" w:rsidR="000E0B74" w:rsidRPr="006627B4" w:rsidRDefault="000E0B74" w:rsidP="000E0B74">
      <w:r>
        <w:t>E</w:t>
      </w:r>
      <w:r w:rsidRPr="006627B4">
        <w:t>nquiries regarding this licence and any other use of this document are welcome at:</w:t>
      </w:r>
    </w:p>
    <w:p w14:paraId="780C340A"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004A077D" w:rsidRPr="000951A5">
          <w:rPr>
            <w:rStyle w:val="Hyperlink"/>
          </w:rPr>
          <w:t>media@treasury.gov.au</w:t>
        </w:r>
      </w:hyperlink>
      <w:r w:rsidR="004A077D">
        <w:t xml:space="preserve"> </w:t>
      </w:r>
    </w:p>
    <w:p w14:paraId="073548DD"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2239090C" w14:textId="77777777" w:rsidR="00746881" w:rsidRPr="00746881" w:rsidRDefault="00746881" w:rsidP="00746881"/>
    <w:p w14:paraId="011CE522" w14:textId="77777777" w:rsidR="000E0B74" w:rsidRDefault="000E0B74" w:rsidP="000E0B74">
      <w:pPr>
        <w:pStyle w:val="SingleParagraph"/>
        <w:sectPr w:rsidR="000E0B74" w:rsidSect="008043EA">
          <w:headerReference w:type="even" r:id="rId22"/>
          <w:headerReference w:type="default" r:id="rId23"/>
          <w:footerReference w:type="even" r:id="rId24"/>
          <w:pgSz w:w="11906" w:h="16838" w:code="9"/>
          <w:pgMar w:top="1843" w:right="1418" w:bottom="1418" w:left="1418" w:header="709" w:footer="709" w:gutter="0"/>
          <w:pgNumType w:fmt="lowerRoman"/>
          <w:cols w:space="708"/>
          <w:titlePg/>
          <w:docGrid w:linePitch="360"/>
        </w:sectPr>
      </w:pPr>
    </w:p>
    <w:p w14:paraId="4C8EFFAD" w14:textId="77777777" w:rsidR="000E0B74" w:rsidRPr="00354FBB" w:rsidRDefault="000E0B74" w:rsidP="00354FBB">
      <w:pPr>
        <w:pStyle w:val="Heading1"/>
      </w:pPr>
      <w:bookmarkStart w:id="0" w:name="_Toc152761200"/>
      <w:r w:rsidRPr="00354FBB">
        <w:lastRenderedPageBreak/>
        <w:t>Contents</w:t>
      </w:r>
      <w:bookmarkEnd w:id="0"/>
    </w:p>
    <w:p w14:paraId="0696B8C3" w14:textId="5615D5F2" w:rsidR="00176C6E"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52761200" w:history="1">
        <w:r w:rsidR="00176C6E" w:rsidRPr="001F7CEE">
          <w:rPr>
            <w:rStyle w:val="Hyperlink"/>
          </w:rPr>
          <w:t>Contents</w:t>
        </w:r>
        <w:r w:rsidR="00176C6E">
          <w:rPr>
            <w:webHidden/>
          </w:rPr>
          <w:tab/>
        </w:r>
        <w:r w:rsidR="00176C6E">
          <w:rPr>
            <w:webHidden/>
          </w:rPr>
          <w:fldChar w:fldCharType="begin"/>
        </w:r>
        <w:r w:rsidR="00176C6E">
          <w:rPr>
            <w:webHidden/>
          </w:rPr>
          <w:instrText xml:space="preserve"> PAGEREF _Toc152761200 \h </w:instrText>
        </w:r>
        <w:r w:rsidR="00176C6E">
          <w:rPr>
            <w:webHidden/>
          </w:rPr>
        </w:r>
        <w:r w:rsidR="00176C6E">
          <w:rPr>
            <w:webHidden/>
          </w:rPr>
          <w:fldChar w:fldCharType="separate"/>
        </w:r>
        <w:r w:rsidR="00176C6E">
          <w:rPr>
            <w:webHidden/>
          </w:rPr>
          <w:t>ii</w:t>
        </w:r>
        <w:r w:rsidR="00176C6E">
          <w:rPr>
            <w:webHidden/>
          </w:rPr>
          <w:fldChar w:fldCharType="end"/>
        </w:r>
      </w:hyperlink>
    </w:p>
    <w:p w14:paraId="5F3AD53F" w14:textId="33EC5407" w:rsidR="00176C6E" w:rsidRDefault="00302681">
      <w:pPr>
        <w:pStyle w:val="TOC1"/>
        <w:rPr>
          <w:rFonts w:asciiTheme="minorHAnsi" w:eastAsiaTheme="minorEastAsia" w:hAnsiTheme="minorHAnsi" w:cstheme="minorBidi"/>
          <w:b w:val="0"/>
          <w:color w:val="auto"/>
        </w:rPr>
      </w:pPr>
      <w:hyperlink w:anchor="_Toc152761201" w:history="1">
        <w:r w:rsidR="00176C6E" w:rsidRPr="001F7CEE">
          <w:rPr>
            <w:rStyle w:val="Hyperlink"/>
          </w:rPr>
          <w:t>Consultation Process</w:t>
        </w:r>
        <w:r w:rsidR="00176C6E">
          <w:rPr>
            <w:webHidden/>
          </w:rPr>
          <w:tab/>
        </w:r>
        <w:r w:rsidR="00176C6E">
          <w:rPr>
            <w:webHidden/>
          </w:rPr>
          <w:fldChar w:fldCharType="begin"/>
        </w:r>
        <w:r w:rsidR="00176C6E">
          <w:rPr>
            <w:webHidden/>
          </w:rPr>
          <w:instrText xml:space="preserve"> PAGEREF _Toc152761201 \h </w:instrText>
        </w:r>
        <w:r w:rsidR="00176C6E">
          <w:rPr>
            <w:webHidden/>
          </w:rPr>
        </w:r>
        <w:r w:rsidR="00176C6E">
          <w:rPr>
            <w:webHidden/>
          </w:rPr>
          <w:fldChar w:fldCharType="separate"/>
        </w:r>
        <w:r w:rsidR="00176C6E">
          <w:rPr>
            <w:webHidden/>
          </w:rPr>
          <w:t>3</w:t>
        </w:r>
        <w:r w:rsidR="00176C6E">
          <w:rPr>
            <w:webHidden/>
          </w:rPr>
          <w:fldChar w:fldCharType="end"/>
        </w:r>
      </w:hyperlink>
    </w:p>
    <w:p w14:paraId="6F13CBDE" w14:textId="1B9197CF" w:rsidR="00176C6E" w:rsidRDefault="00302681">
      <w:pPr>
        <w:pStyle w:val="TOC2"/>
        <w:rPr>
          <w:rFonts w:asciiTheme="minorHAnsi" w:eastAsiaTheme="minorEastAsia" w:hAnsiTheme="minorHAnsi" w:cstheme="minorBidi"/>
          <w:color w:val="auto"/>
          <w:szCs w:val="22"/>
        </w:rPr>
      </w:pPr>
      <w:hyperlink w:anchor="_Toc152761202" w:history="1">
        <w:r w:rsidR="00176C6E" w:rsidRPr="001F7CEE">
          <w:rPr>
            <w:rStyle w:val="Hyperlink"/>
          </w:rPr>
          <w:t>Request for feedback and comments</w:t>
        </w:r>
        <w:r w:rsidR="00176C6E">
          <w:rPr>
            <w:webHidden/>
          </w:rPr>
          <w:tab/>
        </w:r>
        <w:r w:rsidR="00176C6E">
          <w:rPr>
            <w:webHidden/>
          </w:rPr>
          <w:fldChar w:fldCharType="begin"/>
        </w:r>
        <w:r w:rsidR="00176C6E">
          <w:rPr>
            <w:webHidden/>
          </w:rPr>
          <w:instrText xml:space="preserve"> PAGEREF _Toc152761202 \h </w:instrText>
        </w:r>
        <w:r w:rsidR="00176C6E">
          <w:rPr>
            <w:webHidden/>
          </w:rPr>
        </w:r>
        <w:r w:rsidR="00176C6E">
          <w:rPr>
            <w:webHidden/>
          </w:rPr>
          <w:fldChar w:fldCharType="separate"/>
        </w:r>
        <w:r w:rsidR="00176C6E">
          <w:rPr>
            <w:webHidden/>
          </w:rPr>
          <w:t>3</w:t>
        </w:r>
        <w:r w:rsidR="00176C6E">
          <w:rPr>
            <w:webHidden/>
          </w:rPr>
          <w:fldChar w:fldCharType="end"/>
        </w:r>
      </w:hyperlink>
    </w:p>
    <w:p w14:paraId="6580F8C2" w14:textId="37F60DA9" w:rsidR="00176C6E" w:rsidRDefault="00302681">
      <w:pPr>
        <w:pStyle w:val="TOC1"/>
        <w:rPr>
          <w:rFonts w:asciiTheme="minorHAnsi" w:eastAsiaTheme="minorEastAsia" w:hAnsiTheme="minorHAnsi" w:cstheme="minorBidi"/>
          <w:b w:val="0"/>
          <w:color w:val="auto"/>
        </w:rPr>
      </w:pPr>
      <w:hyperlink w:anchor="_Toc152761203" w:history="1">
        <w:r w:rsidR="00176C6E" w:rsidRPr="001F7CEE">
          <w:rPr>
            <w:rStyle w:val="Hyperlink"/>
          </w:rPr>
          <w:t>Enhancing the Tax Practitioners Board’s sanctions regime</w:t>
        </w:r>
        <w:r w:rsidR="00176C6E">
          <w:rPr>
            <w:webHidden/>
          </w:rPr>
          <w:tab/>
        </w:r>
        <w:r w:rsidR="00176C6E">
          <w:rPr>
            <w:webHidden/>
          </w:rPr>
          <w:fldChar w:fldCharType="begin"/>
        </w:r>
        <w:r w:rsidR="00176C6E">
          <w:rPr>
            <w:webHidden/>
          </w:rPr>
          <w:instrText xml:space="preserve"> PAGEREF _Toc152761203 \h </w:instrText>
        </w:r>
        <w:r w:rsidR="00176C6E">
          <w:rPr>
            <w:webHidden/>
          </w:rPr>
        </w:r>
        <w:r w:rsidR="00176C6E">
          <w:rPr>
            <w:webHidden/>
          </w:rPr>
          <w:fldChar w:fldCharType="separate"/>
        </w:r>
        <w:r w:rsidR="00176C6E">
          <w:rPr>
            <w:webHidden/>
          </w:rPr>
          <w:t>4</w:t>
        </w:r>
        <w:r w:rsidR="00176C6E">
          <w:rPr>
            <w:webHidden/>
          </w:rPr>
          <w:fldChar w:fldCharType="end"/>
        </w:r>
      </w:hyperlink>
    </w:p>
    <w:p w14:paraId="1FD42716" w14:textId="5F29A9B0" w:rsidR="00176C6E" w:rsidRDefault="00302681">
      <w:pPr>
        <w:pStyle w:val="TOC2"/>
        <w:rPr>
          <w:rFonts w:asciiTheme="minorHAnsi" w:eastAsiaTheme="minorEastAsia" w:hAnsiTheme="minorHAnsi" w:cstheme="minorBidi"/>
          <w:color w:val="auto"/>
          <w:szCs w:val="22"/>
        </w:rPr>
      </w:pPr>
      <w:hyperlink w:anchor="_Toc152761204" w:history="1">
        <w:r w:rsidR="00176C6E" w:rsidRPr="001F7CEE">
          <w:rPr>
            <w:rStyle w:val="Hyperlink"/>
          </w:rPr>
          <w:t>Introduction</w:t>
        </w:r>
        <w:r w:rsidR="00176C6E">
          <w:rPr>
            <w:webHidden/>
          </w:rPr>
          <w:tab/>
        </w:r>
        <w:r w:rsidR="00176C6E">
          <w:rPr>
            <w:webHidden/>
          </w:rPr>
          <w:fldChar w:fldCharType="begin"/>
        </w:r>
        <w:r w:rsidR="00176C6E">
          <w:rPr>
            <w:webHidden/>
          </w:rPr>
          <w:instrText xml:space="preserve"> PAGEREF _Toc152761204 \h </w:instrText>
        </w:r>
        <w:r w:rsidR="00176C6E">
          <w:rPr>
            <w:webHidden/>
          </w:rPr>
        </w:r>
        <w:r w:rsidR="00176C6E">
          <w:rPr>
            <w:webHidden/>
          </w:rPr>
          <w:fldChar w:fldCharType="separate"/>
        </w:r>
        <w:r w:rsidR="00176C6E">
          <w:rPr>
            <w:webHidden/>
          </w:rPr>
          <w:t>4</w:t>
        </w:r>
        <w:r w:rsidR="00176C6E">
          <w:rPr>
            <w:webHidden/>
          </w:rPr>
          <w:fldChar w:fldCharType="end"/>
        </w:r>
      </w:hyperlink>
    </w:p>
    <w:p w14:paraId="28EC2D18" w14:textId="22735FB0" w:rsidR="00176C6E" w:rsidRDefault="00302681">
      <w:pPr>
        <w:pStyle w:val="TOC3"/>
        <w:rPr>
          <w:rFonts w:asciiTheme="minorHAnsi" w:eastAsiaTheme="minorEastAsia" w:hAnsiTheme="minorHAnsi" w:cstheme="minorBidi"/>
          <w:szCs w:val="22"/>
        </w:rPr>
      </w:pPr>
      <w:hyperlink w:anchor="_Toc152761205" w:history="1">
        <w:r w:rsidR="00176C6E" w:rsidRPr="001F7CEE">
          <w:rPr>
            <w:rStyle w:val="Hyperlink"/>
          </w:rPr>
          <w:t>Objective of this consultation</w:t>
        </w:r>
        <w:r w:rsidR="00176C6E">
          <w:rPr>
            <w:webHidden/>
          </w:rPr>
          <w:tab/>
        </w:r>
        <w:r w:rsidR="00176C6E">
          <w:rPr>
            <w:webHidden/>
          </w:rPr>
          <w:fldChar w:fldCharType="begin"/>
        </w:r>
        <w:r w:rsidR="00176C6E">
          <w:rPr>
            <w:webHidden/>
          </w:rPr>
          <w:instrText xml:space="preserve"> PAGEREF _Toc152761205 \h </w:instrText>
        </w:r>
        <w:r w:rsidR="00176C6E">
          <w:rPr>
            <w:webHidden/>
          </w:rPr>
        </w:r>
        <w:r w:rsidR="00176C6E">
          <w:rPr>
            <w:webHidden/>
          </w:rPr>
          <w:fldChar w:fldCharType="separate"/>
        </w:r>
        <w:r w:rsidR="00176C6E">
          <w:rPr>
            <w:webHidden/>
          </w:rPr>
          <w:t>6</w:t>
        </w:r>
        <w:r w:rsidR="00176C6E">
          <w:rPr>
            <w:webHidden/>
          </w:rPr>
          <w:fldChar w:fldCharType="end"/>
        </w:r>
      </w:hyperlink>
    </w:p>
    <w:p w14:paraId="078AAABE" w14:textId="55B3DECA" w:rsidR="00176C6E" w:rsidRDefault="00302681">
      <w:pPr>
        <w:pStyle w:val="TOC2"/>
        <w:rPr>
          <w:rFonts w:asciiTheme="minorHAnsi" w:eastAsiaTheme="minorEastAsia" w:hAnsiTheme="minorHAnsi" w:cstheme="minorBidi"/>
          <w:color w:val="auto"/>
          <w:szCs w:val="22"/>
        </w:rPr>
      </w:pPr>
      <w:hyperlink w:anchor="_Toc152761206" w:history="1">
        <w:r w:rsidR="00176C6E" w:rsidRPr="001F7CEE">
          <w:rPr>
            <w:rStyle w:val="Hyperlink"/>
          </w:rPr>
          <w:t>Background</w:t>
        </w:r>
        <w:r w:rsidR="00176C6E">
          <w:rPr>
            <w:webHidden/>
          </w:rPr>
          <w:tab/>
        </w:r>
        <w:r w:rsidR="00176C6E">
          <w:rPr>
            <w:webHidden/>
          </w:rPr>
          <w:fldChar w:fldCharType="begin"/>
        </w:r>
        <w:r w:rsidR="00176C6E">
          <w:rPr>
            <w:webHidden/>
          </w:rPr>
          <w:instrText xml:space="preserve"> PAGEREF _Toc152761206 \h </w:instrText>
        </w:r>
        <w:r w:rsidR="00176C6E">
          <w:rPr>
            <w:webHidden/>
          </w:rPr>
        </w:r>
        <w:r w:rsidR="00176C6E">
          <w:rPr>
            <w:webHidden/>
          </w:rPr>
          <w:fldChar w:fldCharType="separate"/>
        </w:r>
        <w:r w:rsidR="00176C6E">
          <w:rPr>
            <w:webHidden/>
          </w:rPr>
          <w:t>7</w:t>
        </w:r>
        <w:r w:rsidR="00176C6E">
          <w:rPr>
            <w:webHidden/>
          </w:rPr>
          <w:fldChar w:fldCharType="end"/>
        </w:r>
      </w:hyperlink>
    </w:p>
    <w:p w14:paraId="6DC4F743" w14:textId="29163017" w:rsidR="00176C6E" w:rsidRDefault="00302681">
      <w:pPr>
        <w:pStyle w:val="TOC3"/>
        <w:rPr>
          <w:rFonts w:asciiTheme="minorHAnsi" w:eastAsiaTheme="minorEastAsia" w:hAnsiTheme="minorHAnsi" w:cstheme="minorBidi"/>
          <w:szCs w:val="22"/>
        </w:rPr>
      </w:pPr>
      <w:hyperlink w:anchor="_Toc152761207" w:history="1">
        <w:r w:rsidR="00176C6E" w:rsidRPr="001F7CEE">
          <w:rPr>
            <w:rStyle w:val="Hyperlink"/>
          </w:rPr>
          <w:t>Purpose of the Tax Practitioners Board</w:t>
        </w:r>
        <w:r w:rsidR="00176C6E">
          <w:rPr>
            <w:webHidden/>
          </w:rPr>
          <w:tab/>
        </w:r>
        <w:r w:rsidR="00176C6E">
          <w:rPr>
            <w:webHidden/>
          </w:rPr>
          <w:fldChar w:fldCharType="begin"/>
        </w:r>
        <w:r w:rsidR="00176C6E">
          <w:rPr>
            <w:webHidden/>
          </w:rPr>
          <w:instrText xml:space="preserve"> PAGEREF _Toc152761207 \h </w:instrText>
        </w:r>
        <w:r w:rsidR="00176C6E">
          <w:rPr>
            <w:webHidden/>
          </w:rPr>
        </w:r>
        <w:r w:rsidR="00176C6E">
          <w:rPr>
            <w:webHidden/>
          </w:rPr>
          <w:fldChar w:fldCharType="separate"/>
        </w:r>
        <w:r w:rsidR="00176C6E">
          <w:rPr>
            <w:webHidden/>
          </w:rPr>
          <w:t>7</w:t>
        </w:r>
        <w:r w:rsidR="00176C6E">
          <w:rPr>
            <w:webHidden/>
          </w:rPr>
          <w:fldChar w:fldCharType="end"/>
        </w:r>
      </w:hyperlink>
    </w:p>
    <w:p w14:paraId="384EC70B" w14:textId="5F3DE2DD" w:rsidR="00176C6E" w:rsidRDefault="00302681">
      <w:pPr>
        <w:pStyle w:val="TOC3"/>
        <w:rPr>
          <w:rFonts w:asciiTheme="minorHAnsi" w:eastAsiaTheme="minorEastAsia" w:hAnsiTheme="minorHAnsi" w:cstheme="minorBidi"/>
          <w:szCs w:val="22"/>
        </w:rPr>
      </w:pPr>
      <w:hyperlink w:anchor="_Toc152761208" w:history="1">
        <w:r w:rsidR="00176C6E" w:rsidRPr="001F7CEE">
          <w:rPr>
            <w:rStyle w:val="Hyperlink"/>
          </w:rPr>
          <w:t>Obligations of tax practitioners</w:t>
        </w:r>
        <w:r w:rsidR="00176C6E">
          <w:rPr>
            <w:webHidden/>
          </w:rPr>
          <w:tab/>
        </w:r>
        <w:r w:rsidR="00176C6E">
          <w:rPr>
            <w:webHidden/>
          </w:rPr>
          <w:fldChar w:fldCharType="begin"/>
        </w:r>
        <w:r w:rsidR="00176C6E">
          <w:rPr>
            <w:webHidden/>
          </w:rPr>
          <w:instrText xml:space="preserve"> PAGEREF _Toc152761208 \h </w:instrText>
        </w:r>
        <w:r w:rsidR="00176C6E">
          <w:rPr>
            <w:webHidden/>
          </w:rPr>
        </w:r>
        <w:r w:rsidR="00176C6E">
          <w:rPr>
            <w:webHidden/>
          </w:rPr>
          <w:fldChar w:fldCharType="separate"/>
        </w:r>
        <w:r w:rsidR="00176C6E">
          <w:rPr>
            <w:webHidden/>
          </w:rPr>
          <w:t>7</w:t>
        </w:r>
        <w:r w:rsidR="00176C6E">
          <w:rPr>
            <w:webHidden/>
          </w:rPr>
          <w:fldChar w:fldCharType="end"/>
        </w:r>
      </w:hyperlink>
    </w:p>
    <w:p w14:paraId="4136B4A8" w14:textId="47915EA2" w:rsidR="00176C6E" w:rsidRDefault="00302681">
      <w:pPr>
        <w:pStyle w:val="TOC3"/>
        <w:rPr>
          <w:rFonts w:asciiTheme="minorHAnsi" w:eastAsiaTheme="minorEastAsia" w:hAnsiTheme="minorHAnsi" w:cstheme="minorBidi"/>
          <w:szCs w:val="22"/>
        </w:rPr>
      </w:pPr>
      <w:hyperlink w:anchor="_Toc152761209" w:history="1">
        <w:r w:rsidR="00176C6E" w:rsidRPr="001F7CEE">
          <w:rPr>
            <w:rStyle w:val="Hyperlink"/>
          </w:rPr>
          <w:t>Current regulatory framework</w:t>
        </w:r>
        <w:r w:rsidR="00176C6E">
          <w:rPr>
            <w:webHidden/>
          </w:rPr>
          <w:tab/>
        </w:r>
        <w:r w:rsidR="00176C6E">
          <w:rPr>
            <w:webHidden/>
          </w:rPr>
          <w:fldChar w:fldCharType="begin"/>
        </w:r>
        <w:r w:rsidR="00176C6E">
          <w:rPr>
            <w:webHidden/>
          </w:rPr>
          <w:instrText xml:space="preserve"> PAGEREF _Toc152761209 \h </w:instrText>
        </w:r>
        <w:r w:rsidR="00176C6E">
          <w:rPr>
            <w:webHidden/>
          </w:rPr>
        </w:r>
        <w:r w:rsidR="00176C6E">
          <w:rPr>
            <w:webHidden/>
          </w:rPr>
          <w:fldChar w:fldCharType="separate"/>
        </w:r>
        <w:r w:rsidR="00176C6E">
          <w:rPr>
            <w:webHidden/>
          </w:rPr>
          <w:t>8</w:t>
        </w:r>
        <w:r w:rsidR="00176C6E">
          <w:rPr>
            <w:webHidden/>
          </w:rPr>
          <w:fldChar w:fldCharType="end"/>
        </w:r>
      </w:hyperlink>
    </w:p>
    <w:p w14:paraId="6ABD6BB1" w14:textId="2A39DEED" w:rsidR="00176C6E" w:rsidRDefault="00302681">
      <w:pPr>
        <w:pStyle w:val="TOC3"/>
        <w:rPr>
          <w:rFonts w:asciiTheme="minorHAnsi" w:eastAsiaTheme="minorEastAsia" w:hAnsiTheme="minorHAnsi" w:cstheme="minorBidi"/>
          <w:szCs w:val="22"/>
        </w:rPr>
      </w:pPr>
      <w:hyperlink w:anchor="_Toc152761210" w:history="1">
        <w:r w:rsidR="00176C6E" w:rsidRPr="001F7CEE">
          <w:rPr>
            <w:rStyle w:val="Hyperlink"/>
          </w:rPr>
          <w:t>Gaps in the current regulatory framework</w:t>
        </w:r>
        <w:r w:rsidR="00176C6E">
          <w:rPr>
            <w:webHidden/>
          </w:rPr>
          <w:tab/>
        </w:r>
        <w:r w:rsidR="00176C6E">
          <w:rPr>
            <w:webHidden/>
          </w:rPr>
          <w:fldChar w:fldCharType="begin"/>
        </w:r>
        <w:r w:rsidR="00176C6E">
          <w:rPr>
            <w:webHidden/>
          </w:rPr>
          <w:instrText xml:space="preserve"> PAGEREF _Toc152761210 \h </w:instrText>
        </w:r>
        <w:r w:rsidR="00176C6E">
          <w:rPr>
            <w:webHidden/>
          </w:rPr>
        </w:r>
        <w:r w:rsidR="00176C6E">
          <w:rPr>
            <w:webHidden/>
          </w:rPr>
          <w:fldChar w:fldCharType="separate"/>
        </w:r>
        <w:r w:rsidR="00176C6E">
          <w:rPr>
            <w:webHidden/>
          </w:rPr>
          <w:t>9</w:t>
        </w:r>
        <w:r w:rsidR="00176C6E">
          <w:rPr>
            <w:webHidden/>
          </w:rPr>
          <w:fldChar w:fldCharType="end"/>
        </w:r>
      </w:hyperlink>
    </w:p>
    <w:p w14:paraId="7FD95D42" w14:textId="7C066BA4" w:rsidR="00176C6E" w:rsidRDefault="00302681">
      <w:pPr>
        <w:pStyle w:val="TOC3"/>
        <w:rPr>
          <w:rFonts w:asciiTheme="minorHAnsi" w:eastAsiaTheme="minorEastAsia" w:hAnsiTheme="minorHAnsi" w:cstheme="minorBidi"/>
          <w:szCs w:val="22"/>
        </w:rPr>
      </w:pPr>
      <w:hyperlink w:anchor="_Toc152761211" w:history="1">
        <w:r w:rsidR="00176C6E" w:rsidRPr="001F7CEE">
          <w:rPr>
            <w:rStyle w:val="Hyperlink"/>
          </w:rPr>
          <w:t>Balancing expanded sanction powers with safeguards</w:t>
        </w:r>
        <w:r w:rsidR="00176C6E">
          <w:rPr>
            <w:webHidden/>
          </w:rPr>
          <w:tab/>
        </w:r>
        <w:r w:rsidR="00176C6E">
          <w:rPr>
            <w:webHidden/>
          </w:rPr>
          <w:fldChar w:fldCharType="begin"/>
        </w:r>
        <w:r w:rsidR="00176C6E">
          <w:rPr>
            <w:webHidden/>
          </w:rPr>
          <w:instrText xml:space="preserve"> PAGEREF _Toc152761211 \h </w:instrText>
        </w:r>
        <w:r w:rsidR="00176C6E">
          <w:rPr>
            <w:webHidden/>
          </w:rPr>
        </w:r>
        <w:r w:rsidR="00176C6E">
          <w:rPr>
            <w:webHidden/>
          </w:rPr>
          <w:fldChar w:fldCharType="separate"/>
        </w:r>
        <w:r w:rsidR="00176C6E">
          <w:rPr>
            <w:webHidden/>
          </w:rPr>
          <w:t>11</w:t>
        </w:r>
        <w:r w:rsidR="00176C6E">
          <w:rPr>
            <w:webHidden/>
          </w:rPr>
          <w:fldChar w:fldCharType="end"/>
        </w:r>
      </w:hyperlink>
    </w:p>
    <w:p w14:paraId="50DBA5C3" w14:textId="1D6E4353" w:rsidR="00176C6E" w:rsidRDefault="00302681">
      <w:pPr>
        <w:pStyle w:val="TOC2"/>
        <w:rPr>
          <w:rFonts w:asciiTheme="minorHAnsi" w:eastAsiaTheme="minorEastAsia" w:hAnsiTheme="minorHAnsi" w:cstheme="minorBidi"/>
          <w:color w:val="auto"/>
          <w:szCs w:val="22"/>
        </w:rPr>
      </w:pPr>
      <w:hyperlink w:anchor="_Toc152761212" w:history="1">
        <w:r w:rsidR="00176C6E" w:rsidRPr="001F7CEE">
          <w:rPr>
            <w:rStyle w:val="Hyperlink"/>
          </w:rPr>
          <w:t>Key features of the proposed enhanced sanctions regime</w:t>
        </w:r>
        <w:r w:rsidR="00176C6E">
          <w:rPr>
            <w:webHidden/>
          </w:rPr>
          <w:tab/>
        </w:r>
        <w:r w:rsidR="00176C6E">
          <w:rPr>
            <w:webHidden/>
          </w:rPr>
          <w:fldChar w:fldCharType="begin"/>
        </w:r>
        <w:r w:rsidR="00176C6E">
          <w:rPr>
            <w:webHidden/>
          </w:rPr>
          <w:instrText xml:space="preserve"> PAGEREF _Toc152761212 \h </w:instrText>
        </w:r>
        <w:r w:rsidR="00176C6E">
          <w:rPr>
            <w:webHidden/>
          </w:rPr>
        </w:r>
        <w:r w:rsidR="00176C6E">
          <w:rPr>
            <w:webHidden/>
          </w:rPr>
          <w:fldChar w:fldCharType="separate"/>
        </w:r>
        <w:r w:rsidR="00176C6E">
          <w:rPr>
            <w:webHidden/>
          </w:rPr>
          <w:t>12</w:t>
        </w:r>
        <w:r w:rsidR="00176C6E">
          <w:rPr>
            <w:webHidden/>
          </w:rPr>
          <w:fldChar w:fldCharType="end"/>
        </w:r>
      </w:hyperlink>
    </w:p>
    <w:p w14:paraId="1572FC30" w14:textId="57EAEAD0" w:rsidR="00176C6E" w:rsidRDefault="00302681">
      <w:pPr>
        <w:pStyle w:val="TOC3"/>
        <w:rPr>
          <w:rFonts w:asciiTheme="minorHAnsi" w:eastAsiaTheme="minorEastAsia" w:hAnsiTheme="minorHAnsi" w:cstheme="minorBidi"/>
          <w:szCs w:val="22"/>
        </w:rPr>
      </w:pPr>
      <w:hyperlink w:anchor="_Toc152761213" w:history="1">
        <w:r w:rsidR="00176C6E" w:rsidRPr="001F7CEE">
          <w:rPr>
            <w:rStyle w:val="Hyperlink"/>
          </w:rPr>
          <w:t>Reintroduction of criminal penalties for unregistered preparers</w:t>
        </w:r>
        <w:r w:rsidR="00176C6E">
          <w:rPr>
            <w:webHidden/>
          </w:rPr>
          <w:tab/>
        </w:r>
        <w:r w:rsidR="00176C6E">
          <w:rPr>
            <w:webHidden/>
          </w:rPr>
          <w:fldChar w:fldCharType="begin"/>
        </w:r>
        <w:r w:rsidR="00176C6E">
          <w:rPr>
            <w:webHidden/>
          </w:rPr>
          <w:instrText xml:space="preserve"> PAGEREF _Toc152761213 \h </w:instrText>
        </w:r>
        <w:r w:rsidR="00176C6E">
          <w:rPr>
            <w:webHidden/>
          </w:rPr>
        </w:r>
        <w:r w:rsidR="00176C6E">
          <w:rPr>
            <w:webHidden/>
          </w:rPr>
          <w:fldChar w:fldCharType="separate"/>
        </w:r>
        <w:r w:rsidR="00176C6E">
          <w:rPr>
            <w:webHidden/>
          </w:rPr>
          <w:t>12</w:t>
        </w:r>
        <w:r w:rsidR="00176C6E">
          <w:rPr>
            <w:webHidden/>
          </w:rPr>
          <w:fldChar w:fldCharType="end"/>
        </w:r>
      </w:hyperlink>
    </w:p>
    <w:p w14:paraId="774188D0" w14:textId="0BDA2C6B" w:rsidR="00176C6E" w:rsidRDefault="00302681">
      <w:pPr>
        <w:pStyle w:val="TOC3"/>
        <w:rPr>
          <w:rFonts w:asciiTheme="minorHAnsi" w:eastAsiaTheme="minorEastAsia" w:hAnsiTheme="minorHAnsi" w:cstheme="minorBidi"/>
          <w:szCs w:val="22"/>
        </w:rPr>
      </w:pPr>
      <w:hyperlink w:anchor="_Toc152761214" w:history="1">
        <w:r w:rsidR="00176C6E" w:rsidRPr="001F7CEE">
          <w:rPr>
            <w:rStyle w:val="Hyperlink"/>
          </w:rPr>
          <w:t>Broader and increased civil penalties in the TASA</w:t>
        </w:r>
        <w:r w:rsidR="00176C6E">
          <w:rPr>
            <w:webHidden/>
          </w:rPr>
          <w:tab/>
        </w:r>
        <w:r w:rsidR="00176C6E">
          <w:rPr>
            <w:webHidden/>
          </w:rPr>
          <w:fldChar w:fldCharType="begin"/>
        </w:r>
        <w:r w:rsidR="00176C6E">
          <w:rPr>
            <w:webHidden/>
          </w:rPr>
          <w:instrText xml:space="preserve"> PAGEREF _Toc152761214 \h </w:instrText>
        </w:r>
        <w:r w:rsidR="00176C6E">
          <w:rPr>
            <w:webHidden/>
          </w:rPr>
        </w:r>
        <w:r w:rsidR="00176C6E">
          <w:rPr>
            <w:webHidden/>
          </w:rPr>
          <w:fldChar w:fldCharType="separate"/>
        </w:r>
        <w:r w:rsidR="00176C6E">
          <w:rPr>
            <w:webHidden/>
          </w:rPr>
          <w:t>14</w:t>
        </w:r>
        <w:r w:rsidR="00176C6E">
          <w:rPr>
            <w:webHidden/>
          </w:rPr>
          <w:fldChar w:fldCharType="end"/>
        </w:r>
      </w:hyperlink>
    </w:p>
    <w:p w14:paraId="282A896D" w14:textId="71C98211" w:rsidR="00176C6E" w:rsidRDefault="00302681">
      <w:pPr>
        <w:pStyle w:val="TOC3"/>
        <w:rPr>
          <w:rFonts w:asciiTheme="minorHAnsi" w:eastAsiaTheme="minorEastAsia" w:hAnsiTheme="minorHAnsi" w:cstheme="minorBidi"/>
          <w:szCs w:val="22"/>
        </w:rPr>
      </w:pPr>
      <w:hyperlink w:anchor="_Toc152761215" w:history="1">
        <w:r w:rsidR="00176C6E" w:rsidRPr="001F7CEE">
          <w:rPr>
            <w:rStyle w:val="Hyperlink"/>
          </w:rPr>
          <w:t>Introduction of infringement notices</w:t>
        </w:r>
        <w:r w:rsidR="00176C6E">
          <w:rPr>
            <w:webHidden/>
          </w:rPr>
          <w:tab/>
        </w:r>
        <w:r w:rsidR="00176C6E">
          <w:rPr>
            <w:webHidden/>
          </w:rPr>
          <w:fldChar w:fldCharType="begin"/>
        </w:r>
        <w:r w:rsidR="00176C6E">
          <w:rPr>
            <w:webHidden/>
          </w:rPr>
          <w:instrText xml:space="preserve"> PAGEREF _Toc152761215 \h </w:instrText>
        </w:r>
        <w:r w:rsidR="00176C6E">
          <w:rPr>
            <w:webHidden/>
          </w:rPr>
        </w:r>
        <w:r w:rsidR="00176C6E">
          <w:rPr>
            <w:webHidden/>
          </w:rPr>
          <w:fldChar w:fldCharType="separate"/>
        </w:r>
        <w:r w:rsidR="00176C6E">
          <w:rPr>
            <w:webHidden/>
          </w:rPr>
          <w:t>17</w:t>
        </w:r>
        <w:r w:rsidR="00176C6E">
          <w:rPr>
            <w:webHidden/>
          </w:rPr>
          <w:fldChar w:fldCharType="end"/>
        </w:r>
      </w:hyperlink>
    </w:p>
    <w:p w14:paraId="02E6E9CD" w14:textId="19E2DC4C" w:rsidR="00176C6E" w:rsidRDefault="00302681">
      <w:pPr>
        <w:pStyle w:val="TOC3"/>
        <w:rPr>
          <w:rFonts w:asciiTheme="minorHAnsi" w:eastAsiaTheme="minorEastAsia" w:hAnsiTheme="minorHAnsi" w:cstheme="minorBidi"/>
          <w:szCs w:val="22"/>
        </w:rPr>
      </w:pPr>
      <w:hyperlink w:anchor="_Toc152761216" w:history="1">
        <w:r w:rsidR="00176C6E" w:rsidRPr="001F7CEE">
          <w:rPr>
            <w:rStyle w:val="Hyperlink"/>
          </w:rPr>
          <w:t>Clarifying TPB orders</w:t>
        </w:r>
        <w:r w:rsidR="00176C6E">
          <w:rPr>
            <w:webHidden/>
          </w:rPr>
          <w:tab/>
        </w:r>
        <w:r w:rsidR="00176C6E">
          <w:rPr>
            <w:webHidden/>
          </w:rPr>
          <w:fldChar w:fldCharType="begin"/>
        </w:r>
        <w:r w:rsidR="00176C6E">
          <w:rPr>
            <w:webHidden/>
          </w:rPr>
          <w:instrText xml:space="preserve"> PAGEREF _Toc152761216 \h </w:instrText>
        </w:r>
        <w:r w:rsidR="00176C6E">
          <w:rPr>
            <w:webHidden/>
          </w:rPr>
        </w:r>
        <w:r w:rsidR="00176C6E">
          <w:rPr>
            <w:webHidden/>
          </w:rPr>
          <w:fldChar w:fldCharType="separate"/>
        </w:r>
        <w:r w:rsidR="00176C6E">
          <w:rPr>
            <w:webHidden/>
          </w:rPr>
          <w:t>20</w:t>
        </w:r>
        <w:r w:rsidR="00176C6E">
          <w:rPr>
            <w:webHidden/>
          </w:rPr>
          <w:fldChar w:fldCharType="end"/>
        </w:r>
      </w:hyperlink>
    </w:p>
    <w:p w14:paraId="6FA410B9" w14:textId="75869428" w:rsidR="00176C6E" w:rsidRDefault="00302681">
      <w:pPr>
        <w:pStyle w:val="TOC3"/>
        <w:rPr>
          <w:rFonts w:asciiTheme="minorHAnsi" w:eastAsiaTheme="minorEastAsia" w:hAnsiTheme="minorHAnsi" w:cstheme="minorBidi"/>
          <w:szCs w:val="22"/>
        </w:rPr>
      </w:pPr>
      <w:hyperlink w:anchor="_Toc152761217" w:history="1">
        <w:r w:rsidR="00176C6E" w:rsidRPr="001F7CEE">
          <w:rPr>
            <w:rStyle w:val="Hyperlink"/>
          </w:rPr>
          <w:t>Introduction of enforceable voluntary undertakings with tax practitioners</w:t>
        </w:r>
        <w:r w:rsidR="00176C6E">
          <w:rPr>
            <w:webHidden/>
          </w:rPr>
          <w:tab/>
        </w:r>
        <w:r w:rsidR="00176C6E">
          <w:rPr>
            <w:webHidden/>
          </w:rPr>
          <w:fldChar w:fldCharType="begin"/>
        </w:r>
        <w:r w:rsidR="00176C6E">
          <w:rPr>
            <w:webHidden/>
          </w:rPr>
          <w:instrText xml:space="preserve"> PAGEREF _Toc152761217 \h </w:instrText>
        </w:r>
        <w:r w:rsidR="00176C6E">
          <w:rPr>
            <w:webHidden/>
          </w:rPr>
        </w:r>
        <w:r w:rsidR="00176C6E">
          <w:rPr>
            <w:webHidden/>
          </w:rPr>
          <w:fldChar w:fldCharType="separate"/>
        </w:r>
        <w:r w:rsidR="00176C6E">
          <w:rPr>
            <w:webHidden/>
          </w:rPr>
          <w:t>21</w:t>
        </w:r>
        <w:r w:rsidR="00176C6E">
          <w:rPr>
            <w:webHidden/>
          </w:rPr>
          <w:fldChar w:fldCharType="end"/>
        </w:r>
      </w:hyperlink>
    </w:p>
    <w:p w14:paraId="04226C58" w14:textId="7E95E431" w:rsidR="00176C6E" w:rsidRDefault="00302681">
      <w:pPr>
        <w:pStyle w:val="TOC3"/>
        <w:rPr>
          <w:rFonts w:asciiTheme="minorHAnsi" w:eastAsiaTheme="minorEastAsia" w:hAnsiTheme="minorHAnsi" w:cstheme="minorBidi"/>
          <w:szCs w:val="22"/>
        </w:rPr>
      </w:pPr>
      <w:hyperlink w:anchor="_Toc152761218" w:history="1">
        <w:r w:rsidR="00176C6E" w:rsidRPr="001F7CEE">
          <w:rPr>
            <w:rStyle w:val="Hyperlink"/>
          </w:rPr>
          <w:t>Introduction of contingent and interim suspensions</w:t>
        </w:r>
        <w:r w:rsidR="00176C6E">
          <w:rPr>
            <w:webHidden/>
          </w:rPr>
          <w:tab/>
        </w:r>
        <w:r w:rsidR="00176C6E">
          <w:rPr>
            <w:webHidden/>
          </w:rPr>
          <w:fldChar w:fldCharType="begin"/>
        </w:r>
        <w:r w:rsidR="00176C6E">
          <w:rPr>
            <w:webHidden/>
          </w:rPr>
          <w:instrText xml:space="preserve"> PAGEREF _Toc152761218 \h </w:instrText>
        </w:r>
        <w:r w:rsidR="00176C6E">
          <w:rPr>
            <w:webHidden/>
          </w:rPr>
        </w:r>
        <w:r w:rsidR="00176C6E">
          <w:rPr>
            <w:webHidden/>
          </w:rPr>
          <w:fldChar w:fldCharType="separate"/>
        </w:r>
        <w:r w:rsidR="00176C6E">
          <w:rPr>
            <w:webHidden/>
          </w:rPr>
          <w:t>23</w:t>
        </w:r>
        <w:r w:rsidR="00176C6E">
          <w:rPr>
            <w:webHidden/>
          </w:rPr>
          <w:fldChar w:fldCharType="end"/>
        </w:r>
      </w:hyperlink>
    </w:p>
    <w:p w14:paraId="37A31C00" w14:textId="09E07EB7" w:rsidR="00176C6E" w:rsidRDefault="00302681">
      <w:pPr>
        <w:pStyle w:val="TOC3"/>
        <w:rPr>
          <w:rFonts w:asciiTheme="minorHAnsi" w:eastAsiaTheme="minorEastAsia" w:hAnsiTheme="minorHAnsi" w:cstheme="minorBidi"/>
          <w:szCs w:val="22"/>
        </w:rPr>
      </w:pPr>
      <w:hyperlink w:anchor="_Toc152761219" w:history="1">
        <w:r w:rsidR="00176C6E" w:rsidRPr="001F7CEE">
          <w:rPr>
            <w:rStyle w:val="Hyperlink"/>
          </w:rPr>
          <w:t>Sanctions not considered in this paper</w:t>
        </w:r>
        <w:r w:rsidR="00176C6E">
          <w:rPr>
            <w:webHidden/>
          </w:rPr>
          <w:tab/>
        </w:r>
        <w:r w:rsidR="00176C6E">
          <w:rPr>
            <w:webHidden/>
          </w:rPr>
          <w:fldChar w:fldCharType="begin"/>
        </w:r>
        <w:r w:rsidR="00176C6E">
          <w:rPr>
            <w:webHidden/>
          </w:rPr>
          <w:instrText xml:space="preserve"> PAGEREF _Toc152761219 \h </w:instrText>
        </w:r>
        <w:r w:rsidR="00176C6E">
          <w:rPr>
            <w:webHidden/>
          </w:rPr>
        </w:r>
        <w:r w:rsidR="00176C6E">
          <w:rPr>
            <w:webHidden/>
          </w:rPr>
          <w:fldChar w:fldCharType="separate"/>
        </w:r>
        <w:r w:rsidR="00176C6E">
          <w:rPr>
            <w:webHidden/>
          </w:rPr>
          <w:t>24</w:t>
        </w:r>
        <w:r w:rsidR="00176C6E">
          <w:rPr>
            <w:webHidden/>
          </w:rPr>
          <w:fldChar w:fldCharType="end"/>
        </w:r>
      </w:hyperlink>
    </w:p>
    <w:p w14:paraId="0775F00A" w14:textId="36E59726" w:rsidR="00176C6E" w:rsidRDefault="00302681">
      <w:pPr>
        <w:pStyle w:val="TOC1"/>
        <w:rPr>
          <w:rFonts w:asciiTheme="minorHAnsi" w:eastAsiaTheme="minorEastAsia" w:hAnsiTheme="minorHAnsi" w:cstheme="minorBidi"/>
          <w:b w:val="0"/>
          <w:color w:val="auto"/>
        </w:rPr>
      </w:pPr>
      <w:hyperlink w:anchor="_Toc152761220" w:history="1">
        <w:r w:rsidR="00176C6E" w:rsidRPr="001F7CEE">
          <w:rPr>
            <w:rStyle w:val="Hyperlink"/>
          </w:rPr>
          <w:t>Summary of consultation questions</w:t>
        </w:r>
        <w:r w:rsidR="00176C6E">
          <w:rPr>
            <w:webHidden/>
          </w:rPr>
          <w:tab/>
        </w:r>
        <w:r w:rsidR="00176C6E">
          <w:rPr>
            <w:webHidden/>
          </w:rPr>
          <w:fldChar w:fldCharType="begin"/>
        </w:r>
        <w:r w:rsidR="00176C6E">
          <w:rPr>
            <w:webHidden/>
          </w:rPr>
          <w:instrText xml:space="preserve"> PAGEREF _Toc152761220 \h </w:instrText>
        </w:r>
        <w:r w:rsidR="00176C6E">
          <w:rPr>
            <w:webHidden/>
          </w:rPr>
        </w:r>
        <w:r w:rsidR="00176C6E">
          <w:rPr>
            <w:webHidden/>
          </w:rPr>
          <w:fldChar w:fldCharType="separate"/>
        </w:r>
        <w:r w:rsidR="00176C6E">
          <w:rPr>
            <w:webHidden/>
          </w:rPr>
          <w:t>26</w:t>
        </w:r>
        <w:r w:rsidR="00176C6E">
          <w:rPr>
            <w:webHidden/>
          </w:rPr>
          <w:fldChar w:fldCharType="end"/>
        </w:r>
      </w:hyperlink>
    </w:p>
    <w:p w14:paraId="66760397" w14:textId="52866069" w:rsidR="000E0B74" w:rsidRDefault="00257AEE" w:rsidP="00656356">
      <w:pPr>
        <w:pStyle w:val="SingleParagraph"/>
        <w:tabs>
          <w:tab w:val="right" w:leader="dot" w:pos="9072"/>
        </w:tabs>
        <w:ind w:right="-2"/>
        <w:sectPr w:rsidR="000E0B74" w:rsidSect="008043EA">
          <w:footerReference w:type="default" r:id="rId25"/>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5874ABB2" w14:textId="77777777" w:rsidR="000E0B74" w:rsidRDefault="000E0B74" w:rsidP="00E30E97">
      <w:pPr>
        <w:pStyle w:val="Heading1"/>
      </w:pPr>
      <w:bookmarkStart w:id="1" w:name="_Toc152761201"/>
      <w:bookmarkStart w:id="2" w:name="_Toc432067103"/>
      <w:r>
        <w:lastRenderedPageBreak/>
        <w:t>Consultation Process</w:t>
      </w:r>
      <w:bookmarkEnd w:id="1"/>
    </w:p>
    <w:p w14:paraId="0EEB9E77" w14:textId="77777777" w:rsidR="000E0B74" w:rsidRDefault="000E0B74" w:rsidP="000E0B74">
      <w:pPr>
        <w:pStyle w:val="Heading2"/>
      </w:pPr>
      <w:bookmarkStart w:id="3" w:name="_Toc152761202"/>
      <w:r>
        <w:t>Request for feedback and comments</w:t>
      </w:r>
      <w:bookmarkEnd w:id="3"/>
    </w:p>
    <w:p w14:paraId="7D658250" w14:textId="42B40FC4" w:rsidR="00D85EFF" w:rsidRDefault="00D85EFF" w:rsidP="000E0B74">
      <w:r w:rsidRPr="00D85EFF">
        <w:t>The purpose of this consultation paper is to seek stakeholder feedback and views on potential reforms that will enhance the range of sanctions available to the Tax Practitioners Board.</w:t>
      </w:r>
    </w:p>
    <w:p w14:paraId="086DDA71" w14:textId="65129190" w:rsidR="000E0B74" w:rsidRDefault="000E0B74" w:rsidP="00257AEE">
      <w:pPr>
        <w:pStyle w:val="Heading3noTOC"/>
      </w:pPr>
      <w:r>
        <w:t xml:space="preserve">Closing date for submissions: </w:t>
      </w:r>
      <w:sdt>
        <w:sdtPr>
          <w:rPr>
            <w:rStyle w:val="Heading3Char"/>
          </w:rPr>
          <w:id w:val="1454836312"/>
          <w:placeholder>
            <w:docPart w:val="82394C11F8434204BB296F8BB72A2288"/>
          </w:placeholder>
          <w:date w:fullDate="2024-01-21T00:00:00Z">
            <w:dateFormat w:val="dd MMMM yyyy"/>
            <w:lid w:val="en-AU"/>
            <w:storeMappedDataAs w:val="dateTime"/>
            <w:calendar w:val="gregorian"/>
          </w:date>
        </w:sdtPr>
        <w:sdtEndPr>
          <w:rPr>
            <w:rStyle w:val="DefaultParagraphFont"/>
            <w:rFonts w:cs="Calibri"/>
            <w:b/>
          </w:rPr>
        </w:sdtEndPr>
        <w:sdtContent>
          <w:r w:rsidR="00CE427A">
            <w:rPr>
              <w:rStyle w:val="Heading3Char"/>
            </w:rPr>
            <w:t>21</w:t>
          </w:r>
          <w:r w:rsidR="00B70A65">
            <w:rPr>
              <w:rStyle w:val="Heading3Char"/>
            </w:rPr>
            <w:t xml:space="preserve"> January 2024</w:t>
          </w:r>
        </w:sdtContent>
      </w:sdt>
    </w:p>
    <w:tbl>
      <w:tblPr>
        <w:tblStyle w:val="TableGrid"/>
        <w:tblW w:w="0" w:type="auto"/>
        <w:tblLook w:val="04A0" w:firstRow="1" w:lastRow="0" w:firstColumn="1" w:lastColumn="0" w:noHBand="0" w:noVBand="1"/>
      </w:tblPr>
      <w:tblGrid>
        <w:gridCol w:w="1517"/>
        <w:gridCol w:w="7553"/>
      </w:tblGrid>
      <w:tr w:rsidR="000E0B74" w:rsidRPr="00B85F47" w14:paraId="6657E375" w14:textId="77777777" w:rsidTr="008E6FF4">
        <w:trPr>
          <w:cnfStyle w:val="100000000000" w:firstRow="1" w:lastRow="0" w:firstColumn="0" w:lastColumn="0" w:oddVBand="0" w:evenVBand="0" w:oddHBand="0" w:evenHBand="0" w:firstRowFirstColumn="0" w:firstRowLastColumn="0" w:lastRowFirstColumn="0" w:lastRowLastColumn="0"/>
        </w:trPr>
        <w:tc>
          <w:tcPr>
            <w:tcW w:w="1517" w:type="dxa"/>
          </w:tcPr>
          <w:p w14:paraId="7961CC0F" w14:textId="77777777" w:rsidR="000E0B74" w:rsidRPr="00E942F1" w:rsidRDefault="000E0B74" w:rsidP="0017089D">
            <w:pPr>
              <w:spacing w:before="96" w:after="96"/>
              <w:rPr>
                <w:sz w:val="22"/>
                <w:szCs w:val="22"/>
              </w:rPr>
            </w:pPr>
            <w:r w:rsidRPr="00E942F1">
              <w:rPr>
                <w:sz w:val="22"/>
                <w:szCs w:val="22"/>
              </w:rPr>
              <w:t>Email</w:t>
            </w:r>
          </w:p>
        </w:tc>
        <w:tc>
          <w:tcPr>
            <w:tcW w:w="7553" w:type="dxa"/>
          </w:tcPr>
          <w:p w14:paraId="37DE4DB5" w14:textId="33C4137B" w:rsidR="000E0B74" w:rsidRPr="00E942F1" w:rsidRDefault="00A17F2A" w:rsidP="00516785">
            <w:pPr>
              <w:spacing w:before="96" w:after="96"/>
              <w:rPr>
                <w:sz w:val="22"/>
                <w:szCs w:val="22"/>
              </w:rPr>
            </w:pPr>
            <w:r>
              <w:rPr>
                <w:rFonts w:cs="Arial"/>
                <w:szCs w:val="22"/>
              </w:rPr>
              <w:t>pwcresponse</w:t>
            </w:r>
            <w:r w:rsidR="001F6983">
              <w:rPr>
                <w:rFonts w:cs="Arial"/>
                <w:szCs w:val="22"/>
              </w:rPr>
              <w:t>@treasury.gov.au</w:t>
            </w:r>
          </w:p>
        </w:tc>
      </w:tr>
      <w:tr w:rsidR="000E0B74" w:rsidRPr="00B85F47" w14:paraId="4A32B0DD" w14:textId="77777777" w:rsidTr="008E6FF4">
        <w:tc>
          <w:tcPr>
            <w:tcW w:w="1517" w:type="dxa"/>
          </w:tcPr>
          <w:p w14:paraId="54BDDD03" w14:textId="77777777" w:rsidR="000E0B74" w:rsidRPr="001F6983" w:rsidRDefault="000E0B74" w:rsidP="0017089D">
            <w:pPr>
              <w:rPr>
                <w:sz w:val="22"/>
                <w:szCs w:val="22"/>
              </w:rPr>
            </w:pPr>
            <w:r w:rsidRPr="001F6983">
              <w:rPr>
                <w:sz w:val="22"/>
                <w:szCs w:val="22"/>
              </w:rPr>
              <w:t>Mail</w:t>
            </w:r>
          </w:p>
          <w:p w14:paraId="12D4B04F" w14:textId="77777777" w:rsidR="008D7F38" w:rsidRPr="001F6983" w:rsidRDefault="008D7F38" w:rsidP="0017089D">
            <w:pPr>
              <w:rPr>
                <w:sz w:val="22"/>
                <w:szCs w:val="22"/>
              </w:rPr>
            </w:pPr>
          </w:p>
          <w:p w14:paraId="047C6F9D" w14:textId="77777777" w:rsidR="008D7F38" w:rsidRPr="001F6983" w:rsidRDefault="008D7F38" w:rsidP="0017089D">
            <w:pPr>
              <w:rPr>
                <w:sz w:val="22"/>
                <w:szCs w:val="22"/>
              </w:rPr>
            </w:pPr>
          </w:p>
        </w:tc>
        <w:tc>
          <w:tcPr>
            <w:tcW w:w="7553" w:type="dxa"/>
          </w:tcPr>
          <w:p w14:paraId="34D29441" w14:textId="18A36BA5" w:rsidR="000E0B74" w:rsidRPr="001F6983" w:rsidRDefault="00C35812" w:rsidP="0017089D">
            <w:pPr>
              <w:pStyle w:val="SingleParagraph"/>
              <w:rPr>
                <w:rFonts w:cs="Arial"/>
                <w:sz w:val="22"/>
                <w:szCs w:val="22"/>
              </w:rPr>
            </w:pPr>
            <w:r w:rsidRPr="001F6983">
              <w:rPr>
                <w:rFonts w:cs="Arial"/>
                <w:sz w:val="22"/>
                <w:szCs w:val="22"/>
              </w:rPr>
              <w:t>Director</w:t>
            </w:r>
            <w:r w:rsidR="00720AC7" w:rsidRPr="001F6983">
              <w:rPr>
                <w:rFonts w:cs="Arial"/>
                <w:sz w:val="22"/>
                <w:szCs w:val="22"/>
              </w:rPr>
              <w:t xml:space="preserve">, Tax </w:t>
            </w:r>
            <w:r w:rsidR="000A4463" w:rsidRPr="001F6983">
              <w:rPr>
                <w:rFonts w:cs="Arial"/>
                <w:sz w:val="22"/>
                <w:szCs w:val="22"/>
              </w:rPr>
              <w:t xml:space="preserve">Agent Regulation Unit </w:t>
            </w:r>
          </w:p>
          <w:p w14:paraId="0D8E60A0" w14:textId="132D4108" w:rsidR="000E0B74" w:rsidRPr="001F6983" w:rsidRDefault="000A4463" w:rsidP="0017089D">
            <w:pPr>
              <w:pStyle w:val="SingleParagraph"/>
              <w:rPr>
                <w:rFonts w:cs="Arial"/>
                <w:sz w:val="22"/>
                <w:szCs w:val="22"/>
              </w:rPr>
            </w:pPr>
            <w:r w:rsidRPr="001F6983">
              <w:rPr>
                <w:rFonts w:cs="Arial"/>
                <w:sz w:val="22"/>
                <w:szCs w:val="22"/>
              </w:rPr>
              <w:t>Personal</w:t>
            </w:r>
            <w:r w:rsidR="008E6FF4" w:rsidRPr="001F6983">
              <w:rPr>
                <w:rFonts w:cs="Arial"/>
                <w:sz w:val="22"/>
                <w:szCs w:val="22"/>
              </w:rPr>
              <w:t xml:space="preserve">, Indirect Tax and Charities Division </w:t>
            </w:r>
          </w:p>
          <w:p w14:paraId="2A1D99E4" w14:textId="77777777" w:rsidR="000E0B74" w:rsidRPr="001F6983" w:rsidRDefault="000E0B74" w:rsidP="0017089D">
            <w:pPr>
              <w:pStyle w:val="SingleParagraph"/>
              <w:rPr>
                <w:rFonts w:cs="Arial"/>
                <w:sz w:val="22"/>
                <w:szCs w:val="22"/>
              </w:rPr>
            </w:pPr>
            <w:r w:rsidRPr="001F6983">
              <w:rPr>
                <w:rFonts w:cs="Arial"/>
                <w:sz w:val="22"/>
                <w:szCs w:val="22"/>
              </w:rPr>
              <w:t>The Treasury</w:t>
            </w:r>
          </w:p>
          <w:p w14:paraId="4CA58968" w14:textId="77777777" w:rsidR="000E0B74" w:rsidRPr="001F6983" w:rsidRDefault="000E0B74" w:rsidP="0017089D">
            <w:pPr>
              <w:pStyle w:val="SingleParagraph"/>
              <w:rPr>
                <w:rFonts w:cs="Arial"/>
                <w:sz w:val="22"/>
                <w:szCs w:val="22"/>
              </w:rPr>
            </w:pPr>
            <w:r w:rsidRPr="001F6983">
              <w:rPr>
                <w:rFonts w:cs="Arial"/>
                <w:sz w:val="22"/>
                <w:szCs w:val="22"/>
              </w:rPr>
              <w:t>Langton Crescent</w:t>
            </w:r>
          </w:p>
          <w:p w14:paraId="059542DC" w14:textId="77777777" w:rsidR="000E0B74" w:rsidRPr="001F6983" w:rsidRDefault="000E0B74" w:rsidP="0017089D">
            <w:pPr>
              <w:pStyle w:val="SingleParagraph"/>
              <w:rPr>
                <w:sz w:val="22"/>
                <w:szCs w:val="22"/>
              </w:rPr>
            </w:pPr>
            <w:r w:rsidRPr="001F6983">
              <w:rPr>
                <w:sz w:val="22"/>
                <w:szCs w:val="22"/>
              </w:rPr>
              <w:t>PARKES ACT 2600</w:t>
            </w:r>
          </w:p>
        </w:tc>
      </w:tr>
      <w:tr w:rsidR="000E0B74" w:rsidRPr="00B85F47" w14:paraId="6E10159D" w14:textId="77777777" w:rsidTr="008E6FF4">
        <w:tc>
          <w:tcPr>
            <w:tcW w:w="1517" w:type="dxa"/>
          </w:tcPr>
          <w:p w14:paraId="15B7D7F1" w14:textId="77777777" w:rsidR="000E0B74" w:rsidRPr="00B85F47" w:rsidRDefault="000E0B74" w:rsidP="0017089D">
            <w:pPr>
              <w:rPr>
                <w:sz w:val="22"/>
                <w:szCs w:val="22"/>
              </w:rPr>
            </w:pPr>
            <w:r w:rsidRPr="00B85F47">
              <w:rPr>
                <w:sz w:val="22"/>
                <w:szCs w:val="22"/>
              </w:rPr>
              <w:t>Enquiries</w:t>
            </w:r>
          </w:p>
        </w:tc>
        <w:tc>
          <w:tcPr>
            <w:tcW w:w="7553" w:type="dxa"/>
          </w:tcPr>
          <w:p w14:paraId="48E4013B" w14:textId="4EB567C3" w:rsidR="000E0B74" w:rsidRPr="00B85F47" w:rsidRDefault="000E0B74" w:rsidP="0017089D">
            <w:pPr>
              <w:rPr>
                <w:sz w:val="22"/>
                <w:szCs w:val="22"/>
              </w:rPr>
            </w:pPr>
            <w:r w:rsidRPr="00B85F47">
              <w:rPr>
                <w:rFonts w:cs="Arial"/>
                <w:sz w:val="22"/>
                <w:szCs w:val="22"/>
              </w:rPr>
              <w:t xml:space="preserve">Enquiries can be initially directed to </w:t>
            </w:r>
            <w:hyperlink r:id="rId26" w:history="1">
              <w:r w:rsidR="00751486" w:rsidRPr="00E75770">
                <w:rPr>
                  <w:rStyle w:val="Hyperlink"/>
                  <w:rFonts w:cs="Arial"/>
                  <w:sz w:val="22"/>
                  <w:szCs w:val="24"/>
                </w:rPr>
                <w:t>pwcresponse@treasury.gov.au</w:t>
              </w:r>
            </w:hyperlink>
            <w:r w:rsidR="00751486" w:rsidRPr="00E75770">
              <w:rPr>
                <w:rFonts w:cs="Arial"/>
                <w:sz w:val="22"/>
                <w:szCs w:val="24"/>
              </w:rPr>
              <w:t xml:space="preserve"> </w:t>
            </w:r>
          </w:p>
        </w:tc>
      </w:tr>
      <w:bookmarkEnd w:id="2"/>
    </w:tbl>
    <w:p w14:paraId="768371E0" w14:textId="77777777" w:rsidR="00E10D39" w:rsidRDefault="00E10D39" w:rsidP="0007102C"/>
    <w:p w14:paraId="2BB49A88" w14:textId="77777777" w:rsidR="00A16E03" w:rsidRDefault="00A16E03" w:rsidP="00A16E03">
      <w:r>
        <w:t>The principles outlined in this paper have not received Government approval and are not yet law. As a consequence, this paper is merely a guide as to how the principles might operate.</w:t>
      </w:r>
    </w:p>
    <w:p w14:paraId="4A992C7F" w14:textId="77777777" w:rsidR="008D7F38" w:rsidRPr="008D7F38" w:rsidRDefault="008D7F38" w:rsidP="008D7F38"/>
    <w:p w14:paraId="714CDCD9" w14:textId="77777777" w:rsidR="00E10D39" w:rsidRDefault="00E10D39" w:rsidP="00D0797D">
      <w:r>
        <w:br w:type="page"/>
      </w:r>
    </w:p>
    <w:p w14:paraId="2CC1736F" w14:textId="7346919E" w:rsidR="000E0B74" w:rsidRDefault="00D85EFF" w:rsidP="00354FBB">
      <w:pPr>
        <w:pStyle w:val="Heading1"/>
      </w:pPr>
      <w:bookmarkStart w:id="4" w:name="_Toc152761203"/>
      <w:r>
        <w:lastRenderedPageBreak/>
        <w:t xml:space="preserve">Enhancing the Tax Practitioners Board’s </w:t>
      </w:r>
      <w:r w:rsidR="0013051F">
        <w:t>s</w:t>
      </w:r>
      <w:r>
        <w:t xml:space="preserve">anctions </w:t>
      </w:r>
      <w:r w:rsidR="0013051F">
        <w:t>r</w:t>
      </w:r>
      <w:r>
        <w:t>egime</w:t>
      </w:r>
      <w:bookmarkEnd w:id="4"/>
    </w:p>
    <w:p w14:paraId="147633E1" w14:textId="457088F0" w:rsidR="000E0B74" w:rsidRDefault="000E0B74" w:rsidP="008043EA">
      <w:pPr>
        <w:pStyle w:val="Heading2"/>
      </w:pPr>
      <w:bookmarkStart w:id="5" w:name="_Toc306887371"/>
      <w:bookmarkStart w:id="6" w:name="_Toc432064635"/>
      <w:bookmarkStart w:id="7" w:name="_Toc152761204"/>
      <w:r>
        <w:t>Introduction</w:t>
      </w:r>
      <w:bookmarkEnd w:id="5"/>
      <w:bookmarkEnd w:id="6"/>
      <w:bookmarkEnd w:id="7"/>
    </w:p>
    <w:p w14:paraId="4A8D37EE" w14:textId="67F48E7B" w:rsidR="00F933D4" w:rsidRDefault="00F933D4" w:rsidP="00F933D4">
      <w:pPr>
        <w:rPr>
          <w:rFonts w:cs="Calibri Light"/>
        </w:rPr>
      </w:pPr>
      <w:r>
        <w:t xml:space="preserve">Recent events have exposed limitations in the current regulatory framework for tax practitioners and </w:t>
      </w:r>
      <w:r w:rsidRPr="00F933D4">
        <w:t>the broader system in which they operate. On 6 August 2023, t</w:t>
      </w:r>
      <w:r w:rsidR="00FF586B">
        <w:t>he Albanese Government</w:t>
      </w:r>
      <w:r w:rsidRPr="00F933D4">
        <w:t xml:space="preserve"> announced a significant package of reforms to crack down on misconduct and rebuild confidence in the systems and structures that keep our tax system and capital markets strong</w:t>
      </w:r>
      <w:r w:rsidRPr="00F933D4">
        <w:rPr>
          <w:rFonts w:cs="Calibri Light"/>
        </w:rPr>
        <w:t xml:space="preserve">. </w:t>
      </w:r>
    </w:p>
    <w:p w14:paraId="0205490B" w14:textId="2C0AED0F" w:rsidR="00566966" w:rsidRPr="00961535" w:rsidRDefault="00FF586B" w:rsidP="00566966">
      <w:pPr>
        <w:rPr>
          <w:rFonts w:cs="Calibri Light"/>
        </w:rPr>
      </w:pPr>
      <w:r>
        <w:rPr>
          <w:rFonts w:cs="Calibri Light"/>
        </w:rPr>
        <w:t>The first sta</w:t>
      </w:r>
      <w:r w:rsidR="00566966">
        <w:rPr>
          <w:rFonts w:cs="Calibri Light"/>
        </w:rPr>
        <w:t xml:space="preserve">ge of the government response included </w:t>
      </w:r>
      <w:r w:rsidR="00566966" w:rsidRPr="00D06235">
        <w:t>enhancements to the regulatory framework that have recently been implemented (via Treasury Laws Amendment (2023 Measures No.1) Bill 2023 (Cth)), including:</w:t>
      </w:r>
    </w:p>
    <w:p w14:paraId="1FCFD5EF" w14:textId="77777777" w:rsidR="00566966" w:rsidRPr="00B30F18" w:rsidRDefault="00566966" w:rsidP="00566966">
      <w:pPr>
        <w:pStyle w:val="Bullet"/>
      </w:pPr>
      <w:r>
        <w:t>r</w:t>
      </w:r>
      <w:r w:rsidRPr="001B23C8">
        <w:t xml:space="preserve">equiring tax </w:t>
      </w:r>
      <w:r w:rsidRPr="76175D47">
        <w:rPr>
          <w:rFonts w:cstheme="majorBidi"/>
        </w:rPr>
        <w:t>and BAS agents, collectively referred to as tax practitioners</w:t>
      </w:r>
      <w:r>
        <w:t xml:space="preserve">, </w:t>
      </w:r>
      <w:r>
        <w:rPr>
          <w:rFonts w:cstheme="majorBidi"/>
        </w:rPr>
        <w:t xml:space="preserve">not to employ, use or </w:t>
      </w:r>
      <w:r w:rsidRPr="00B30F18">
        <w:t>enter into arrangements with a disqualified entity without TPB approval</w:t>
      </w:r>
    </w:p>
    <w:p w14:paraId="034EE861" w14:textId="77777777" w:rsidR="00566966" w:rsidRPr="00B30F18" w:rsidRDefault="00566966" w:rsidP="00566966">
      <w:pPr>
        <w:pStyle w:val="Bullet"/>
      </w:pPr>
      <w:r>
        <w:t>c</w:t>
      </w:r>
      <w:r w:rsidRPr="00B30F18">
        <w:t xml:space="preserve">hanging the registration period for tax practitioners from three years to an annual renewal </w:t>
      </w:r>
    </w:p>
    <w:p w14:paraId="03A7CBAC" w14:textId="4792DEF9" w:rsidR="00566966" w:rsidRPr="00CC117C" w:rsidRDefault="00566966" w:rsidP="00961535">
      <w:pPr>
        <w:pStyle w:val="Bullet"/>
      </w:pPr>
      <w:r>
        <w:t>e</w:t>
      </w:r>
      <w:r w:rsidRPr="00B30F18">
        <w:t>nabling the relevant minister to supplement t</w:t>
      </w:r>
      <w:r>
        <w:t>he Code</w:t>
      </w:r>
      <w:r w:rsidRPr="00B30F18">
        <w:t xml:space="preserve"> of Professional Conduct for tax practitioners.</w:t>
      </w:r>
      <w:r>
        <w:t xml:space="preserve"> (Proposed enhancements to the code are currently open for consultation.)</w:t>
      </w:r>
    </w:p>
    <w:p w14:paraId="621EF821" w14:textId="60830B8D" w:rsidR="0046439E" w:rsidRPr="00C012EA" w:rsidRDefault="0046439E" w:rsidP="0046439E">
      <w:pPr>
        <w:rPr>
          <w:rFonts w:cstheme="majorHAnsi"/>
        </w:rPr>
      </w:pPr>
      <w:r w:rsidRPr="49DD74CC">
        <w:t xml:space="preserve">The </w:t>
      </w:r>
      <w:r w:rsidR="00FF586B">
        <w:t>second</w:t>
      </w:r>
      <w:r w:rsidR="00FF586B" w:rsidRPr="49DD74CC">
        <w:t xml:space="preserve"> </w:t>
      </w:r>
      <w:r w:rsidRPr="49DD74CC">
        <w:t>stage of t</w:t>
      </w:r>
      <w:r w:rsidR="00FF586B">
        <w:t>he government</w:t>
      </w:r>
      <w:r w:rsidRPr="49DD74CC">
        <w:t xml:space="preserve"> response included measures that </w:t>
      </w:r>
      <w:r>
        <w:t xml:space="preserve">strengthen the integrity of the tax system and increase the powers of relevant regulators. </w:t>
      </w:r>
      <w:r w:rsidR="00CC117C">
        <w:t xml:space="preserve">These measures were introduced to parliament on 16 November 2023 in </w:t>
      </w:r>
      <w:r w:rsidR="00CC117C" w:rsidRPr="00773FB0">
        <w:t>Treasury Laws Amendment (Tax Accountability and Fairness) Bill 2023</w:t>
      </w:r>
      <w:r w:rsidR="00CC117C" w:rsidRPr="07F62235">
        <w:t xml:space="preserve"> (Cth)</w:t>
      </w:r>
      <w:r w:rsidR="00CC117C">
        <w:t xml:space="preserve">. </w:t>
      </w:r>
      <w:r>
        <w:t>These proposals</w:t>
      </w:r>
      <w:r w:rsidR="00C04FB7">
        <w:t xml:space="preserve"> will</w:t>
      </w:r>
      <w:r>
        <w:t>:</w:t>
      </w:r>
    </w:p>
    <w:p w14:paraId="5921FA14" w14:textId="7BAC9F8E" w:rsidR="0046439E" w:rsidRDefault="006146E8" w:rsidP="0046439E">
      <w:pPr>
        <w:pStyle w:val="Bullet"/>
      </w:pPr>
      <w:r>
        <w:t>i</w:t>
      </w:r>
      <w:r w:rsidR="0046439E">
        <w:t>ncrease the scope and penalty amount of penalty provisions that apply to promoters of tax exploitation schemes</w:t>
      </w:r>
    </w:p>
    <w:p w14:paraId="0783C748" w14:textId="269EFC6E" w:rsidR="0046439E" w:rsidRDefault="006146E8" w:rsidP="0046439E">
      <w:pPr>
        <w:pStyle w:val="Bullet"/>
      </w:pPr>
      <w:r>
        <w:t>i</w:t>
      </w:r>
      <w:r w:rsidR="0046439E">
        <w:t>mprove information exchange between government agencies as well as professional representatives on potential misconduct</w:t>
      </w:r>
    </w:p>
    <w:p w14:paraId="6580CBDA" w14:textId="30F8400C" w:rsidR="0046439E" w:rsidRDefault="006146E8" w:rsidP="0046439E">
      <w:pPr>
        <w:pStyle w:val="Bullet"/>
        <w:rPr>
          <w:rFonts w:cstheme="majorBidi"/>
        </w:rPr>
      </w:pPr>
      <w:r>
        <w:rPr>
          <w:rFonts w:cstheme="majorBidi"/>
        </w:rPr>
        <w:t>e</w:t>
      </w:r>
      <w:r w:rsidR="0046439E" w:rsidRPr="03ED3619">
        <w:rPr>
          <w:rFonts w:cstheme="majorBidi"/>
        </w:rPr>
        <w:t xml:space="preserve">xtend whistleblower protection for those who wish to disclose alleged misconduct to the Tax Practitioners Board (TPB) </w:t>
      </w:r>
    </w:p>
    <w:p w14:paraId="19195AF7" w14:textId="7FFDFA43" w:rsidR="0046439E" w:rsidRPr="00D76FDE" w:rsidRDefault="006146E8" w:rsidP="0046439E">
      <w:pPr>
        <w:pStyle w:val="Bullet"/>
      </w:pPr>
      <w:r>
        <w:t>e</w:t>
      </w:r>
      <w:r w:rsidR="00386916">
        <w:t>nable e</w:t>
      </w:r>
      <w:r w:rsidR="0046439E" w:rsidRPr="00D76FDE">
        <w:t>nhance</w:t>
      </w:r>
      <w:r w:rsidR="00386916">
        <w:t>d</w:t>
      </w:r>
      <w:r w:rsidR="0046439E" w:rsidRPr="00D76FDE">
        <w:t xml:space="preserve"> TPB investigations and improve transparency of tax practitioner misconduct on the TPB public register.  </w:t>
      </w:r>
    </w:p>
    <w:p w14:paraId="48CF263F" w14:textId="72AA10B3" w:rsidR="001C2C7A" w:rsidRPr="00D06235" w:rsidRDefault="001C2C7A" w:rsidP="001C2C7A">
      <w:r>
        <w:t xml:space="preserve">The </w:t>
      </w:r>
      <w:r w:rsidR="00B25C3E">
        <w:t>next</w:t>
      </w:r>
      <w:r w:rsidRPr="001C2C7A">
        <w:t xml:space="preserve"> phase of t</w:t>
      </w:r>
      <w:r w:rsidR="00FF586B">
        <w:t>he government</w:t>
      </w:r>
      <w:r w:rsidRPr="001C2C7A">
        <w:t xml:space="preserve"> response is a suite of consultations</w:t>
      </w:r>
      <w:r w:rsidRPr="00D06235">
        <w:t xml:space="preserve"> that focuses on proposals to further strengthen the regulatory framework and the broader system that </w:t>
      </w:r>
      <w:r w:rsidR="00DE08DB">
        <w:t>tax</w:t>
      </w:r>
      <w:r w:rsidRPr="00D06235">
        <w:t xml:space="preserve"> practitioners operate in. </w:t>
      </w:r>
      <w:r w:rsidR="00A87769">
        <w:t>In this stage of the response, Treasury will be undertaking the following</w:t>
      </w:r>
      <w:r w:rsidRPr="00D06235">
        <w:t>:</w:t>
      </w:r>
    </w:p>
    <w:p w14:paraId="4DFB222B" w14:textId="1CFB27B6" w:rsidR="001C2C7A" w:rsidRPr="001C2C7A" w:rsidRDefault="006146E8" w:rsidP="001C2C7A">
      <w:pPr>
        <w:pStyle w:val="Bullet"/>
      </w:pPr>
      <w:r>
        <w:t>a</w:t>
      </w:r>
      <w:r w:rsidR="001C2C7A" w:rsidRPr="001C2C7A">
        <w:t xml:space="preserve"> review of the sanction</w:t>
      </w:r>
      <w:r w:rsidR="00FD09F6">
        <w:t>s</w:t>
      </w:r>
      <w:r w:rsidR="001C2C7A" w:rsidRPr="001C2C7A">
        <w:t xml:space="preserve"> regime that the TPB administers (this consultation paper)</w:t>
      </w:r>
    </w:p>
    <w:p w14:paraId="365A98F3" w14:textId="2E9001E6" w:rsidR="001C2C7A" w:rsidRPr="001C2C7A" w:rsidRDefault="006146E8" w:rsidP="001C2C7A">
      <w:pPr>
        <w:pStyle w:val="Bullet"/>
      </w:pPr>
      <w:r>
        <w:t>a</w:t>
      </w:r>
      <w:r w:rsidR="001C2C7A" w:rsidRPr="001C2C7A">
        <w:t xml:space="preserve"> review of the tax practitioner registration requirements</w:t>
      </w:r>
    </w:p>
    <w:p w14:paraId="2971CD57" w14:textId="4CED4A30" w:rsidR="005A4C44" w:rsidRPr="001C2C7A" w:rsidRDefault="005A4C44" w:rsidP="005A4C44">
      <w:pPr>
        <w:pStyle w:val="Bullet"/>
      </w:pPr>
      <w:r>
        <w:t>a</w:t>
      </w:r>
      <w:r w:rsidRPr="001C2C7A">
        <w:t xml:space="preserve"> review of the penalty regime that applies to promoters of tax schemes</w:t>
      </w:r>
      <w:r w:rsidR="00A87769">
        <w:t>, and penalties applicable to practitioners who make false and misleading statements to the Commissioner of Taxation</w:t>
      </w:r>
    </w:p>
    <w:p w14:paraId="4CAA6723" w14:textId="33D20798" w:rsidR="001C2C7A" w:rsidRPr="001C2C7A" w:rsidRDefault="006146E8" w:rsidP="001C2C7A">
      <w:pPr>
        <w:pStyle w:val="Bullet"/>
      </w:pPr>
      <w:r>
        <w:t>a</w:t>
      </w:r>
      <w:r w:rsidR="001C2C7A" w:rsidRPr="001C2C7A">
        <w:t xml:space="preserve"> review of the Australian Taxation Office’s (ATO) </w:t>
      </w:r>
      <w:r w:rsidR="007013BA">
        <w:t>and TPB’s respective</w:t>
      </w:r>
      <w:r w:rsidR="001C2C7A" w:rsidRPr="001C2C7A">
        <w:t xml:space="preserve"> investigation and information gathering powers</w:t>
      </w:r>
    </w:p>
    <w:p w14:paraId="78B0550A" w14:textId="7AF08B2D" w:rsidR="001C2C7A" w:rsidRPr="001C2C7A" w:rsidRDefault="006146E8" w:rsidP="001C2C7A">
      <w:pPr>
        <w:pStyle w:val="Bullet"/>
      </w:pPr>
      <w:r>
        <w:lastRenderedPageBreak/>
        <w:t>a</w:t>
      </w:r>
      <w:r w:rsidR="001C2C7A" w:rsidRPr="001C2C7A">
        <w:t xml:space="preserve"> review of emerging fraud and systemic </w:t>
      </w:r>
      <w:r w:rsidR="00326F0C" w:rsidRPr="001C2C7A">
        <w:t>a</w:t>
      </w:r>
      <w:r w:rsidR="00326F0C">
        <w:t>b</w:t>
      </w:r>
      <w:r w:rsidR="00326F0C" w:rsidRPr="001C2C7A">
        <w:t>use</w:t>
      </w:r>
      <w:r w:rsidR="001C2C7A" w:rsidRPr="001C2C7A">
        <w:t xml:space="preserve"> of the tax</w:t>
      </w:r>
      <w:r w:rsidR="003468EC">
        <w:t xml:space="preserve"> and superannuation</w:t>
      </w:r>
      <w:r w:rsidR="001C2C7A" w:rsidRPr="001C2C7A">
        <w:t xml:space="preserve"> system</w:t>
      </w:r>
      <w:r w:rsidR="005F228D">
        <w:t>s</w:t>
      </w:r>
    </w:p>
    <w:p w14:paraId="1FBB5F6A" w14:textId="100222B5" w:rsidR="001C2C7A" w:rsidRPr="001C2C7A" w:rsidRDefault="006146E8" w:rsidP="001C2C7A">
      <w:pPr>
        <w:pStyle w:val="Bullet"/>
      </w:pPr>
      <w:r>
        <w:t>a</w:t>
      </w:r>
      <w:r w:rsidR="001C2C7A" w:rsidRPr="001C2C7A">
        <w:t xml:space="preserve"> review of the secrecy provisions that restrict information sharing by government bodies such as the ATO and TPB</w:t>
      </w:r>
    </w:p>
    <w:p w14:paraId="724825DE" w14:textId="63754FD0" w:rsidR="001C2C7A" w:rsidRPr="001C2C7A" w:rsidRDefault="006146E8" w:rsidP="001C2C7A">
      <w:pPr>
        <w:pStyle w:val="Bullet"/>
      </w:pPr>
      <w:r>
        <w:t>a</w:t>
      </w:r>
      <w:r w:rsidR="001C2C7A" w:rsidRPr="001C2C7A">
        <w:t xml:space="preserve"> review of the use of legal professional privilege in Commonwealth investigations</w:t>
      </w:r>
    </w:p>
    <w:p w14:paraId="41B83D28" w14:textId="286E0043" w:rsidR="002155C2" w:rsidRDefault="006146E8" w:rsidP="001C2C7A">
      <w:pPr>
        <w:pStyle w:val="Bullet"/>
      </w:pPr>
      <w:r>
        <w:t>a</w:t>
      </w:r>
      <w:r w:rsidR="001C2C7A" w:rsidRPr="001C2C7A">
        <w:t>n examination of the regulation of consulting</w:t>
      </w:r>
      <w:r w:rsidR="00D6551E">
        <w:t xml:space="preserve">, </w:t>
      </w:r>
      <w:r w:rsidR="001C2C7A" w:rsidRPr="001C2C7A">
        <w:t>accounting</w:t>
      </w:r>
      <w:r w:rsidR="00756F83">
        <w:t xml:space="preserve"> </w:t>
      </w:r>
      <w:r w:rsidR="00D6551E">
        <w:t xml:space="preserve">and audit </w:t>
      </w:r>
      <w:r w:rsidR="00756F83">
        <w:t>firms</w:t>
      </w:r>
      <w:r>
        <w:t>.</w:t>
      </w:r>
    </w:p>
    <w:p w14:paraId="03DF24FB" w14:textId="427460D3" w:rsidR="002B70CC" w:rsidRPr="00D06235" w:rsidRDefault="002B70CC" w:rsidP="002B70CC">
      <w:r w:rsidRPr="00D06235">
        <w:rPr>
          <w:rFonts w:eastAsiaTheme="minorHAnsi"/>
          <w:lang w:eastAsia="en-US"/>
        </w:rPr>
        <w:t>Funding has also been provided to the TPB in the 2022-23 October Budget to enable the roll out of an expanded compliance program, targeting higher risk tax practitioners who may be unregistered, designing schemes, driving tax avoidance or promoting evasion or other criminality.</w:t>
      </w:r>
    </w:p>
    <w:p w14:paraId="4966D9C9" w14:textId="4A9012B2" w:rsidR="0013051F" w:rsidRPr="00D06235" w:rsidRDefault="002B70CC" w:rsidP="002B70CC">
      <w:r w:rsidRPr="00D06235">
        <w:t xml:space="preserve">Figure 1 summarises past, current and future work </w:t>
      </w:r>
      <w:r w:rsidR="002945A6">
        <w:t xml:space="preserve">Treasury </w:t>
      </w:r>
      <w:r w:rsidRPr="00D06235">
        <w:t xml:space="preserve">is undertaking to strengthen the regulatory framework. </w:t>
      </w:r>
    </w:p>
    <w:p w14:paraId="788E918E" w14:textId="69F85530" w:rsidR="004579AB" w:rsidRDefault="002B70CC" w:rsidP="007033B2">
      <w:pPr>
        <w:rPr>
          <w:i/>
          <w:iCs/>
        </w:rPr>
      </w:pPr>
      <w:r w:rsidRPr="00F47333">
        <w:rPr>
          <w:b/>
        </w:rPr>
        <w:t xml:space="preserve">Figure 1: Work being undertaken by </w:t>
      </w:r>
      <w:r w:rsidR="0085256B">
        <w:rPr>
          <w:b/>
        </w:rPr>
        <w:t>Treasury</w:t>
      </w:r>
      <w:r w:rsidRPr="00F47333">
        <w:rPr>
          <w:b/>
        </w:rPr>
        <w:t xml:space="preserve"> to strengthen the regulatory framework </w:t>
      </w:r>
    </w:p>
    <w:p w14:paraId="1C5DF61E" w14:textId="76E90500" w:rsidR="004579AB" w:rsidRDefault="007B0FD9" w:rsidP="007033B2">
      <w:pPr>
        <w:rPr>
          <w:i/>
          <w:iCs/>
        </w:rPr>
      </w:pPr>
      <w:r>
        <w:rPr>
          <w:noProof/>
        </w:rPr>
        <mc:AlternateContent>
          <mc:Choice Requires="wpg">
            <w:drawing>
              <wp:anchor distT="0" distB="0" distL="114300" distR="114300" simplePos="0" relativeHeight="251658245" behindDoc="0" locked="0" layoutInCell="1" allowOverlap="1" wp14:anchorId="65BCD89F" wp14:editId="5551F43C">
                <wp:simplePos x="0" y="0"/>
                <wp:positionH relativeFrom="column">
                  <wp:posOffset>-3283</wp:posOffset>
                </wp:positionH>
                <wp:positionV relativeFrom="paragraph">
                  <wp:posOffset>139616</wp:posOffset>
                </wp:positionV>
                <wp:extent cx="5810885" cy="5814060"/>
                <wp:effectExtent l="0" t="0" r="0" b="34290"/>
                <wp:wrapNone/>
                <wp:docPr id="8" name="Group 8"/>
                <wp:cNvGraphicFramePr/>
                <a:graphic xmlns:a="http://schemas.openxmlformats.org/drawingml/2006/main">
                  <a:graphicData uri="http://schemas.microsoft.com/office/word/2010/wordprocessingGroup">
                    <wpg:wgp>
                      <wpg:cNvGrpSpPr/>
                      <wpg:grpSpPr>
                        <a:xfrm>
                          <a:off x="0" y="0"/>
                          <a:ext cx="5810885" cy="5814060"/>
                          <a:chOff x="-45171" y="47532"/>
                          <a:chExt cx="5812227" cy="5336585"/>
                        </a:xfrm>
                      </wpg:grpSpPr>
                      <wpg:grpSp>
                        <wpg:cNvPr id="10" name="Group 10"/>
                        <wpg:cNvGrpSpPr/>
                        <wpg:grpSpPr>
                          <a:xfrm>
                            <a:off x="0" y="1033429"/>
                            <a:ext cx="5767056" cy="4219457"/>
                            <a:chOff x="0" y="1033428"/>
                            <a:chExt cx="7399663" cy="4579022"/>
                          </a:xfrm>
                        </wpg:grpSpPr>
                        <wps:wsp>
                          <wps:cNvPr id="11" name="TextBox 4"/>
                          <wps:cNvSpPr txBox="1"/>
                          <wps:spPr>
                            <a:xfrm>
                              <a:off x="4214317" y="1531956"/>
                              <a:ext cx="1539878" cy="626839"/>
                            </a:xfrm>
                            <a:prstGeom prst="rect">
                              <a:avLst/>
                            </a:prstGeom>
                            <a:solidFill>
                              <a:srgbClr val="5B9BD5">
                                <a:lumMod val="60000"/>
                                <a:lumOff val="40000"/>
                              </a:srgbClr>
                            </a:solidFill>
                          </wps:spPr>
                          <wps:txbx>
                            <w:txbxContent>
                              <w:p w14:paraId="24A163D2"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TPB Registrations Requirements Review</w:t>
                                </w:r>
                              </w:p>
                            </w:txbxContent>
                          </wps:txbx>
                          <wps:bodyPr wrap="square" rtlCol="0">
                            <a:noAutofit/>
                          </wps:bodyPr>
                        </wps:wsp>
                        <wps:wsp>
                          <wps:cNvPr id="15" name="TextBox 5"/>
                          <wps:cNvSpPr txBox="1"/>
                          <wps:spPr>
                            <a:xfrm>
                              <a:off x="0" y="4483937"/>
                              <a:ext cx="2046059" cy="1128513"/>
                            </a:xfrm>
                            <a:prstGeom prst="rect">
                              <a:avLst/>
                            </a:prstGeom>
                            <a:solidFill>
                              <a:srgbClr val="44546A"/>
                            </a:solidFill>
                          </wps:spPr>
                          <wps:txbx>
                            <w:txbxContent>
                              <w:p w14:paraId="4E5A0B64" w14:textId="77777777" w:rsidR="00F50680" w:rsidRDefault="00F50680" w:rsidP="007F216C">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 xml:space="preserve">TPB expanded compliance programmes for high-risk practitioners. </w:t>
                                </w:r>
                              </w:p>
                              <w:p w14:paraId="6F73E533" w14:textId="77777777" w:rsidR="00F50680" w:rsidRDefault="00F50680" w:rsidP="007F216C">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wps:txbx>
                          <wps:bodyPr wrap="square" rtlCol="0">
                            <a:noAutofit/>
                          </wps:bodyPr>
                        </wps:wsp>
                        <wps:wsp>
                          <wps:cNvPr id="17" name="TextBox 6"/>
                          <wps:cNvSpPr txBox="1"/>
                          <wps:spPr>
                            <a:xfrm>
                              <a:off x="0" y="1532144"/>
                              <a:ext cx="2027328" cy="1341755"/>
                            </a:xfrm>
                            <a:prstGeom prst="rect">
                              <a:avLst/>
                            </a:prstGeom>
                            <a:solidFill>
                              <a:schemeClr val="accent3">
                                <a:lumMod val="75000"/>
                              </a:schemeClr>
                            </a:solidFill>
                          </wps:spPr>
                          <wps:txbx>
                            <w:txbxContent>
                              <w:p w14:paraId="6D192F3C" w14:textId="65EDDF08" w:rsidR="00F50680" w:rsidRPr="005366AE" w:rsidRDefault="00F50680" w:rsidP="00F50680">
                                <w:pPr>
                                  <w:jc w:val="center"/>
                                  <w:rPr>
                                    <w:rFonts w:cs="Calibri Light"/>
                                    <w:color w:val="FFFFFF"/>
                                    <w:kern w:val="24"/>
                                    <w:sz w:val="19"/>
                                    <w:szCs w:val="19"/>
                                  </w:rPr>
                                </w:pPr>
                                <w:r w:rsidRPr="005366AE">
                                  <w:rPr>
                                    <w:rFonts w:cs="Calibri Light"/>
                                    <w:color w:val="FFFFFF"/>
                                    <w:kern w:val="24"/>
                                    <w:sz w:val="19"/>
                                    <w:szCs w:val="19"/>
                                  </w:rPr>
                                  <w:t xml:space="preserve">Reforms to </w:t>
                                </w:r>
                                <w:r w:rsidR="005366AE">
                                  <w:rPr>
                                    <w:rFonts w:cs="Calibri Light"/>
                                    <w:color w:val="FFFFFF"/>
                                    <w:kern w:val="24"/>
                                    <w:sz w:val="19"/>
                                    <w:szCs w:val="19"/>
                                  </w:rPr>
                                  <w:t xml:space="preserve">engagement of </w:t>
                                </w:r>
                                <w:r w:rsidRPr="005366AE">
                                  <w:rPr>
                                    <w:rFonts w:cs="Calibri Light"/>
                                    <w:color w:val="FFFFFF"/>
                                    <w:kern w:val="24"/>
                                    <w:sz w:val="19"/>
                                    <w:szCs w:val="19"/>
                                  </w:rPr>
                                  <w:t>disqualified entit</w:t>
                                </w:r>
                                <w:r w:rsidR="005366AE">
                                  <w:rPr>
                                    <w:rFonts w:cs="Calibri Light"/>
                                    <w:color w:val="FFFFFF"/>
                                    <w:kern w:val="24"/>
                                    <w:sz w:val="19"/>
                                    <w:szCs w:val="19"/>
                                  </w:rPr>
                                  <w:t>ies</w:t>
                                </w:r>
                                <w:r w:rsidRPr="005366AE">
                                  <w:rPr>
                                    <w:rFonts w:cs="Calibri Light"/>
                                    <w:color w:val="FFFFFF"/>
                                    <w:kern w:val="24"/>
                                    <w:sz w:val="19"/>
                                    <w:szCs w:val="19"/>
                                  </w:rPr>
                                  <w:t>, registration period and Minister’s power to supplement t</w:t>
                                </w:r>
                                <w:r w:rsidR="001B630C">
                                  <w:rPr>
                                    <w:rFonts w:cs="Calibri Light"/>
                                    <w:color w:val="FFFFFF"/>
                                    <w:kern w:val="24"/>
                                    <w:sz w:val="19"/>
                                    <w:szCs w:val="19"/>
                                  </w:rPr>
                                  <w:t>he code</w:t>
                                </w:r>
                                <w:r w:rsidRPr="005366AE">
                                  <w:rPr>
                                    <w:rFonts w:cs="Calibri Light"/>
                                    <w:color w:val="FFFFFF"/>
                                    <w:kern w:val="24"/>
                                    <w:sz w:val="19"/>
                                    <w:szCs w:val="19"/>
                                  </w:rPr>
                                  <w:t>.</w:t>
                                </w:r>
                              </w:p>
                              <w:p w14:paraId="7A3608D4" w14:textId="77777777" w:rsidR="00F50680" w:rsidRPr="005366AE" w:rsidRDefault="00F50680" w:rsidP="00F50680">
                                <w:pPr>
                                  <w:jc w:val="center"/>
                                  <w:rPr>
                                    <w:rFonts w:cs="Calibri Light"/>
                                    <w:color w:val="FFFFFF"/>
                                    <w:kern w:val="24"/>
                                    <w:sz w:val="19"/>
                                    <w:szCs w:val="19"/>
                                  </w:rPr>
                                </w:pPr>
                                <w:r w:rsidRPr="005366AE">
                                  <w:rPr>
                                    <w:rFonts w:cs="Calibri Light"/>
                                    <w:color w:val="FFFFFF"/>
                                    <w:kern w:val="24"/>
                                    <w:sz w:val="19"/>
                                    <w:szCs w:val="19"/>
                                  </w:rPr>
                                  <w:t>Implemented on 16 November 2023</w:t>
                                </w:r>
                              </w:p>
                              <w:p w14:paraId="05FDACEC" w14:textId="77777777" w:rsidR="00F50680" w:rsidRPr="005366AE" w:rsidRDefault="00F50680" w:rsidP="00F50680">
                                <w:pPr>
                                  <w:jc w:val="center"/>
                                  <w:rPr>
                                    <w:b/>
                                    <w:color w:val="FFFFFF"/>
                                    <w:kern w:val="24"/>
                                    <w:sz w:val="19"/>
                                    <w:szCs w:val="19"/>
                                  </w:rPr>
                                </w:pPr>
                                <w:r w:rsidRPr="005366AE">
                                  <w:rPr>
                                    <w:b/>
                                    <w:color w:val="FFFFFF"/>
                                    <w:kern w:val="24"/>
                                    <w:sz w:val="19"/>
                                    <w:szCs w:val="19"/>
                                  </w:rPr>
                                  <w:t xml:space="preserve"> </w:t>
                                </w:r>
                              </w:p>
                            </w:txbxContent>
                          </wps:txbx>
                          <wps:bodyPr wrap="square" rtlCol="0">
                            <a:noAutofit/>
                          </wps:bodyPr>
                        </wps:wsp>
                        <wps:wsp>
                          <wps:cNvPr id="21" name="TextBox 7"/>
                          <wps:cNvSpPr txBox="1"/>
                          <wps:spPr>
                            <a:xfrm>
                              <a:off x="2192642" y="1532120"/>
                              <a:ext cx="1841501" cy="492856"/>
                            </a:xfrm>
                            <a:prstGeom prst="rect">
                              <a:avLst/>
                            </a:prstGeom>
                            <a:solidFill>
                              <a:srgbClr val="ED7D31">
                                <a:lumMod val="60000"/>
                                <a:lumOff val="40000"/>
                              </a:srgbClr>
                            </a:solidFill>
                          </wps:spPr>
                          <wps:txbx>
                            <w:txbxContent>
                              <w:p w14:paraId="6E951E26" w14:textId="3ADCE7B9" w:rsidR="00F50680" w:rsidRDefault="00077DDA" w:rsidP="007F216C">
                                <w:pPr>
                                  <w:spacing w:before="0"/>
                                  <w:jc w:val="center"/>
                                  <w:rPr>
                                    <w:rFonts w:ascii="Calibri" w:hAnsi="Calibri"/>
                                    <w:color w:val="FFFFFF"/>
                                    <w:kern w:val="24"/>
                                    <w:sz w:val="19"/>
                                    <w:szCs w:val="19"/>
                                  </w:rPr>
                                </w:pPr>
                                <w:r>
                                  <w:rPr>
                                    <w:rFonts w:ascii="Calibri" w:hAnsi="Calibri"/>
                                    <w:color w:val="FFFFFF"/>
                                    <w:kern w:val="24"/>
                                    <w:sz w:val="19"/>
                                    <w:szCs w:val="19"/>
                                  </w:rPr>
                                  <w:t>Enhance</w:t>
                                </w:r>
                                <w:r w:rsidR="00F50680">
                                  <w:rPr>
                                    <w:rFonts w:ascii="Calibri" w:hAnsi="Calibri"/>
                                    <w:color w:val="FFFFFF"/>
                                    <w:kern w:val="24"/>
                                    <w:sz w:val="19"/>
                                    <w:szCs w:val="19"/>
                                  </w:rPr>
                                  <w:t xml:space="preserve"> the TPB’s sanction</w:t>
                                </w:r>
                                <w:r w:rsidR="007F3198">
                                  <w:rPr>
                                    <w:rFonts w:ascii="Calibri" w:hAnsi="Calibri"/>
                                    <w:color w:val="FFFFFF"/>
                                    <w:kern w:val="24"/>
                                    <w:sz w:val="19"/>
                                    <w:szCs w:val="19"/>
                                  </w:rPr>
                                  <w:t>s</w:t>
                                </w:r>
                                <w:r w:rsidR="00F50680">
                                  <w:rPr>
                                    <w:rFonts w:ascii="Calibri" w:hAnsi="Calibri"/>
                                    <w:color w:val="FFFFFF"/>
                                    <w:kern w:val="24"/>
                                    <w:sz w:val="19"/>
                                    <w:szCs w:val="19"/>
                                  </w:rPr>
                                  <w:t xml:space="preserve"> regime </w:t>
                                </w:r>
                              </w:p>
                              <w:p w14:paraId="69B286EC"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w:t>
                                </w:r>
                              </w:p>
                            </w:txbxContent>
                          </wps:txbx>
                          <wps:bodyPr wrap="square" rtlCol="0">
                            <a:noAutofit/>
                          </wps:bodyPr>
                        </wps:wsp>
                        <wps:wsp>
                          <wps:cNvPr id="22" name="TextBox 8"/>
                          <wps:cNvSpPr txBox="1"/>
                          <wps:spPr>
                            <a:xfrm>
                              <a:off x="5859788" y="1531946"/>
                              <a:ext cx="1522429" cy="626654"/>
                            </a:xfrm>
                            <a:prstGeom prst="rect">
                              <a:avLst/>
                            </a:prstGeom>
                            <a:solidFill>
                              <a:srgbClr val="ED7D31">
                                <a:lumMod val="60000"/>
                                <a:lumOff val="40000"/>
                              </a:srgbClr>
                            </a:solidFill>
                          </wps:spPr>
                          <wps:txbx>
                            <w:txbxContent>
                              <w:p w14:paraId="6A11F13E"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wps:txbx>
                          <wps:bodyPr wrap="square" rtlCol="0">
                            <a:noAutofit/>
                          </wps:bodyPr>
                        </wps:wsp>
                        <wps:wsp>
                          <wps:cNvPr id="23" name="TextBox 9"/>
                          <wps:cNvSpPr txBox="1"/>
                          <wps:spPr>
                            <a:xfrm>
                              <a:off x="4213966" y="3026998"/>
                              <a:ext cx="1539877" cy="761235"/>
                            </a:xfrm>
                            <a:prstGeom prst="rect">
                              <a:avLst/>
                            </a:prstGeom>
                            <a:solidFill>
                              <a:srgbClr val="44546A"/>
                            </a:solidFill>
                          </wps:spPr>
                          <wps:txbx>
                            <w:txbxContent>
                              <w:p w14:paraId="1397C1DF"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Fraud Against the ATO and Abuses of the Tax System Review</w:t>
                                </w:r>
                              </w:p>
                            </w:txbxContent>
                          </wps:txbx>
                          <wps:bodyPr wrap="square" rtlCol="0">
                            <a:noAutofit/>
                          </wps:bodyPr>
                        </wps:wsp>
                        <wps:wsp>
                          <wps:cNvPr id="24" name="TextBox 10"/>
                          <wps:cNvSpPr txBox="1"/>
                          <wps:spPr>
                            <a:xfrm>
                              <a:off x="4214318" y="2239415"/>
                              <a:ext cx="1539877" cy="706496"/>
                            </a:xfrm>
                            <a:prstGeom prst="rect">
                              <a:avLst/>
                            </a:prstGeom>
                            <a:solidFill>
                              <a:srgbClr val="ED7D31">
                                <a:lumMod val="60000"/>
                                <a:lumOff val="40000"/>
                              </a:srgbClr>
                            </a:solidFill>
                          </wps:spPr>
                          <wps:txbx>
                            <w:txbxContent>
                              <w:p w14:paraId="3CCFE967"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ATO Investigations and Gathering Powers Review</w:t>
                                </w:r>
                              </w:p>
                            </w:txbxContent>
                          </wps:txbx>
                          <wps:bodyPr wrap="square" rtlCol="0">
                            <a:noAutofit/>
                          </wps:bodyPr>
                        </wps:wsp>
                        <wps:wsp>
                          <wps:cNvPr id="25" name="TextBox 11"/>
                          <wps:cNvSpPr txBox="1"/>
                          <wps:spPr>
                            <a:xfrm>
                              <a:off x="5859788" y="2239417"/>
                              <a:ext cx="1539875" cy="492849"/>
                            </a:xfrm>
                            <a:prstGeom prst="rect">
                              <a:avLst/>
                            </a:prstGeom>
                            <a:solidFill>
                              <a:srgbClr val="5B9BD5">
                                <a:lumMod val="60000"/>
                                <a:lumOff val="40000"/>
                              </a:srgbClr>
                            </a:solidFill>
                          </wps:spPr>
                          <wps:txbx>
                            <w:txbxContent>
                              <w:p w14:paraId="3CC3C828"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Secrecy Laws Review</w:t>
                                </w:r>
                              </w:p>
                              <w:p w14:paraId="3DE283BE"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xml:space="preserve"> </w:t>
                                </w:r>
                              </w:p>
                            </w:txbxContent>
                          </wps:txbx>
                          <wps:bodyPr wrap="square" rtlCol="0">
                            <a:noAutofit/>
                          </wps:bodyPr>
                        </wps:wsp>
                        <wps:wsp>
                          <wps:cNvPr id="26" name="TextBox 12"/>
                          <wps:cNvSpPr txBox="1"/>
                          <wps:spPr>
                            <a:xfrm>
                              <a:off x="147822" y="1033428"/>
                              <a:ext cx="1607820" cy="661670"/>
                            </a:xfrm>
                            <a:prstGeom prst="rect">
                              <a:avLst/>
                            </a:prstGeom>
                            <a:noFill/>
                          </wps:spPr>
                          <wps:txbx>
                            <w:txbxContent>
                              <w:p w14:paraId="29B3178C" w14:textId="71922925" w:rsidR="00F50680" w:rsidRDefault="00F50680" w:rsidP="00F50680">
                                <w:pPr>
                                  <w:jc w:val="center"/>
                                  <w:rPr>
                                    <w:b/>
                                    <w:color w:val="000000" w:themeColor="text1"/>
                                    <w:kern w:val="24"/>
                                    <w:sz w:val="20"/>
                                  </w:rPr>
                                </w:pPr>
                                <w:r>
                                  <w:rPr>
                                    <w:b/>
                                    <w:color w:val="000000" w:themeColor="text1"/>
                                    <w:kern w:val="24"/>
                                    <w:sz w:val="20"/>
                                  </w:rPr>
                                  <w:t xml:space="preserve">Implemented or before </w:t>
                                </w:r>
                                <w:r w:rsidR="00C4477D">
                                  <w:rPr>
                                    <w:b/>
                                    <w:color w:val="000000" w:themeColor="text1"/>
                                    <w:kern w:val="24"/>
                                    <w:sz w:val="20"/>
                                  </w:rPr>
                                  <w:t>parliament</w:t>
                                </w:r>
                              </w:p>
                            </w:txbxContent>
                          </wps:txbx>
                          <wps:bodyPr wrap="square" rtlCol="0">
                            <a:noAutofit/>
                          </wps:bodyPr>
                        </wps:wsp>
                        <wps:wsp>
                          <wps:cNvPr id="27" name="TextBox 13"/>
                          <wps:cNvSpPr txBox="1"/>
                          <wps:spPr>
                            <a:xfrm>
                              <a:off x="2159378" y="1044893"/>
                              <a:ext cx="1841499" cy="563919"/>
                            </a:xfrm>
                            <a:prstGeom prst="rect">
                              <a:avLst/>
                            </a:prstGeom>
                            <a:noFill/>
                          </wps:spPr>
                          <wps:txbx>
                            <w:txbxContent>
                              <w:p w14:paraId="158B30DD" w14:textId="4C16C3F6" w:rsidR="00F50680" w:rsidRDefault="00F50680" w:rsidP="00F50680">
                                <w:pPr>
                                  <w:jc w:val="center"/>
                                  <w:rPr>
                                    <w:b/>
                                    <w:color w:val="000000" w:themeColor="text1"/>
                                    <w:kern w:val="24"/>
                                    <w:sz w:val="20"/>
                                  </w:rPr>
                                </w:pPr>
                                <w:r>
                                  <w:rPr>
                                    <w:b/>
                                    <w:color w:val="000000" w:themeColor="text1"/>
                                    <w:kern w:val="24"/>
                                    <w:sz w:val="20"/>
                                  </w:rPr>
                                  <w:t xml:space="preserve">Currently </w:t>
                                </w:r>
                                <w:r w:rsidR="00F52A6F">
                                  <w:rPr>
                                    <w:b/>
                                    <w:color w:val="000000" w:themeColor="text1"/>
                                    <w:kern w:val="24"/>
                                    <w:sz w:val="20"/>
                                  </w:rPr>
                                  <w:t xml:space="preserve">under consultation </w:t>
                                </w:r>
                              </w:p>
                            </w:txbxContent>
                          </wps:txbx>
                          <wps:bodyPr wrap="square" rtlCol="0">
                            <a:noAutofit/>
                          </wps:bodyPr>
                        </wps:wsp>
                        <wps:wsp>
                          <wps:cNvPr id="28" name="TextBox 14"/>
                          <wps:cNvSpPr txBox="1"/>
                          <wps:spPr>
                            <a:xfrm>
                              <a:off x="4685738" y="1033435"/>
                              <a:ext cx="2132402" cy="582705"/>
                            </a:xfrm>
                            <a:prstGeom prst="rect">
                              <a:avLst/>
                            </a:prstGeom>
                            <a:noFill/>
                          </wps:spPr>
                          <wps:txbx>
                            <w:txbxContent>
                              <w:p w14:paraId="473F8879" w14:textId="77777777" w:rsidR="00F50680" w:rsidRDefault="00F50680" w:rsidP="00F50680">
                                <w:pPr>
                                  <w:jc w:val="center"/>
                                  <w:rPr>
                                    <w:b/>
                                    <w:color w:val="000000" w:themeColor="text1"/>
                                    <w:kern w:val="24"/>
                                    <w:sz w:val="20"/>
                                  </w:rPr>
                                </w:pPr>
                                <w:r>
                                  <w:rPr>
                                    <w:b/>
                                    <w:color w:val="000000" w:themeColor="text1"/>
                                    <w:kern w:val="24"/>
                                    <w:sz w:val="20"/>
                                  </w:rPr>
                                  <w:t>Future Treasury Consultations</w:t>
                                </w:r>
                              </w:p>
                            </w:txbxContent>
                          </wps:txbx>
                          <wps:bodyPr wrap="square" rtlCol="0">
                            <a:noAutofit/>
                          </wps:bodyPr>
                        </wps:wsp>
                        <wps:wsp>
                          <wps:cNvPr id="29" name="TextBox 15"/>
                          <wps:cNvSpPr txBox="1"/>
                          <wps:spPr>
                            <a:xfrm>
                              <a:off x="0" y="2958863"/>
                              <a:ext cx="2046100" cy="1444762"/>
                            </a:xfrm>
                            <a:prstGeom prst="rect">
                              <a:avLst/>
                            </a:prstGeom>
                            <a:solidFill>
                              <a:srgbClr val="44546A"/>
                            </a:solidFill>
                          </wps:spPr>
                          <wps:txbx>
                            <w:txbxContent>
                              <w:p w14:paraId="60290D12"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 xml:space="preserve">Reforms to promoter penalty, TPB investigation/publication power, secrecy law and whistleblower protection. </w:t>
                                </w:r>
                                <w:r>
                                  <w:rPr>
                                    <w:color w:val="FFFFFF"/>
                                    <w:kern w:val="24"/>
                                    <w:sz w:val="21"/>
                                    <w:szCs w:val="21"/>
                                  </w:rPr>
                                  <w:t>(</w:t>
                                </w:r>
                                <w:r>
                                  <w:rPr>
                                    <w:rFonts w:eastAsia="Calibri"/>
                                    <w:color w:val="FFFFFF"/>
                                    <w:kern w:val="24"/>
                                    <w:sz w:val="18"/>
                                    <w:szCs w:val="18"/>
                                  </w:rPr>
                                  <w:t>Treasury Laws Amendment (Tax Accountability and Fairness) Bill 2023 (Cth))</w:t>
                                </w:r>
                              </w:p>
                            </w:txbxContent>
                          </wps:txbx>
                          <wps:bodyPr wrap="square" rtlCol="0">
                            <a:noAutofit/>
                          </wps:bodyPr>
                        </wps:wsp>
                        <wps:wsp>
                          <wps:cNvPr id="30" name="TextBox 16"/>
                          <wps:cNvSpPr txBox="1"/>
                          <wps:spPr>
                            <a:xfrm>
                              <a:off x="5859788" y="2806242"/>
                              <a:ext cx="1539875" cy="1120821"/>
                            </a:xfrm>
                            <a:prstGeom prst="rect">
                              <a:avLst/>
                            </a:prstGeom>
                            <a:solidFill>
                              <a:srgbClr val="5B9BD5">
                                <a:lumMod val="60000"/>
                                <a:lumOff val="40000"/>
                              </a:srgbClr>
                            </a:solidFill>
                          </wps:spPr>
                          <wps:txbx>
                            <w:txbxContent>
                              <w:p w14:paraId="43D2C414"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 xml:space="preserve">Examination of the Regulation of Consulting, Accounting and Audit Firms </w:t>
                                </w:r>
                              </w:p>
                            </w:txbxContent>
                          </wps:txbx>
                          <wps:bodyPr wrap="square" rtlCol="0">
                            <a:noAutofit/>
                          </wps:bodyPr>
                        </wps:wsp>
                      </wpg:grpSp>
                      <wps:wsp>
                        <wps:cNvPr id="31" name="TextBox 7"/>
                        <wps:cNvSpPr txBox="1"/>
                        <wps:spPr>
                          <a:xfrm>
                            <a:off x="1708874" y="2036874"/>
                            <a:ext cx="1435206" cy="267282"/>
                          </a:xfrm>
                          <a:prstGeom prst="rect">
                            <a:avLst/>
                          </a:prstGeom>
                          <a:solidFill>
                            <a:srgbClr val="ED7D31">
                              <a:lumMod val="60000"/>
                              <a:lumOff val="40000"/>
                            </a:srgbClr>
                          </a:solidFill>
                        </wps:spPr>
                        <wps:txbx>
                          <w:txbxContent>
                            <w:p w14:paraId="60A8DCF2" w14:textId="3660972B" w:rsidR="00F50680" w:rsidRDefault="00F50680" w:rsidP="007F216C">
                              <w:pPr>
                                <w:spacing w:before="0"/>
                                <w:jc w:val="center"/>
                                <w:rPr>
                                  <w:rFonts w:ascii="Calibri" w:hAnsi="Calibri"/>
                                  <w:color w:val="FFFFFF"/>
                                  <w:kern w:val="24"/>
                                  <w:sz w:val="19"/>
                                  <w:szCs w:val="19"/>
                                </w:rPr>
                              </w:pPr>
                              <w:r>
                                <w:rPr>
                                  <w:rFonts w:ascii="Calibri" w:hAnsi="Calibri"/>
                                  <w:color w:val="FFFFFF"/>
                                  <w:kern w:val="24"/>
                                  <w:sz w:val="19"/>
                                  <w:szCs w:val="19"/>
                                </w:rPr>
                                <w:t>Enhanc</w:t>
                              </w:r>
                              <w:r w:rsidR="00077DDA">
                                <w:rPr>
                                  <w:rFonts w:ascii="Calibri" w:hAnsi="Calibri"/>
                                  <w:color w:val="FFFFFF"/>
                                  <w:kern w:val="24"/>
                                  <w:sz w:val="19"/>
                                  <w:szCs w:val="19"/>
                                </w:rPr>
                                <w:t>e</w:t>
                              </w:r>
                              <w:r>
                                <w:rPr>
                                  <w:rFonts w:ascii="Calibri" w:hAnsi="Calibri"/>
                                  <w:color w:val="FFFFFF"/>
                                  <w:kern w:val="24"/>
                                  <w:sz w:val="19"/>
                                  <w:szCs w:val="19"/>
                                </w:rPr>
                                <w:t xml:space="preserve"> the TPB’s Code</w:t>
                              </w:r>
                            </w:p>
                            <w:p w14:paraId="4931178A"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w:t>
                              </w:r>
                            </w:p>
                          </w:txbxContent>
                        </wps:txbx>
                        <wps:bodyPr wrap="square" rtlCol="0">
                          <a:noAutofit/>
                        </wps:bodyPr>
                      </wps:wsp>
                      <wps:wsp>
                        <wps:cNvPr id="32" name="Rectangle 32"/>
                        <wps:cNvSpPr/>
                        <wps:spPr>
                          <a:xfrm>
                            <a:off x="1041120" y="480123"/>
                            <a:ext cx="1440274" cy="482436"/>
                          </a:xfrm>
                          <a:prstGeom prst="rect">
                            <a:avLst/>
                          </a:prstGeom>
                          <a:solidFill>
                            <a:schemeClr val="accent3">
                              <a:lumMod val="75000"/>
                            </a:schemeClr>
                          </a:solidFill>
                          <a:ln w="12700" cap="flat" cmpd="sng" algn="ctr">
                            <a:noFill/>
                            <a:prstDash val="solid"/>
                            <a:miter lim="800000"/>
                          </a:ln>
                          <a:effectLst/>
                        </wps:spPr>
                        <wps:txbx>
                          <w:txbxContent>
                            <w:p w14:paraId="5023CE4A" w14:textId="3305607F" w:rsidR="00F50680" w:rsidRPr="007F216C" w:rsidRDefault="00F50680" w:rsidP="007F216C">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 the integrity of the tax system</w:t>
                              </w:r>
                            </w:p>
                          </w:txbxContent>
                        </wps:txbx>
                        <wps:bodyPr rtlCol="0" anchor="ctr"/>
                      </wps:wsp>
                      <wps:wsp>
                        <wps:cNvPr id="33" name="Rectangle 33"/>
                        <wps:cNvSpPr/>
                        <wps:spPr>
                          <a:xfrm>
                            <a:off x="2664484" y="480123"/>
                            <a:ext cx="1440274" cy="482436"/>
                          </a:xfrm>
                          <a:prstGeom prst="rect">
                            <a:avLst/>
                          </a:prstGeom>
                          <a:solidFill>
                            <a:srgbClr val="ED7D31">
                              <a:lumMod val="60000"/>
                              <a:lumOff val="40000"/>
                            </a:srgbClr>
                          </a:solidFill>
                          <a:ln w="12700" cap="flat" cmpd="sng" algn="ctr">
                            <a:noFill/>
                            <a:prstDash val="solid"/>
                            <a:miter lim="800000"/>
                          </a:ln>
                          <a:effectLst/>
                        </wps:spPr>
                        <wps:txbx>
                          <w:txbxContent>
                            <w:p w14:paraId="10879809" w14:textId="77777777" w:rsidR="00F50680" w:rsidRPr="00DE600D" w:rsidRDefault="00F50680" w:rsidP="007F216C">
                              <w:pPr>
                                <w:spacing w:before="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wps:txbx>
                        <wps:bodyPr rtlCol="0" anchor="ctr"/>
                      </wps:wsp>
                      <wps:wsp>
                        <wps:cNvPr id="34" name="Rectangle 34"/>
                        <wps:cNvSpPr/>
                        <wps:spPr>
                          <a:xfrm>
                            <a:off x="4249752" y="469641"/>
                            <a:ext cx="1440274" cy="482436"/>
                          </a:xfrm>
                          <a:prstGeom prst="rect">
                            <a:avLst/>
                          </a:prstGeom>
                          <a:solidFill>
                            <a:srgbClr val="5B9BD5">
                              <a:lumMod val="60000"/>
                              <a:lumOff val="40000"/>
                            </a:srgbClr>
                          </a:solidFill>
                          <a:ln w="12700" cap="flat" cmpd="sng" algn="ctr">
                            <a:noFill/>
                            <a:prstDash val="solid"/>
                            <a:miter lim="800000"/>
                          </a:ln>
                          <a:effectLst/>
                        </wps:spPr>
                        <wps:txbx>
                          <w:txbxContent>
                            <w:p w14:paraId="010538B8" w14:textId="775B1309" w:rsidR="00F50680" w:rsidRPr="007F216C" w:rsidRDefault="00F50680" w:rsidP="007F216C">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w:t>
                              </w:r>
                              <w:r w:rsidR="007F41C8">
                                <w:rPr>
                                  <w:rFonts w:cs="Calibri Light"/>
                                  <w:b/>
                                  <w:bCs/>
                                  <w:color w:val="FFFFFF" w:themeColor="light1"/>
                                  <w:kern w:val="24"/>
                                  <w:sz w:val="20"/>
                                </w:rPr>
                                <w:t xml:space="preserve"> </w:t>
                              </w:r>
                              <w:r w:rsidRPr="007F216C">
                                <w:rPr>
                                  <w:rFonts w:cs="Calibri Light"/>
                                  <w:b/>
                                  <w:bCs/>
                                  <w:color w:val="FFFFFF" w:themeColor="light1"/>
                                  <w:kern w:val="24"/>
                                  <w:sz w:val="20"/>
                                </w:rPr>
                                <w:t>regulatory frameworks</w:t>
                              </w:r>
                            </w:p>
                          </w:txbxContent>
                        </wps:txbx>
                        <wps:bodyPr rtlCol="0" anchor="ctr"/>
                      </wps:wsp>
                      <wps:wsp>
                        <wps:cNvPr id="35" name="TextBox 19"/>
                        <wps:cNvSpPr txBox="1"/>
                        <wps:spPr>
                          <a:xfrm>
                            <a:off x="-45171" y="47532"/>
                            <a:ext cx="5735197" cy="373116"/>
                          </a:xfrm>
                          <a:prstGeom prst="rect">
                            <a:avLst/>
                          </a:prstGeom>
                          <a:solidFill>
                            <a:schemeClr val="accent3">
                              <a:lumMod val="40000"/>
                              <a:lumOff val="60000"/>
                            </a:schemeClr>
                          </a:solidFill>
                        </wps:spPr>
                        <wps:txbx>
                          <w:txbxContent>
                            <w:p w14:paraId="64612C82" w14:textId="77777777" w:rsidR="00F50680" w:rsidRPr="00325CA5" w:rsidRDefault="00F50680" w:rsidP="007F216C">
                              <w:pPr>
                                <w:spacing w:before="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wps:txbx>
                        <wps:bodyPr wrap="square" rtlCol="0">
                          <a:noAutofit/>
                        </wps:bodyPr>
                      </wps:wsp>
                      <wps:wsp>
                        <wps:cNvPr id="36" name="Straight Connector 36"/>
                        <wps:cNvCnPr>
                          <a:cxnSpLocks/>
                        </wps:cNvCnPr>
                        <wps:spPr>
                          <a:xfrm>
                            <a:off x="0" y="1033428"/>
                            <a:ext cx="5753461"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7" name="Straight Connector 37"/>
                        <wps:cNvCnPr/>
                        <wps:spPr>
                          <a:xfrm>
                            <a:off x="1639989" y="1038721"/>
                            <a:ext cx="0" cy="4345396"/>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8" name="Straight Connector 38"/>
                        <wps:cNvCnPr/>
                        <wps:spPr>
                          <a:xfrm>
                            <a:off x="3202206" y="1038721"/>
                            <a:ext cx="0" cy="4345396"/>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9" name="Text Box 1"/>
                        <wps:cNvSpPr txBox="1"/>
                        <wps:spPr>
                          <a:xfrm>
                            <a:off x="3284230" y="3624730"/>
                            <a:ext cx="1200128" cy="831202"/>
                          </a:xfrm>
                          <a:prstGeom prst="rect">
                            <a:avLst/>
                          </a:prstGeom>
                          <a:solidFill>
                            <a:srgbClr val="44546A"/>
                          </a:solidFill>
                        </wps:spPr>
                        <wps:txbx>
                          <w:txbxContent>
                            <w:p w14:paraId="2949F044"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5BCD89F" id="Group 8" o:spid="_x0000_s1027" style="position:absolute;margin-left:-.25pt;margin-top:11pt;width:457.55pt;height:457.8pt;z-index:251658245;mso-width-relative:margin;mso-height-relative:margin" coordorigin="-451,475" coordsize="5812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KqWgcAAJAuAAAOAAAAZHJzL2Uyb0RvYy54bWzsWtly00gUfZ+q+QeV3sHqRZsLh4IEeJmF&#10;mjAf0JFkWzXaRlJi5+/ndLfU8gbEdhKiGngI2t19z13OXd68XeeZdZfUTVoWM5u8dmwrKaIyTovF&#10;zP77y8dXgW01rShikZVFMrPvk8Z+e/HrL29W1TSh5bLM4qS28JGima6qmb1s22o6mTTRMslF87qs&#10;kgI352Wdixan9WIS12KFr+fZhDqON1mVdVzVZZQ0Da5e6Zv2hfr+fJ5E7Z/zeZO0VjazsbZW/a3V&#10;3xv5d3LxRkwXtaiWadQtQ5ywilykBX7UfOpKtMK6rdO9T+VpVJdNOW9fR2U+KefzNErUHrAb4uzs&#10;5lNd3lZqL4vpalEZMUG0O3I6+bPRH3ef6uq6+lxDEqtqAVmoM7mX9bzO5f9YpbVWIrs3IkvWrRXh&#10;ohsQJwhc24pwDyfc8TqhRktIXr73irvEJ7aFB7jvMqplHi0/DJ+glPrdJxjzXHwPq5n0K5hsrcuc&#10;6PViA59rK42hfMC3EDmUTMnNwnm3p6M3SRzGOA31Ss1Wfc93XE+vk1MSctfv99JtFSvALvXbQX+v&#10;36fPwtDzWPe+64cOVbL46j5hEc0AenMe6NdLUSVKl5rphsyAi5bZF2zzfbm2uBaaekiqhdWucRmb&#10;6q83uHhAOyAQzghQlAJwGQkhKWVcvfhwMQx8uAOpKR71Aqbka3YvplXdtJ+SMrfkwcyuYbzKpsTd&#10;b02rFaJ/RC6gKbM0/phmmTqpFzeXWW3dCRi6+z58f+Wqd7Pb/Pcy1pc9B//0onBZQqae5v1lLKXR&#10;n1HKt/F9aGAz1RuXR+36Zq1VrhfKTRnfQ1YrOJKZ3fx7K+rEtuo2uyyV35ErLMp3t205T9VO5Ff0&#10;O/gpeQKkpT4/B+Qw1m3IlbXJ34ZeHAO51nbOgSTrLKEHmzrcc9xQg00IDVzCpKyeAm3OXe69677+&#10;ANCU0Q0AjAM0GNY2aMq6TgYNxgh7VbYupgNo1Ge0s1DCOPHdbUd8ponKmJ4YIxVRlBQt27NS3+2s&#10;VJpj/8pDDVIp2ciwpXs+WBnTCdgiJlGP094HU0I7d9cjTAJOXAe/J30wD2GWSo2ewio/XPlXjOyh&#10;+/g+2ASsEflgBP4dc1Zs4QTIwZVCP4DN9mGX74VdSiWV6cOu5yqBjRpyE7DGBDmI37YHV/TnBMjB&#10;tBiIpIKcOdQLw45qGitXTKsj1L5HKHtUN77JtI6NvSZqjQk5votcn1kczZg0SdbWSikL4Y01Hz0M&#10;nePxcPwO2kSzMWG+R5KJSYCOZMmbHlpjvsOVdWLUpdAyKPPxJ0YmnI0Jc7jUbQ9NTKpwJOaE+4GM&#10;8TIoq1LCrof2HDyA/Enlwh5BYeG87KgoZSIsEywZUA5kqibYjAmQvaRHJ5EnxExKXOSoHU1ykLKG&#10;KlMYch/JjHnY0STXYyE50wi/i8gQRMYECUS4YyOGfx9pI9wLXJ/1kKDeplnKAAloDuUOrEiXFimK&#10;b09sJIOPHxMkUNodSAw/PhISXdChoRsEqFNuVe9kQYegeqbAQOWA+9528fLM2sA5pHJw0yOCjUGW&#10;O7AZcnwkbFsMI3A85Hvb4G0xDFTjnAA1hyeqxj1f7fWRaz1Dl+GZCrGojuxogGHKRyoA8dGD8ZGm&#10;gG9Qh3nyeMt6UZp3qdO1Lqjn0+DJjPfZ6j7EBJ4xWb0p/PyF7oYoFlli6Y7YBqkBdAOL65tgpg1H&#10;HC5NWIHNAwfZ/S7WCJpSGVSNL6CcPWoK2Vdkde/krCKumGaFtQJFRmiXkUX2TuaZaHGYV2joNcXC&#10;tkS2QGM5amtVSjSsSoebK9Es9UJU3V8LIk9btJSzNJ/ZgWzt9NQ6K2QbJlFN4a6hNIhZHg1tHRNA&#10;O9UaOjmWKKJliQayXJF0ofLF52veMFNF2tAf4wg7t/Ft/aGeB/6rncUP0J/NQP/ovuLlapSJ7S9O&#10;o6AJmodsaJRxrQ/SKE556Ls63eVe6HFFLgYiD7r4lB5pU6MenX28XI0yZOHFadR+7cxUH44kNodH&#10;R/piKdJHl4RdnZv5jJAfEOnM9AA0ZWOowPS5TulikjGWz0AzOkdy3dYiXSxb67IsCtCcsrY0B5Gx&#10;EhpwWegJkmhdXFe/ldE/TR9Izc0hMO/xH818DpbVXIwXIU3V1KcP+/0UUz860k2XZGkhx2HE9CvT&#10;JRtMQ7OU0KWyRvsAkrIxg4AW9n1jWt6YW4vLlZy0sa1MNC1uYKBqk6NsvSpXPDCcGFxHExxMhRUx&#10;RCamy0TEH4rYau8rjD0VmLCzJaHKkxg/kIA3ySP1ZCvS7CFPQl2/y5O0w+kxe0byY+qBhzTM+MNO&#10;ibC+b2gRQYkvDFA60SXawNcZ8RC0JCHFPc44umnf8Ss/demg1r1oXTKFzEO6ZPzvg3SJUUzyyez6&#10;py79P/3SVgXWklOUpzYLMX7FqSwNQpUYCnk+jpX/7jkPMn+k/FBe6ZwChtMnq+Qc29vXHRPpcztG&#10;euY0pCrIYexZzX51I9pyrnrzXCXgwyD5xX8AAAD//wMAUEsDBBQABgAIAAAAIQAsIYb54AAAAAgB&#10;AAAPAAAAZHJzL2Rvd25yZXYueG1sTI9BS8NAEIXvgv9hGcFbu0lqo8ZsSinqqRRsBfE2zU6T0Oxu&#10;yG6T9N87nvQ2j/d48718NZlWDNT7xlkF8TwCQbZ0urGVgs/D2+wJhA9oNbbOkoIreVgVtzc5ZtqN&#10;9oOGfagEl1ifoYI6hC6T0pc1GfRz15Fl7+R6g4FlX0nd48jlppVJFKXSYGP5Q40dbWoqz/uLUfA+&#10;4rhexK/D9nzaXL8Py93XNial7u+m9QuIQFP4C8MvPqNDwUxHd7Hai1bBbMlBBUnCi9h+jh9SEEc+&#10;Fo8pyCKX/wcUPwAAAP//AwBQSwECLQAUAAYACAAAACEAtoM4kv4AAADhAQAAEwAAAAAAAAAAAAAA&#10;AAAAAAAAW0NvbnRlbnRfVHlwZXNdLnhtbFBLAQItABQABgAIAAAAIQA4/SH/1gAAAJQBAAALAAAA&#10;AAAAAAAAAAAAAC8BAABfcmVscy8ucmVsc1BLAQItABQABgAIAAAAIQCucoKqWgcAAJAuAAAOAAAA&#10;AAAAAAAAAAAAAC4CAABkcnMvZTJvRG9jLnhtbFBLAQItABQABgAIAAAAIQAsIYb54AAAAAgBAAAP&#10;AAAAAAAAAAAAAAAAALQJAABkcnMvZG93bnJldi54bWxQSwUGAAAAAAQABADzAAAAwQoAAAAA&#10;">
                <v:group id="Group 10" o:spid="_x0000_s1028" style="position:absolute;top:10334;width:57670;height:42194" coordorigin=",10334" coordsize="73996,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Box 4" o:spid="_x0000_s1029" type="#_x0000_t202" style="position:absolute;left:42143;top:15319;width:15398;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CewAAAANsAAAAPAAAAZHJzL2Rvd25yZXYueG1sRE9Ni8Iw&#10;EL0v+B/CCN7W1D3oWpuKCILoQbZ68TY0Y1tMJqXJ1vrvjbCwt3m8z8nWgzWip843jhXMpgkI4tLp&#10;hisFl/Pu8xuED8gajWNS8CQP63z0kWGq3YN/qC9CJWII+xQV1CG0qZS+rMmin7qWOHI311kMEXaV&#10;1B0+Yrg18itJ5tJiw7Ghxpa2NZX34tcquMr+kDTD9mkwmLks/Om4WN6UmoyHzQpEoCH8i//cex3n&#10;z+D9SzxA5i8AAAD//wMAUEsBAi0AFAAGAAgAAAAhANvh9svuAAAAhQEAABMAAAAAAAAAAAAAAAAA&#10;AAAAAFtDb250ZW50X1R5cGVzXS54bWxQSwECLQAUAAYACAAAACEAWvQsW78AAAAVAQAACwAAAAAA&#10;AAAAAAAAAAAfAQAAX3JlbHMvLnJlbHNQSwECLQAUAAYACAAAACEAMShgnsAAAADbAAAADwAAAAAA&#10;AAAAAAAAAAAHAgAAZHJzL2Rvd25yZXYueG1sUEsFBgAAAAADAAMAtwAAAPQCAAAAAA==&#10;" fillcolor="#9dc3e6" stroked="f">
                    <v:textbox>
                      <w:txbxContent>
                        <w:p w14:paraId="24A163D2" w14:textId="77777777" w:rsidR="00F50680" w:rsidRPr="007F216C" w:rsidRDefault="00F50680" w:rsidP="007F216C">
                          <w:pPr>
                            <w:spacing w:before="0"/>
                            <w:jc w:val="center"/>
                            <w:rPr>
                              <w:rFonts w:cs="Calibri Light"/>
                              <w:color w:val="FFFFFF"/>
                              <w:kern w:val="24"/>
                              <w:sz w:val="19"/>
                              <w:szCs w:val="19"/>
                            </w:rPr>
                          </w:pPr>
                          <w:proofErr w:type="spellStart"/>
                          <w:r w:rsidRPr="007F216C">
                            <w:rPr>
                              <w:rFonts w:cs="Calibri Light"/>
                              <w:color w:val="FFFFFF"/>
                              <w:kern w:val="24"/>
                              <w:sz w:val="19"/>
                              <w:szCs w:val="19"/>
                            </w:rPr>
                            <w:t>TPB</w:t>
                          </w:r>
                          <w:proofErr w:type="spellEnd"/>
                          <w:r w:rsidRPr="007F216C">
                            <w:rPr>
                              <w:rFonts w:cs="Calibri Light"/>
                              <w:color w:val="FFFFFF"/>
                              <w:kern w:val="24"/>
                              <w:sz w:val="19"/>
                              <w:szCs w:val="19"/>
                            </w:rPr>
                            <w:t xml:space="preserve"> Registrations Requirements Review</w:t>
                          </w:r>
                        </w:p>
                      </w:txbxContent>
                    </v:textbox>
                  </v:shape>
                  <v:shape id="TextBox 5" o:spid="_x0000_s1030" type="#_x0000_t202" style="position:absolute;top:44839;width:20460;height:1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y+xAAAANsAAAAPAAAAZHJzL2Rvd25yZXYueG1sRI9Ba4NA&#10;EIXvgf6HZQq9hGatkBpsNsEIAU8BbXMf3KmaurPG3UT777uFQm8zvPe+ebPdz6YXdxpdZ1nByyoC&#10;QVxb3XGj4OP9+LwB4Tyyxt4yKfgmB/vdw2KLqbYTl3SvfCMChF2KClrvh1RKV7dk0K3sQBy0Tzsa&#10;9GEdG6lHnALc9DKOoldpsONwocWB8pbqr+pmAqXMTsdzYhK3jIvLrUkO10teKvX0OGdvIDzN/t/8&#10;ly50qL+G31/CAHL3AwAA//8DAFBLAQItABQABgAIAAAAIQDb4fbL7gAAAIUBAAATAAAAAAAAAAAA&#10;AAAAAAAAAABbQ29udGVudF9UeXBlc10ueG1sUEsBAi0AFAAGAAgAAAAhAFr0LFu/AAAAFQEAAAsA&#10;AAAAAAAAAAAAAAAAHwEAAF9yZWxzLy5yZWxzUEsBAi0AFAAGAAgAAAAhAKvGHL7EAAAA2wAAAA8A&#10;AAAAAAAAAAAAAAAABwIAAGRycy9kb3ducmV2LnhtbFBLBQYAAAAAAwADALcAAAD4AgAAAAA=&#10;" fillcolor="#44546a" stroked="f">
                    <v:textbox>
                      <w:txbxContent>
                        <w:p w14:paraId="4E5A0B64" w14:textId="77777777" w:rsidR="00F50680" w:rsidRDefault="00F50680" w:rsidP="007F216C">
                          <w:pPr>
                            <w:spacing w:before="0" w:line="254" w:lineRule="auto"/>
                            <w:jc w:val="center"/>
                            <w:textAlignment w:val="baseline"/>
                            <w:rPr>
                              <w:rFonts w:eastAsia="Calibri" w:cs="Calibri Light"/>
                              <w:color w:val="FFFFFF"/>
                              <w:kern w:val="24"/>
                              <w:sz w:val="19"/>
                              <w:szCs w:val="19"/>
                            </w:rPr>
                          </w:pPr>
                          <w:proofErr w:type="spellStart"/>
                          <w:r>
                            <w:rPr>
                              <w:rFonts w:eastAsia="Calibri" w:cs="Calibri Light"/>
                              <w:color w:val="FFFFFF"/>
                              <w:kern w:val="24"/>
                              <w:sz w:val="19"/>
                              <w:szCs w:val="19"/>
                            </w:rPr>
                            <w:t>TPB</w:t>
                          </w:r>
                          <w:proofErr w:type="spellEnd"/>
                          <w:r>
                            <w:rPr>
                              <w:rFonts w:eastAsia="Calibri" w:cs="Calibri Light"/>
                              <w:color w:val="FFFFFF"/>
                              <w:kern w:val="24"/>
                              <w:sz w:val="19"/>
                              <w:szCs w:val="19"/>
                            </w:rPr>
                            <w:t xml:space="preserve"> expanded compliance programmes for high-risk practitioners. </w:t>
                          </w:r>
                        </w:p>
                        <w:p w14:paraId="6F73E533" w14:textId="77777777" w:rsidR="00F50680" w:rsidRDefault="00F50680" w:rsidP="007F216C">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v:textbox>
                  </v:shape>
                  <v:shape id="TextBox 6" o:spid="_x0000_s1031" type="#_x0000_t202" style="position:absolute;top:15321;width:20273;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gqwgAAANsAAAAPAAAAZHJzL2Rvd25yZXYueG1sRE9Li8Iw&#10;EL4v+B/CCN7WVA8q1SiLD/AkWN1dj0Mz2xabSWmibf31RhD2Nh/fcxar1pTiTrUrLCsYDSMQxKnV&#10;BWcKzqfd5wyE88gaS8ukoCMHq2XvY4Gxtg0f6Z74TIQQdjEqyL2vYildmpNBN7QVceD+bG3QB1hn&#10;UtfYhHBTynEUTaTBgkNDjhWtc0qvyc0oOFy2t42LvpOf62P0ez4eusd42yk16LdfcxCeWv8vfrv3&#10;OsyfwuuXcIBcPgEAAP//AwBQSwECLQAUAAYACAAAACEA2+H2y+4AAACFAQAAEwAAAAAAAAAAAAAA&#10;AAAAAAAAW0NvbnRlbnRfVHlwZXNdLnhtbFBLAQItABQABgAIAAAAIQBa9CxbvwAAABUBAAALAAAA&#10;AAAAAAAAAAAAAB8BAABfcmVscy8ucmVsc1BLAQItABQABgAIAAAAIQDzhYgqwgAAANsAAAAPAAAA&#10;AAAAAAAAAAAAAAcCAABkcnMvZG93bnJldi54bWxQSwUGAAAAAAMAAwC3AAAA9gIAAAAA&#10;" fillcolor="#455875 [2406]" stroked="f">
                    <v:textbox>
                      <w:txbxContent>
                        <w:p w14:paraId="6D192F3C" w14:textId="65EDDF08" w:rsidR="00F50680" w:rsidRPr="005366AE" w:rsidRDefault="00F50680" w:rsidP="00F50680">
                          <w:pPr>
                            <w:jc w:val="center"/>
                            <w:rPr>
                              <w:rFonts w:cs="Calibri Light"/>
                              <w:color w:val="FFFFFF"/>
                              <w:kern w:val="24"/>
                              <w:sz w:val="19"/>
                              <w:szCs w:val="19"/>
                            </w:rPr>
                          </w:pPr>
                          <w:r w:rsidRPr="005366AE">
                            <w:rPr>
                              <w:rFonts w:cs="Calibri Light"/>
                              <w:color w:val="FFFFFF"/>
                              <w:kern w:val="24"/>
                              <w:sz w:val="19"/>
                              <w:szCs w:val="19"/>
                            </w:rPr>
                            <w:t xml:space="preserve">Reforms to </w:t>
                          </w:r>
                          <w:r w:rsidR="005366AE">
                            <w:rPr>
                              <w:rFonts w:cs="Calibri Light"/>
                              <w:color w:val="FFFFFF"/>
                              <w:kern w:val="24"/>
                              <w:sz w:val="19"/>
                              <w:szCs w:val="19"/>
                            </w:rPr>
                            <w:t xml:space="preserve">engagement of </w:t>
                          </w:r>
                          <w:r w:rsidRPr="005366AE">
                            <w:rPr>
                              <w:rFonts w:cs="Calibri Light"/>
                              <w:color w:val="FFFFFF"/>
                              <w:kern w:val="24"/>
                              <w:sz w:val="19"/>
                              <w:szCs w:val="19"/>
                            </w:rPr>
                            <w:t>disqualified entit</w:t>
                          </w:r>
                          <w:r w:rsidR="005366AE">
                            <w:rPr>
                              <w:rFonts w:cs="Calibri Light"/>
                              <w:color w:val="FFFFFF"/>
                              <w:kern w:val="24"/>
                              <w:sz w:val="19"/>
                              <w:szCs w:val="19"/>
                            </w:rPr>
                            <w:t>ies</w:t>
                          </w:r>
                          <w:r w:rsidRPr="005366AE">
                            <w:rPr>
                              <w:rFonts w:cs="Calibri Light"/>
                              <w:color w:val="FFFFFF"/>
                              <w:kern w:val="24"/>
                              <w:sz w:val="19"/>
                              <w:szCs w:val="19"/>
                            </w:rPr>
                            <w:t>, registration period and Minister’s power to supplement t</w:t>
                          </w:r>
                          <w:r w:rsidR="001B630C">
                            <w:rPr>
                              <w:rFonts w:cs="Calibri Light"/>
                              <w:color w:val="FFFFFF"/>
                              <w:kern w:val="24"/>
                              <w:sz w:val="19"/>
                              <w:szCs w:val="19"/>
                            </w:rPr>
                            <w:t>he code</w:t>
                          </w:r>
                          <w:r w:rsidRPr="005366AE">
                            <w:rPr>
                              <w:rFonts w:cs="Calibri Light"/>
                              <w:color w:val="FFFFFF"/>
                              <w:kern w:val="24"/>
                              <w:sz w:val="19"/>
                              <w:szCs w:val="19"/>
                            </w:rPr>
                            <w:t>.</w:t>
                          </w:r>
                        </w:p>
                        <w:p w14:paraId="7A3608D4" w14:textId="77777777" w:rsidR="00F50680" w:rsidRPr="005366AE" w:rsidRDefault="00F50680" w:rsidP="00F50680">
                          <w:pPr>
                            <w:jc w:val="center"/>
                            <w:rPr>
                              <w:rFonts w:cs="Calibri Light"/>
                              <w:color w:val="FFFFFF"/>
                              <w:kern w:val="24"/>
                              <w:sz w:val="19"/>
                              <w:szCs w:val="19"/>
                            </w:rPr>
                          </w:pPr>
                          <w:r w:rsidRPr="005366AE">
                            <w:rPr>
                              <w:rFonts w:cs="Calibri Light"/>
                              <w:color w:val="FFFFFF"/>
                              <w:kern w:val="24"/>
                              <w:sz w:val="19"/>
                              <w:szCs w:val="19"/>
                            </w:rPr>
                            <w:t>Implemented on 16 November 2023</w:t>
                          </w:r>
                        </w:p>
                        <w:p w14:paraId="05FDACEC" w14:textId="77777777" w:rsidR="00F50680" w:rsidRPr="005366AE" w:rsidRDefault="00F50680" w:rsidP="00F50680">
                          <w:pPr>
                            <w:jc w:val="center"/>
                            <w:rPr>
                              <w:b/>
                              <w:color w:val="FFFFFF"/>
                              <w:kern w:val="24"/>
                              <w:sz w:val="19"/>
                              <w:szCs w:val="19"/>
                            </w:rPr>
                          </w:pPr>
                          <w:r w:rsidRPr="005366AE">
                            <w:rPr>
                              <w:b/>
                              <w:color w:val="FFFFFF"/>
                              <w:kern w:val="24"/>
                              <w:sz w:val="19"/>
                              <w:szCs w:val="19"/>
                            </w:rPr>
                            <w:t xml:space="preserve"> </w:t>
                          </w:r>
                        </w:p>
                      </w:txbxContent>
                    </v:textbox>
                  </v:shape>
                  <v:shape id="TextBox 7" o:spid="_x0000_s1032" type="#_x0000_t202" style="position:absolute;left:21926;top:15321;width:18415;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XJxgAAANsAAAAPAAAAZHJzL2Rvd25yZXYueG1sRI9Ba8JA&#10;FITvhf6H5RW81U1SKiW6ii0tKELB2Iu3Z/aZhGTfhuw2if76bkHwOMzMN8xiNZpG9NS5yrKCeBqB&#10;IM6trrhQ8HP4en4D4TyyxsYyKbiQg9Xy8WGBqbYD76nPfCEChF2KCkrv21RKl5dk0E1tSxy8s+0M&#10;+iC7QuoOhwA3jUyiaCYNVhwWSmzpo6S8zn6NgtftmNSH67Db9ceTub5/Ry+n/adSk6dxPQfhafT3&#10;8K290QqSGP6/hB8gl38AAAD//wMAUEsBAi0AFAAGAAgAAAAhANvh9svuAAAAhQEAABMAAAAAAAAA&#10;AAAAAAAAAAAAAFtDb250ZW50X1R5cGVzXS54bWxQSwECLQAUAAYACAAAACEAWvQsW78AAAAVAQAA&#10;CwAAAAAAAAAAAAAAAAAfAQAAX3JlbHMvLnJlbHNQSwECLQAUAAYACAAAACEA0XN1ycYAAADbAAAA&#10;DwAAAAAAAAAAAAAAAAAHAgAAZHJzL2Rvd25yZXYueG1sUEsFBgAAAAADAAMAtwAAAPoCAAAAAA==&#10;" fillcolor="#f4b183" stroked="f">
                    <v:textbox>
                      <w:txbxContent>
                        <w:p w14:paraId="6E951E26" w14:textId="3ADCE7B9" w:rsidR="00F50680" w:rsidRDefault="00077DDA" w:rsidP="007F216C">
                          <w:pPr>
                            <w:spacing w:before="0"/>
                            <w:jc w:val="center"/>
                            <w:rPr>
                              <w:rFonts w:ascii="Calibri" w:hAnsi="Calibri"/>
                              <w:color w:val="FFFFFF"/>
                              <w:kern w:val="24"/>
                              <w:sz w:val="19"/>
                              <w:szCs w:val="19"/>
                            </w:rPr>
                          </w:pPr>
                          <w:r>
                            <w:rPr>
                              <w:rFonts w:ascii="Calibri" w:hAnsi="Calibri"/>
                              <w:color w:val="FFFFFF"/>
                              <w:kern w:val="24"/>
                              <w:sz w:val="19"/>
                              <w:szCs w:val="19"/>
                            </w:rPr>
                            <w:t>Enhance</w:t>
                          </w:r>
                          <w:r w:rsidR="00F50680">
                            <w:rPr>
                              <w:rFonts w:ascii="Calibri" w:hAnsi="Calibri"/>
                              <w:color w:val="FFFFFF"/>
                              <w:kern w:val="24"/>
                              <w:sz w:val="19"/>
                              <w:szCs w:val="19"/>
                            </w:rPr>
                            <w:t xml:space="preserve"> the </w:t>
                          </w:r>
                          <w:proofErr w:type="spellStart"/>
                          <w:r w:rsidR="00F50680">
                            <w:rPr>
                              <w:rFonts w:ascii="Calibri" w:hAnsi="Calibri"/>
                              <w:color w:val="FFFFFF"/>
                              <w:kern w:val="24"/>
                              <w:sz w:val="19"/>
                              <w:szCs w:val="19"/>
                            </w:rPr>
                            <w:t>TPB’s</w:t>
                          </w:r>
                          <w:proofErr w:type="spellEnd"/>
                          <w:r w:rsidR="00F50680">
                            <w:rPr>
                              <w:rFonts w:ascii="Calibri" w:hAnsi="Calibri"/>
                              <w:color w:val="FFFFFF"/>
                              <w:kern w:val="24"/>
                              <w:sz w:val="19"/>
                              <w:szCs w:val="19"/>
                            </w:rPr>
                            <w:t xml:space="preserve"> sanction</w:t>
                          </w:r>
                          <w:r w:rsidR="007F3198">
                            <w:rPr>
                              <w:rFonts w:ascii="Calibri" w:hAnsi="Calibri"/>
                              <w:color w:val="FFFFFF"/>
                              <w:kern w:val="24"/>
                              <w:sz w:val="19"/>
                              <w:szCs w:val="19"/>
                            </w:rPr>
                            <w:t>s</w:t>
                          </w:r>
                          <w:r w:rsidR="00F50680">
                            <w:rPr>
                              <w:rFonts w:ascii="Calibri" w:hAnsi="Calibri"/>
                              <w:color w:val="FFFFFF"/>
                              <w:kern w:val="24"/>
                              <w:sz w:val="19"/>
                              <w:szCs w:val="19"/>
                            </w:rPr>
                            <w:t xml:space="preserve"> </w:t>
                          </w:r>
                          <w:proofErr w:type="gramStart"/>
                          <w:r w:rsidR="00F50680">
                            <w:rPr>
                              <w:rFonts w:ascii="Calibri" w:hAnsi="Calibri"/>
                              <w:color w:val="FFFFFF"/>
                              <w:kern w:val="24"/>
                              <w:sz w:val="19"/>
                              <w:szCs w:val="19"/>
                            </w:rPr>
                            <w:t>regime</w:t>
                          </w:r>
                          <w:proofErr w:type="gramEnd"/>
                          <w:r w:rsidR="00F50680">
                            <w:rPr>
                              <w:rFonts w:ascii="Calibri" w:hAnsi="Calibri"/>
                              <w:color w:val="FFFFFF"/>
                              <w:kern w:val="24"/>
                              <w:sz w:val="19"/>
                              <w:szCs w:val="19"/>
                            </w:rPr>
                            <w:t xml:space="preserve"> </w:t>
                          </w:r>
                        </w:p>
                        <w:p w14:paraId="69B286EC"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w:t>
                          </w:r>
                        </w:p>
                      </w:txbxContent>
                    </v:textbox>
                  </v:shape>
                  <v:shape id="TextBox 8" o:spid="_x0000_s1033" type="#_x0000_t202" style="position:absolute;left:58597;top:15319;width:15225;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u+xQAAANsAAAAPAAAAZHJzL2Rvd25yZXYueG1sRI9Pa8JA&#10;FMTvBb/D8oTe6sYUpURXUbHQIgj+uXh7Zp9JMPs2ZNck9dO7gtDjMDO/YabzzpSiodoVlhUMBxEI&#10;4tTqgjMFx8P3xxcI55E1lpZJwR85mM96b1NMtG15R83eZyJA2CWoIPe+SqR0aU4G3cBWxMG72Nqg&#10;D7LOpK6xDXBTyjiKxtJgwWEhx4pWOaXX/c0oGP128fVwbzeb5nQ29+U2+jzv1kq997vFBISnzv+H&#10;X+0frSCO4fkl/AA5ewAAAP//AwBQSwECLQAUAAYACAAAACEA2+H2y+4AAACFAQAAEwAAAAAAAAAA&#10;AAAAAAAAAAAAW0NvbnRlbnRfVHlwZXNdLnhtbFBLAQItABQABgAIAAAAIQBa9CxbvwAAABUBAAAL&#10;AAAAAAAAAAAAAAAAAB8BAABfcmVscy8ucmVsc1BLAQItABQABgAIAAAAIQAhoeu+xQAAANsAAAAP&#10;AAAAAAAAAAAAAAAAAAcCAABkcnMvZG93bnJldi54bWxQSwUGAAAAAAMAAwC3AAAA+QIAAAAA&#10;" fillcolor="#f4b183" stroked="f">
                    <v:textbox>
                      <w:txbxContent>
                        <w:p w14:paraId="6A11F13E"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v:textbox>
                  </v:shape>
                  <v:shape id="TextBox 9" o:spid="_x0000_s1034" type="#_x0000_t202" style="position:absolute;left:42139;top:30269;width:15399;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swgAAANsAAAAPAAAAZHJzL2Rvd25yZXYueG1sRI9Pi8Iw&#10;FMTvgt8hPMGLaGoXtlKNooLgaaH+uT+aZ1ttXmoTtX57s7Cwx2FmfsMsVp2pxZNaV1lWMJ1EIIhz&#10;qysuFJyOu/EMhPPIGmvLpOBNDlbLfm+BqbYvzuh58IUIEHYpKii9b1IpXV6SQTexDXHwLrY16INs&#10;C6lbfAW4qWUcRd/SYMVhocSGtiXlt8PDBEq2/tmdE5O4Uby/Popkc79uM6WGg249B+Gp8//hv/Ze&#10;K4i/4PdL+AFy+QEAAP//AwBQSwECLQAUAAYACAAAACEA2+H2y+4AAACFAQAAEwAAAAAAAAAAAAAA&#10;AAAAAAAAW0NvbnRlbnRfVHlwZXNdLnhtbFBLAQItABQABgAIAAAAIQBa9CxbvwAAABUBAAALAAAA&#10;AAAAAAAAAAAAAB8BAABfcmVscy8ucmVsc1BLAQItABQABgAIAAAAIQCFD+vswgAAANsAAAAPAAAA&#10;AAAAAAAAAAAAAAcCAABkcnMvZG93bnJldi54bWxQSwUGAAAAAAMAAwC3AAAA9gIAAAAA&#10;" fillcolor="#44546a" stroked="f">
                    <v:textbox>
                      <w:txbxContent>
                        <w:p w14:paraId="1397C1DF"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Fraud Against the ATO and Abuses of the Tax System Review</w:t>
                          </w:r>
                        </w:p>
                      </w:txbxContent>
                    </v:textbox>
                  </v:shape>
                  <v:shape id="TextBox 10" o:spid="_x0000_s1035" type="#_x0000_t202" style="position:absolute;left:42143;top:22394;width:15398;height:7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ZRxgAAANsAAAAPAAAAZHJzL2Rvd25yZXYueG1sRI9Pa8JA&#10;FMTvBb/D8oTe6sa0FYnZiJYWWgTBPxdvz+wzCWbfhuw2Sf303ULB4zAzv2HS5WBq0VHrKssKppMI&#10;BHFudcWFguPh42kOwnlkjbVlUvBDDpbZ6CHFRNued9TtfSEChF2CCkrvm0RKl5dk0E1sQxy8i20N&#10;+iDbQuoW+wA3tYyjaCYNVhwWSmzoraT8uv82Cl6/hvh6uPWbTXc6m9t6Gz2fd+9KPY6H1QKEp8Hf&#10;w//tT60gfoG/L+EHyOwXAAD//wMAUEsBAi0AFAAGAAgAAAAhANvh9svuAAAAhQEAABMAAAAAAAAA&#10;AAAAAAAAAAAAAFtDb250ZW50X1R5cGVzXS54bWxQSwECLQAUAAYACAAAACEAWvQsW78AAAAVAQAA&#10;CwAAAAAAAAAAAAAAAAAfAQAAX3JlbHMvLnJlbHNQSwECLQAUAAYACAAAACEAwQTWUcYAAADbAAAA&#10;DwAAAAAAAAAAAAAAAAAHAgAAZHJzL2Rvd25yZXYueG1sUEsFBgAAAAADAAMAtwAAAPoCAAAAAA==&#10;" fillcolor="#f4b183" stroked="f">
                    <v:textbox>
                      <w:txbxContent>
                        <w:p w14:paraId="3CCFE967"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ATO Investigations and Gathering Powers Review</w:t>
                          </w:r>
                        </w:p>
                      </w:txbxContent>
                    </v:textbox>
                  </v:shape>
                  <v:shape id="TextBox 11" o:spid="_x0000_s1036" type="#_x0000_t202" style="position:absolute;left:58597;top:22394;width:1539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wgwgAAANsAAAAPAAAAZHJzL2Rvd25yZXYueG1sRI9Pi8Iw&#10;FMTvC36H8Ba8rekK/usaRQRB9CBWL94ezbMtm7yUJtb67Y0geBxm5jfMfNlZI1pqfOVYwe8gAUGc&#10;O11xoeB82vxMQfiArNE4JgUP8rBc9L7mmGp35yO1WShEhLBPUUEZQp1K6fOSLPqBq4mjd3WNxRBl&#10;U0jd4D3CrZHDJBlLixXHhRJrWpeU/2c3q+Ai211SdeuHwWDGMvOH/WR2Var/3a3+QATqwif8bm+1&#10;guEIXl/iD5CLJwAAAP//AwBQSwECLQAUAAYACAAAACEA2+H2y+4AAACFAQAAEwAAAAAAAAAAAAAA&#10;AAAAAAAAW0NvbnRlbnRfVHlwZXNdLnhtbFBLAQItABQABgAIAAAAIQBa9CxbvwAAABUBAAALAAAA&#10;AAAAAAAAAAAAAB8BAABfcmVscy8ucmVsc1BLAQItABQABgAIAAAAIQCAf6wgwgAAANsAAAAPAAAA&#10;AAAAAAAAAAAAAAcCAABkcnMvZG93bnJldi54bWxQSwUGAAAAAAMAAwC3AAAA9gIAAAAA&#10;" fillcolor="#9dc3e6" stroked="f">
                    <v:textbox>
                      <w:txbxContent>
                        <w:p w14:paraId="3CC3C828"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Secrecy Laws Review</w:t>
                          </w:r>
                        </w:p>
                        <w:p w14:paraId="3DE283BE"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xml:space="preserve"> </w:t>
                          </w:r>
                        </w:p>
                      </w:txbxContent>
                    </v:textbox>
                  </v:shape>
                  <v:shape id="TextBox 12" o:spid="_x0000_s1037" type="#_x0000_t202" style="position:absolute;left:1478;top:10334;width:16078;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9B3178C" w14:textId="71922925" w:rsidR="00F50680" w:rsidRDefault="00F50680" w:rsidP="00F50680">
                          <w:pPr>
                            <w:jc w:val="center"/>
                            <w:rPr>
                              <w:b/>
                              <w:color w:val="000000" w:themeColor="text1"/>
                              <w:kern w:val="24"/>
                              <w:sz w:val="20"/>
                            </w:rPr>
                          </w:pPr>
                          <w:r>
                            <w:rPr>
                              <w:b/>
                              <w:color w:val="000000" w:themeColor="text1"/>
                              <w:kern w:val="24"/>
                              <w:sz w:val="20"/>
                            </w:rPr>
                            <w:t xml:space="preserve">Implemented or before </w:t>
                          </w:r>
                          <w:proofErr w:type="gramStart"/>
                          <w:r w:rsidR="00C4477D">
                            <w:rPr>
                              <w:b/>
                              <w:color w:val="000000" w:themeColor="text1"/>
                              <w:kern w:val="24"/>
                              <w:sz w:val="20"/>
                            </w:rPr>
                            <w:t>parliament</w:t>
                          </w:r>
                          <w:proofErr w:type="gramEnd"/>
                        </w:p>
                      </w:txbxContent>
                    </v:textbox>
                  </v:shape>
                  <v:shape id="TextBox 13" o:spid="_x0000_s1038" type="#_x0000_t202" style="position:absolute;left:21593;top:10448;width:18415;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58B30DD" w14:textId="4C16C3F6" w:rsidR="00F50680" w:rsidRDefault="00F50680" w:rsidP="00F50680">
                          <w:pPr>
                            <w:jc w:val="center"/>
                            <w:rPr>
                              <w:b/>
                              <w:color w:val="000000" w:themeColor="text1"/>
                              <w:kern w:val="24"/>
                              <w:sz w:val="20"/>
                            </w:rPr>
                          </w:pPr>
                          <w:r>
                            <w:rPr>
                              <w:b/>
                              <w:color w:val="000000" w:themeColor="text1"/>
                              <w:kern w:val="24"/>
                              <w:sz w:val="20"/>
                            </w:rPr>
                            <w:t xml:space="preserve">Currently </w:t>
                          </w:r>
                          <w:r w:rsidR="00F52A6F">
                            <w:rPr>
                              <w:b/>
                              <w:color w:val="000000" w:themeColor="text1"/>
                              <w:kern w:val="24"/>
                              <w:sz w:val="20"/>
                            </w:rPr>
                            <w:t xml:space="preserve">under consultation </w:t>
                          </w:r>
                        </w:p>
                      </w:txbxContent>
                    </v:textbox>
                  </v:shape>
                  <v:shape id="TextBox 14" o:spid="_x0000_s1039" type="#_x0000_t202" style="position:absolute;left:46857;top:10334;width:21324;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73F8879" w14:textId="77777777" w:rsidR="00F50680" w:rsidRDefault="00F50680" w:rsidP="00F50680">
                          <w:pPr>
                            <w:jc w:val="center"/>
                            <w:rPr>
                              <w:b/>
                              <w:color w:val="000000" w:themeColor="text1"/>
                              <w:kern w:val="24"/>
                              <w:sz w:val="20"/>
                            </w:rPr>
                          </w:pPr>
                          <w:r>
                            <w:rPr>
                              <w:b/>
                              <w:color w:val="000000" w:themeColor="text1"/>
                              <w:kern w:val="24"/>
                              <w:sz w:val="20"/>
                            </w:rPr>
                            <w:t>Future Treasury Consultations</w:t>
                          </w:r>
                        </w:p>
                      </w:txbxContent>
                    </v:textbox>
                  </v:shape>
                  <v:shape id="TextBox 15" o:spid="_x0000_s1040" type="#_x0000_t202" style="position:absolute;top:29588;width:20461;height:1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9wGxAAAANsAAAAPAAAAZHJzL2Rvd25yZXYueG1sRI9Pa8JA&#10;FMTvBb/D8gpeSt00B2Ojq1gh4KkQW++P7DOJzb6N2c0fv31XKPQ4zMxvmM1uMo0YqHO1ZQVviwgE&#10;cWF1zaWC76/sdQXCeWSNjWVScCcHu+3saYOptiPnNJx8KQKEXYoKKu/bVEpXVGTQLWxLHLyL7Qz6&#10;ILtS6g7HADeNjKNoKQ3WHBYqbOlQUfFz6k2g5PvP7JyYxL3Ex2tfJh+36yFXav487dcgPE3+P/zX&#10;PmoF8Ts8voQfILe/AAAA//8DAFBLAQItABQABgAIAAAAIQDb4fbL7gAAAIUBAAATAAAAAAAAAAAA&#10;AAAAAAAAAABbQ29udGVudF9UeXBlc10ueG1sUEsBAi0AFAAGAAgAAAAhAFr0LFu/AAAAFQEAAAsA&#10;AAAAAAAAAAAAAAAAHwEAAF9yZWxzLy5yZWxzUEsBAi0AFAAGAAgAAAAhAOTn3AbEAAAA2wAAAA8A&#10;AAAAAAAAAAAAAAAABwIAAGRycy9kb3ducmV2LnhtbFBLBQYAAAAAAwADALcAAAD4AgAAAAA=&#10;" fillcolor="#44546a" stroked="f">
                    <v:textbox>
                      <w:txbxContent>
                        <w:p w14:paraId="60290D12"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 xml:space="preserve">Reforms to promoter penalty, </w:t>
                          </w:r>
                          <w:proofErr w:type="spellStart"/>
                          <w:r w:rsidRPr="007F216C">
                            <w:rPr>
                              <w:rFonts w:cs="Calibri Light"/>
                              <w:color w:val="FFFFFF"/>
                              <w:kern w:val="24"/>
                              <w:sz w:val="19"/>
                              <w:szCs w:val="19"/>
                            </w:rPr>
                            <w:t>TPB</w:t>
                          </w:r>
                          <w:proofErr w:type="spellEnd"/>
                          <w:r w:rsidRPr="007F216C">
                            <w:rPr>
                              <w:rFonts w:cs="Calibri Light"/>
                              <w:color w:val="FFFFFF"/>
                              <w:kern w:val="24"/>
                              <w:sz w:val="19"/>
                              <w:szCs w:val="19"/>
                            </w:rPr>
                            <w:t xml:space="preserve"> investigation/publication power, secrecy law and </w:t>
                          </w:r>
                          <w:proofErr w:type="spellStart"/>
                          <w:r w:rsidRPr="007F216C">
                            <w:rPr>
                              <w:rFonts w:cs="Calibri Light"/>
                              <w:color w:val="FFFFFF"/>
                              <w:kern w:val="24"/>
                              <w:sz w:val="19"/>
                              <w:szCs w:val="19"/>
                            </w:rPr>
                            <w:t>whistleblower</w:t>
                          </w:r>
                          <w:proofErr w:type="spellEnd"/>
                          <w:r w:rsidRPr="007F216C">
                            <w:rPr>
                              <w:rFonts w:cs="Calibri Light"/>
                              <w:color w:val="FFFFFF"/>
                              <w:kern w:val="24"/>
                              <w:sz w:val="19"/>
                              <w:szCs w:val="19"/>
                            </w:rPr>
                            <w:t xml:space="preserve"> protection. </w:t>
                          </w:r>
                          <w:r>
                            <w:rPr>
                              <w:color w:val="FFFFFF"/>
                              <w:kern w:val="24"/>
                              <w:sz w:val="21"/>
                              <w:szCs w:val="21"/>
                            </w:rPr>
                            <w:t>(</w:t>
                          </w:r>
                          <w:r>
                            <w:rPr>
                              <w:rFonts w:eastAsia="Calibri"/>
                              <w:color w:val="FFFFFF"/>
                              <w:kern w:val="24"/>
                              <w:sz w:val="18"/>
                              <w:szCs w:val="18"/>
                            </w:rPr>
                            <w:t>Treasury Laws Amendment (Tax Accountability and Fairness) Bill 2023 (</w:t>
                          </w:r>
                          <w:proofErr w:type="spellStart"/>
                          <w:r>
                            <w:rPr>
                              <w:rFonts w:eastAsia="Calibri"/>
                              <w:color w:val="FFFFFF"/>
                              <w:kern w:val="24"/>
                              <w:sz w:val="18"/>
                              <w:szCs w:val="18"/>
                            </w:rPr>
                            <w:t>Cth</w:t>
                          </w:r>
                          <w:proofErr w:type="spellEnd"/>
                          <w:r>
                            <w:rPr>
                              <w:rFonts w:eastAsia="Calibri"/>
                              <w:color w:val="FFFFFF"/>
                              <w:kern w:val="24"/>
                              <w:sz w:val="18"/>
                              <w:szCs w:val="18"/>
                            </w:rPr>
                            <w:t>))</w:t>
                          </w:r>
                        </w:p>
                      </w:txbxContent>
                    </v:textbox>
                  </v:shape>
                  <v:shape id="TextBox 16" o:spid="_x0000_s1041" type="#_x0000_t202" style="position:absolute;left:58597;top:28062;width:15399;height:1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ZllwQAAANsAAAAPAAAAZHJzL2Rvd25yZXYueG1sRE+7asMw&#10;FN0D+QdxC91iuS0kqWPZBEOhtEOpk6Xbxbp+EOnKWKrj/H01FDIezjsvF2vETJMfHCt4SlIQxI3T&#10;A3cKzqe3zR6ED8gajWNScCMPZbFe5Zhpd+VvmuvQiRjCPkMFfQhjJqVverLoEzcSR651k8UQ4dRJ&#10;PeE1hlsjn9N0Ky0OHBt6HKnqqbnUv1bBj5w/0mGpbgaD2craf33uXlulHh+W4wFEoCXcxf/ud63g&#10;Ja6PX+IPkMUfAAAA//8DAFBLAQItABQABgAIAAAAIQDb4fbL7gAAAIUBAAATAAAAAAAAAAAAAAAA&#10;AAAAAABbQ29udGVudF9UeXBlc10ueG1sUEsBAi0AFAAGAAgAAAAhAFr0LFu/AAAAFQEAAAsAAAAA&#10;AAAAAAAAAAAAHwEAAF9yZWxzLy5yZWxzUEsBAi0AFAAGAAgAAAAhABXRmWXBAAAA2wAAAA8AAAAA&#10;AAAAAAAAAAAABwIAAGRycy9kb3ducmV2LnhtbFBLBQYAAAAAAwADALcAAAD1AgAAAAA=&#10;" fillcolor="#9dc3e6" stroked="f">
                    <v:textbox>
                      <w:txbxContent>
                        <w:p w14:paraId="43D2C414" w14:textId="77777777" w:rsidR="00F50680" w:rsidRPr="007F216C" w:rsidRDefault="00F50680" w:rsidP="00F50680">
                          <w:pPr>
                            <w:jc w:val="center"/>
                            <w:rPr>
                              <w:rFonts w:cs="Calibri Light"/>
                              <w:color w:val="FFFFFF"/>
                              <w:kern w:val="24"/>
                              <w:sz w:val="19"/>
                              <w:szCs w:val="19"/>
                            </w:rPr>
                          </w:pPr>
                          <w:r w:rsidRPr="007F216C">
                            <w:rPr>
                              <w:rFonts w:cs="Calibri Light"/>
                              <w:color w:val="FFFFFF"/>
                              <w:kern w:val="24"/>
                              <w:sz w:val="19"/>
                              <w:szCs w:val="19"/>
                            </w:rPr>
                            <w:t xml:space="preserve">Examination of the Regulation of Consulting, Accounting and Audit Firms </w:t>
                          </w:r>
                        </w:p>
                      </w:txbxContent>
                    </v:textbox>
                  </v:shape>
                </v:group>
                <v:shape id="TextBox 7" o:spid="_x0000_s1042" type="#_x0000_t202" style="position:absolute;left:17088;top:20368;width:1435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MUxAAAANsAAAAPAAAAZHJzL2Rvd25yZXYueG1sRI9Bi8Iw&#10;FITvwv6H8Ba8aaqiSDXKrrigCIK6l709m2dbbF5Kk22rv94IgsdhZr5h5svWFKKmyuWWFQz6EQji&#10;xOqcUwW/p5/eFITzyBoLy6TgRg6Wi4/OHGNtGz5QffSpCBB2MSrIvC9jKV2SkUHXtyVx8C62MuiD&#10;rFKpK2wC3BRyGEUTaTDnsJBhSauMkuvx3ygYb9vh9XRvdrv672zu3/todD6slep+tl8zEJ5a/w6/&#10;2hutYDSA55fwA+TiAQAA//8DAFBLAQItABQABgAIAAAAIQDb4fbL7gAAAIUBAAATAAAAAAAAAAAA&#10;AAAAAAAAAABbQ29udGVudF9UeXBlc10ueG1sUEsBAi0AFAAGAAgAAAAhAFr0LFu/AAAAFQEAAAsA&#10;AAAAAAAAAAAAAAAAHwEAAF9yZWxzLy5yZWxzUEsBAi0AFAAGAAgAAAAhAFSq4xTEAAAA2wAAAA8A&#10;AAAAAAAAAAAAAAAABwIAAGRycy9kb3ducmV2LnhtbFBLBQYAAAAAAwADALcAAAD4AgAAAAA=&#10;" fillcolor="#f4b183" stroked="f">
                  <v:textbox>
                    <w:txbxContent>
                      <w:p w14:paraId="60A8DCF2" w14:textId="3660972B" w:rsidR="00F50680" w:rsidRDefault="00F50680" w:rsidP="007F216C">
                        <w:pPr>
                          <w:spacing w:before="0"/>
                          <w:jc w:val="center"/>
                          <w:rPr>
                            <w:rFonts w:ascii="Calibri" w:hAnsi="Calibri"/>
                            <w:color w:val="FFFFFF"/>
                            <w:kern w:val="24"/>
                            <w:sz w:val="19"/>
                            <w:szCs w:val="19"/>
                          </w:rPr>
                        </w:pPr>
                        <w:r>
                          <w:rPr>
                            <w:rFonts w:ascii="Calibri" w:hAnsi="Calibri"/>
                            <w:color w:val="FFFFFF"/>
                            <w:kern w:val="24"/>
                            <w:sz w:val="19"/>
                            <w:szCs w:val="19"/>
                          </w:rPr>
                          <w:t>Enhanc</w:t>
                        </w:r>
                        <w:r w:rsidR="00077DDA">
                          <w:rPr>
                            <w:rFonts w:ascii="Calibri" w:hAnsi="Calibri"/>
                            <w:color w:val="FFFFFF"/>
                            <w:kern w:val="24"/>
                            <w:sz w:val="19"/>
                            <w:szCs w:val="19"/>
                          </w:rPr>
                          <w:t>e</w:t>
                        </w:r>
                        <w:r>
                          <w:rPr>
                            <w:rFonts w:ascii="Calibri" w:hAnsi="Calibri"/>
                            <w:color w:val="FFFFFF"/>
                            <w:kern w:val="24"/>
                            <w:sz w:val="19"/>
                            <w:szCs w:val="19"/>
                          </w:rPr>
                          <w:t xml:space="preserve"> the </w:t>
                        </w:r>
                        <w:proofErr w:type="spellStart"/>
                        <w:r>
                          <w:rPr>
                            <w:rFonts w:ascii="Calibri" w:hAnsi="Calibri"/>
                            <w:color w:val="FFFFFF"/>
                            <w:kern w:val="24"/>
                            <w:sz w:val="19"/>
                            <w:szCs w:val="19"/>
                          </w:rPr>
                          <w:t>TPB’s</w:t>
                        </w:r>
                        <w:proofErr w:type="spellEnd"/>
                        <w:r>
                          <w:rPr>
                            <w:rFonts w:ascii="Calibri" w:hAnsi="Calibri"/>
                            <w:color w:val="FFFFFF"/>
                            <w:kern w:val="24"/>
                            <w:sz w:val="19"/>
                            <w:szCs w:val="19"/>
                          </w:rPr>
                          <w:t xml:space="preserve"> Code</w:t>
                        </w:r>
                      </w:p>
                      <w:p w14:paraId="4931178A" w14:textId="77777777" w:rsidR="00F50680" w:rsidRDefault="00F50680" w:rsidP="00F50680">
                        <w:pPr>
                          <w:jc w:val="center"/>
                          <w:rPr>
                            <w:rFonts w:ascii="Calibri" w:hAnsi="Calibri"/>
                            <w:color w:val="FFFFFF"/>
                            <w:kern w:val="24"/>
                            <w:sz w:val="19"/>
                            <w:szCs w:val="19"/>
                          </w:rPr>
                        </w:pPr>
                        <w:r>
                          <w:rPr>
                            <w:rFonts w:ascii="Calibri" w:hAnsi="Calibri"/>
                            <w:color w:val="FFFFFF"/>
                            <w:kern w:val="24"/>
                            <w:sz w:val="19"/>
                            <w:szCs w:val="19"/>
                          </w:rPr>
                          <w:t> </w:t>
                        </w:r>
                      </w:p>
                    </w:txbxContent>
                  </v:textbox>
                </v:shape>
                <v:rect id="Rectangle 32" o:spid="_x0000_s1043" style="position:absolute;left:10411;top:4801;width:14402;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Y2wwAAANsAAAAPAAAAZHJzL2Rvd25yZXYueG1sRI/dagIx&#10;FITvC75DOELvarYWRFejlC4WQah/7f1hc9wsbk7CJur69o0geDnMzDfMbNHZRlyoDbVjBe+DDARx&#10;6XTNlYLfw/JtDCJEZI2NY1JwowCLee9lhrl2V97RZR8rkSAcclRgYvS5lKE0ZDEMnCdO3tG1FmOS&#10;bSV1i9cEt40cZtlIWqw5LRj09GWoPO3PVgHevlc/y/PJTrz52xbSF5vtulDqtd99TkFE6uIz/Giv&#10;tIKPIdy/pB8g5/8AAAD//wMAUEsBAi0AFAAGAAgAAAAhANvh9svuAAAAhQEAABMAAAAAAAAAAAAA&#10;AAAAAAAAAFtDb250ZW50X1R5cGVzXS54bWxQSwECLQAUAAYACAAAACEAWvQsW78AAAAVAQAACwAA&#10;AAAAAAAAAAAAAAAfAQAAX3JlbHMvLnJlbHNQSwECLQAUAAYACAAAACEA1ceGNsMAAADbAAAADwAA&#10;AAAAAAAAAAAAAAAHAgAAZHJzL2Rvd25yZXYueG1sUEsFBgAAAAADAAMAtwAAAPcCAAAAAA==&#10;" fillcolor="#455875 [2406]" stroked="f" strokeweight="1pt">
                  <v:textbox>
                    <w:txbxContent>
                      <w:p w14:paraId="5023CE4A" w14:textId="3305607F" w:rsidR="00F50680" w:rsidRPr="007F216C" w:rsidRDefault="00F50680" w:rsidP="007F216C">
                        <w:pPr>
                          <w:spacing w:before="0"/>
                          <w:jc w:val="center"/>
                          <w:rPr>
                            <w:rFonts w:cs="Calibri Light"/>
                            <w:b/>
                            <w:bCs/>
                            <w:color w:val="FFFFFF" w:themeColor="light1"/>
                            <w:kern w:val="24"/>
                            <w:sz w:val="20"/>
                          </w:rPr>
                        </w:pPr>
                        <w:r w:rsidRPr="007F216C">
                          <w:rPr>
                            <w:rFonts w:cs="Calibri Light"/>
                            <w:b/>
                            <w:bCs/>
                            <w:color w:val="FFFFFF" w:themeColor="light1"/>
                            <w:kern w:val="24"/>
                            <w:sz w:val="20"/>
                          </w:rPr>
                          <w:t xml:space="preserve">Strengthen the integrity of the tax </w:t>
                        </w:r>
                        <w:proofErr w:type="gramStart"/>
                        <w:r w:rsidRPr="007F216C">
                          <w:rPr>
                            <w:rFonts w:cs="Calibri Light"/>
                            <w:b/>
                            <w:bCs/>
                            <w:color w:val="FFFFFF" w:themeColor="light1"/>
                            <w:kern w:val="24"/>
                            <w:sz w:val="20"/>
                          </w:rPr>
                          <w:t>system</w:t>
                        </w:r>
                        <w:proofErr w:type="gramEnd"/>
                      </w:p>
                    </w:txbxContent>
                  </v:textbox>
                </v:rect>
                <v:rect id="Rectangle 33" o:spid="_x0000_s1044" style="position:absolute;left:26644;top:4801;width:14403;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dyxAAAANsAAAAPAAAAZHJzL2Rvd25yZXYueG1sRI9PawIx&#10;FMTvhX6H8ApeimatVMtqlGLXUvDkn96fm+cmdPOybOK6fvumUPA4zMxvmMWqd7XoqA3Ws4LxKANB&#10;XHptuVJwPGyGbyBCRNZYeyYFNwqwWj4+LDDX/so76vaxEgnCIUcFJsYmlzKUhhyGkW+Ik3f2rcOY&#10;ZFtJ3eI1wV0tX7JsKh1aTgsGG1obKn/2F6fg09tdUUxfvz/OxbM13XbmK3tSavDUv89BROrjPfzf&#10;/tIKJhP4+5J+gFz+AgAA//8DAFBLAQItABQABgAIAAAAIQDb4fbL7gAAAIUBAAATAAAAAAAAAAAA&#10;AAAAAAAAAABbQ29udGVudF9UeXBlc10ueG1sUEsBAi0AFAAGAAgAAAAhAFr0LFu/AAAAFQEAAAsA&#10;AAAAAAAAAAAAAAAAHwEAAF9yZWxzLy5yZWxzUEsBAi0AFAAGAAgAAAAhAIILx3LEAAAA2wAAAA8A&#10;AAAAAAAAAAAAAAAABwIAAGRycy9kb3ducmV2LnhtbFBLBQYAAAAAAwADALcAAAD4AgAAAAA=&#10;" fillcolor="#f4b183" stroked="f" strokeweight="1pt">
                  <v:textbox>
                    <w:txbxContent>
                      <w:p w14:paraId="10879809" w14:textId="77777777" w:rsidR="00F50680" w:rsidRPr="00DE600D" w:rsidRDefault="00F50680" w:rsidP="007F216C">
                        <w:pPr>
                          <w:spacing w:before="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v:textbox>
                </v:rect>
                <v:rect id="Rectangle 34" o:spid="_x0000_s1045" style="position:absolute;left:42497;top:4696;width:14403;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lAxAAAANsAAAAPAAAAZHJzL2Rvd25yZXYueG1sRI9Ba8JA&#10;FITvgv9heYIXqZuqiERXsUqhUi/G1l6f2WcSzL4N2Y2m/75bEDwOM/MNs1i1phQ3ql1hWcHrMAJB&#10;nFpdcKbg6/j+MgPhPLLG0jIp+CUHq2W3s8BY2zsf6Jb4TAQIuxgV5N5XsZQuzcmgG9qKOHgXWxv0&#10;QdaZ1DXeA9yUchRFU2mw4LCQY0WbnNJr0hgFpwSbyfrne5C+nT9PDUX73bZySvV77XoOwlPrn+FH&#10;+0MrGE/g/0v4AXL5BwAA//8DAFBLAQItABQABgAIAAAAIQDb4fbL7gAAAIUBAAATAAAAAAAAAAAA&#10;AAAAAAAAAABbQ29udGVudF9UeXBlc10ueG1sUEsBAi0AFAAGAAgAAAAhAFr0LFu/AAAAFQEAAAsA&#10;AAAAAAAAAAAAAAAAHwEAAF9yZWxzLy5yZWxzUEsBAi0AFAAGAAgAAAAhALZ7KUDEAAAA2wAAAA8A&#10;AAAAAAAAAAAAAAAABwIAAGRycy9kb3ducmV2LnhtbFBLBQYAAAAAAwADALcAAAD4AgAAAAA=&#10;" fillcolor="#9dc3e6" stroked="f" strokeweight="1pt">
                  <v:textbox>
                    <w:txbxContent>
                      <w:p w14:paraId="010538B8" w14:textId="775B1309" w:rsidR="00F50680" w:rsidRPr="007F216C" w:rsidRDefault="00F50680" w:rsidP="007F216C">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w:t>
                        </w:r>
                        <w:r w:rsidR="007F41C8">
                          <w:rPr>
                            <w:rFonts w:cs="Calibri Light"/>
                            <w:b/>
                            <w:bCs/>
                            <w:color w:val="FFFFFF" w:themeColor="light1"/>
                            <w:kern w:val="24"/>
                            <w:sz w:val="20"/>
                          </w:rPr>
                          <w:t xml:space="preserve"> </w:t>
                        </w:r>
                        <w:r w:rsidRPr="007F216C">
                          <w:rPr>
                            <w:rFonts w:cs="Calibri Light"/>
                            <w:b/>
                            <w:bCs/>
                            <w:color w:val="FFFFFF" w:themeColor="light1"/>
                            <w:kern w:val="24"/>
                            <w:sz w:val="20"/>
                          </w:rPr>
                          <w:t xml:space="preserve">regulatory </w:t>
                        </w:r>
                        <w:proofErr w:type="gramStart"/>
                        <w:r w:rsidRPr="007F216C">
                          <w:rPr>
                            <w:rFonts w:cs="Calibri Light"/>
                            <w:b/>
                            <w:bCs/>
                            <w:color w:val="FFFFFF" w:themeColor="light1"/>
                            <w:kern w:val="24"/>
                            <w:sz w:val="20"/>
                          </w:rPr>
                          <w:t>frameworks</w:t>
                        </w:r>
                        <w:proofErr w:type="gramEnd"/>
                      </w:p>
                    </w:txbxContent>
                  </v:textbox>
                </v:rect>
                <v:shape id="TextBox 19" o:spid="_x0000_s1046" type="#_x0000_t202" style="position:absolute;left:-451;top:475;width:57351;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UNxQAAANsAAAAPAAAAZHJzL2Rvd25yZXYueG1sRI9BawIx&#10;FITvhf6H8ArealZLa9kaRQShHirUlrbH181zs5i8LElcV3+9EQo9DjPzDTOd986KjkJsPCsYDQsQ&#10;xJXXDdcKPj9W988gYkLWaD2TghNFmM9ub6ZYan/kd+q2qRYZwrFEBSaltpQyVoYcxqFvibO388Fh&#10;yjLUUgc8ZrizclwUT9Jhw3nBYEtLQ9V+e3AK3tb65/z1rU23aSeboO1o8nuwSg3u+sULiER9+g//&#10;tV+1godHuH7JP0DOLgAAAP//AwBQSwECLQAUAAYACAAAACEA2+H2y+4AAACFAQAAEwAAAAAAAAAA&#10;AAAAAAAAAAAAW0NvbnRlbnRfVHlwZXNdLnhtbFBLAQItABQABgAIAAAAIQBa9CxbvwAAABUBAAAL&#10;AAAAAAAAAAAAAAAAAB8BAABfcmVscy8ucmVsc1BLAQItABQABgAIAAAAIQBQIpUNxQAAANsAAAAP&#10;AAAAAAAAAAAAAAAAAAcCAABkcnMvZG93bnJldi54bWxQSwUGAAAAAAMAAwC3AAAA+QIAAAAA&#10;" fillcolor="#bdc8d8 [1302]" stroked="f">
                  <v:textbox>
                    <w:txbxContent>
                      <w:p w14:paraId="64612C82" w14:textId="77777777" w:rsidR="00F50680" w:rsidRPr="00325CA5" w:rsidRDefault="00F50680" w:rsidP="007F216C">
                        <w:pPr>
                          <w:spacing w:before="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v:textbox>
                </v:shape>
                <v:line id="Straight Connector 36" o:spid="_x0000_s1047" style="position:absolute;visibility:visible;mso-wrap-style:square" from="0,10334" to="57534,1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6lxQAAANsAAAAPAAAAZHJzL2Rvd25yZXYueG1sRI9PawIx&#10;FMTvgt8hvII3zdaC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BEzA6lxQAAANsAAAAP&#10;AAAAAAAAAAAAAAAAAAcCAABkcnMvZG93bnJldi54bWxQSwUGAAAAAAMAAwC3AAAA+QIAAAAA&#10;" strokecolor="windowText">
                  <v:stroke dashstyle="dash"/>
                  <o:lock v:ext="edit" shapetype="f"/>
                </v:line>
                <v:line id="Straight Connector 37" o:spid="_x0000_s1048" style="position:absolute;visibility:visible;mso-wrap-style:square" from="16399,10387" to="16399,5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s+xQAAANsAAAAPAAAAZHJzL2Rvd25yZXYueG1sRI9BSwMx&#10;FITvgv8hPMGbzVbBlrVpaRVRtKXY9uLtkTw3q5uXJYm7q7/eCIUeh5n5hpktBteIjkKsPSsYjwoQ&#10;xNqbmisFh/3j1RRETMgGG8+k4IciLObnZzMsje/5jbpdqkSGcCxRgU2pLaWM2pLDOPItcfY+fHCY&#10;sgyVNAH7DHeNvC6KW+mw5rxgsaV7S/pr9+0UrB4+3zevTyubtD4Yv/X7ev3yq9TlxbC8A5FoSKfw&#10;sf1sFNxM4P9L/gFy/gcAAP//AwBQSwECLQAUAAYACAAAACEA2+H2y+4AAACFAQAAEwAAAAAAAAAA&#10;AAAAAAAAAAAAW0NvbnRlbnRfVHlwZXNdLnhtbFBLAQItABQABgAIAAAAIQBa9CxbvwAAABUBAAAL&#10;AAAAAAAAAAAAAAAAAB8BAABfcmVscy8ucmVsc1BLAQItABQABgAIAAAAIQArgKs+xQAAANsAAAAP&#10;AAAAAAAAAAAAAAAAAAcCAABkcnMvZG93bnJldi54bWxQSwUGAAAAAAMAAwC3AAAA+QIAAAAA&#10;" strokecolor="windowText">
                  <v:stroke dashstyle="dash"/>
                </v:line>
                <v:line id="Straight Connector 38" o:spid="_x0000_s1049" style="position:absolute;visibility:visible;mso-wrap-style:square" from="32022,10387" to="32022,5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9MwgAAANsAAAAPAAAAZHJzL2Rvd25yZXYueG1sRE/LagIx&#10;FN0X/IdwC+46mSqUMjVKbRHFB6Xqxt0luU6mTm6GSdSpX28WhS4P5z2adK4WF2pD5VnBc5aDINbe&#10;VFwq2O9mT68gQkQ2WHsmBb8UYDLuPYywMP7K33TZxlKkEA4FKrAxNoWUQVtyGDLfECfu6FuHMcG2&#10;lKbFawp3tRzk+Yt0WHFqsNjQhyV92p6dgunnz2Gzmk9t1Hpv/JffVevlTan+Y/f+BiJSF//Ff+6F&#10;UTBMY9OX9APk+A4AAP//AwBQSwECLQAUAAYACAAAACEA2+H2y+4AAACFAQAAEwAAAAAAAAAAAAAA&#10;AAAAAAAAW0NvbnRlbnRfVHlwZXNdLnhtbFBLAQItABQABgAIAAAAIQBa9CxbvwAAABUBAAALAAAA&#10;AAAAAAAAAAAAAB8BAABfcmVscy8ucmVsc1BLAQItABQABgAIAAAAIQBaHz9MwgAAANsAAAAPAAAA&#10;AAAAAAAAAAAAAAcCAABkcnMvZG93bnJldi54bWxQSwUGAAAAAAMAAwC3AAAA9gIAAAAA&#10;" strokecolor="windowText">
                  <v:stroke dashstyle="dash"/>
                </v:line>
                <v:shape id="Text Box 1" o:spid="_x0000_s1050" type="#_x0000_t202" style="position:absolute;left:32842;top:36247;width:12001;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rbwgAAANsAAAAPAAAAZHJzL2Rvd25yZXYueG1sRI9Pi8Iw&#10;FMTvC36H8AQvi6YqbLUaRQXB00L9c380z7bavNQmav32ZmHB4zAzv2Hmy9ZU4kGNKy0rGA4iEMSZ&#10;1SXnCo6HbX8CwnlkjZVlUvAiB8tF52uOibZPTumx97kIEHYJKii8rxMpXVaQQTewNXHwzrYx6INs&#10;cqkbfAa4qeQoin6kwZLDQoE1bQrKrvu7CZR09bs9xSZ236Pd5Z7H69tlkyrV67arGQhPrf+E/9s7&#10;rWA8hb8v4QfIxRsAAP//AwBQSwECLQAUAAYACAAAACEA2+H2y+4AAACFAQAAEwAAAAAAAAAAAAAA&#10;AAAAAAAAW0NvbnRlbnRfVHlwZXNdLnhtbFBLAQItABQABgAIAAAAIQBa9CxbvwAAABUBAAALAAAA&#10;AAAAAAAAAAAAAB8BAABfcmVscy8ucmVsc1BLAQItABQABgAIAAAAIQBhPkrbwgAAANsAAAAPAAAA&#10;AAAAAAAAAAAAAAcCAABkcnMvZG93bnJldi54bWxQSwUGAAAAAAMAAwC3AAAA9gIAAAAA&#10;" fillcolor="#44546a" stroked="f">
                  <v:textbox>
                    <w:txbxContent>
                      <w:p w14:paraId="2949F044" w14:textId="77777777" w:rsidR="00F50680" w:rsidRPr="007F216C" w:rsidRDefault="00F50680" w:rsidP="007F216C">
                        <w:pPr>
                          <w:spacing w:before="0"/>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v:textbox>
                </v:shape>
              </v:group>
            </w:pict>
          </mc:Fallback>
        </mc:AlternateContent>
      </w:r>
    </w:p>
    <w:p w14:paraId="3BFCBD4C" w14:textId="77777777" w:rsidR="00A64169" w:rsidRDefault="00A64169" w:rsidP="007033B2">
      <w:pPr>
        <w:rPr>
          <w:i/>
          <w:iCs/>
        </w:rPr>
      </w:pPr>
    </w:p>
    <w:p w14:paraId="229FB188" w14:textId="740E2B0D" w:rsidR="00A64169" w:rsidRPr="007033B2" w:rsidRDefault="007B0FD9" w:rsidP="007033B2">
      <w:pPr>
        <w:rPr>
          <w:i/>
          <w:iCs/>
        </w:rPr>
      </w:pPr>
      <w:r>
        <w:rPr>
          <w:noProof/>
        </w:rPr>
        <mc:AlternateContent>
          <mc:Choice Requires="wps">
            <w:drawing>
              <wp:anchor distT="0" distB="0" distL="114300" distR="114300" simplePos="0" relativeHeight="251658241" behindDoc="0" locked="0" layoutInCell="1" allowOverlap="1" wp14:anchorId="7B54DC18" wp14:editId="3143B7A5">
                <wp:simplePos x="0" y="0"/>
                <wp:positionH relativeFrom="margin">
                  <wp:align>left</wp:align>
                </wp:positionH>
                <wp:positionV relativeFrom="paragraph">
                  <wp:posOffset>134620</wp:posOffset>
                </wp:positionV>
                <wp:extent cx="952500" cy="524126"/>
                <wp:effectExtent l="0" t="0" r="0" b="9525"/>
                <wp:wrapNone/>
                <wp:docPr id="6" name="Rectangle 6"/>
                <wp:cNvGraphicFramePr/>
                <a:graphic xmlns:a="http://schemas.openxmlformats.org/drawingml/2006/main">
                  <a:graphicData uri="http://schemas.microsoft.com/office/word/2010/wordprocessingShape">
                    <wps:wsp>
                      <wps:cNvSpPr/>
                      <wps:spPr>
                        <a:xfrm>
                          <a:off x="0" y="0"/>
                          <a:ext cx="952500" cy="524126"/>
                        </a:xfrm>
                        <a:prstGeom prst="rect">
                          <a:avLst/>
                        </a:prstGeom>
                        <a:solidFill>
                          <a:schemeClr val="bg2">
                            <a:lumMod val="90000"/>
                          </a:schemeClr>
                        </a:solidFill>
                        <a:ln w="12700" cap="flat" cmpd="sng" algn="ctr">
                          <a:noFill/>
                          <a:prstDash val="solid"/>
                          <a:miter lim="800000"/>
                        </a:ln>
                        <a:effectLst/>
                      </wps:spPr>
                      <wps:txbx>
                        <w:txbxContent>
                          <w:p w14:paraId="5E4D036F" w14:textId="4889B1E3" w:rsidR="007B0FD9" w:rsidRPr="007B0FD9" w:rsidRDefault="007B0FD9" w:rsidP="007B0FD9">
                            <w:pPr>
                              <w:spacing w:before="0"/>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wps:txbx>
                      <wps:bodyPr wrap="square" rtlCol="0" anchor="ctr"/>
                    </wps:wsp>
                  </a:graphicData>
                </a:graphic>
                <wp14:sizeRelH relativeFrom="margin">
                  <wp14:pctWidth>0</wp14:pctWidth>
                </wp14:sizeRelH>
              </wp:anchor>
            </w:drawing>
          </mc:Choice>
          <mc:Fallback xmlns:oel="http://schemas.microsoft.com/office/2019/extlst">
            <w:pict>
              <v:rect w14:anchorId="7B54DC18" id="Rectangle 6" o:spid="_x0000_s1051" style="position:absolute;margin-left:0;margin-top:10.6pt;width:75pt;height:41.2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RV3QEAAKYDAAAOAAAAZHJzL2Uyb0RvYy54bWysU8tu2zAQvBfoPxC815KFOE0MyznESC99&#10;BEj7ATRFSgRILrukLfnvu6Qcu49bER9ocrk7OzscbR4mZ9lRYTTgW75c1JwpL6Ezvm/5j+9PH+44&#10;i0n4TljwquUnFfnD9v27zRjWqoEBbKeQEYiP6zG0fEgprKsqykE5ERcQlKdLDehEoiP2VYdiJHRn&#10;q6aub6sRsAsIUsVI0d18ybcFX2sl0zeto0rMtpy4pbJiWfd5rbYbse5RhMHIMw3xHyycMJ6aXqB2&#10;Igl2QPMPlDMSIYJOCwmuAq2NVGUGmmZZ/zXNyyCCKrOQODFcZIpvByu/Hl/CM5IMY4jrSNs8xaTR&#10;5X/ix6Yi1ukilpoSkxS8XzWrmiSVdLVqbpbNbRazuhYHjOmTAsfypuVIb1EkEsfPMc2prym5VwRr&#10;uidjbTnk91ePFtlR0Mvt+6aU2oP7At0cu6/pd25Z7JLTC4E/kKxnIxmz+Vi4CrKYtiIRbRe6lkff&#10;cyZsT96VCUsPD5lE8UWmtxNxmBsW2NkwziRyrTWu5XeZxisP6zN5VXx3HvIqa96laT8xQ42bUpJD&#10;e+hOz8hG8iDx+XkQqDjDZB9htqzwcgBybOaXVcs1ZIYy6dm42W2/n0vW9fPa/gIAAP//AwBQSwME&#10;FAAGAAgAAAAhAJ6UA/vcAAAABwEAAA8AAABkcnMvZG93bnJldi54bWxMj0FPwzAMhe9I/IfISNxY&#10;sk6MqTSd0CTEBSEYHDhmjUmrNU6VZGvHr8c7sZufn/Xe52o9+V4cMaYukIb5TIFAaoLtyGn4+ny+&#10;W4FI2ZA1fSDUcMIE6/r6qjKlDSN94HGbneAQSqXR0OY8lFKmpkVv0iwMSOz9hOhNZhmdtNGMHO57&#10;WSi1lN50xA2tGXDTYrPfHryGt9O0olcX1f7dLRebFxx/vyen9e3N9PQIIuOU/4/hjM/oUDPTLhzI&#10;JtFr4EeyhmJegDi794oXOx7U4gFkXclL/voPAAD//wMAUEsBAi0AFAAGAAgAAAAhALaDOJL+AAAA&#10;4QEAABMAAAAAAAAAAAAAAAAAAAAAAFtDb250ZW50X1R5cGVzXS54bWxQSwECLQAUAAYACAAAACEA&#10;OP0h/9YAAACUAQAACwAAAAAAAAAAAAAAAAAvAQAAX3JlbHMvLnJlbHNQSwECLQAUAAYACAAAACEA&#10;zdYEVd0BAACmAwAADgAAAAAAAAAAAAAAAAAuAgAAZHJzL2Uyb0RvYy54bWxQSwECLQAUAAYACAAA&#10;ACEAnpQD+9wAAAAHAQAADwAAAAAAAAAAAAAAAAA3BAAAZHJzL2Rvd25yZXYueG1sUEsFBgAAAAAE&#10;AAQA8wAAAEAFAAAAAA==&#10;" fillcolor="#d5d5d5 [2894]" stroked="f" strokeweight="1pt">
                <v:textbox>
                  <w:txbxContent>
                    <w:p w14:paraId="5E4D036F" w14:textId="4889B1E3" w:rsidR="007B0FD9" w:rsidRPr="007B0FD9" w:rsidRDefault="007B0FD9" w:rsidP="007B0FD9">
                      <w:pPr>
                        <w:spacing w:before="0"/>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v:textbox>
                <w10:wrap anchorx="margin"/>
              </v:rect>
            </w:pict>
          </mc:Fallback>
        </mc:AlternateContent>
      </w:r>
    </w:p>
    <w:p w14:paraId="26CED023" w14:textId="011ADBFA" w:rsidR="00F933D4" w:rsidRDefault="00F933D4" w:rsidP="002155C2"/>
    <w:p w14:paraId="06AD6678" w14:textId="1131BD5A" w:rsidR="000A771B" w:rsidRDefault="000A771B" w:rsidP="002155C2"/>
    <w:p w14:paraId="1636DE22" w14:textId="77777777" w:rsidR="000A771B" w:rsidRDefault="000A771B" w:rsidP="002155C2"/>
    <w:p w14:paraId="68A48C7E" w14:textId="77777777" w:rsidR="000A771B" w:rsidRDefault="000A771B" w:rsidP="002155C2"/>
    <w:p w14:paraId="4DB14581" w14:textId="77777777" w:rsidR="000A771B" w:rsidRDefault="000A771B" w:rsidP="002155C2"/>
    <w:p w14:paraId="26A567FE" w14:textId="77777777" w:rsidR="000A771B" w:rsidRDefault="000A771B" w:rsidP="002155C2"/>
    <w:p w14:paraId="16700F19" w14:textId="77777777" w:rsidR="000A771B" w:rsidRDefault="000A771B" w:rsidP="002155C2"/>
    <w:p w14:paraId="29537AB1" w14:textId="1B62A972" w:rsidR="000A771B" w:rsidRDefault="000A771B" w:rsidP="002155C2"/>
    <w:p w14:paraId="4DC4C60F" w14:textId="77777777" w:rsidR="000A771B" w:rsidRDefault="000A771B" w:rsidP="002155C2"/>
    <w:p w14:paraId="584F4417" w14:textId="77777777" w:rsidR="000A771B" w:rsidRDefault="000A771B" w:rsidP="002155C2"/>
    <w:p w14:paraId="31CDA3A0" w14:textId="77777777" w:rsidR="000A771B" w:rsidRDefault="000A771B" w:rsidP="002155C2"/>
    <w:p w14:paraId="0104E6AA" w14:textId="77777777" w:rsidR="000A771B" w:rsidRDefault="000A771B" w:rsidP="002155C2"/>
    <w:p w14:paraId="7683A1DC" w14:textId="77777777" w:rsidR="000A771B" w:rsidRDefault="000A771B" w:rsidP="002155C2"/>
    <w:p w14:paraId="13C05C87" w14:textId="77777777" w:rsidR="000A771B" w:rsidRDefault="000A771B" w:rsidP="002155C2"/>
    <w:p w14:paraId="67F66706" w14:textId="77777777" w:rsidR="00F50680" w:rsidRDefault="00F50680" w:rsidP="00CF2001">
      <w:pPr>
        <w:pStyle w:val="AlphaParagraph"/>
      </w:pPr>
    </w:p>
    <w:p w14:paraId="57F7CD8C" w14:textId="77777777" w:rsidR="00F50680" w:rsidRDefault="00F50680" w:rsidP="00CF2001">
      <w:pPr>
        <w:pStyle w:val="AlphaParagraph"/>
      </w:pPr>
    </w:p>
    <w:p w14:paraId="26E32703" w14:textId="569FAEFD" w:rsidR="00F50680" w:rsidRDefault="001F7BC7">
      <w:pPr>
        <w:spacing w:before="0" w:after="160" w:line="259" w:lineRule="auto"/>
        <w:rPr>
          <w:rFonts w:ascii="Calibri" w:hAnsi="Calibri" w:cs="Arial"/>
          <w:b/>
          <w:color w:val="4D7861" w:themeColor="accent2"/>
          <w:kern w:val="32"/>
          <w:sz w:val="28"/>
          <w:szCs w:val="26"/>
        </w:rPr>
      </w:pPr>
      <w:r>
        <w:br w:type="page"/>
      </w:r>
    </w:p>
    <w:p w14:paraId="474C0A4C" w14:textId="72609CB5" w:rsidR="00D12F03" w:rsidRDefault="00C96942" w:rsidP="00B56EB2">
      <w:pPr>
        <w:pStyle w:val="Heading3"/>
      </w:pPr>
      <w:bookmarkStart w:id="8" w:name="_Toc152761205"/>
      <w:r w:rsidRPr="00C96942">
        <w:lastRenderedPageBreak/>
        <w:t>Objective of this consultation</w:t>
      </w:r>
      <w:bookmarkEnd w:id="8"/>
    </w:p>
    <w:p w14:paraId="41168287" w14:textId="4A37D270" w:rsidR="003130D2" w:rsidRPr="00C84AB0" w:rsidRDefault="003130D2" w:rsidP="003130D2">
      <w:pPr>
        <w:rPr>
          <w:rFonts w:eastAsiaTheme="minorHAnsi"/>
          <w:lang w:eastAsia="en-US"/>
        </w:rPr>
      </w:pPr>
      <w:r w:rsidRPr="00C84AB0">
        <w:t xml:space="preserve">This consultation paper seeks feedback and views on proposed reforms that will provide the TPB with a </w:t>
      </w:r>
      <w:r w:rsidR="00D34331">
        <w:t>stronger</w:t>
      </w:r>
      <w:r w:rsidR="00D34331" w:rsidRPr="00C84AB0">
        <w:t xml:space="preserve"> </w:t>
      </w:r>
      <w:r w:rsidRPr="00C84AB0">
        <w:t xml:space="preserve">and more agile sanctions regime. </w:t>
      </w:r>
      <w:r w:rsidR="007616DA">
        <w:t>A</w:t>
      </w:r>
      <w:r w:rsidRPr="00C84AB0">
        <w:t xml:space="preserve"> robust regime will have a greater deterrence effect </w:t>
      </w:r>
      <w:r w:rsidRPr="00C84AB0">
        <w:rPr>
          <w:rFonts w:eastAsiaTheme="minorHAnsi"/>
          <w:lang w:eastAsia="en-US"/>
        </w:rPr>
        <w:t>on misconduct and will allow the TPB to respond to misconduct in a timely manner, with sanctions that are proportionate to the severity of the contravention of the law. It will also allow the TPB to more adequately and appropriately address contemporary forms of misconduct.</w:t>
      </w:r>
    </w:p>
    <w:p w14:paraId="179A4405" w14:textId="77A14734" w:rsidR="003130D2" w:rsidRPr="00C84AB0" w:rsidRDefault="003130D2" w:rsidP="003130D2">
      <w:r w:rsidRPr="00C84AB0">
        <w:rPr>
          <w:rFonts w:eastAsiaTheme="minorHAnsi"/>
          <w:lang w:eastAsia="en-US"/>
        </w:rPr>
        <w:t>The rationale is to enable the TPB to have the ability to impose sanctions that escalate in severity in response to more serious contravention of the law, as it is neither effective</w:t>
      </w:r>
      <w:r w:rsidRPr="00C84AB0">
        <w:t xml:space="preserve"> nor equitable to enforce serious penalties against all types of offences. Th</w:t>
      </w:r>
      <w:r w:rsidR="00946F4F">
        <w:t>is</w:t>
      </w:r>
      <w:r w:rsidRPr="00C84AB0">
        <w:t xml:space="preserve"> will allow the TPB to respond to a continuum of attitudes towards compliance by imposing appropriate sanctions in accordance with non-compliant behaviour.</w:t>
      </w:r>
    </w:p>
    <w:p w14:paraId="0CB57C9B" w14:textId="56D94BDD" w:rsidR="001E628B" w:rsidRPr="003B19F6" w:rsidRDefault="008814F5" w:rsidP="001E628B">
      <w:pPr>
        <w:rPr>
          <w:rFonts w:asciiTheme="majorHAnsi" w:hAnsiTheme="majorHAnsi" w:cstheme="majorBidi"/>
        </w:rPr>
      </w:pPr>
      <w:r>
        <w:rPr>
          <w:rFonts w:eastAsiaTheme="minorHAnsi"/>
          <w:lang w:eastAsia="en-US"/>
        </w:rPr>
        <w:t>This</w:t>
      </w:r>
      <w:r w:rsidR="001E628B" w:rsidRPr="00C84AB0">
        <w:t xml:space="preserve"> paper contains </w:t>
      </w:r>
      <w:r w:rsidR="001E628B" w:rsidRPr="00795DC3">
        <w:rPr>
          <w:rFonts w:cs="Calibri Light"/>
        </w:rPr>
        <w:t>the following proposals in relation to the TPB’s sanctions regime</w:t>
      </w:r>
      <w:r w:rsidR="001E628B" w:rsidRPr="003B19F6">
        <w:rPr>
          <w:rFonts w:asciiTheme="majorHAnsi" w:hAnsiTheme="majorHAnsi" w:cstheme="majorBidi"/>
        </w:rPr>
        <w:t>:</w:t>
      </w:r>
    </w:p>
    <w:p w14:paraId="297A0B2B" w14:textId="0586C071" w:rsidR="001E628B" w:rsidRPr="001E628B" w:rsidRDefault="00131B25" w:rsidP="001E628B">
      <w:pPr>
        <w:pStyle w:val="Bullet"/>
      </w:pPr>
      <w:r>
        <w:t>c</w:t>
      </w:r>
      <w:r w:rsidR="001E628B" w:rsidRPr="001E628B">
        <w:t>riminal penalties for practitioners that operate without a registration with the TPB</w:t>
      </w:r>
    </w:p>
    <w:p w14:paraId="4A0B47B0" w14:textId="6E245F36" w:rsidR="001E628B" w:rsidRPr="001E628B" w:rsidRDefault="00131B25" w:rsidP="001E628B">
      <w:pPr>
        <w:pStyle w:val="Bullet"/>
      </w:pPr>
      <w:r>
        <w:t>b</w:t>
      </w:r>
      <w:r w:rsidR="001E628B" w:rsidRPr="001E628B">
        <w:t xml:space="preserve">roader and increased civil penalties in the </w:t>
      </w:r>
      <w:r w:rsidR="001E628B" w:rsidRPr="00DE4C1D">
        <w:rPr>
          <w:i/>
          <w:iCs/>
        </w:rPr>
        <w:t>Tax Agent Services Act 2009</w:t>
      </w:r>
      <w:r w:rsidR="001E628B" w:rsidRPr="001E628B">
        <w:t xml:space="preserve"> (Cth) (TASA)</w:t>
      </w:r>
    </w:p>
    <w:p w14:paraId="2DCA0753" w14:textId="478CCC12" w:rsidR="001E628B" w:rsidRPr="001E628B" w:rsidRDefault="00131B25" w:rsidP="001E628B">
      <w:pPr>
        <w:pStyle w:val="Bullet"/>
      </w:pPr>
      <w:r>
        <w:t>a</w:t>
      </w:r>
      <w:r w:rsidR="001E628B" w:rsidRPr="001E628B">
        <w:t>n infringement notice scheme attached to the civil penalty regime</w:t>
      </w:r>
    </w:p>
    <w:p w14:paraId="3A87D392" w14:textId="593630AA" w:rsidR="001E628B" w:rsidRPr="001E628B" w:rsidRDefault="00131B25" w:rsidP="001E628B">
      <w:pPr>
        <w:pStyle w:val="Bullet"/>
      </w:pPr>
      <w:r>
        <w:t>a</w:t>
      </w:r>
      <w:r w:rsidR="001E628B" w:rsidRPr="001E628B">
        <w:t xml:space="preserve"> new TPB power to allow it to enter enforceable voluntary undertakings with tax practitioners </w:t>
      </w:r>
    </w:p>
    <w:p w14:paraId="06DDCF9C" w14:textId="324587DB" w:rsidR="001D2615" w:rsidRDefault="00131B25" w:rsidP="007F216C">
      <w:pPr>
        <w:pStyle w:val="Bullet"/>
      </w:pPr>
      <w:r>
        <w:t>a</w:t>
      </w:r>
      <w:r w:rsidR="001E628B" w:rsidRPr="001E628B">
        <w:t xml:space="preserve"> new TPB power to impose interim and contingent</w:t>
      </w:r>
      <w:r w:rsidR="001E628B" w:rsidRPr="00B30F18">
        <w:rPr>
          <w:rFonts w:asciiTheme="majorHAnsi" w:hAnsiTheme="majorHAnsi" w:cstheme="majorHAnsi"/>
        </w:rPr>
        <w:t xml:space="preserve"> </w:t>
      </w:r>
      <w:r w:rsidR="001E628B" w:rsidRPr="00EA4685">
        <w:t>suspensions.</w:t>
      </w:r>
    </w:p>
    <w:p w14:paraId="3BE0E0ED" w14:textId="464E97F6" w:rsidR="001D2615" w:rsidRDefault="006D5256" w:rsidP="001D2615">
      <w:pPr>
        <w:pStyle w:val="Bullet"/>
        <w:numPr>
          <w:ilvl w:val="0"/>
          <w:numId w:val="0"/>
        </w:numPr>
      </w:pPr>
      <w:r>
        <w:t>Further p</w:t>
      </w:r>
      <w:r w:rsidR="001D2615" w:rsidRPr="00C84AB0">
        <w:t>roposals to strengthen the regulatory framework</w:t>
      </w:r>
      <w:r>
        <w:t xml:space="preserve">, building on </w:t>
      </w:r>
      <w:r w:rsidR="00AC25F3">
        <w:t xml:space="preserve">the </w:t>
      </w:r>
      <w:r w:rsidR="00F2556E">
        <w:t xml:space="preserve">changes to </w:t>
      </w:r>
      <w:r w:rsidR="001D2615" w:rsidRPr="00C84AB0">
        <w:t xml:space="preserve">the TPB sanctions regime will be addressed in future Treasury consultations </w:t>
      </w:r>
      <w:r w:rsidR="00136EC7" w:rsidRPr="00C84AB0">
        <w:t>(outlined in Figure 1)</w:t>
      </w:r>
      <w:r w:rsidR="001D2615" w:rsidRPr="00C84AB0">
        <w:t xml:space="preserve"> </w:t>
      </w:r>
      <w:r w:rsidR="00C13BD3">
        <w:t xml:space="preserve">throughout </w:t>
      </w:r>
      <w:r w:rsidR="00445F22">
        <w:t>the remainder of 2023 and in</w:t>
      </w:r>
      <w:r w:rsidR="00C13BD3">
        <w:t xml:space="preserve"> 2024</w:t>
      </w:r>
      <w:r w:rsidR="001D2615" w:rsidRPr="00C84AB0">
        <w:t xml:space="preserve">. </w:t>
      </w:r>
    </w:p>
    <w:p w14:paraId="76C0C44C" w14:textId="4856D87A" w:rsidR="00C13BD3" w:rsidRDefault="00C13BD3">
      <w:pPr>
        <w:spacing w:before="0" w:after="160" w:line="259" w:lineRule="auto"/>
        <w:rPr>
          <w:rFonts w:ascii="Calibri" w:hAnsi="Calibri" w:cs="Arial"/>
          <w:iCs/>
          <w:color w:val="2C384A"/>
          <w:kern w:val="32"/>
          <w:sz w:val="36"/>
          <w:szCs w:val="28"/>
        </w:rPr>
      </w:pPr>
    </w:p>
    <w:p w14:paraId="56D0D457" w14:textId="77777777" w:rsidR="00B717FC" w:rsidRDefault="00B717FC">
      <w:pPr>
        <w:spacing w:before="0" w:after="160" w:line="259" w:lineRule="auto"/>
        <w:rPr>
          <w:rFonts w:ascii="Calibri" w:hAnsi="Calibri" w:cs="Arial"/>
          <w:iCs/>
          <w:color w:val="2C384A"/>
          <w:kern w:val="32"/>
          <w:sz w:val="36"/>
          <w:szCs w:val="28"/>
        </w:rPr>
      </w:pPr>
      <w:r>
        <w:br w:type="page"/>
      </w:r>
    </w:p>
    <w:p w14:paraId="447EE928" w14:textId="318CA8BE" w:rsidR="000E0B74" w:rsidRDefault="001E628B" w:rsidP="000E0B74">
      <w:pPr>
        <w:pStyle w:val="Heading2"/>
      </w:pPr>
      <w:bookmarkStart w:id="9" w:name="_Toc152761206"/>
      <w:r>
        <w:lastRenderedPageBreak/>
        <w:t>Background</w:t>
      </w:r>
      <w:bookmarkEnd w:id="9"/>
    </w:p>
    <w:p w14:paraId="3A081719" w14:textId="1C918D04" w:rsidR="001E628B" w:rsidRPr="001E628B" w:rsidRDefault="001E628B" w:rsidP="001E628B">
      <w:pPr>
        <w:pStyle w:val="Heading3"/>
      </w:pPr>
      <w:bookmarkStart w:id="10" w:name="_Toc152761207"/>
      <w:r>
        <w:t>Purpose of the Tax Practitioners Board</w:t>
      </w:r>
      <w:bookmarkEnd w:id="10"/>
    </w:p>
    <w:p w14:paraId="092A6F0C" w14:textId="5515EE60" w:rsidR="005F0BEC" w:rsidRPr="004D7875" w:rsidRDefault="00517406" w:rsidP="005F0BEC">
      <w:r>
        <w:t xml:space="preserve">The TPB regulates tax practitioners to protect and assure consumers that tax practitioners meet appropriate standards of professional and ethical conduct.  </w:t>
      </w:r>
    </w:p>
    <w:p w14:paraId="3BF2CDAA" w14:textId="59D51085" w:rsidR="005F0BEC" w:rsidRPr="004D7875" w:rsidRDefault="005F0BEC" w:rsidP="005F0BEC">
      <w:r w:rsidRPr="004D7875">
        <w:t xml:space="preserve">The TPB is an independent statutory body comprising a </w:t>
      </w:r>
      <w:r w:rsidR="00787812">
        <w:t>b</w:t>
      </w:r>
      <w:r w:rsidR="00787812" w:rsidRPr="004D7875">
        <w:t xml:space="preserve">oard </w:t>
      </w:r>
      <w:r w:rsidRPr="004D7875">
        <w:t xml:space="preserve">appointed by the </w:t>
      </w:r>
      <w:r w:rsidR="00787812">
        <w:t>Assistant Treasurer</w:t>
      </w:r>
      <w:r w:rsidRPr="004D7875">
        <w:t xml:space="preserve">. The </w:t>
      </w:r>
      <w:r w:rsidR="00787812">
        <w:t>b</w:t>
      </w:r>
      <w:r w:rsidR="00787812" w:rsidRPr="004D7875">
        <w:t xml:space="preserve">oard </w:t>
      </w:r>
      <w:r w:rsidRPr="004D7875">
        <w:t xml:space="preserve">is responsible for regulating practitioners including administering and investigating practitioners, and for making disciplinary decisions and applying sanctions in appropriate cases. The </w:t>
      </w:r>
      <w:r w:rsidR="00787812">
        <w:t>b</w:t>
      </w:r>
      <w:r w:rsidR="00787812" w:rsidRPr="004D7875">
        <w:t xml:space="preserve">oard </w:t>
      </w:r>
      <w:r w:rsidR="00436743">
        <w:t>is</w:t>
      </w:r>
      <w:r w:rsidRPr="004D7875">
        <w:t xml:space="preserve"> supported by a staff of around 1</w:t>
      </w:r>
      <w:r w:rsidR="00CF0F4C">
        <w:t>6</w:t>
      </w:r>
      <w:r w:rsidRPr="004D7875">
        <w:t xml:space="preserve">0 people in multiples sites around Australia. </w:t>
      </w:r>
    </w:p>
    <w:p w14:paraId="6CC8D656" w14:textId="228C5431" w:rsidR="005F0BEC" w:rsidRPr="004D7875" w:rsidRDefault="005F0BEC" w:rsidP="005F0BEC">
      <w:r w:rsidRPr="004D7875">
        <w:t xml:space="preserve">The regulatory functions of the TPB are outlined in the TASA. They include administering the </w:t>
      </w:r>
      <w:r w:rsidR="001B630C">
        <w:t>code</w:t>
      </w:r>
      <w:r w:rsidR="00787812">
        <w:t xml:space="preserve"> </w:t>
      </w:r>
      <w:r w:rsidRPr="004D7875">
        <w:t xml:space="preserve">(and sanctions for breaches of the </w:t>
      </w:r>
      <w:r w:rsidR="00787812">
        <w:t>c</w:t>
      </w:r>
      <w:r w:rsidR="00787812" w:rsidRPr="004D7875">
        <w:t>ode</w:t>
      </w:r>
      <w:r w:rsidRPr="004D7875">
        <w:t xml:space="preserve">), investigating conduct that may breach the TASA, resolving complaints lodged regarding practitioners and unregistered preparers, and seeking civil penalty orders from the Federal Court of Australia in response to breaches by registered tax practitioners.  </w:t>
      </w:r>
    </w:p>
    <w:p w14:paraId="6FD38A70" w14:textId="6B153D69" w:rsidR="005F0BEC" w:rsidRPr="004D7875" w:rsidRDefault="005F0BEC" w:rsidP="005F0BEC">
      <w:r w:rsidRPr="004D7875">
        <w:t xml:space="preserve">These regulatory functions support public trust and confidence in the integrity of the tax profession and of the tax system by ensuring that tax agent services are provided to the community in accordance with appropriate standards of professional and ethical conduct. This trust and confidence has been tested with recent events, and it is clear that the TPB needs a greater range of powers that are fit for purpose to </w:t>
      </w:r>
      <w:r w:rsidR="00B7786A">
        <w:t xml:space="preserve">discourage and </w:t>
      </w:r>
      <w:r w:rsidRPr="004D7875">
        <w:t>deal with misconduct</w:t>
      </w:r>
      <w:r w:rsidR="00A367AA">
        <w:t>.</w:t>
      </w:r>
      <w:r w:rsidR="00B00634">
        <w:t xml:space="preserve"> </w:t>
      </w:r>
      <w:r w:rsidR="00E615B1">
        <w:t>The regime needs to be</w:t>
      </w:r>
      <w:r w:rsidRPr="004D7875">
        <w:t xml:space="preserve"> agil</w:t>
      </w:r>
      <w:r w:rsidR="006231FD">
        <w:t>e</w:t>
      </w:r>
      <w:r w:rsidRPr="004D7875">
        <w:t xml:space="preserve"> and </w:t>
      </w:r>
      <w:r w:rsidR="00663EF4">
        <w:t xml:space="preserve">one </w:t>
      </w:r>
      <w:r w:rsidR="00B07BEC">
        <w:t xml:space="preserve">which </w:t>
      </w:r>
      <w:r w:rsidR="007F7ED3">
        <w:t>provide</w:t>
      </w:r>
      <w:r w:rsidR="006231FD">
        <w:t>s</w:t>
      </w:r>
      <w:r w:rsidRPr="004D7875">
        <w:t xml:space="preserve"> increased transparency on the regulation of the profession. </w:t>
      </w:r>
    </w:p>
    <w:p w14:paraId="53C3720E" w14:textId="0E2C40EC" w:rsidR="000E0B74" w:rsidRDefault="005F0BEC" w:rsidP="00E10D39">
      <w:pPr>
        <w:rPr>
          <w:rStyle w:val="Hyperlink"/>
          <w:rFonts w:asciiTheme="majorHAnsi" w:hAnsiTheme="majorHAnsi" w:cstheme="majorBidi"/>
        </w:rPr>
      </w:pPr>
      <w:r w:rsidRPr="004D7875">
        <w:t>Further information</w:t>
      </w:r>
      <w:r w:rsidRPr="00934E9F">
        <w:t xml:space="preserve"> regarding the role of the TPB can be found on the TPB’s website:</w:t>
      </w:r>
      <w:r w:rsidRPr="004457F2">
        <w:rPr>
          <w:rFonts w:asciiTheme="majorHAnsi" w:hAnsiTheme="majorHAnsi" w:cstheme="majorBidi"/>
        </w:rPr>
        <w:t xml:space="preserve"> </w:t>
      </w:r>
      <w:hyperlink r:id="rId27">
        <w:r>
          <w:rPr>
            <w:rStyle w:val="Hyperlink"/>
            <w:rFonts w:asciiTheme="majorHAnsi" w:hAnsiTheme="majorHAnsi" w:cstheme="majorBidi"/>
          </w:rPr>
          <w:t>www.tpb.gov.au</w:t>
        </w:r>
      </w:hyperlink>
      <w:r w:rsidR="00DC4551">
        <w:rPr>
          <w:rStyle w:val="Hyperlink"/>
          <w:rFonts w:asciiTheme="majorHAnsi" w:hAnsiTheme="majorHAnsi" w:cstheme="majorBidi"/>
        </w:rPr>
        <w:t>.</w:t>
      </w:r>
    </w:p>
    <w:p w14:paraId="4D9C8FA7" w14:textId="77777777" w:rsidR="00DC4551" w:rsidRDefault="00DC4551" w:rsidP="00DC4551">
      <w:pPr>
        <w:pStyle w:val="Heading3"/>
      </w:pPr>
      <w:bookmarkStart w:id="11" w:name="_Toc151387941"/>
      <w:bookmarkStart w:id="12" w:name="_Toc152761208"/>
      <w:r>
        <w:t>Obligations of tax practitioners</w:t>
      </w:r>
      <w:bookmarkEnd w:id="11"/>
      <w:bookmarkEnd w:id="12"/>
    </w:p>
    <w:p w14:paraId="73FFB793" w14:textId="5598B99E" w:rsidR="00837EB0" w:rsidRDefault="00DC4551" w:rsidP="00B56EB2">
      <w:r>
        <w:t>T</w:t>
      </w:r>
      <w:r w:rsidRPr="76175D47">
        <w:t xml:space="preserve">ax practitioners must comply with the TASA in order to maintain their registration with the TPB and provide tax agent services for a fee or another reward. Ongoing compliance includes maintaining professional indemnity insurance, meeting continuing professional education requirements, notifying the TPB </w:t>
      </w:r>
      <w:r w:rsidR="00CF0F4C">
        <w:t>of certain changes in circumstances and</w:t>
      </w:r>
      <w:r w:rsidRPr="76175D47">
        <w:t xml:space="preserve"> complying with the </w:t>
      </w:r>
      <w:r w:rsidR="001B630C">
        <w:t>c</w:t>
      </w:r>
      <w:r w:rsidRPr="76175D47">
        <w:t>ode</w:t>
      </w:r>
      <w:r w:rsidR="00CF0F4C">
        <w:t>.</w:t>
      </w:r>
      <w:r w:rsidRPr="76175D47">
        <w:t xml:space="preserve"> By extension, anyone who provides tax or BAS services for a fee or reward without a valid </w:t>
      </w:r>
      <w:r w:rsidR="00FC3D91">
        <w:t xml:space="preserve">TPB </w:t>
      </w:r>
      <w:r w:rsidRPr="76175D47">
        <w:t>registration is in contravention of the TASA.</w:t>
      </w:r>
      <w:bookmarkStart w:id="13" w:name="_Toc151387942"/>
      <w:r w:rsidR="00A348C0">
        <w:t xml:space="preserve"> </w:t>
      </w:r>
    </w:p>
    <w:p w14:paraId="040D90A7" w14:textId="21B6A7D2" w:rsidR="00795DC3" w:rsidRDefault="00F84E10" w:rsidP="00B56EB2">
      <w:pPr>
        <w:rPr>
          <w:rFonts w:ascii="Calibri" w:hAnsi="Calibri" w:cs="Arial"/>
          <w:b/>
          <w:color w:val="4D7861" w:themeColor="accent2"/>
          <w:kern w:val="32"/>
          <w:sz w:val="28"/>
          <w:szCs w:val="26"/>
        </w:rPr>
      </w:pPr>
      <w:r w:rsidRPr="007F216C">
        <w:t>TPB registration ensures that practitioners have the qualifications and experience necessary to provide tax practitioner services, meet the ‘fit and proper person’ requirements of the TASA, and have appropriate professional indemnity insurance cover to protect the public, including consumers.</w:t>
      </w:r>
      <w:r w:rsidR="00C431D1">
        <w:t xml:space="preserve"> </w:t>
      </w:r>
      <w:r w:rsidR="00D268EE">
        <w:t xml:space="preserve">The operation of unregistered tax preparers </w:t>
      </w:r>
      <w:r w:rsidR="003E6755">
        <w:t>puts at risk</w:t>
      </w:r>
      <w:r w:rsidR="00D268EE">
        <w:t xml:space="preserve"> the</w:t>
      </w:r>
      <w:r w:rsidR="002E31E6">
        <w:t xml:space="preserve"> public trust in the regulatory system.</w:t>
      </w:r>
      <w:r w:rsidR="00D268EE">
        <w:t xml:space="preserve"> </w:t>
      </w:r>
    </w:p>
    <w:p w14:paraId="734E6043" w14:textId="77777777" w:rsidR="00866861" w:rsidRDefault="00866861">
      <w:pPr>
        <w:spacing w:before="0" w:after="160" w:line="259" w:lineRule="auto"/>
        <w:rPr>
          <w:rFonts w:ascii="Calibri" w:hAnsi="Calibri" w:cs="Arial"/>
          <w:b/>
          <w:color w:val="4D7861" w:themeColor="accent2"/>
          <w:kern w:val="32"/>
          <w:sz w:val="28"/>
          <w:szCs w:val="26"/>
        </w:rPr>
      </w:pPr>
      <w:r>
        <w:br w:type="page"/>
      </w:r>
    </w:p>
    <w:p w14:paraId="4F70BF14" w14:textId="129182AA" w:rsidR="00DC4551" w:rsidRPr="00C36DF2" w:rsidRDefault="00DC4551" w:rsidP="00DC4551">
      <w:pPr>
        <w:pStyle w:val="Heading3"/>
      </w:pPr>
      <w:bookmarkStart w:id="14" w:name="_Toc152761209"/>
      <w:r>
        <w:lastRenderedPageBreak/>
        <w:t>Current regulatory framework</w:t>
      </w:r>
      <w:bookmarkEnd w:id="13"/>
      <w:bookmarkEnd w:id="14"/>
      <w:r w:rsidRPr="008952A2">
        <w:t xml:space="preserve"> </w:t>
      </w:r>
    </w:p>
    <w:p w14:paraId="335F3058" w14:textId="24753DBF" w:rsidR="00DC4551" w:rsidRPr="00193119" w:rsidRDefault="00DC4551" w:rsidP="00DC4551">
      <w:pPr>
        <w:rPr>
          <w:i/>
        </w:rPr>
      </w:pPr>
      <w:r>
        <w:t xml:space="preserve">Where </w:t>
      </w:r>
      <w:r w:rsidRPr="009071AC">
        <w:rPr>
          <w:rFonts w:cs="Calibri Light"/>
        </w:rPr>
        <w:t>entities</w:t>
      </w:r>
      <w:r>
        <w:t xml:space="preserve"> </w:t>
      </w:r>
      <w:r w:rsidRPr="2134C905">
        <w:t>fail to comply with the TASA</w:t>
      </w:r>
      <w:r>
        <w:t xml:space="preserve">, </w:t>
      </w:r>
      <w:r w:rsidRPr="2134C905">
        <w:t>the TPB may</w:t>
      </w:r>
      <w:r w:rsidR="006C237C">
        <w:t xml:space="preserve"> currently</w:t>
      </w:r>
      <w:r w:rsidRPr="2134C905">
        <w:t xml:space="preserve"> impose the following sanctions:</w:t>
      </w:r>
    </w:p>
    <w:p w14:paraId="65CE5DC8" w14:textId="4B502435" w:rsidR="00DC4551" w:rsidRPr="00DC4551" w:rsidRDefault="003A28E7" w:rsidP="00795DC3">
      <w:pPr>
        <w:pStyle w:val="Bullet"/>
      </w:pPr>
      <w:r>
        <w:t>a</w:t>
      </w:r>
      <w:r w:rsidR="00DC4551" w:rsidRPr="00DC4551">
        <w:t>n administrative sanction for a registered tax practitioner’s breach of t</w:t>
      </w:r>
      <w:r w:rsidR="001B630C">
        <w:t>he code</w:t>
      </w:r>
      <w:r w:rsidR="00DC4551" w:rsidRPr="00DC4551">
        <w:t>, after conducting a formal investigation, which may include:</w:t>
      </w:r>
    </w:p>
    <w:p w14:paraId="38F0BC3D" w14:textId="2C43EFE5" w:rsidR="00DC4551" w:rsidRPr="00193119" w:rsidRDefault="00DC4551" w:rsidP="001F7B19">
      <w:pPr>
        <w:pStyle w:val="Dash"/>
        <w:rPr>
          <w:i/>
        </w:rPr>
      </w:pPr>
      <w:r w:rsidRPr="00193119">
        <w:t>a written caution</w:t>
      </w:r>
    </w:p>
    <w:p w14:paraId="0672504C" w14:textId="4556F3D7" w:rsidR="00DC4551" w:rsidRPr="00BD038D" w:rsidRDefault="00DC4551" w:rsidP="001F7B19">
      <w:pPr>
        <w:pStyle w:val="Dash"/>
      </w:pPr>
      <w:r w:rsidRPr="00193119">
        <w:t>an order</w:t>
      </w:r>
    </w:p>
    <w:p w14:paraId="6A7F28CE" w14:textId="1B3DA807" w:rsidR="00DC4551" w:rsidRPr="00BD038D" w:rsidRDefault="00DC4551" w:rsidP="001F7B19">
      <w:pPr>
        <w:pStyle w:val="Dash"/>
      </w:pPr>
      <w:r w:rsidRPr="00193119">
        <w:t>suspension of registration</w:t>
      </w:r>
    </w:p>
    <w:p w14:paraId="2B4D65B1" w14:textId="77777777" w:rsidR="00DC4551" w:rsidRPr="00193119" w:rsidRDefault="00DC4551" w:rsidP="001F7B19">
      <w:pPr>
        <w:pStyle w:val="Dash"/>
        <w:rPr>
          <w:i/>
        </w:rPr>
      </w:pPr>
      <w:r w:rsidRPr="00193119">
        <w:t>termination of registration</w:t>
      </w:r>
      <w:r>
        <w:t>.</w:t>
      </w:r>
    </w:p>
    <w:p w14:paraId="5342FEA2" w14:textId="5583FC19" w:rsidR="00DC4551" w:rsidRPr="00193119" w:rsidRDefault="003A28E7" w:rsidP="00795DC3">
      <w:pPr>
        <w:pStyle w:val="Bullet"/>
        <w:rPr>
          <w:i/>
        </w:rPr>
      </w:pPr>
      <w:r>
        <w:t>t</w:t>
      </w:r>
      <w:r w:rsidR="00DC4551">
        <w:t xml:space="preserve">he </w:t>
      </w:r>
      <w:r w:rsidR="00DC4551" w:rsidRPr="001F7B19">
        <w:t>termination</w:t>
      </w:r>
      <w:r w:rsidR="00DC4551" w:rsidRPr="00193119">
        <w:t xml:space="preserve"> of registration without </w:t>
      </w:r>
      <w:r w:rsidR="005B426D">
        <w:t xml:space="preserve">having to </w:t>
      </w:r>
      <w:r w:rsidR="00DC4551" w:rsidRPr="00193119">
        <w:t>conduct a formal investigation if:</w:t>
      </w:r>
    </w:p>
    <w:p w14:paraId="4C2F63B1" w14:textId="2763D62F" w:rsidR="00DC4551" w:rsidRPr="00193119" w:rsidRDefault="00DC4551" w:rsidP="001F7B19">
      <w:pPr>
        <w:pStyle w:val="Dash"/>
      </w:pPr>
      <w:r w:rsidRPr="00193119">
        <w:t>an event affecting the continued registration of the tax practitioner occurs</w:t>
      </w:r>
      <w:r>
        <w:t xml:space="preserve"> (including death, surrender or a company/partnership ceasing to exist)</w:t>
      </w:r>
    </w:p>
    <w:p w14:paraId="51106B25" w14:textId="3C1C810C" w:rsidR="00DC4551" w:rsidRPr="00193119" w:rsidRDefault="00DC4551" w:rsidP="001F7B19">
      <w:pPr>
        <w:pStyle w:val="Dash"/>
      </w:pPr>
      <w:r w:rsidRPr="00193119">
        <w:t>the tax practitioner ceases to meet one of the tax practitioner registration requirements</w:t>
      </w:r>
    </w:p>
    <w:p w14:paraId="7DEB4F37" w14:textId="77777777" w:rsidR="00DC4551" w:rsidRPr="00193119" w:rsidRDefault="00DC4551" w:rsidP="001F7B19">
      <w:pPr>
        <w:pStyle w:val="Dash"/>
        <w:rPr>
          <w:i/>
        </w:rPr>
      </w:pPr>
      <w:r w:rsidRPr="00193119">
        <w:t>the tax practitioner breaches a condition of their registration.</w:t>
      </w:r>
    </w:p>
    <w:p w14:paraId="474AFCF2" w14:textId="01A04730" w:rsidR="00DC4551" w:rsidRPr="001F7B19" w:rsidRDefault="003A28E7" w:rsidP="00795DC3">
      <w:pPr>
        <w:pStyle w:val="Bullet"/>
      </w:pPr>
      <w:r>
        <w:t>t</w:t>
      </w:r>
      <w:r w:rsidR="00DC4551" w:rsidRPr="00193119">
        <w:t xml:space="preserve">he imposition of a period of time within which a registered tax practitioner cannot apply for </w:t>
      </w:r>
      <w:r w:rsidR="00DC4551" w:rsidRPr="001F7B19">
        <w:t xml:space="preserve">registration after being terminated (up to 5 years). </w:t>
      </w:r>
    </w:p>
    <w:p w14:paraId="22D6B572" w14:textId="64A557C2" w:rsidR="00DC4551" w:rsidRPr="00193119" w:rsidRDefault="003A28E7" w:rsidP="00795DC3">
      <w:pPr>
        <w:pStyle w:val="Bullet"/>
      </w:pPr>
      <w:r>
        <w:t>a</w:t>
      </w:r>
      <w:r w:rsidR="00DC4551" w:rsidRPr="001F7B19">
        <w:t>n application to the Federal Court for a civil penalty order and/or injunction (under Divisions 50 and 70 of the TASA) for breaches of Division 50 of the TASA, relating to:</w:t>
      </w:r>
    </w:p>
    <w:p w14:paraId="21FB8E9D" w14:textId="1902BED2" w:rsidR="00DC4551" w:rsidRPr="00193119" w:rsidRDefault="003A28E7" w:rsidP="001F7B19">
      <w:pPr>
        <w:pStyle w:val="Dash"/>
      </w:pPr>
      <w:r>
        <w:t>r</w:t>
      </w:r>
      <w:r w:rsidR="00DC4551" w:rsidRPr="00193119">
        <w:t>egistered tax practitioners:</w:t>
      </w:r>
    </w:p>
    <w:p w14:paraId="4A9AD95A" w14:textId="05F493E9" w:rsidR="00DC4551" w:rsidRPr="001F7B19" w:rsidRDefault="003A28E7" w:rsidP="001F7B19">
      <w:pPr>
        <w:pStyle w:val="DoubleDot"/>
      </w:pPr>
      <w:r>
        <w:t>m</w:t>
      </w:r>
      <w:r w:rsidR="00DC4551" w:rsidRPr="001F7B19">
        <w:t>aking false or misleading statements to the Commissioner of Taxation (‘the Commissioner’)</w:t>
      </w:r>
    </w:p>
    <w:p w14:paraId="31913401" w14:textId="5938B8C4" w:rsidR="00DC4551" w:rsidRPr="001F7B19" w:rsidRDefault="003A28E7" w:rsidP="001F7B19">
      <w:pPr>
        <w:pStyle w:val="DoubleDot"/>
      </w:pPr>
      <w:r>
        <w:t>e</w:t>
      </w:r>
      <w:r w:rsidR="00DC4551" w:rsidRPr="001F7B19">
        <w:t>mploying or using the services of a deregistered entity(s)</w:t>
      </w:r>
    </w:p>
    <w:p w14:paraId="2A84C9D4" w14:textId="552237E9" w:rsidR="00DC4551" w:rsidRPr="001F7B19" w:rsidRDefault="003A28E7" w:rsidP="001F7B19">
      <w:pPr>
        <w:pStyle w:val="DoubleDot"/>
      </w:pPr>
      <w:r>
        <w:t>e</w:t>
      </w:r>
      <w:r w:rsidR="00DC4551" w:rsidRPr="001F7B19">
        <w:t>mploying or using the services of a disqualified entity(s) unless they have received approval from the TPB</w:t>
      </w:r>
    </w:p>
    <w:p w14:paraId="433F9E16" w14:textId="30B4FA36" w:rsidR="00DC4551" w:rsidRPr="0028676B" w:rsidRDefault="003A28E7" w:rsidP="001F7B19">
      <w:pPr>
        <w:pStyle w:val="DoubleDot"/>
      </w:pPr>
      <w:r>
        <w:t>s</w:t>
      </w:r>
      <w:r w:rsidR="00DC4551" w:rsidRPr="001F7B19">
        <w:t>igning declarations as required or permitted by a taxation law as a registered tax practitioner where the declarations have not been prepared by the tax practitioner, another registered</w:t>
      </w:r>
      <w:r w:rsidR="00DC4551" w:rsidRPr="0028676B">
        <w:t xml:space="preserve"> tax practitioner or someone working under the supervision and control of a registered tax practitioner and reasonable steps to ensure the accuracy of the document have not been taken.</w:t>
      </w:r>
    </w:p>
    <w:p w14:paraId="7AA0842F" w14:textId="7B871918" w:rsidR="00DC4551" w:rsidRPr="00193119" w:rsidRDefault="003A28E7" w:rsidP="007F216C">
      <w:pPr>
        <w:pStyle w:val="Dash"/>
      </w:pPr>
      <w:r>
        <w:t>u</w:t>
      </w:r>
      <w:r w:rsidR="00DC4551" w:rsidRPr="00193119">
        <w:t>nregistered tax practitioners:</w:t>
      </w:r>
    </w:p>
    <w:p w14:paraId="7AFC093D" w14:textId="6D74649C" w:rsidR="00DC4551" w:rsidRPr="001F7B19" w:rsidRDefault="003A28E7" w:rsidP="001F7B19">
      <w:pPr>
        <w:pStyle w:val="DoubleDot"/>
      </w:pPr>
      <w:r>
        <w:t>p</w:t>
      </w:r>
      <w:r w:rsidR="00DC4551" w:rsidRPr="001F7B19">
        <w:t>roviding tax agent services for a fee or other reward while unregistered</w:t>
      </w:r>
    </w:p>
    <w:p w14:paraId="31FB6744" w14:textId="44109796" w:rsidR="00DC4551" w:rsidRPr="001F7B19" w:rsidRDefault="003A28E7" w:rsidP="001F7B19">
      <w:pPr>
        <w:pStyle w:val="DoubleDot"/>
      </w:pPr>
      <w:r>
        <w:t>a</w:t>
      </w:r>
      <w:r w:rsidR="00DC4551" w:rsidRPr="001F7B19">
        <w:t>dvertising tax agent services while unregistered</w:t>
      </w:r>
    </w:p>
    <w:p w14:paraId="14B56A28" w14:textId="2FE57583" w:rsidR="00DC4551" w:rsidRPr="00695D9C" w:rsidRDefault="003A28E7" w:rsidP="001F7B19">
      <w:pPr>
        <w:pStyle w:val="DoubleDot"/>
        <w:rPr>
          <w:rFonts w:cstheme="majorHAnsi"/>
        </w:rPr>
      </w:pPr>
      <w:r>
        <w:t>r</w:t>
      </w:r>
      <w:r w:rsidR="00DC4551" w:rsidRPr="001F7B19">
        <w:t>epresenting that an individual is a registered tax agent, BAS agent or tax (financial) adviser, while</w:t>
      </w:r>
      <w:r w:rsidR="00DC4551" w:rsidRPr="2134C905">
        <w:t xml:space="preserve"> unregistered.</w:t>
      </w:r>
    </w:p>
    <w:p w14:paraId="0EB63AD4" w14:textId="6EE7BC1D" w:rsidR="00DC4551" w:rsidRPr="001F7B19" w:rsidRDefault="003A28E7" w:rsidP="00795DC3">
      <w:pPr>
        <w:pStyle w:val="Bullet"/>
      </w:pPr>
      <w:r>
        <w:t>t</w:t>
      </w:r>
      <w:r w:rsidR="00DC4551" w:rsidRPr="001F7B19">
        <w:t xml:space="preserve">he TPB also has limited criminal sanctions available to it under Part III of the </w:t>
      </w:r>
      <w:r w:rsidR="00DC4551" w:rsidRPr="001F7B19">
        <w:rPr>
          <w:i/>
        </w:rPr>
        <w:t>Taxation Administration Act 1953</w:t>
      </w:r>
      <w:r w:rsidR="00DC4551" w:rsidRPr="001F7B19">
        <w:rPr>
          <w:i/>
          <w:iCs/>
        </w:rPr>
        <w:t xml:space="preserve"> </w:t>
      </w:r>
      <w:r w:rsidR="00DC4551" w:rsidRPr="001F7B19">
        <w:t>(Cth) (‘TAA’).</w:t>
      </w:r>
      <w:r w:rsidR="00DC4551" w:rsidRPr="001F7B19">
        <w:rPr>
          <w:rStyle w:val="FootnoteReference"/>
          <w:rFonts w:cs="Calibri Light"/>
          <w:szCs w:val="22"/>
        </w:rPr>
        <w:footnoteReference w:id="2"/>
      </w:r>
      <w:r w:rsidR="00DC4551" w:rsidRPr="001F7B19">
        <w:t xml:space="preserve"> </w:t>
      </w:r>
    </w:p>
    <w:p w14:paraId="7FFB96A0" w14:textId="77777777" w:rsidR="00DC4551" w:rsidRPr="001F7B19" w:rsidRDefault="00DC4551" w:rsidP="001F7B19">
      <w:r w:rsidRPr="001F7B19">
        <w:t>Recent legislative amendments through Treasury Laws Amendment (2023 Measures No. 1) Bill 2023 (Cth) and proposed in Treasury Laws Amendment (Tax Accountability and Fairness) Bill 2023 (Cth</w:t>
      </w:r>
      <w:r w:rsidRPr="001F7B19">
        <w:rPr>
          <w:rFonts w:cs="Calibri Light"/>
        </w:rPr>
        <w:t xml:space="preserve">) will also strengthen the </w:t>
      </w:r>
      <w:r w:rsidRPr="001F7B19">
        <w:t>TPB’s ability to address misconduct. The reforms include:</w:t>
      </w:r>
    </w:p>
    <w:p w14:paraId="71CE807E" w14:textId="2AF083BB" w:rsidR="00DC4551" w:rsidRPr="001F7B19" w:rsidRDefault="00DC4551" w:rsidP="00795DC3">
      <w:pPr>
        <w:pStyle w:val="Bullet"/>
      </w:pPr>
      <w:r w:rsidRPr="001F7B19">
        <w:lastRenderedPageBreak/>
        <w:t xml:space="preserve">enabling the </w:t>
      </w:r>
      <w:r w:rsidR="00FB59C2">
        <w:t>relevant</w:t>
      </w:r>
      <w:r w:rsidRPr="001F7B19">
        <w:t xml:space="preserve"> Minister, through legislative instrument, to supplement the existing Code to ensure that emerging or existing behaviours and practices by tax practitioners are properly addressed </w:t>
      </w:r>
    </w:p>
    <w:p w14:paraId="1A245218" w14:textId="0D04CE9E" w:rsidR="00DC4551" w:rsidRPr="001F7B19" w:rsidRDefault="00DC4551" w:rsidP="00795DC3">
      <w:pPr>
        <w:pStyle w:val="Bullet"/>
        <w:rPr>
          <w:rFonts w:cs="Calibri Light"/>
        </w:rPr>
      </w:pPr>
      <w:r w:rsidRPr="001F7B19">
        <w:t xml:space="preserve">strengthening the TPB's civil penalties by disallowing tax practitioners to employ or use the </w:t>
      </w:r>
      <w:r w:rsidRPr="001F7B19">
        <w:rPr>
          <w:rFonts w:cs="Calibri Light"/>
        </w:rPr>
        <w:t>services of disqualified entitie</w:t>
      </w:r>
      <w:r w:rsidR="003357F9">
        <w:rPr>
          <w:rFonts w:cs="Calibri Light"/>
        </w:rPr>
        <w:t>s</w:t>
      </w:r>
    </w:p>
    <w:p w14:paraId="7E6E20FB" w14:textId="0C772E69" w:rsidR="00DC4551" w:rsidRPr="001F7B19" w:rsidRDefault="00DC4551" w:rsidP="00795DC3">
      <w:pPr>
        <w:pStyle w:val="Bullet"/>
        <w:rPr>
          <w:rFonts w:cs="Calibri Light"/>
        </w:rPr>
      </w:pPr>
      <w:r w:rsidRPr="001F7B19">
        <w:rPr>
          <w:rFonts w:cs="Calibri Light"/>
        </w:rPr>
        <w:t>empowering the TPB to publish additional details, including potential misconduct of tax practitioners that are currently included on the Register</w:t>
      </w:r>
    </w:p>
    <w:p w14:paraId="61F43B36" w14:textId="77777777" w:rsidR="00DC4551" w:rsidRPr="001F7B19" w:rsidRDefault="00DC4551" w:rsidP="00795DC3">
      <w:pPr>
        <w:pStyle w:val="Bullet"/>
        <w:rPr>
          <w:rFonts w:cs="Calibri Light"/>
        </w:rPr>
      </w:pPr>
      <w:r w:rsidRPr="001F7B19">
        <w:rPr>
          <w:rFonts w:cs="Calibri Light"/>
        </w:rPr>
        <w:t xml:space="preserve">extending the TPB’s six-month timeframe to conduct an investigation to two years. </w:t>
      </w:r>
    </w:p>
    <w:p w14:paraId="43E02BA0" w14:textId="77777777" w:rsidR="00356089" w:rsidRPr="00B52E7C" w:rsidRDefault="00356089" w:rsidP="00795DC3">
      <w:pPr>
        <w:pStyle w:val="Heading3"/>
      </w:pPr>
      <w:bookmarkStart w:id="15" w:name="_Toc147396316"/>
      <w:bookmarkStart w:id="16" w:name="_Toc151387943"/>
      <w:bookmarkStart w:id="17" w:name="_Toc152761210"/>
      <w:r>
        <w:t>Gaps in the current regulatory framework</w:t>
      </w:r>
      <w:bookmarkEnd w:id="15"/>
      <w:bookmarkEnd w:id="16"/>
      <w:bookmarkEnd w:id="17"/>
    </w:p>
    <w:p w14:paraId="09F67045" w14:textId="77777777" w:rsidR="00356089" w:rsidRPr="00356089" w:rsidRDefault="00356089" w:rsidP="00356089">
      <w:r w:rsidRPr="00356089">
        <w:t xml:space="preserve">The recent matters have highlighted the importance of addressing gaps in the enforcement tools available to TPB so that misconduct can be addressed swiftly and appropriately. </w:t>
      </w:r>
    </w:p>
    <w:p w14:paraId="4E3DC40F" w14:textId="27D4665A" w:rsidR="00356089" w:rsidRPr="00356089" w:rsidRDefault="00356089" w:rsidP="00356089">
      <w:r w:rsidRPr="00356089">
        <w:t xml:space="preserve">Some of the existing gaps </w:t>
      </w:r>
      <w:r w:rsidR="00FA2976">
        <w:t>were</w:t>
      </w:r>
      <w:r w:rsidRPr="00356089">
        <w:t xml:space="preserve"> identified by the 2019 TPB review undertaken by </w:t>
      </w:r>
      <w:r w:rsidR="00FA2976">
        <w:t>Mr </w:t>
      </w:r>
      <w:r w:rsidRPr="00356089">
        <w:t>Keith</w:t>
      </w:r>
      <w:r w:rsidR="00FA2976">
        <w:t> </w:t>
      </w:r>
      <w:r w:rsidRPr="00356089">
        <w:t xml:space="preserve">James, </w:t>
      </w:r>
      <w:r w:rsidR="00C1721F">
        <w:t>including</w:t>
      </w:r>
      <w:r w:rsidRPr="00356089">
        <w:t>:</w:t>
      </w:r>
    </w:p>
    <w:p w14:paraId="329747BF" w14:textId="6E4A5268" w:rsidR="00356089" w:rsidRPr="00356089" w:rsidRDefault="003A32F3" w:rsidP="00795DC3">
      <w:pPr>
        <w:pStyle w:val="Bullet"/>
      </w:pPr>
      <w:r>
        <w:t>t</w:t>
      </w:r>
      <w:r w:rsidR="00E46A3D">
        <w:t xml:space="preserve">he </w:t>
      </w:r>
      <w:r w:rsidR="00356089" w:rsidRPr="00356089">
        <w:t xml:space="preserve">TPB currently only has the ability to issue low-level sanctions (such as written cautions and further education), and high-level sanctions which have serious implications for tax practitioners (including the suspension or termination of registration and civil penalties), but nothing between these two </w:t>
      </w:r>
    </w:p>
    <w:p w14:paraId="70A82B1F" w14:textId="1D91E775" w:rsidR="00356089" w:rsidRPr="00356089" w:rsidRDefault="003A32F3" w:rsidP="00795DC3">
      <w:pPr>
        <w:pStyle w:val="Bullet"/>
      </w:pPr>
      <w:r>
        <w:t>u</w:t>
      </w:r>
      <w:r w:rsidR="00E46A3D">
        <w:t xml:space="preserve">nder the current </w:t>
      </w:r>
      <w:r w:rsidR="00007899">
        <w:t>sanctions regime, the</w:t>
      </w:r>
      <w:r w:rsidR="00E46A3D">
        <w:t xml:space="preserve"> </w:t>
      </w:r>
      <w:r w:rsidR="00356089" w:rsidRPr="00356089">
        <w:t xml:space="preserve">TPB </w:t>
      </w:r>
      <w:r w:rsidR="00007899">
        <w:t>lacks</w:t>
      </w:r>
      <w:r w:rsidR="00356089" w:rsidRPr="00356089">
        <w:t xml:space="preserve"> additional sanction powers to allow for more graduated and proportionate responses by the TPB to tax practitioner misconduct</w:t>
      </w:r>
    </w:p>
    <w:p w14:paraId="7E8B4210" w14:textId="76E5620F" w:rsidR="00356089" w:rsidRPr="00356089" w:rsidRDefault="003A32F3" w:rsidP="00795DC3">
      <w:pPr>
        <w:pStyle w:val="Bullet"/>
      </w:pPr>
      <w:r>
        <w:t>t</w:t>
      </w:r>
      <w:r w:rsidR="00115361">
        <w:t xml:space="preserve">he current sanction regime does not allow the </w:t>
      </w:r>
      <w:r w:rsidR="00356089" w:rsidRPr="00356089">
        <w:t>TPB to act quick</w:t>
      </w:r>
      <w:r w:rsidR="00115361">
        <w:t>ly</w:t>
      </w:r>
      <w:r w:rsidR="00356089" w:rsidRPr="00356089">
        <w:t xml:space="preserve"> in certain circumstances</w:t>
      </w:r>
      <w:r w:rsidR="00115361">
        <w:t xml:space="preserve"> where urgent action is required</w:t>
      </w:r>
      <w:r w:rsidR="00A92E45">
        <w:t>. In particular</w:t>
      </w:r>
      <w:r w:rsidR="00356089" w:rsidRPr="00356089">
        <w:t xml:space="preserve">, where investigations are ongoing, but there are concurrent risks associated with allowing the tax practitioner to continue to practise. </w:t>
      </w:r>
    </w:p>
    <w:p w14:paraId="3F725F1E" w14:textId="08F94AEE" w:rsidR="00356089" w:rsidRPr="00795DC3" w:rsidRDefault="00356089" w:rsidP="00795DC3">
      <w:pPr>
        <w:rPr>
          <w:rFonts w:cs="Calibri Light"/>
        </w:rPr>
      </w:pPr>
      <w:r w:rsidRPr="00795DC3">
        <w:rPr>
          <w:rFonts w:cs="Calibri Light"/>
        </w:rPr>
        <w:t xml:space="preserve">Building on these gaps, recent events demonstrated that </w:t>
      </w:r>
      <w:r w:rsidR="00210B3A">
        <w:rPr>
          <w:rFonts w:cs="Calibri Light"/>
        </w:rPr>
        <w:t>egregious behaviour ha</w:t>
      </w:r>
      <w:r w:rsidR="00057FBA">
        <w:rPr>
          <w:rFonts w:cs="Calibri Light"/>
        </w:rPr>
        <w:t>s</w:t>
      </w:r>
      <w:r w:rsidR="00210B3A">
        <w:rPr>
          <w:rFonts w:cs="Calibri Light"/>
        </w:rPr>
        <w:t xml:space="preserve"> the potential to </w:t>
      </w:r>
      <w:r w:rsidR="00370EC0">
        <w:rPr>
          <w:rFonts w:cs="Calibri Light"/>
        </w:rPr>
        <w:t xml:space="preserve">harm the tax system and undermine the public’s confidence </w:t>
      </w:r>
      <w:r w:rsidR="005D1046">
        <w:rPr>
          <w:rFonts w:cs="Calibri Light"/>
        </w:rPr>
        <w:t xml:space="preserve">in it. </w:t>
      </w:r>
      <w:r w:rsidRPr="00795DC3">
        <w:rPr>
          <w:rFonts w:cs="Calibri Light"/>
        </w:rPr>
        <w:t xml:space="preserve"> </w:t>
      </w:r>
      <w:r w:rsidR="005D1046">
        <w:rPr>
          <w:rFonts w:cs="Calibri Light"/>
        </w:rPr>
        <w:t>S</w:t>
      </w:r>
      <w:r w:rsidRPr="00795DC3">
        <w:rPr>
          <w:rFonts w:cs="Calibri Light"/>
        </w:rPr>
        <w:t>tronger sanctions are also necessary to deter</w:t>
      </w:r>
      <w:r w:rsidR="005D1046" w:rsidRPr="00795DC3">
        <w:rPr>
          <w:rFonts w:cs="Calibri Light"/>
        </w:rPr>
        <w:t xml:space="preserve"> </w:t>
      </w:r>
      <w:r w:rsidRPr="00795DC3">
        <w:rPr>
          <w:rFonts w:cs="Calibri Light"/>
        </w:rPr>
        <w:t xml:space="preserve">egregious behaviour and enable the TPB to have a full range of graduated responses. The enhanced sanctions proposed include the ability </w:t>
      </w:r>
      <w:r w:rsidR="00D55DB6">
        <w:rPr>
          <w:rFonts w:cs="Calibri Light"/>
        </w:rPr>
        <w:t xml:space="preserve">for the TPB </w:t>
      </w:r>
      <w:r w:rsidRPr="00795DC3">
        <w:rPr>
          <w:rFonts w:cs="Calibri Light"/>
        </w:rPr>
        <w:t>to bring criminal proceedings in appropriate circumstances and an expanded civil penalties regime that can apply to breaches of t</w:t>
      </w:r>
      <w:r w:rsidR="001B630C">
        <w:rPr>
          <w:rFonts w:cs="Calibri Light"/>
        </w:rPr>
        <w:t>he code</w:t>
      </w:r>
      <w:r w:rsidRPr="00795DC3">
        <w:rPr>
          <w:rFonts w:cs="Calibri Light"/>
        </w:rPr>
        <w:t xml:space="preserve">.  </w:t>
      </w:r>
    </w:p>
    <w:p w14:paraId="68814E4C" w14:textId="2BD6555A" w:rsidR="00866861" w:rsidRDefault="00356089" w:rsidP="006B0784">
      <w:pPr>
        <w:rPr>
          <w:rFonts w:cs="Calibri Light"/>
        </w:rPr>
      </w:pPr>
      <w:r w:rsidRPr="00795DC3">
        <w:rPr>
          <w:rFonts w:cs="Calibri Light"/>
        </w:rPr>
        <w:t>The following table summarises the current sanctions framework and the proposed enhancements (the text in bold are the proposed options).</w:t>
      </w:r>
    </w:p>
    <w:p w14:paraId="58951BF6" w14:textId="77777777" w:rsidR="00866861" w:rsidRDefault="00866861">
      <w:pPr>
        <w:spacing w:before="0" w:after="160" w:line="259" w:lineRule="auto"/>
        <w:rPr>
          <w:rFonts w:cs="Calibri Light"/>
        </w:rPr>
      </w:pPr>
      <w:r>
        <w:rPr>
          <w:rFonts w:cs="Calibri Light"/>
        </w:rPr>
        <w:br w:type="page"/>
      </w:r>
    </w:p>
    <w:p w14:paraId="74278997" w14:textId="327AB152" w:rsidR="00B56EB2" w:rsidRDefault="00866861" w:rsidP="006B0784">
      <w:pPr>
        <w:rPr>
          <w:rFonts w:cs="Calibri Light"/>
        </w:rPr>
      </w:pPr>
      <w:r>
        <w:rPr>
          <w:b/>
          <w:bCs/>
          <w:i/>
          <w:iCs/>
        </w:rPr>
        <w:lastRenderedPageBreak/>
        <w:t>Table 1</w:t>
      </w:r>
      <w:r w:rsidRPr="006517E5">
        <w:rPr>
          <w:b/>
          <w:bCs/>
          <w:i/>
          <w:iCs/>
        </w:rPr>
        <w:t xml:space="preserve">: </w:t>
      </w:r>
      <w:r>
        <w:rPr>
          <w:b/>
          <w:bCs/>
          <w:i/>
          <w:iCs/>
        </w:rPr>
        <w:t xml:space="preserve">Current and </w:t>
      </w:r>
      <w:r w:rsidR="00D1753F">
        <w:rPr>
          <w:b/>
          <w:bCs/>
          <w:i/>
          <w:iCs/>
        </w:rPr>
        <w:t>proposed</w:t>
      </w:r>
      <w:r>
        <w:rPr>
          <w:b/>
          <w:bCs/>
          <w:i/>
          <w:iCs/>
        </w:rPr>
        <w:t xml:space="preserve"> future state of </w:t>
      </w:r>
      <w:r w:rsidR="007E0521">
        <w:rPr>
          <w:b/>
          <w:bCs/>
          <w:i/>
          <w:iCs/>
        </w:rPr>
        <w:t>TPB sanctions</w:t>
      </w:r>
    </w:p>
    <w:tbl>
      <w:tblPr>
        <w:tblStyle w:val="TableGrid"/>
        <w:tblW w:w="5000" w:type="pct"/>
        <w:tblLook w:val="01E0" w:firstRow="1" w:lastRow="1" w:firstColumn="1" w:lastColumn="1" w:noHBand="0" w:noVBand="0"/>
      </w:tblPr>
      <w:tblGrid>
        <w:gridCol w:w="1560"/>
        <w:gridCol w:w="2977"/>
        <w:gridCol w:w="4533"/>
      </w:tblGrid>
      <w:tr w:rsidR="001F0A04" w14:paraId="713B9F94" w14:textId="77777777" w:rsidTr="6749AB8B">
        <w:trPr>
          <w:cnfStyle w:val="100000000000" w:firstRow="1" w:lastRow="0" w:firstColumn="0" w:lastColumn="0" w:oddVBand="0" w:evenVBand="0" w:oddHBand="0" w:evenHBand="0" w:firstRowFirstColumn="0" w:firstRowLastColumn="0" w:lastRowFirstColumn="0" w:lastRowLastColumn="0"/>
          <w:trHeight w:val="301"/>
        </w:trPr>
        <w:tc>
          <w:tcPr>
            <w:tcW w:w="860" w:type="pct"/>
            <w:tcBorders>
              <w:top w:val="single" w:sz="4" w:space="0" w:color="4D7861" w:themeColor="accent2"/>
              <w:bottom w:val="single" w:sz="4" w:space="0" w:color="4D7861" w:themeColor="accent2"/>
              <w:right w:val="single" w:sz="4" w:space="0" w:color="4D7861" w:themeColor="accent2"/>
            </w:tcBorders>
          </w:tcPr>
          <w:p w14:paraId="1AA9F7BD" w14:textId="2035490E" w:rsidR="009F64F3" w:rsidRPr="00DE4C1D" w:rsidRDefault="009F64F3" w:rsidP="009E6822">
            <w:pPr>
              <w:pStyle w:val="TableTextLeft"/>
              <w:spacing w:before="96" w:after="96"/>
              <w:rPr>
                <w:sz w:val="22"/>
                <w:szCs w:val="22"/>
              </w:rPr>
            </w:pPr>
            <w:r w:rsidRPr="6749AB8B">
              <w:rPr>
                <w:sz w:val="22"/>
                <w:szCs w:val="22"/>
              </w:rPr>
              <w:t>TPB Sanction</w:t>
            </w:r>
            <w:r w:rsidR="054CD840" w:rsidRPr="6749AB8B">
              <w:rPr>
                <w:sz w:val="22"/>
                <w:szCs w:val="22"/>
              </w:rPr>
              <w:t>s</w:t>
            </w:r>
          </w:p>
        </w:tc>
        <w:tc>
          <w:tcPr>
            <w:tcW w:w="1641" w:type="pct"/>
            <w:tcBorders>
              <w:top w:val="single" w:sz="4" w:space="0" w:color="4D7861" w:themeColor="accent2"/>
              <w:left w:val="single" w:sz="4" w:space="0" w:color="4D7861" w:themeColor="accent2"/>
              <w:bottom w:val="single" w:sz="4" w:space="0" w:color="4D7861" w:themeColor="accent2"/>
              <w:right w:val="single" w:sz="4" w:space="0" w:color="4D7861" w:themeColor="accent2"/>
            </w:tcBorders>
          </w:tcPr>
          <w:p w14:paraId="0591CF60" w14:textId="501B0AEA" w:rsidR="009F64F3" w:rsidRPr="00DE4C1D" w:rsidRDefault="009F64F3" w:rsidP="009E6822">
            <w:pPr>
              <w:pStyle w:val="TableTextLeft"/>
              <w:spacing w:before="96" w:after="96"/>
              <w:rPr>
                <w:sz w:val="22"/>
                <w:szCs w:val="24"/>
              </w:rPr>
            </w:pPr>
            <w:r w:rsidRPr="00DE4C1D">
              <w:rPr>
                <w:sz w:val="22"/>
                <w:szCs w:val="24"/>
              </w:rPr>
              <w:t>Current State</w:t>
            </w:r>
          </w:p>
        </w:tc>
        <w:tc>
          <w:tcPr>
            <w:tcW w:w="2499" w:type="pct"/>
            <w:tcBorders>
              <w:top w:val="single" w:sz="4" w:space="0" w:color="4D7861" w:themeColor="accent2"/>
              <w:left w:val="single" w:sz="4" w:space="0" w:color="4D7861" w:themeColor="accent2"/>
              <w:bottom w:val="single" w:sz="4" w:space="0" w:color="4D7861" w:themeColor="accent2"/>
            </w:tcBorders>
          </w:tcPr>
          <w:p w14:paraId="45CD54D1" w14:textId="06E00411" w:rsidR="009F64F3" w:rsidRPr="00DE4C1D" w:rsidRDefault="009F64F3" w:rsidP="009E6822">
            <w:pPr>
              <w:pStyle w:val="TableTextLeft"/>
              <w:spacing w:before="96" w:after="96"/>
              <w:rPr>
                <w:sz w:val="22"/>
                <w:szCs w:val="24"/>
              </w:rPr>
            </w:pPr>
            <w:r w:rsidRPr="00DE4C1D">
              <w:rPr>
                <w:sz w:val="22"/>
                <w:szCs w:val="24"/>
              </w:rPr>
              <w:t>Proposed Future State</w:t>
            </w:r>
          </w:p>
        </w:tc>
      </w:tr>
      <w:tr w:rsidR="00DE4C1D" w14:paraId="4C537442" w14:textId="77777777" w:rsidTr="6749AB8B">
        <w:trPr>
          <w:trHeight w:val="270"/>
        </w:trPr>
        <w:tc>
          <w:tcPr>
            <w:tcW w:w="860" w:type="pct"/>
            <w:tcBorders>
              <w:top w:val="single" w:sz="4" w:space="0" w:color="4D7861" w:themeColor="accent2"/>
              <w:bottom w:val="single" w:sz="4" w:space="0" w:color="4D7861" w:themeColor="accent2"/>
              <w:right w:val="single" w:sz="4" w:space="0" w:color="4D7861" w:themeColor="accent2"/>
            </w:tcBorders>
          </w:tcPr>
          <w:p w14:paraId="57E0D447" w14:textId="753513BD" w:rsidR="00DE4C1D" w:rsidRPr="001F0A04" w:rsidRDefault="00DE4C1D" w:rsidP="00DE4C1D">
            <w:pPr>
              <w:pStyle w:val="TableTextLeft"/>
              <w:rPr>
                <w:sz w:val="19"/>
                <w:szCs w:val="19"/>
              </w:rPr>
            </w:pPr>
            <w:r w:rsidRPr="001F0A04">
              <w:rPr>
                <w:sz w:val="19"/>
                <w:szCs w:val="19"/>
              </w:rPr>
              <w:t>Low level sanctions</w:t>
            </w:r>
          </w:p>
        </w:tc>
        <w:tc>
          <w:tcPr>
            <w:tcW w:w="1641" w:type="pct"/>
            <w:tcBorders>
              <w:top w:val="single" w:sz="4" w:space="0" w:color="4D7861" w:themeColor="accent2"/>
              <w:left w:val="single" w:sz="4" w:space="0" w:color="4D7861" w:themeColor="accent2"/>
              <w:bottom w:val="single" w:sz="4" w:space="0" w:color="4D7861" w:themeColor="accent2"/>
              <w:right w:val="single" w:sz="4" w:space="0" w:color="4D7861" w:themeColor="accent2"/>
            </w:tcBorders>
          </w:tcPr>
          <w:p w14:paraId="5F45559A" w14:textId="77777777" w:rsidR="00DE4C1D" w:rsidRPr="001F0A04" w:rsidRDefault="00DE4C1D" w:rsidP="00DE4C1D">
            <w:pPr>
              <w:pStyle w:val="Dash"/>
              <w:rPr>
                <w:sz w:val="19"/>
                <w:szCs w:val="19"/>
              </w:rPr>
            </w:pPr>
            <w:r w:rsidRPr="001F0A04">
              <w:rPr>
                <w:sz w:val="19"/>
                <w:szCs w:val="19"/>
              </w:rPr>
              <w:t>Written cautions</w:t>
            </w:r>
          </w:p>
          <w:p w14:paraId="01F1EF02" w14:textId="03A904C4" w:rsidR="00DE4C1D" w:rsidRPr="001F0A04" w:rsidRDefault="00DE4C1D" w:rsidP="00DE4C1D">
            <w:pPr>
              <w:pStyle w:val="Dash"/>
              <w:rPr>
                <w:sz w:val="19"/>
                <w:szCs w:val="19"/>
              </w:rPr>
            </w:pPr>
            <w:r w:rsidRPr="001F0A04">
              <w:rPr>
                <w:sz w:val="19"/>
                <w:szCs w:val="19"/>
              </w:rPr>
              <w:t>Orders (such as education directions</w:t>
            </w:r>
            <w:r w:rsidR="001613B1">
              <w:rPr>
                <w:sz w:val="19"/>
                <w:szCs w:val="19"/>
              </w:rPr>
              <w:t>, supervision orders and not taking on new clients)</w:t>
            </w:r>
          </w:p>
          <w:p w14:paraId="673C8837" w14:textId="6026FF68" w:rsidR="00DE4C1D" w:rsidRPr="001F0A04" w:rsidRDefault="00DE4C1D" w:rsidP="00DE4C1D">
            <w:pPr>
              <w:pStyle w:val="TableTextLeft"/>
              <w:rPr>
                <w:sz w:val="19"/>
                <w:szCs w:val="19"/>
              </w:rPr>
            </w:pPr>
          </w:p>
        </w:tc>
        <w:tc>
          <w:tcPr>
            <w:tcW w:w="2499" w:type="pct"/>
            <w:tcBorders>
              <w:top w:val="single" w:sz="4" w:space="0" w:color="4D7861" w:themeColor="accent2"/>
              <w:left w:val="single" w:sz="4" w:space="0" w:color="4D7861" w:themeColor="accent2"/>
              <w:bottom w:val="single" w:sz="4" w:space="0" w:color="4D7861" w:themeColor="accent2"/>
            </w:tcBorders>
          </w:tcPr>
          <w:p w14:paraId="396ACF15" w14:textId="77777777" w:rsidR="00DE4C1D" w:rsidRPr="001F0A04" w:rsidRDefault="00DE4C1D" w:rsidP="00DE4C1D">
            <w:pPr>
              <w:pStyle w:val="Dash"/>
              <w:rPr>
                <w:sz w:val="19"/>
                <w:szCs w:val="19"/>
              </w:rPr>
            </w:pPr>
            <w:r w:rsidRPr="001F0A04">
              <w:rPr>
                <w:sz w:val="19"/>
                <w:szCs w:val="19"/>
              </w:rPr>
              <w:t>Written cautions</w:t>
            </w:r>
          </w:p>
          <w:p w14:paraId="51972AAD" w14:textId="77777777" w:rsidR="00DE4C1D" w:rsidRPr="001F0A04" w:rsidRDefault="00DE4C1D" w:rsidP="00DE4C1D">
            <w:pPr>
              <w:pStyle w:val="Dash"/>
              <w:rPr>
                <w:sz w:val="19"/>
                <w:szCs w:val="19"/>
              </w:rPr>
            </w:pPr>
            <w:r w:rsidRPr="001F0A04">
              <w:rPr>
                <w:sz w:val="19"/>
                <w:szCs w:val="19"/>
              </w:rPr>
              <w:t>Orders (such as education directions)</w:t>
            </w:r>
          </w:p>
          <w:p w14:paraId="2F4D1BB8" w14:textId="77777777" w:rsidR="00DE4C1D" w:rsidRPr="001F0A04" w:rsidRDefault="00DE4C1D" w:rsidP="00DE4C1D">
            <w:pPr>
              <w:pStyle w:val="Dash"/>
              <w:rPr>
                <w:b/>
                <w:sz w:val="19"/>
                <w:szCs w:val="19"/>
              </w:rPr>
            </w:pPr>
            <w:r w:rsidRPr="001F0A04">
              <w:rPr>
                <w:b/>
                <w:sz w:val="19"/>
                <w:szCs w:val="19"/>
              </w:rPr>
              <w:t xml:space="preserve">Infringement notices </w:t>
            </w:r>
          </w:p>
          <w:p w14:paraId="18428E22" w14:textId="241AD6A5" w:rsidR="00DE4C1D" w:rsidRPr="001F0A04" w:rsidRDefault="00DE4C1D" w:rsidP="00DE4C1D">
            <w:pPr>
              <w:pStyle w:val="Dash"/>
              <w:rPr>
                <w:b/>
                <w:sz w:val="19"/>
                <w:szCs w:val="19"/>
              </w:rPr>
            </w:pPr>
            <w:r w:rsidRPr="001F0A04">
              <w:rPr>
                <w:b/>
                <w:sz w:val="19"/>
                <w:szCs w:val="19"/>
              </w:rPr>
              <w:t>Enforceable voluntary undertakings</w:t>
            </w:r>
          </w:p>
        </w:tc>
      </w:tr>
      <w:tr w:rsidR="00DE4C1D" w14:paraId="647E6ECB" w14:textId="77777777" w:rsidTr="6749AB8B">
        <w:trPr>
          <w:trHeight w:val="270"/>
        </w:trPr>
        <w:tc>
          <w:tcPr>
            <w:tcW w:w="860" w:type="pct"/>
            <w:tcBorders>
              <w:top w:val="single" w:sz="4" w:space="0" w:color="4D7861" w:themeColor="accent2"/>
              <w:bottom w:val="single" w:sz="4" w:space="0" w:color="4D7861" w:themeColor="accent2"/>
              <w:right w:val="single" w:sz="4" w:space="0" w:color="4D7861" w:themeColor="accent2"/>
            </w:tcBorders>
          </w:tcPr>
          <w:p w14:paraId="14B0C533" w14:textId="785E60B7" w:rsidR="00DE4C1D" w:rsidRPr="001F0A04" w:rsidRDefault="00DE4C1D" w:rsidP="00DE4C1D">
            <w:pPr>
              <w:pStyle w:val="TableTextLeft"/>
              <w:rPr>
                <w:sz w:val="19"/>
                <w:szCs w:val="19"/>
              </w:rPr>
            </w:pPr>
            <w:r w:rsidRPr="001F0A04">
              <w:rPr>
                <w:sz w:val="19"/>
                <w:szCs w:val="19"/>
              </w:rPr>
              <w:t>Medium level sanctions</w:t>
            </w:r>
          </w:p>
        </w:tc>
        <w:tc>
          <w:tcPr>
            <w:tcW w:w="1641" w:type="pct"/>
            <w:tcBorders>
              <w:top w:val="single" w:sz="4" w:space="0" w:color="4D7861" w:themeColor="accent2"/>
              <w:left w:val="single" w:sz="4" w:space="0" w:color="4D7861" w:themeColor="accent2"/>
              <w:bottom w:val="single" w:sz="4" w:space="0" w:color="4D7861" w:themeColor="accent2"/>
              <w:right w:val="single" w:sz="4" w:space="0" w:color="4D7861" w:themeColor="accent2"/>
            </w:tcBorders>
          </w:tcPr>
          <w:p w14:paraId="3CA58BB9" w14:textId="77777777" w:rsidR="001613B1" w:rsidRPr="001F0A04" w:rsidRDefault="001613B1" w:rsidP="001613B1">
            <w:pPr>
              <w:pStyle w:val="Dash"/>
              <w:rPr>
                <w:sz w:val="19"/>
                <w:szCs w:val="19"/>
              </w:rPr>
            </w:pPr>
            <w:r w:rsidRPr="001F0A04">
              <w:rPr>
                <w:sz w:val="19"/>
                <w:szCs w:val="19"/>
              </w:rPr>
              <w:t>Orders (such as education directions</w:t>
            </w:r>
            <w:r>
              <w:rPr>
                <w:sz w:val="19"/>
                <w:szCs w:val="19"/>
              </w:rPr>
              <w:t>, supervision orders and not taking on new clients</w:t>
            </w:r>
            <w:r w:rsidRPr="001F0A04">
              <w:rPr>
                <w:sz w:val="19"/>
                <w:szCs w:val="19"/>
              </w:rPr>
              <w:t>)</w:t>
            </w:r>
          </w:p>
          <w:p w14:paraId="2DE75F4B" w14:textId="04D3E2C1" w:rsidR="00DE4C1D" w:rsidRPr="001F0A04" w:rsidRDefault="00DE4C1D" w:rsidP="007F216C">
            <w:pPr>
              <w:pStyle w:val="Dash"/>
              <w:numPr>
                <w:ilvl w:val="0"/>
                <w:numId w:val="0"/>
              </w:numPr>
              <w:ind w:left="567"/>
              <w:rPr>
                <w:sz w:val="19"/>
                <w:szCs w:val="19"/>
              </w:rPr>
            </w:pPr>
          </w:p>
          <w:p w14:paraId="5C89FCC8" w14:textId="77777777" w:rsidR="00DE4C1D" w:rsidRPr="001F0A04" w:rsidRDefault="00DE4C1D" w:rsidP="00DE4C1D">
            <w:pPr>
              <w:pStyle w:val="Dash"/>
              <w:numPr>
                <w:ilvl w:val="0"/>
                <w:numId w:val="0"/>
              </w:numPr>
              <w:rPr>
                <w:sz w:val="19"/>
                <w:szCs w:val="19"/>
              </w:rPr>
            </w:pPr>
          </w:p>
        </w:tc>
        <w:tc>
          <w:tcPr>
            <w:tcW w:w="2499" w:type="pct"/>
            <w:tcBorders>
              <w:top w:val="single" w:sz="4" w:space="0" w:color="4D7861" w:themeColor="accent2"/>
              <w:left w:val="single" w:sz="4" w:space="0" w:color="4D7861" w:themeColor="accent2"/>
              <w:bottom w:val="single" w:sz="4" w:space="0" w:color="4D7861" w:themeColor="accent2"/>
            </w:tcBorders>
          </w:tcPr>
          <w:p w14:paraId="723996F1" w14:textId="0E90B16B" w:rsidR="00D34CD2" w:rsidRPr="001F0A04" w:rsidRDefault="00D34CD2" w:rsidP="00D34CD2">
            <w:pPr>
              <w:pStyle w:val="Dash"/>
              <w:rPr>
                <w:b/>
                <w:sz w:val="19"/>
                <w:szCs w:val="19"/>
              </w:rPr>
            </w:pPr>
            <w:r w:rsidRPr="001F0A04">
              <w:rPr>
                <w:b/>
                <w:sz w:val="19"/>
                <w:szCs w:val="19"/>
              </w:rPr>
              <w:t>Infringement notices</w:t>
            </w:r>
            <w:r>
              <w:rPr>
                <w:b/>
                <w:sz w:val="19"/>
                <w:szCs w:val="19"/>
              </w:rPr>
              <w:t xml:space="preserve"> (e.g. where multiple notices are issued for </w:t>
            </w:r>
            <w:r w:rsidR="00866861" w:rsidRPr="00866861">
              <w:rPr>
                <w:b/>
                <w:sz w:val="19"/>
                <w:szCs w:val="19"/>
              </w:rPr>
              <w:t xml:space="preserve">misconduct that contravenes multiple </w:t>
            </w:r>
            <w:r w:rsidR="00BA15AC">
              <w:rPr>
                <w:b/>
                <w:sz w:val="19"/>
                <w:szCs w:val="19"/>
              </w:rPr>
              <w:t>provisions</w:t>
            </w:r>
            <w:r w:rsidR="00866861" w:rsidRPr="00866861">
              <w:rPr>
                <w:b/>
                <w:sz w:val="19"/>
                <w:szCs w:val="19"/>
              </w:rPr>
              <w:t xml:space="preserve"> of t</w:t>
            </w:r>
            <w:r w:rsidR="001B630C">
              <w:rPr>
                <w:b/>
                <w:sz w:val="19"/>
                <w:szCs w:val="19"/>
              </w:rPr>
              <w:t>he code</w:t>
            </w:r>
            <w:r>
              <w:rPr>
                <w:b/>
                <w:sz w:val="19"/>
                <w:szCs w:val="19"/>
              </w:rPr>
              <w:t xml:space="preserve">) </w:t>
            </w:r>
          </w:p>
          <w:p w14:paraId="203F7A8B" w14:textId="0AD0923F" w:rsidR="00DE4C1D" w:rsidRPr="001F0A04" w:rsidRDefault="00DE4C1D" w:rsidP="00DE4C1D">
            <w:pPr>
              <w:pStyle w:val="Dash"/>
              <w:rPr>
                <w:b/>
                <w:sz w:val="19"/>
                <w:szCs w:val="19"/>
              </w:rPr>
            </w:pPr>
            <w:r w:rsidRPr="001F0A04">
              <w:rPr>
                <w:b/>
                <w:sz w:val="19"/>
                <w:szCs w:val="19"/>
              </w:rPr>
              <w:t>Enforceable voluntary undertakings</w:t>
            </w:r>
            <w:r w:rsidR="00F95E78">
              <w:rPr>
                <w:b/>
                <w:sz w:val="19"/>
                <w:szCs w:val="19"/>
              </w:rPr>
              <w:t xml:space="preserve"> (</w:t>
            </w:r>
            <w:r w:rsidR="007A09CC">
              <w:rPr>
                <w:b/>
                <w:sz w:val="19"/>
                <w:szCs w:val="19"/>
              </w:rPr>
              <w:t>e.g.</w:t>
            </w:r>
            <w:r w:rsidR="00F95E78">
              <w:rPr>
                <w:b/>
                <w:sz w:val="19"/>
                <w:szCs w:val="19"/>
              </w:rPr>
              <w:t xml:space="preserve"> where the </w:t>
            </w:r>
            <w:r w:rsidR="00EC7C1A">
              <w:rPr>
                <w:b/>
                <w:sz w:val="19"/>
                <w:szCs w:val="19"/>
              </w:rPr>
              <w:t xml:space="preserve">undertakings </w:t>
            </w:r>
            <w:r w:rsidR="004C1EB4">
              <w:rPr>
                <w:b/>
                <w:sz w:val="19"/>
                <w:szCs w:val="19"/>
              </w:rPr>
              <w:t>are more onerous</w:t>
            </w:r>
            <w:r w:rsidR="007B063C">
              <w:rPr>
                <w:b/>
                <w:sz w:val="19"/>
                <w:szCs w:val="19"/>
              </w:rPr>
              <w:t xml:space="preserve">, proportionate </w:t>
            </w:r>
            <w:r w:rsidR="004C1EB4">
              <w:rPr>
                <w:b/>
                <w:sz w:val="19"/>
                <w:szCs w:val="19"/>
              </w:rPr>
              <w:t>to the wrongdoing)</w:t>
            </w:r>
          </w:p>
          <w:p w14:paraId="34B37AE5" w14:textId="2724A22E" w:rsidR="00DE4C1D" w:rsidRPr="001F0A04" w:rsidRDefault="00DE4C1D" w:rsidP="00DE4C1D">
            <w:pPr>
              <w:pStyle w:val="Dash"/>
              <w:rPr>
                <w:sz w:val="19"/>
                <w:szCs w:val="19"/>
              </w:rPr>
            </w:pPr>
            <w:r w:rsidRPr="001F0A04">
              <w:rPr>
                <w:b/>
                <w:sz w:val="19"/>
                <w:szCs w:val="19"/>
              </w:rPr>
              <w:t xml:space="preserve">Interim and contingent suspensions </w:t>
            </w:r>
          </w:p>
        </w:tc>
      </w:tr>
      <w:tr w:rsidR="00DE4C1D" w14:paraId="234B1CEB" w14:textId="77777777" w:rsidTr="6749AB8B">
        <w:trPr>
          <w:trHeight w:val="270"/>
        </w:trPr>
        <w:tc>
          <w:tcPr>
            <w:tcW w:w="860" w:type="pct"/>
            <w:tcBorders>
              <w:top w:val="single" w:sz="4" w:space="0" w:color="4D7861" w:themeColor="accent2"/>
              <w:right w:val="single" w:sz="4" w:space="0" w:color="4D7861" w:themeColor="accent2"/>
            </w:tcBorders>
          </w:tcPr>
          <w:p w14:paraId="0AFEE128" w14:textId="7E0E0E98" w:rsidR="00DE4C1D" w:rsidRPr="001F0A04" w:rsidRDefault="00DE4C1D" w:rsidP="00DE4C1D">
            <w:pPr>
              <w:pStyle w:val="TableTextLeft"/>
              <w:rPr>
                <w:sz w:val="19"/>
                <w:szCs w:val="19"/>
              </w:rPr>
            </w:pPr>
            <w:r w:rsidRPr="001F0A04">
              <w:rPr>
                <w:sz w:val="19"/>
                <w:szCs w:val="19"/>
              </w:rPr>
              <w:t>High level sanctions</w:t>
            </w:r>
          </w:p>
        </w:tc>
        <w:tc>
          <w:tcPr>
            <w:tcW w:w="1641" w:type="pct"/>
            <w:tcBorders>
              <w:top w:val="single" w:sz="4" w:space="0" w:color="4D7861" w:themeColor="accent2"/>
              <w:left w:val="single" w:sz="4" w:space="0" w:color="4D7861" w:themeColor="accent2"/>
              <w:right w:val="single" w:sz="4" w:space="0" w:color="4D7861" w:themeColor="accent2"/>
            </w:tcBorders>
          </w:tcPr>
          <w:p w14:paraId="7822D89A" w14:textId="77777777" w:rsidR="001613B1" w:rsidRPr="001F0A04" w:rsidRDefault="001613B1" w:rsidP="001613B1">
            <w:pPr>
              <w:pStyle w:val="Dash"/>
              <w:rPr>
                <w:sz w:val="19"/>
                <w:szCs w:val="19"/>
              </w:rPr>
            </w:pPr>
            <w:r w:rsidRPr="001F0A04">
              <w:rPr>
                <w:sz w:val="19"/>
                <w:szCs w:val="19"/>
              </w:rPr>
              <w:t>Orders (such as education directions</w:t>
            </w:r>
            <w:r>
              <w:rPr>
                <w:sz w:val="19"/>
                <w:szCs w:val="19"/>
              </w:rPr>
              <w:t>, supervision orders and not taking on new clients</w:t>
            </w:r>
            <w:r w:rsidRPr="001F0A04">
              <w:rPr>
                <w:sz w:val="19"/>
                <w:szCs w:val="19"/>
              </w:rPr>
              <w:t>)</w:t>
            </w:r>
          </w:p>
          <w:p w14:paraId="436E88AA" w14:textId="77777777" w:rsidR="00DE4C1D" w:rsidRPr="001F0A04" w:rsidRDefault="00DE4C1D" w:rsidP="00DE4C1D">
            <w:pPr>
              <w:pStyle w:val="Dash"/>
              <w:rPr>
                <w:sz w:val="19"/>
                <w:szCs w:val="19"/>
              </w:rPr>
            </w:pPr>
            <w:r w:rsidRPr="001F0A04">
              <w:rPr>
                <w:sz w:val="19"/>
                <w:szCs w:val="19"/>
              </w:rPr>
              <w:t>Suspension of registration</w:t>
            </w:r>
          </w:p>
          <w:p w14:paraId="027DC651" w14:textId="77777777" w:rsidR="00DE4C1D" w:rsidRPr="001F0A04" w:rsidRDefault="00DE4C1D" w:rsidP="00DE4C1D">
            <w:pPr>
              <w:pStyle w:val="Dash"/>
              <w:rPr>
                <w:sz w:val="19"/>
                <w:szCs w:val="19"/>
              </w:rPr>
            </w:pPr>
            <w:r w:rsidRPr="001F0A04">
              <w:rPr>
                <w:sz w:val="19"/>
                <w:szCs w:val="19"/>
              </w:rPr>
              <w:t>Termination of registration</w:t>
            </w:r>
          </w:p>
          <w:p w14:paraId="2E2DBBC3" w14:textId="77777777" w:rsidR="00DE4C1D" w:rsidRPr="001F0A04" w:rsidRDefault="00DE4C1D" w:rsidP="00DE4C1D">
            <w:pPr>
              <w:pStyle w:val="Dash"/>
              <w:numPr>
                <w:ilvl w:val="0"/>
                <w:numId w:val="0"/>
              </w:numPr>
              <w:ind w:left="283"/>
              <w:rPr>
                <w:sz w:val="19"/>
                <w:szCs w:val="19"/>
              </w:rPr>
            </w:pPr>
            <w:r w:rsidRPr="001F0A04">
              <w:rPr>
                <w:sz w:val="19"/>
                <w:szCs w:val="19"/>
              </w:rPr>
              <w:t>(Where tax practitioners cannot reapply for registration after being terminated for up to 5 years)</w:t>
            </w:r>
          </w:p>
          <w:p w14:paraId="2B88F35F" w14:textId="77777777" w:rsidR="00DE4C1D" w:rsidRPr="001F0A04" w:rsidRDefault="00DE4C1D" w:rsidP="00DE4C1D">
            <w:pPr>
              <w:pStyle w:val="Dash"/>
              <w:rPr>
                <w:sz w:val="19"/>
                <w:szCs w:val="19"/>
              </w:rPr>
            </w:pPr>
            <w:r w:rsidRPr="001F0A04">
              <w:rPr>
                <w:sz w:val="19"/>
                <w:szCs w:val="19"/>
              </w:rPr>
              <w:t>Court injunctions</w:t>
            </w:r>
          </w:p>
          <w:p w14:paraId="3FED5196" w14:textId="77777777" w:rsidR="00DE4C1D" w:rsidRPr="001F0A04" w:rsidRDefault="00DE4C1D" w:rsidP="00DE4C1D">
            <w:pPr>
              <w:pStyle w:val="Dash"/>
              <w:rPr>
                <w:sz w:val="19"/>
                <w:szCs w:val="19"/>
              </w:rPr>
            </w:pPr>
            <w:r w:rsidRPr="001F0A04">
              <w:rPr>
                <w:sz w:val="19"/>
                <w:szCs w:val="19"/>
              </w:rPr>
              <w:t xml:space="preserve">Civil penalties for </w:t>
            </w:r>
          </w:p>
          <w:p w14:paraId="0E5FCBAD" w14:textId="77777777" w:rsidR="00DE4C1D" w:rsidRPr="001F0A04" w:rsidRDefault="00DE4C1D" w:rsidP="00DE4C1D">
            <w:pPr>
              <w:pStyle w:val="DoubleDot"/>
              <w:rPr>
                <w:sz w:val="19"/>
                <w:szCs w:val="19"/>
              </w:rPr>
            </w:pPr>
            <w:r w:rsidRPr="001F0A04">
              <w:rPr>
                <w:sz w:val="19"/>
                <w:szCs w:val="19"/>
              </w:rPr>
              <w:t>unregistered practitioners</w:t>
            </w:r>
          </w:p>
          <w:p w14:paraId="6F108149" w14:textId="51B7C36E" w:rsidR="00DE4C1D" w:rsidRPr="001F0A04" w:rsidRDefault="00A16677" w:rsidP="00DE4C1D">
            <w:pPr>
              <w:pStyle w:val="DoubleDot"/>
              <w:rPr>
                <w:sz w:val="19"/>
                <w:szCs w:val="19"/>
              </w:rPr>
            </w:pPr>
            <w:r>
              <w:rPr>
                <w:sz w:val="19"/>
                <w:szCs w:val="19"/>
              </w:rPr>
              <w:t xml:space="preserve">registered practitioners, including making </w:t>
            </w:r>
            <w:r w:rsidR="00DE4C1D" w:rsidRPr="001F0A04">
              <w:rPr>
                <w:sz w:val="19"/>
                <w:szCs w:val="19"/>
              </w:rPr>
              <w:t>false and misleading statement</w:t>
            </w:r>
            <w:r>
              <w:rPr>
                <w:sz w:val="19"/>
                <w:szCs w:val="19"/>
              </w:rPr>
              <w:t xml:space="preserve">s to the Commissioner of Taxation. </w:t>
            </w:r>
          </w:p>
        </w:tc>
        <w:tc>
          <w:tcPr>
            <w:tcW w:w="2499" w:type="pct"/>
            <w:tcBorders>
              <w:top w:val="single" w:sz="4" w:space="0" w:color="4D7861" w:themeColor="accent2"/>
              <w:left w:val="single" w:sz="4" w:space="0" w:color="4D7861" w:themeColor="accent2"/>
            </w:tcBorders>
          </w:tcPr>
          <w:p w14:paraId="2A1F2E86" w14:textId="77777777" w:rsidR="00DE4C1D" w:rsidRPr="001F0A04" w:rsidRDefault="00DE4C1D" w:rsidP="00DE4C1D">
            <w:pPr>
              <w:pStyle w:val="Dash"/>
              <w:rPr>
                <w:sz w:val="19"/>
                <w:szCs w:val="19"/>
              </w:rPr>
            </w:pPr>
            <w:r w:rsidRPr="001F0A04">
              <w:rPr>
                <w:sz w:val="19"/>
                <w:szCs w:val="19"/>
              </w:rPr>
              <w:t>Suspension of registration</w:t>
            </w:r>
          </w:p>
          <w:p w14:paraId="0948A63F" w14:textId="77777777" w:rsidR="00DE4C1D" w:rsidRPr="001F0A04" w:rsidRDefault="00DE4C1D" w:rsidP="00DE4C1D">
            <w:pPr>
              <w:pStyle w:val="Dash"/>
              <w:rPr>
                <w:sz w:val="19"/>
                <w:szCs w:val="19"/>
              </w:rPr>
            </w:pPr>
            <w:r w:rsidRPr="001F0A04">
              <w:rPr>
                <w:sz w:val="19"/>
                <w:szCs w:val="19"/>
              </w:rPr>
              <w:t>Termination of registration</w:t>
            </w:r>
          </w:p>
          <w:p w14:paraId="431E7104" w14:textId="77777777" w:rsidR="00DE4C1D" w:rsidRPr="001F0A04" w:rsidRDefault="00DE4C1D" w:rsidP="00DE4C1D">
            <w:pPr>
              <w:pStyle w:val="Dash"/>
              <w:numPr>
                <w:ilvl w:val="0"/>
                <w:numId w:val="0"/>
              </w:numPr>
              <w:ind w:left="283"/>
              <w:rPr>
                <w:sz w:val="19"/>
                <w:szCs w:val="19"/>
              </w:rPr>
            </w:pPr>
            <w:r w:rsidRPr="001F0A04">
              <w:rPr>
                <w:sz w:val="19"/>
                <w:szCs w:val="19"/>
              </w:rPr>
              <w:t>(Where tax practitioners cannot reapply for registration after being terminated for up to 5 years)</w:t>
            </w:r>
          </w:p>
          <w:p w14:paraId="01E26DCA" w14:textId="77777777" w:rsidR="00DE4C1D" w:rsidRPr="001F0A04" w:rsidRDefault="00DE4C1D" w:rsidP="00DE4C1D">
            <w:pPr>
              <w:pStyle w:val="Dash"/>
              <w:rPr>
                <w:sz w:val="19"/>
                <w:szCs w:val="19"/>
              </w:rPr>
            </w:pPr>
            <w:r w:rsidRPr="001F0A04">
              <w:rPr>
                <w:sz w:val="19"/>
                <w:szCs w:val="19"/>
              </w:rPr>
              <w:t>Court injunctions</w:t>
            </w:r>
          </w:p>
          <w:p w14:paraId="669A8EDC" w14:textId="77777777" w:rsidR="00DE4C1D" w:rsidRPr="001F0A04" w:rsidRDefault="00DE4C1D" w:rsidP="00DE4C1D">
            <w:pPr>
              <w:pStyle w:val="Dash"/>
              <w:rPr>
                <w:sz w:val="19"/>
                <w:szCs w:val="19"/>
              </w:rPr>
            </w:pPr>
            <w:r w:rsidRPr="001F0A04">
              <w:rPr>
                <w:sz w:val="19"/>
                <w:szCs w:val="19"/>
              </w:rPr>
              <w:t>Civil penalties for:</w:t>
            </w:r>
          </w:p>
          <w:p w14:paraId="52677BC5" w14:textId="78F06C72" w:rsidR="00DE4C1D" w:rsidRDefault="00DE4C1D" w:rsidP="00DE4C1D">
            <w:pPr>
              <w:pStyle w:val="DoubleDot"/>
              <w:rPr>
                <w:sz w:val="19"/>
                <w:szCs w:val="19"/>
              </w:rPr>
            </w:pPr>
            <w:r w:rsidRPr="001F0A04">
              <w:rPr>
                <w:sz w:val="19"/>
                <w:szCs w:val="19"/>
              </w:rPr>
              <w:t>Unregistered practitioners</w:t>
            </w:r>
          </w:p>
          <w:p w14:paraId="3A7D4B9F" w14:textId="5B6F3EBC" w:rsidR="00A16677" w:rsidRPr="001F0A04" w:rsidRDefault="00A16677" w:rsidP="00DE4C1D">
            <w:pPr>
              <w:pStyle w:val="DoubleDot"/>
              <w:rPr>
                <w:sz w:val="19"/>
                <w:szCs w:val="19"/>
              </w:rPr>
            </w:pPr>
            <w:r>
              <w:rPr>
                <w:sz w:val="19"/>
                <w:szCs w:val="19"/>
              </w:rPr>
              <w:t>Registered tax practitioners, including making false and misleading statement to the Commissioner of Taxation and the TPB.</w:t>
            </w:r>
          </w:p>
          <w:p w14:paraId="20FFE516" w14:textId="5FF30D3E" w:rsidR="00DE4C1D" w:rsidRPr="007F216C" w:rsidRDefault="00DE4C1D" w:rsidP="00DE4C1D">
            <w:pPr>
              <w:pStyle w:val="DoubleDot"/>
              <w:rPr>
                <w:rFonts w:cstheme="minorHAnsi"/>
                <w:b/>
                <w:sz w:val="19"/>
                <w:szCs w:val="19"/>
              </w:rPr>
            </w:pPr>
            <w:r w:rsidRPr="007F216C">
              <w:rPr>
                <w:b/>
                <w:sz w:val="19"/>
                <w:szCs w:val="19"/>
              </w:rPr>
              <w:t>Breaches of t</w:t>
            </w:r>
            <w:r w:rsidR="001B630C">
              <w:rPr>
                <w:b/>
                <w:sz w:val="19"/>
                <w:szCs w:val="19"/>
              </w:rPr>
              <w:t>he code</w:t>
            </w:r>
          </w:p>
          <w:p w14:paraId="673CD1D7" w14:textId="14043CFC" w:rsidR="00DE4C1D" w:rsidRPr="00A5047A" w:rsidRDefault="00DE4C1D" w:rsidP="00DE4C1D">
            <w:pPr>
              <w:pStyle w:val="Dash"/>
              <w:rPr>
                <w:b/>
                <w:bCs/>
                <w:sz w:val="19"/>
                <w:szCs w:val="19"/>
              </w:rPr>
            </w:pPr>
            <w:r w:rsidRPr="00A5047A">
              <w:rPr>
                <w:b/>
                <w:bCs/>
                <w:sz w:val="19"/>
                <w:szCs w:val="19"/>
              </w:rPr>
              <w:t>Criminal sanctions for unregistered practitioners</w:t>
            </w:r>
          </w:p>
        </w:tc>
      </w:tr>
    </w:tbl>
    <w:p w14:paraId="279F744A" w14:textId="77777777" w:rsidR="0013051F" w:rsidRDefault="0013051F" w:rsidP="00266B0E">
      <w:pPr>
        <w:pStyle w:val="Bullet"/>
        <w:numPr>
          <w:ilvl w:val="0"/>
          <w:numId w:val="0"/>
        </w:numPr>
        <w:rPr>
          <w:b/>
          <w:bCs/>
          <w:i/>
          <w:iCs/>
        </w:rPr>
      </w:pPr>
    </w:p>
    <w:p w14:paraId="48436A43" w14:textId="77777777" w:rsidR="009F74CB" w:rsidRDefault="009F74CB" w:rsidP="00266B0E">
      <w:pPr>
        <w:pStyle w:val="Bullet"/>
        <w:numPr>
          <w:ilvl w:val="0"/>
          <w:numId w:val="0"/>
        </w:numPr>
        <w:rPr>
          <w:rFonts w:cs="Calibri Light"/>
          <w:noProof/>
        </w:rPr>
      </w:pPr>
    </w:p>
    <w:p w14:paraId="726C9E80" w14:textId="77777777" w:rsidR="009F74CB" w:rsidRDefault="009F74CB" w:rsidP="00266B0E">
      <w:pPr>
        <w:pStyle w:val="Bullet"/>
        <w:numPr>
          <w:ilvl w:val="0"/>
          <w:numId w:val="0"/>
        </w:numPr>
        <w:rPr>
          <w:rFonts w:cs="Calibri Light"/>
          <w:noProof/>
        </w:rPr>
      </w:pPr>
    </w:p>
    <w:p w14:paraId="6C6255F8" w14:textId="77777777" w:rsidR="009F74CB" w:rsidRDefault="009F74CB" w:rsidP="00266B0E">
      <w:pPr>
        <w:pStyle w:val="Bullet"/>
        <w:numPr>
          <w:ilvl w:val="0"/>
          <w:numId w:val="0"/>
        </w:numPr>
        <w:rPr>
          <w:rFonts w:cs="Calibri Light"/>
          <w:noProof/>
        </w:rPr>
      </w:pPr>
    </w:p>
    <w:p w14:paraId="127A0CE4" w14:textId="77777777" w:rsidR="009F74CB" w:rsidRDefault="009F74CB" w:rsidP="00266B0E">
      <w:pPr>
        <w:pStyle w:val="Bullet"/>
        <w:numPr>
          <w:ilvl w:val="0"/>
          <w:numId w:val="0"/>
        </w:numPr>
        <w:rPr>
          <w:rFonts w:cs="Calibri Light"/>
          <w:noProof/>
        </w:rPr>
      </w:pPr>
    </w:p>
    <w:p w14:paraId="47623F5F" w14:textId="77777777" w:rsidR="009F74CB" w:rsidRDefault="009F74CB" w:rsidP="00266B0E">
      <w:pPr>
        <w:pStyle w:val="Bullet"/>
        <w:numPr>
          <w:ilvl w:val="0"/>
          <w:numId w:val="0"/>
        </w:numPr>
        <w:rPr>
          <w:rFonts w:cs="Calibri Light"/>
          <w:noProof/>
        </w:rPr>
      </w:pPr>
    </w:p>
    <w:p w14:paraId="09BA710D" w14:textId="77777777" w:rsidR="009F74CB" w:rsidRDefault="009F74CB" w:rsidP="00266B0E">
      <w:pPr>
        <w:pStyle w:val="Bullet"/>
        <w:numPr>
          <w:ilvl w:val="0"/>
          <w:numId w:val="0"/>
        </w:numPr>
        <w:rPr>
          <w:rFonts w:cs="Calibri Light"/>
          <w:noProof/>
        </w:rPr>
      </w:pPr>
    </w:p>
    <w:p w14:paraId="1D0679F6" w14:textId="77777777" w:rsidR="009F74CB" w:rsidRDefault="009F74CB" w:rsidP="00266B0E">
      <w:pPr>
        <w:pStyle w:val="Bullet"/>
        <w:numPr>
          <w:ilvl w:val="0"/>
          <w:numId w:val="0"/>
        </w:numPr>
        <w:rPr>
          <w:rFonts w:cs="Calibri Light"/>
          <w:noProof/>
        </w:rPr>
      </w:pPr>
    </w:p>
    <w:p w14:paraId="63F8E862" w14:textId="6D74ECA8" w:rsidR="00266B0E" w:rsidRPr="006517E5" w:rsidRDefault="005101A0" w:rsidP="00266B0E">
      <w:pPr>
        <w:pStyle w:val="Bullet"/>
        <w:numPr>
          <w:ilvl w:val="0"/>
          <w:numId w:val="0"/>
        </w:numPr>
        <w:rPr>
          <w:b/>
          <w:i/>
        </w:rPr>
      </w:pPr>
      <w:r>
        <w:rPr>
          <w:noProof/>
        </w:rPr>
        <w:lastRenderedPageBreak/>
        <w:drawing>
          <wp:anchor distT="0" distB="0" distL="114300" distR="114300" simplePos="0" relativeHeight="251659269" behindDoc="0" locked="0" layoutInCell="1" allowOverlap="1" wp14:anchorId="73B67ABF" wp14:editId="644E191C">
            <wp:simplePos x="0" y="0"/>
            <wp:positionH relativeFrom="column">
              <wp:posOffset>-242570</wp:posOffset>
            </wp:positionH>
            <wp:positionV relativeFrom="paragraph">
              <wp:posOffset>387350</wp:posOffset>
            </wp:positionV>
            <wp:extent cx="6173470" cy="23260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9757"/>
                    <a:stretch>
                      <a:fillRect/>
                    </a:stretch>
                  </pic:blipFill>
                  <pic:spPr bwMode="auto">
                    <a:xfrm>
                      <a:off x="0" y="0"/>
                      <a:ext cx="6173470" cy="2326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B0E" w:rsidRPr="006517E5">
        <w:rPr>
          <w:b/>
          <w:bCs/>
          <w:i/>
          <w:iCs/>
        </w:rPr>
        <w:t xml:space="preserve">Figure 2: Proposals to increase the range of powers available to the TPB </w:t>
      </w:r>
    </w:p>
    <w:p w14:paraId="1B928CAE" w14:textId="61CF6C27" w:rsidR="00356089" w:rsidRPr="00795DC3" w:rsidRDefault="00356089" w:rsidP="00795DC3">
      <w:pPr>
        <w:rPr>
          <w:rFonts w:cs="Calibri Light"/>
        </w:rPr>
      </w:pPr>
      <w:r w:rsidRPr="00795DC3">
        <w:rPr>
          <w:rFonts w:cs="Calibri Light"/>
        </w:rPr>
        <w:t>The enhanced sanctions regime will bring the TPB in line with other Commonwealth regulators and allow the TPB the ability to impose sanct</w:t>
      </w:r>
      <w:r w:rsidRPr="00795DC3" w:rsidDel="00596BD5">
        <w:rPr>
          <w:rFonts w:cs="Calibri Light"/>
        </w:rPr>
        <w:t>ions that e</w:t>
      </w:r>
      <w:r w:rsidRPr="00795DC3" w:rsidDel="00726C59">
        <w:rPr>
          <w:rFonts w:cs="Calibri Light"/>
        </w:rPr>
        <w:t>sca</w:t>
      </w:r>
      <w:r w:rsidRPr="00795DC3">
        <w:rPr>
          <w:rFonts w:cs="Calibri Light"/>
        </w:rPr>
        <w:t xml:space="preserve">late in severity in response to more serious contravention of the law, and support a strategic approach to enforcement, where the regulator </w:t>
      </w:r>
      <w:r w:rsidR="00194C61">
        <w:rPr>
          <w:rFonts w:cs="Calibri Light"/>
        </w:rPr>
        <w:t xml:space="preserve">is able to </w:t>
      </w:r>
      <w:r w:rsidRPr="00795DC3">
        <w:rPr>
          <w:rFonts w:cs="Calibri Light"/>
        </w:rPr>
        <w:t>ratche</w:t>
      </w:r>
      <w:r w:rsidR="0095015A">
        <w:rPr>
          <w:rFonts w:cs="Calibri Light"/>
        </w:rPr>
        <w:t>t</w:t>
      </w:r>
      <w:r w:rsidRPr="00795DC3">
        <w:rPr>
          <w:rFonts w:cs="Calibri Light"/>
        </w:rPr>
        <w:t xml:space="preserve"> up sanctions </w:t>
      </w:r>
      <w:r w:rsidR="00194C61">
        <w:rPr>
          <w:rFonts w:cs="Calibri Light"/>
        </w:rPr>
        <w:t xml:space="preserve">as appropriate </w:t>
      </w:r>
      <w:r w:rsidRPr="00795DC3">
        <w:rPr>
          <w:rFonts w:cs="Calibri Light"/>
        </w:rPr>
        <w:t xml:space="preserve">in </w:t>
      </w:r>
      <w:r w:rsidR="00D36468">
        <w:rPr>
          <w:rFonts w:cs="Calibri Light"/>
        </w:rPr>
        <w:t>response to continuing</w:t>
      </w:r>
      <w:r w:rsidRPr="00795DC3">
        <w:rPr>
          <w:rFonts w:cs="Calibri Light"/>
        </w:rPr>
        <w:t xml:space="preserve"> non-compliant behaviour. </w:t>
      </w:r>
    </w:p>
    <w:p w14:paraId="2977AC8A" w14:textId="0A4FE648" w:rsidR="006124F4" w:rsidRPr="00795DC3" w:rsidRDefault="00356089" w:rsidP="00A0349A">
      <w:pPr>
        <w:rPr>
          <w:rFonts w:cs="Calibri Light"/>
        </w:rPr>
      </w:pPr>
      <w:r w:rsidRPr="00795DC3">
        <w:rPr>
          <w:rFonts w:cs="Calibri Light"/>
        </w:rPr>
        <w:t>The</w:t>
      </w:r>
      <w:r w:rsidR="00A0349A">
        <w:rPr>
          <w:rFonts w:cs="Calibri Light"/>
        </w:rPr>
        <w:t xml:space="preserve"> TPB</w:t>
      </w:r>
      <w:r w:rsidR="00067A3F">
        <w:rPr>
          <w:rFonts w:cs="Calibri Light"/>
        </w:rPr>
        <w:t xml:space="preserve"> will publish details of sanctions </w:t>
      </w:r>
      <w:r w:rsidR="00432D2D">
        <w:rPr>
          <w:rFonts w:cs="Calibri Light"/>
        </w:rPr>
        <w:t>it imposes</w:t>
      </w:r>
      <w:r w:rsidRPr="00795DC3">
        <w:rPr>
          <w:rFonts w:cs="Calibri Light"/>
        </w:rPr>
        <w:t xml:space="preserve"> on the TPB public register subject to legislative amendments currently before </w:t>
      </w:r>
      <w:r w:rsidRPr="00C4477D">
        <w:rPr>
          <w:rFonts w:cs="Calibri Light"/>
        </w:rPr>
        <w:t>parliament</w:t>
      </w:r>
      <w:r w:rsidR="00C4477D" w:rsidRPr="00C4477D">
        <w:rPr>
          <w:rFonts w:cs="Calibri Light"/>
        </w:rPr>
        <w:t xml:space="preserve"> </w:t>
      </w:r>
      <w:r w:rsidR="00C4477D" w:rsidRPr="00961535">
        <w:rPr>
          <w:rFonts w:cs="Calibri Light"/>
        </w:rPr>
        <w:t xml:space="preserve">— </w:t>
      </w:r>
      <w:r w:rsidRPr="00C4477D">
        <w:rPr>
          <w:rFonts w:cs="Calibri Light"/>
        </w:rPr>
        <w:t>Treasury</w:t>
      </w:r>
      <w:r w:rsidRPr="00795DC3">
        <w:rPr>
          <w:rFonts w:cs="Calibri Light"/>
        </w:rPr>
        <w:t xml:space="preserve"> Laws Amendment (Tax Accountability and Fairness) Bill 2023 (Cth). This would reinforce the deterrent effect of the sanctions and provide community with greater transparency and confidence in the tax system. </w:t>
      </w:r>
    </w:p>
    <w:p w14:paraId="07D30BAB" w14:textId="7CA7153A" w:rsidR="00356089" w:rsidRPr="00B52E7C" w:rsidRDefault="00356089" w:rsidP="006124F4">
      <w:pPr>
        <w:pStyle w:val="Heading3"/>
      </w:pPr>
      <w:bookmarkStart w:id="18" w:name="_Toc151387944"/>
      <w:bookmarkStart w:id="19" w:name="_Toc152761211"/>
      <w:r w:rsidRPr="00B52E7C">
        <w:t>Balancing expanded sanction powers with safeguards</w:t>
      </w:r>
      <w:bookmarkEnd w:id="18"/>
      <w:bookmarkEnd w:id="19"/>
    </w:p>
    <w:p w14:paraId="4673640E" w14:textId="041E9D93" w:rsidR="00356089" w:rsidRPr="009071AC" w:rsidRDefault="00356089" w:rsidP="00795DC3">
      <w:pPr>
        <w:rPr>
          <w:rFonts w:cs="Calibri Light"/>
        </w:rPr>
      </w:pPr>
      <w:r w:rsidRPr="00B52E7C">
        <w:t>A</w:t>
      </w:r>
      <w:r w:rsidRPr="792332B2">
        <w:t xml:space="preserve"> robust</w:t>
      </w:r>
      <w:r w:rsidRPr="005C1DB2">
        <w:t xml:space="preserve"> </w:t>
      </w:r>
      <w:r w:rsidRPr="00B52E7C">
        <w:t>sanctions regime needs to strike a balance between supporting the majority of tax practitioners who do the right thing, addressing</w:t>
      </w:r>
      <w:r w:rsidRPr="00B52E7C" w:rsidDel="006B43AF">
        <w:t xml:space="preserve"> </w:t>
      </w:r>
      <w:r w:rsidRPr="00B52E7C">
        <w:t>egregious behaviours of the few who bring the integrity of the profession into question</w:t>
      </w:r>
      <w:r w:rsidR="0088170F">
        <w:t xml:space="preserve">, and </w:t>
      </w:r>
      <w:r w:rsidR="00574F98">
        <w:t>protecting consumers</w:t>
      </w:r>
      <w:r w:rsidRPr="00B52E7C">
        <w:t xml:space="preserve">. The intention of the </w:t>
      </w:r>
      <w:r w:rsidRPr="792332B2">
        <w:t>proposed sanctions</w:t>
      </w:r>
      <w:r w:rsidRPr="00B52E7C">
        <w:t xml:space="preserve"> is not that the TPB issue more </w:t>
      </w:r>
      <w:r w:rsidRPr="009071AC">
        <w:rPr>
          <w:rFonts w:cs="Calibri Light"/>
        </w:rPr>
        <w:t xml:space="preserve">severe penalties in all cases, but rather, with a greater range of sanctions available, the TPB is able to take a proportionate approach and impose suitable sanctions. </w:t>
      </w:r>
    </w:p>
    <w:p w14:paraId="53D24B1F" w14:textId="75DC92B3" w:rsidR="00356089" w:rsidRPr="009071AC" w:rsidRDefault="00356089" w:rsidP="00795DC3">
      <w:pPr>
        <w:rPr>
          <w:rFonts w:cs="Calibri Light"/>
        </w:rPr>
      </w:pPr>
      <w:r w:rsidRPr="009071AC">
        <w:rPr>
          <w:rFonts w:cs="Calibri Light"/>
        </w:rPr>
        <w:t xml:space="preserve">To ensure that this balance is met and misconduct is suitably addressed, the proposed new and expanded sanctions available to the TPB will have proportionate safeguards. The TPB will publish guidance and reconsider their internal protocols, in consultation with Treasury and other relevant stakeholders, to provide a high level of accountability and transparency to tax practitioners and the public. This paper also </w:t>
      </w:r>
      <w:r w:rsidR="00513289">
        <w:rPr>
          <w:rFonts w:cs="Calibri Light"/>
        </w:rPr>
        <w:t xml:space="preserve">canvasses options </w:t>
      </w:r>
      <w:r w:rsidR="002137F1">
        <w:rPr>
          <w:rFonts w:cs="Calibri Light"/>
        </w:rPr>
        <w:t>for</w:t>
      </w:r>
      <w:r w:rsidRPr="009071AC">
        <w:rPr>
          <w:rFonts w:cs="Calibri Light"/>
        </w:rPr>
        <w:t xml:space="preserve"> the appropriate level of review and appeal rights (where applicable) to sanctions imposed by the TPB.</w:t>
      </w:r>
      <w:r w:rsidR="000574A2">
        <w:rPr>
          <w:rFonts w:cs="Calibri Light"/>
        </w:rPr>
        <w:t xml:space="preserve"> Feedback from stakeholders </w:t>
      </w:r>
      <w:r w:rsidR="006941DB">
        <w:rPr>
          <w:rFonts w:cs="Calibri Light"/>
        </w:rPr>
        <w:t xml:space="preserve">on how best to strike this balance </w:t>
      </w:r>
      <w:r w:rsidR="004D528A">
        <w:rPr>
          <w:rFonts w:cs="Calibri Light"/>
        </w:rPr>
        <w:t xml:space="preserve">overall, as well as on the </w:t>
      </w:r>
      <w:r w:rsidR="00CE3448">
        <w:rPr>
          <w:rFonts w:cs="Calibri Light"/>
        </w:rPr>
        <w:t>specific proposals outlined</w:t>
      </w:r>
      <w:r w:rsidR="006941DB">
        <w:rPr>
          <w:rFonts w:cs="Calibri Light"/>
        </w:rPr>
        <w:t xml:space="preserve"> </w:t>
      </w:r>
      <w:r w:rsidR="004D528A">
        <w:rPr>
          <w:rFonts w:cs="Calibri Light"/>
        </w:rPr>
        <w:t xml:space="preserve">is </w:t>
      </w:r>
      <w:r w:rsidR="007106F6">
        <w:rPr>
          <w:rFonts w:cs="Calibri Light"/>
        </w:rPr>
        <w:t>encouraged</w:t>
      </w:r>
      <w:r w:rsidR="004D528A">
        <w:rPr>
          <w:rFonts w:cs="Calibri Light"/>
        </w:rPr>
        <w:t xml:space="preserve">. </w:t>
      </w:r>
    </w:p>
    <w:p w14:paraId="3BA1E8CA" w14:textId="77777777" w:rsidR="00B56EB2" w:rsidRDefault="00B56EB2">
      <w:pPr>
        <w:spacing w:before="0" w:after="160" w:line="259" w:lineRule="auto"/>
        <w:rPr>
          <w:rFonts w:ascii="Calibri" w:hAnsi="Calibri" w:cs="Arial"/>
          <w:iCs/>
          <w:color w:val="2C384A"/>
          <w:kern w:val="32"/>
          <w:sz w:val="36"/>
          <w:szCs w:val="28"/>
        </w:rPr>
      </w:pPr>
      <w:r>
        <w:br w:type="page"/>
      </w:r>
    </w:p>
    <w:p w14:paraId="0A3A97D7" w14:textId="3F1515F0" w:rsidR="00082FC2" w:rsidRDefault="002E5142" w:rsidP="002E5142">
      <w:pPr>
        <w:pStyle w:val="Heading2"/>
      </w:pPr>
      <w:bookmarkStart w:id="20" w:name="_Toc152761212"/>
      <w:r>
        <w:lastRenderedPageBreak/>
        <w:t>Key features of the proposed enhanced sanctions regime</w:t>
      </w:r>
      <w:bookmarkEnd w:id="20"/>
    </w:p>
    <w:p w14:paraId="27C635B6" w14:textId="7B7D8EB5" w:rsidR="0058077F" w:rsidRDefault="00D91510" w:rsidP="004E7C5A">
      <w:bookmarkStart w:id="21" w:name="_Toc147396320"/>
      <w:bookmarkStart w:id="22" w:name="_Toc151387946"/>
      <w:r>
        <w:t xml:space="preserve">The following section will outline </w:t>
      </w:r>
      <w:r w:rsidR="00942246">
        <w:t>the proposed enhancements to the sanctions regime</w:t>
      </w:r>
      <w:r w:rsidR="0061615F">
        <w:t xml:space="preserve"> and the relevant consultation questions to which we seek your views. These are</w:t>
      </w:r>
      <w:r w:rsidR="00EC294C">
        <w:t xml:space="preserve">: </w:t>
      </w:r>
    </w:p>
    <w:p w14:paraId="04755DE8" w14:textId="77777777" w:rsidR="0026298A" w:rsidRDefault="0026298A" w:rsidP="00C12ECF">
      <w:pPr>
        <w:pStyle w:val="Bullet"/>
      </w:pPr>
      <w:r>
        <w:t xml:space="preserve">The reintroduction of criminal penalties for unregistered preparers </w:t>
      </w:r>
    </w:p>
    <w:p w14:paraId="60D7AF22" w14:textId="21D42FB5" w:rsidR="00800A8C" w:rsidRDefault="00800A8C" w:rsidP="00C12ECF">
      <w:pPr>
        <w:pStyle w:val="Bullet"/>
      </w:pPr>
      <w:r>
        <w:t xml:space="preserve">Broader and increased civil penalties in the TASA </w:t>
      </w:r>
    </w:p>
    <w:p w14:paraId="13C077EE" w14:textId="63781AFA" w:rsidR="00800A8C" w:rsidRDefault="00243CB7" w:rsidP="00C12ECF">
      <w:pPr>
        <w:pStyle w:val="Bullet"/>
      </w:pPr>
      <w:r>
        <w:t>Introduction of infringement notic</w:t>
      </w:r>
      <w:r w:rsidR="00865DCD">
        <w:t>es</w:t>
      </w:r>
    </w:p>
    <w:p w14:paraId="21A3AC68" w14:textId="78A8C3E4" w:rsidR="002E637A" w:rsidRDefault="002E637A" w:rsidP="00C12ECF">
      <w:pPr>
        <w:pStyle w:val="Bullet"/>
      </w:pPr>
      <w:r>
        <w:t xml:space="preserve">Introduction of enforceable voluntary undertakings with tax practitioners </w:t>
      </w:r>
    </w:p>
    <w:p w14:paraId="60F441B6" w14:textId="2A9AC6A6" w:rsidR="00405115" w:rsidRDefault="00405115" w:rsidP="00C12ECF">
      <w:pPr>
        <w:pStyle w:val="Bullet"/>
      </w:pPr>
      <w:r>
        <w:t>Introduction of contingent and interim suspensions</w:t>
      </w:r>
      <w:r w:rsidR="00E26854">
        <w:t>.</w:t>
      </w:r>
      <w:r>
        <w:t xml:space="preserve"> </w:t>
      </w:r>
    </w:p>
    <w:p w14:paraId="614BF734" w14:textId="77777777" w:rsidR="0039672D" w:rsidRPr="009C31D6" w:rsidRDefault="0039672D" w:rsidP="0039672D">
      <w:pPr>
        <w:pStyle w:val="Heading3"/>
      </w:pPr>
      <w:bookmarkStart w:id="23" w:name="_Toc152761213"/>
      <w:r>
        <w:t>Reintroduction of c</w:t>
      </w:r>
      <w:r w:rsidRPr="009C31D6">
        <w:t xml:space="preserve">riminal penalties </w:t>
      </w:r>
      <w:r>
        <w:t>for</w:t>
      </w:r>
      <w:r w:rsidRPr="009C31D6">
        <w:t xml:space="preserve"> unregistered preparers</w:t>
      </w:r>
      <w:bookmarkEnd w:id="21"/>
      <w:bookmarkEnd w:id="22"/>
      <w:bookmarkEnd w:id="23"/>
    </w:p>
    <w:p w14:paraId="79FDF4C2" w14:textId="267A0B20" w:rsidR="00E26122" w:rsidRDefault="00495F38" w:rsidP="0039672D">
      <w:pPr>
        <w:rPr>
          <w:rFonts w:cs="Calibri Light"/>
        </w:rPr>
      </w:pPr>
      <w:r>
        <w:rPr>
          <w:rFonts w:cs="Calibri Light"/>
        </w:rPr>
        <w:t>T</w:t>
      </w:r>
      <w:r w:rsidR="0039672D" w:rsidRPr="00A34273">
        <w:rPr>
          <w:rFonts w:cs="Calibri Light"/>
        </w:rPr>
        <w:t>he TPB</w:t>
      </w:r>
      <w:r>
        <w:rPr>
          <w:rFonts w:cs="Calibri Light"/>
        </w:rPr>
        <w:t xml:space="preserve"> currently has very limited criminal sanctions available </w:t>
      </w:r>
      <w:r w:rsidR="000171A7">
        <w:rPr>
          <w:rFonts w:cs="Calibri Light"/>
        </w:rPr>
        <w:t xml:space="preserve">to </w:t>
      </w:r>
      <w:r w:rsidR="00AF316E">
        <w:rPr>
          <w:rFonts w:cs="Calibri Light"/>
        </w:rPr>
        <w:t>it under the TAA. The TPB can currently</w:t>
      </w:r>
      <w:r w:rsidR="0039672D" w:rsidRPr="00A34273">
        <w:rPr>
          <w:rFonts w:cs="Calibri Light"/>
        </w:rPr>
        <w:t xml:space="preserve"> seek the application of criminal sanctions penalties against those who are refusing or failing to comply with a taxation law (e.g. by not providing information to the TPB as required under the TASA) and those who make false or misleading statements to a taxation officer.</w:t>
      </w:r>
      <w:r w:rsidR="00BE7A61">
        <w:rPr>
          <w:rFonts w:cs="Calibri Light"/>
        </w:rPr>
        <w:t xml:space="preserve"> </w:t>
      </w:r>
    </w:p>
    <w:p w14:paraId="2B1BD8D4" w14:textId="4C056A30" w:rsidR="00794EC1" w:rsidRPr="00961535" w:rsidRDefault="00C74F3B" w:rsidP="0039672D">
      <w:pPr>
        <w:rPr>
          <w:rFonts w:eastAsiaTheme="majorEastAsia" w:cs="Calibri Light"/>
          <w:color w:val="212937" w:themeColor="accent1" w:themeShade="BF"/>
          <w:sz w:val="32"/>
          <w:szCs w:val="32"/>
        </w:rPr>
      </w:pPr>
      <w:r>
        <w:rPr>
          <w:rFonts w:cs="Calibri Light"/>
        </w:rPr>
        <w:t xml:space="preserve">The criminal penalties available under the current regulatory framework are narrower than </w:t>
      </w:r>
      <w:r w:rsidR="00ED2256">
        <w:rPr>
          <w:rFonts w:cs="Calibri Light"/>
        </w:rPr>
        <w:t>criminal penalties that</w:t>
      </w:r>
      <w:r w:rsidR="00DE279F">
        <w:rPr>
          <w:rFonts w:cs="Calibri Light"/>
        </w:rPr>
        <w:t xml:space="preserve"> existed prior to the formation of the TPB.</w:t>
      </w:r>
      <w:r w:rsidR="00E26122">
        <w:rPr>
          <w:rFonts w:eastAsiaTheme="majorEastAsia" w:cs="Calibri Light"/>
        </w:rPr>
        <w:t xml:space="preserve"> </w:t>
      </w:r>
      <w:r w:rsidR="000730BA" w:rsidRPr="00A34273">
        <w:rPr>
          <w:rFonts w:cs="Calibri Light"/>
        </w:rPr>
        <w:t>Prior to the formation of the TPB and pursuant legislation, criminal penalties existed in the</w:t>
      </w:r>
      <w:r w:rsidR="000730BA" w:rsidRPr="00A34273">
        <w:rPr>
          <w:rFonts w:cs="Calibri Light"/>
          <w:i/>
        </w:rPr>
        <w:t xml:space="preserve"> Income Tax Assessment Act 1936 </w:t>
      </w:r>
      <w:r w:rsidR="000730BA" w:rsidRPr="00A34273">
        <w:rPr>
          <w:rFonts w:cs="Calibri Light"/>
          <w:iCs/>
        </w:rPr>
        <w:t>(</w:t>
      </w:r>
      <w:r w:rsidR="000730BA" w:rsidRPr="00A34273">
        <w:rPr>
          <w:rFonts w:cs="Calibri Light"/>
        </w:rPr>
        <w:t>Cth) (‘ITAA’</w:t>
      </w:r>
      <w:r w:rsidR="000730BA" w:rsidRPr="00A34273">
        <w:rPr>
          <w:rFonts w:cs="Calibri Light"/>
          <w:iCs/>
        </w:rPr>
        <w:t>)</w:t>
      </w:r>
      <w:r w:rsidR="000730BA" w:rsidRPr="00A34273">
        <w:rPr>
          <w:rFonts w:cs="Calibri Light"/>
        </w:rPr>
        <w:t xml:space="preserve"> </w:t>
      </w:r>
      <w:r w:rsidR="000730BA">
        <w:rPr>
          <w:rFonts w:cs="Calibri Light"/>
        </w:rPr>
        <w:t>in relation to the offences regarding unregistered tax practitioners (see Table 2).</w:t>
      </w:r>
    </w:p>
    <w:p w14:paraId="0FAF999F" w14:textId="0AA555DF" w:rsidR="000730BA" w:rsidRPr="00961535" w:rsidRDefault="000730BA" w:rsidP="0039672D">
      <w:pPr>
        <w:rPr>
          <w:rFonts w:cs="Calibri Light"/>
          <w:b/>
          <w:bCs/>
          <w:i/>
          <w:iCs/>
        </w:rPr>
      </w:pPr>
      <w:r w:rsidRPr="00961535">
        <w:rPr>
          <w:rFonts w:cs="Calibri Light"/>
          <w:b/>
          <w:bCs/>
          <w:i/>
          <w:iCs/>
        </w:rPr>
        <w:t>Table 2: Criminal penalties under the superseded regime, prior to 2008</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73087B" w14:paraId="2B13EA20" w14:textId="77777777" w:rsidTr="00961535">
        <w:trPr>
          <w:cnfStyle w:val="100000000000" w:firstRow="1" w:lastRow="0" w:firstColumn="0" w:lastColumn="0" w:oddVBand="0" w:evenVBand="0" w:oddHBand="0" w:evenHBand="0" w:firstRowFirstColumn="0" w:firstRowLastColumn="0" w:lastRowFirstColumn="0" w:lastRowLastColumn="0"/>
        </w:trPr>
        <w:tc>
          <w:tcPr>
            <w:tcW w:w="3397" w:type="dxa"/>
          </w:tcPr>
          <w:p w14:paraId="549A3D01" w14:textId="5389E1D0" w:rsidR="0073087B" w:rsidRDefault="0073087B" w:rsidP="00961535">
            <w:pPr>
              <w:spacing w:before="96" w:after="96"/>
              <w:jc w:val="center"/>
            </w:pPr>
            <w:r>
              <w:t>Offence</w:t>
            </w:r>
          </w:p>
        </w:tc>
        <w:tc>
          <w:tcPr>
            <w:tcW w:w="5670" w:type="dxa"/>
          </w:tcPr>
          <w:p w14:paraId="3C23283B" w14:textId="66915AFD" w:rsidR="0073087B" w:rsidRDefault="0073087B" w:rsidP="00B73B29">
            <w:pPr>
              <w:spacing w:before="96" w:after="96"/>
              <w:jc w:val="center"/>
            </w:pPr>
            <w:r>
              <w:t>Penalty under previous legislation, applicable prior to 2008</w:t>
            </w:r>
          </w:p>
        </w:tc>
      </w:tr>
      <w:tr w:rsidR="0073087B" w14:paraId="34B28C51" w14:textId="77777777" w:rsidTr="00961535">
        <w:tc>
          <w:tcPr>
            <w:tcW w:w="3397" w:type="dxa"/>
          </w:tcPr>
          <w:p w14:paraId="360996FB" w14:textId="19F0510F" w:rsidR="0073087B" w:rsidRDefault="0073087B" w:rsidP="00B73B29">
            <w:r>
              <w:rPr>
                <w:rFonts w:cs="Calibri Light"/>
              </w:rPr>
              <w:t>U</w:t>
            </w:r>
            <w:r w:rsidRPr="00A34273">
              <w:rPr>
                <w:rFonts w:cs="Calibri Light"/>
              </w:rPr>
              <w:t>nregistered practitioners who provide taxation services for a fee</w:t>
            </w:r>
          </w:p>
        </w:tc>
        <w:tc>
          <w:tcPr>
            <w:tcW w:w="5670" w:type="dxa"/>
          </w:tcPr>
          <w:p w14:paraId="28F1EE5B" w14:textId="01FBFEBB" w:rsidR="0073087B" w:rsidRDefault="0073087B" w:rsidP="00B73B29">
            <w:r w:rsidRPr="00A34273">
              <w:rPr>
                <w:rFonts w:cs="Calibri Light"/>
              </w:rPr>
              <w:t>200 penalty units</w:t>
            </w:r>
            <w:r>
              <w:rPr>
                <w:rFonts w:cs="Calibri Light"/>
              </w:rPr>
              <w:t xml:space="preserve"> (which would currently equate to $62,600)</w:t>
            </w:r>
          </w:p>
        </w:tc>
      </w:tr>
      <w:tr w:rsidR="0073087B" w14:paraId="0C700817" w14:textId="77777777" w:rsidTr="00961535">
        <w:tc>
          <w:tcPr>
            <w:tcW w:w="3397" w:type="dxa"/>
          </w:tcPr>
          <w:p w14:paraId="40BDD2AC" w14:textId="68D12D4D" w:rsidR="0073087B" w:rsidRDefault="0073087B" w:rsidP="00B73B29">
            <w:pPr>
              <w:spacing w:before="96" w:after="96"/>
            </w:pPr>
            <w:r>
              <w:rPr>
                <w:rFonts w:cs="Calibri Light"/>
              </w:rPr>
              <w:t xml:space="preserve">Unregistered practitioners who </w:t>
            </w:r>
            <w:r w:rsidRPr="00A34273">
              <w:rPr>
                <w:rFonts w:cs="Calibri Light"/>
              </w:rPr>
              <w:t>advertised for tax related services</w:t>
            </w:r>
          </w:p>
        </w:tc>
        <w:tc>
          <w:tcPr>
            <w:tcW w:w="5670" w:type="dxa"/>
          </w:tcPr>
          <w:p w14:paraId="4D47E2C1" w14:textId="7E7C4F25" w:rsidR="0073087B" w:rsidRDefault="0073087B" w:rsidP="00B73B29">
            <w:pPr>
              <w:spacing w:before="96" w:after="96"/>
            </w:pPr>
            <w:r w:rsidRPr="00A34273">
              <w:rPr>
                <w:rFonts w:cs="Calibri Light"/>
              </w:rPr>
              <w:t>10 penalty units</w:t>
            </w:r>
            <w:r>
              <w:rPr>
                <w:rFonts w:cs="Calibri Light"/>
              </w:rPr>
              <w:t xml:space="preserve"> (which would currently equate to $3,130)</w:t>
            </w:r>
          </w:p>
        </w:tc>
      </w:tr>
      <w:tr w:rsidR="0073087B" w14:paraId="782B8ABF" w14:textId="77777777" w:rsidTr="00961535">
        <w:tc>
          <w:tcPr>
            <w:tcW w:w="3397" w:type="dxa"/>
          </w:tcPr>
          <w:p w14:paraId="40F302BE" w14:textId="6C4CBAD7" w:rsidR="0073087B" w:rsidRDefault="0073087B" w:rsidP="00B73B29">
            <w:pPr>
              <w:spacing w:before="96" w:after="96"/>
            </w:pPr>
            <w:r>
              <w:rPr>
                <w:rFonts w:cs="Calibri Light"/>
              </w:rPr>
              <w:t>T</w:t>
            </w:r>
            <w:r w:rsidRPr="00A34273">
              <w:rPr>
                <w:rFonts w:cs="Calibri Light"/>
              </w:rPr>
              <w:t>ax practitioners who allowed unregistered preparers to perform tax services on their behalf</w:t>
            </w:r>
          </w:p>
        </w:tc>
        <w:tc>
          <w:tcPr>
            <w:tcW w:w="5670" w:type="dxa"/>
          </w:tcPr>
          <w:p w14:paraId="45BD0931" w14:textId="1AE64FDA" w:rsidR="0073087B" w:rsidRDefault="0073087B" w:rsidP="00B73B29">
            <w:pPr>
              <w:spacing w:before="96" w:after="96"/>
            </w:pPr>
            <w:r w:rsidRPr="00A34273">
              <w:rPr>
                <w:rFonts w:cs="Calibri Light"/>
              </w:rPr>
              <w:t>10 penalty units</w:t>
            </w:r>
            <w:r>
              <w:rPr>
                <w:rFonts w:cs="Calibri Light"/>
              </w:rPr>
              <w:t xml:space="preserve"> (which would currently equate to $3,130)</w:t>
            </w:r>
          </w:p>
        </w:tc>
      </w:tr>
    </w:tbl>
    <w:p w14:paraId="760B5BC9" w14:textId="3C331557" w:rsidR="000558F1" w:rsidRPr="00961535" w:rsidRDefault="000558F1" w:rsidP="0039672D">
      <w:pPr>
        <w:rPr>
          <w:rFonts w:cs="Calibri Light"/>
        </w:rPr>
      </w:pPr>
      <w:r w:rsidRPr="00961535">
        <w:t>In addition to offences related to unregistered preparers</w:t>
      </w:r>
      <w:r>
        <w:t xml:space="preserve"> outlined in Table 2</w:t>
      </w:r>
      <w:r w:rsidRPr="00961535">
        <w:t xml:space="preserve">, the ITAA also included </w:t>
      </w:r>
      <w:r w:rsidR="00B47003">
        <w:t>criminal penalties</w:t>
      </w:r>
      <w:r w:rsidRPr="00961535">
        <w:t xml:space="preserve"> for registered preparers for offences such as failing to notify the board of changes in company or partnership structures. </w:t>
      </w:r>
    </w:p>
    <w:p w14:paraId="322CE138" w14:textId="7BCF3E0E" w:rsidR="000875D3" w:rsidRDefault="0039672D" w:rsidP="0039672D">
      <w:pPr>
        <w:rPr>
          <w:rFonts w:cs="Calibri Light"/>
        </w:rPr>
      </w:pPr>
      <w:r w:rsidRPr="00A34273">
        <w:rPr>
          <w:rFonts w:cs="Calibri Light"/>
        </w:rPr>
        <w:t xml:space="preserve">The proposal is to reintroduce </w:t>
      </w:r>
      <w:r w:rsidR="009F67B6">
        <w:rPr>
          <w:rFonts w:cs="Calibri Light"/>
        </w:rPr>
        <w:t>the ability</w:t>
      </w:r>
      <w:r w:rsidRPr="00A34273">
        <w:rPr>
          <w:rFonts w:cs="Calibri Light"/>
        </w:rPr>
        <w:t xml:space="preserve"> for </w:t>
      </w:r>
      <w:r w:rsidR="009F67B6">
        <w:rPr>
          <w:rFonts w:cs="Calibri Light"/>
        </w:rPr>
        <w:t xml:space="preserve">the TPB to seek </w:t>
      </w:r>
      <w:r w:rsidRPr="00A34273">
        <w:rPr>
          <w:rFonts w:cs="Calibri Light"/>
        </w:rPr>
        <w:t>a criminal penalty for unregistered preparers</w:t>
      </w:r>
      <w:r w:rsidR="009F1298">
        <w:rPr>
          <w:rFonts w:cs="Calibri Light"/>
        </w:rPr>
        <w:t xml:space="preserve"> to target serious contraveners, such as those who repeatedly provide tax agent services while unregistered or those engaging in intentional wrongdoing</w:t>
      </w:r>
      <w:r w:rsidRPr="00A34273">
        <w:rPr>
          <w:rFonts w:cs="Calibri Light"/>
        </w:rPr>
        <w:t xml:space="preserve">. </w:t>
      </w:r>
      <w:r w:rsidR="000730BA">
        <w:rPr>
          <w:rFonts w:cs="Calibri Light"/>
        </w:rPr>
        <w:t>It is proposed that the</w:t>
      </w:r>
      <w:r w:rsidR="000875D3">
        <w:rPr>
          <w:rFonts w:cs="Calibri Light"/>
        </w:rPr>
        <w:t xml:space="preserve"> pre-existing offences and corresponding penalties are reintroduced. </w:t>
      </w:r>
    </w:p>
    <w:p w14:paraId="6BD9F354" w14:textId="6C91480F" w:rsidR="000558F1" w:rsidRDefault="0039672D" w:rsidP="0039672D">
      <w:pPr>
        <w:rPr>
          <w:rFonts w:cs="Calibri Light"/>
        </w:rPr>
      </w:pPr>
      <w:r w:rsidRPr="00A34273">
        <w:rPr>
          <w:rFonts w:cs="Calibri Light"/>
        </w:rPr>
        <w:t xml:space="preserve">Treasury considers that the current civil penalty regime does not sufficiently deter offenders from </w:t>
      </w:r>
      <w:r w:rsidR="000875D3">
        <w:rPr>
          <w:rFonts w:cs="Calibri Light"/>
        </w:rPr>
        <w:t>the</w:t>
      </w:r>
      <w:r w:rsidR="000875D3" w:rsidRPr="00A34273">
        <w:rPr>
          <w:rFonts w:cs="Calibri Light"/>
        </w:rPr>
        <w:t xml:space="preserve"> </w:t>
      </w:r>
      <w:r w:rsidRPr="00A34273">
        <w:rPr>
          <w:rFonts w:cs="Calibri Light"/>
        </w:rPr>
        <w:t>type of misconduct</w:t>
      </w:r>
      <w:r w:rsidR="000875D3">
        <w:rPr>
          <w:rFonts w:cs="Calibri Light"/>
        </w:rPr>
        <w:t xml:space="preserve"> that the proposed criminal penalties seek to apply to</w:t>
      </w:r>
      <w:r w:rsidRPr="00A34273">
        <w:rPr>
          <w:rFonts w:cs="Calibri Light"/>
        </w:rPr>
        <w:t xml:space="preserve">. Even where the TPB has approached unregistered preparers and/or sought an injunction from the Federal Court, the TPB has found instances where the unregistered preparer continues to provide services. The introduction of criminal penalties in addition to the existing penalty provisions will afford the TPB with discretion to pursue either civil or criminal penalties, depending on the type and persistence of behaviour of the </w:t>
      </w:r>
      <w:r w:rsidRPr="00A34273">
        <w:rPr>
          <w:rFonts w:cs="Calibri Light"/>
        </w:rPr>
        <w:lastRenderedPageBreak/>
        <w:t>unregistered preparer. The introduction of criminal offence</w:t>
      </w:r>
      <w:r w:rsidR="000730BA">
        <w:rPr>
          <w:rFonts w:cs="Calibri Light"/>
        </w:rPr>
        <w:t>s</w:t>
      </w:r>
      <w:r w:rsidRPr="00A34273">
        <w:rPr>
          <w:rFonts w:cs="Calibri Light"/>
        </w:rPr>
        <w:t xml:space="preserve"> applicable to unregistered preparers is primarily intended to strengthen the integrity of the tax system, by equipping the TPB with a graduated response mechanism where civil penalties are unsuccessful in deterring this type of misconduct. </w:t>
      </w:r>
    </w:p>
    <w:p w14:paraId="321185C6" w14:textId="0347189B" w:rsidR="0039672D" w:rsidRPr="00A34273" w:rsidRDefault="0039672D" w:rsidP="0039672D">
      <w:pPr>
        <w:rPr>
          <w:rFonts w:cs="Calibri Light"/>
        </w:rPr>
      </w:pPr>
      <w:r w:rsidRPr="00A34273">
        <w:rPr>
          <w:rFonts w:cs="Calibri Light"/>
        </w:rPr>
        <w:t>Notwithstanding this, Treasury presently considers it unnecessary to reintroduce criminal penalties to the extent and scope that previously existed under the ITAA</w:t>
      </w:r>
      <w:r w:rsidR="000558F1">
        <w:rPr>
          <w:rFonts w:cs="Calibri Light"/>
        </w:rPr>
        <w:t xml:space="preserve"> in relation to registered tax practitioners</w:t>
      </w:r>
      <w:r w:rsidRPr="000558F1">
        <w:rPr>
          <w:rFonts w:cs="Calibri Light"/>
        </w:rPr>
        <w:t>.</w:t>
      </w:r>
      <w:r w:rsidRPr="00A34273">
        <w:rPr>
          <w:rFonts w:cs="Calibri Light"/>
        </w:rPr>
        <w:t xml:space="preserve"> Accordingly, the proposed criminal offence will be targeted to address the most serious </w:t>
      </w:r>
      <w:r w:rsidR="00E0610E">
        <w:rPr>
          <w:rFonts w:cs="Calibri Light"/>
        </w:rPr>
        <w:t>unregistered</w:t>
      </w:r>
      <w:r w:rsidRPr="00A34273">
        <w:rPr>
          <w:rFonts w:cs="Calibri Light"/>
        </w:rPr>
        <w:t xml:space="preserve"> contraveners, such as repeat offenders or those engaging in intentional wrongdoing. </w:t>
      </w:r>
      <w:r w:rsidR="000558F1">
        <w:rPr>
          <w:rFonts w:cs="Calibri Light"/>
        </w:rPr>
        <w:t xml:space="preserve">The proposal is </w:t>
      </w:r>
      <w:r w:rsidR="00E0610E">
        <w:rPr>
          <w:rFonts w:cs="Calibri Light"/>
        </w:rPr>
        <w:t>seeking to introduce criminal penalties to unregistered tax practitioners only, unlike the previous regime under the ITAA which also included criminal offences for registered tax agents</w:t>
      </w:r>
      <w:r w:rsidR="00764633">
        <w:rPr>
          <w:rFonts w:cs="Calibri Light"/>
        </w:rPr>
        <w:t>.</w:t>
      </w:r>
    </w:p>
    <w:p w14:paraId="03B7E6E0" w14:textId="1C86622F" w:rsidR="00A34273" w:rsidRDefault="0039672D" w:rsidP="00A34273">
      <w:pPr>
        <w:rPr>
          <w:rFonts w:cs="Calibri Light"/>
        </w:rPr>
      </w:pPr>
      <w:r w:rsidRPr="00A34273">
        <w:rPr>
          <w:rFonts w:cs="Calibri Light"/>
        </w:rPr>
        <w:t xml:space="preserve">The </w:t>
      </w:r>
      <w:r w:rsidR="00C4477D">
        <w:rPr>
          <w:rFonts w:cs="Calibri Light"/>
        </w:rPr>
        <w:t xml:space="preserve">2019 TPB review </w:t>
      </w:r>
      <w:r w:rsidRPr="00A34273">
        <w:rPr>
          <w:rFonts w:cs="Calibri Light"/>
        </w:rPr>
        <w:t xml:space="preserve">raised the idea of strict liability offences, which generally apply to less serious offences and have capped penalties that apply. Treasury considers that the introduction of infringement notices and enhancing the TPB’s ability to publish relevant information on its register for 5 years </w:t>
      </w:r>
      <w:r w:rsidR="00B061A3">
        <w:rPr>
          <w:rFonts w:cs="Calibri Light"/>
        </w:rPr>
        <w:t>would</w:t>
      </w:r>
      <w:r w:rsidR="00B061A3" w:rsidRPr="00A34273">
        <w:rPr>
          <w:rFonts w:cs="Calibri Light"/>
        </w:rPr>
        <w:t xml:space="preserve"> </w:t>
      </w:r>
      <w:r w:rsidRPr="00A34273">
        <w:rPr>
          <w:rFonts w:cs="Calibri Light"/>
        </w:rPr>
        <w:t xml:space="preserve">be sufficient. These proposed measures would complement the existing regulatory framework.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9F64F3" w14:paraId="1B951F0D" w14:textId="77777777" w:rsidTr="00D0797D">
        <w:tc>
          <w:tcPr>
            <w:tcW w:w="5000" w:type="pct"/>
            <w:shd w:val="clear" w:color="auto" w:fill="EEEEEE" w:themeFill="background2"/>
          </w:tcPr>
          <w:p w14:paraId="7B68A6D3" w14:textId="357398E7" w:rsidR="009F64F3" w:rsidRPr="000D1284" w:rsidRDefault="002F08C0" w:rsidP="000D1284">
            <w:pPr>
              <w:pStyle w:val="BoxHeading"/>
            </w:pPr>
            <w:r>
              <w:t>C</w:t>
            </w:r>
            <w:r w:rsidR="009F64F3">
              <w:t xml:space="preserve">riminal penalties example – unregistered preparer </w:t>
            </w:r>
          </w:p>
          <w:p w14:paraId="678992B0" w14:textId="34200542" w:rsidR="002F08C0" w:rsidRPr="007F216C" w:rsidRDefault="00917DAA" w:rsidP="0061185B">
            <w:pPr>
              <w:shd w:val="clear" w:color="auto" w:fill="EEEEEE" w:themeFill="background2"/>
              <w:spacing w:before="100" w:beforeAutospacing="1" w:after="100" w:afterAutospacing="1"/>
              <w:rPr>
                <w:rFonts w:cs="Calibri Light"/>
                <w:b/>
                <w:bCs/>
              </w:rPr>
            </w:pPr>
            <w:r>
              <w:rPr>
                <w:rFonts w:cs="Calibri Light"/>
                <w:b/>
                <w:bCs/>
              </w:rPr>
              <w:t>Background scenario</w:t>
            </w:r>
          </w:p>
          <w:p w14:paraId="473EF09F" w14:textId="58410C0F" w:rsidR="00917DAA" w:rsidRDefault="009F64F3" w:rsidP="0061185B">
            <w:pPr>
              <w:shd w:val="clear" w:color="auto" w:fill="EEEEEE" w:themeFill="background2"/>
              <w:spacing w:before="100" w:beforeAutospacing="1" w:after="100" w:afterAutospacing="1"/>
              <w:rPr>
                <w:rFonts w:cs="Calibri Light"/>
              </w:rPr>
            </w:pPr>
            <w:r w:rsidRPr="00ED17C6">
              <w:rPr>
                <w:rFonts w:cs="Calibri Light"/>
              </w:rPr>
              <w:t xml:space="preserve">Matthew has previously been penalised by the Federal Court for providing tax agent services for a fee whilst being unregistered. The Federal Court also imposed an injunction applicable for five years prohibiting Matthew from providing tax agent services for a fee or other reward </w:t>
            </w:r>
            <w:r w:rsidR="00764D25" w:rsidRPr="00ED17C6">
              <w:rPr>
                <w:rFonts w:cs="Calibri Light"/>
              </w:rPr>
              <w:t>whi</w:t>
            </w:r>
            <w:r w:rsidR="00764D25">
              <w:rPr>
                <w:rFonts w:cs="Calibri Light"/>
              </w:rPr>
              <w:t>le</w:t>
            </w:r>
            <w:r w:rsidR="00764D25" w:rsidRPr="00ED17C6">
              <w:rPr>
                <w:rFonts w:cs="Calibri Light"/>
              </w:rPr>
              <w:t xml:space="preserve"> </w:t>
            </w:r>
            <w:r w:rsidRPr="00ED17C6">
              <w:rPr>
                <w:rFonts w:cs="Calibri Light"/>
              </w:rPr>
              <w:t xml:space="preserve">being unregistered. </w:t>
            </w:r>
          </w:p>
          <w:p w14:paraId="2C603EE7" w14:textId="08C1B20A" w:rsidR="00840284" w:rsidRDefault="0002337E" w:rsidP="0061185B">
            <w:pPr>
              <w:shd w:val="clear" w:color="auto" w:fill="EEEEEE" w:themeFill="background2"/>
              <w:spacing w:before="100" w:beforeAutospacing="1" w:after="100" w:afterAutospacing="1"/>
              <w:rPr>
                <w:rFonts w:cs="Calibri Light"/>
              </w:rPr>
            </w:pPr>
            <w:r>
              <w:rPr>
                <w:rFonts w:cs="Calibri Light"/>
              </w:rPr>
              <w:t>Matthew cease</w:t>
            </w:r>
            <w:r w:rsidR="00E66A59">
              <w:rPr>
                <w:rFonts w:cs="Calibri Light"/>
              </w:rPr>
              <w:t>s</w:t>
            </w:r>
            <w:r>
              <w:rPr>
                <w:rFonts w:cs="Calibri Light"/>
              </w:rPr>
              <w:t xml:space="preserve"> to provide tax agent </w:t>
            </w:r>
            <w:r w:rsidR="007B1BC5">
              <w:rPr>
                <w:rFonts w:cs="Calibri Light"/>
              </w:rPr>
              <w:t xml:space="preserve">services for the five-year period of the injunction. </w:t>
            </w:r>
            <w:r w:rsidR="00892A4B">
              <w:rPr>
                <w:rFonts w:cs="Calibri Light"/>
              </w:rPr>
              <w:t xml:space="preserve">The </w:t>
            </w:r>
            <w:r w:rsidR="007B1BC5" w:rsidRPr="00ED17C6">
              <w:rPr>
                <w:rFonts w:cs="Calibri Light"/>
              </w:rPr>
              <w:t xml:space="preserve"> order lapse</w:t>
            </w:r>
            <w:r w:rsidR="00892A4B">
              <w:rPr>
                <w:rFonts w:cs="Calibri Light"/>
              </w:rPr>
              <w:t>s</w:t>
            </w:r>
            <w:r w:rsidR="007B1BC5" w:rsidRPr="00ED17C6">
              <w:rPr>
                <w:rFonts w:cs="Calibri Light"/>
              </w:rPr>
              <w:t xml:space="preserve"> after five years and despite prior penalties and repeated directions from the TPB, Matthew recommences his operations to provide tax agent services for a fee whilst being unregistered</w:t>
            </w:r>
            <w:r w:rsidR="007B1BC5">
              <w:rPr>
                <w:rFonts w:cs="Calibri Light"/>
              </w:rPr>
              <w:t>.</w:t>
            </w:r>
          </w:p>
          <w:p w14:paraId="450AF78D" w14:textId="10FB3BE3" w:rsidR="00E53BC0" w:rsidRDefault="00E53BC0" w:rsidP="0061185B">
            <w:pPr>
              <w:shd w:val="clear" w:color="auto" w:fill="EEEEEE" w:themeFill="background2"/>
              <w:spacing w:before="100" w:beforeAutospacing="1" w:after="100" w:afterAutospacing="1"/>
              <w:rPr>
                <w:rFonts w:cs="Calibri Light"/>
                <w:b/>
                <w:bCs/>
              </w:rPr>
            </w:pPr>
            <w:r w:rsidRPr="007F216C">
              <w:rPr>
                <w:rFonts w:cs="Calibri Light"/>
                <w:b/>
                <w:bCs/>
              </w:rPr>
              <w:t>Sanctions available to</w:t>
            </w:r>
            <w:r w:rsidR="008E3B24">
              <w:rPr>
                <w:rFonts w:cs="Calibri Light"/>
                <w:b/>
                <w:bCs/>
              </w:rPr>
              <w:t xml:space="preserve"> the</w:t>
            </w:r>
            <w:r w:rsidRPr="007F216C">
              <w:rPr>
                <w:rFonts w:cs="Calibri Light"/>
                <w:b/>
                <w:bCs/>
              </w:rPr>
              <w:t xml:space="preserve"> TPB under the current regime</w:t>
            </w:r>
          </w:p>
          <w:p w14:paraId="17611A8E" w14:textId="3E6FEF10" w:rsidR="00E53BC0" w:rsidRDefault="00685FE6" w:rsidP="0061185B">
            <w:pPr>
              <w:shd w:val="clear" w:color="auto" w:fill="EEEEEE" w:themeFill="background2"/>
              <w:spacing w:before="100" w:beforeAutospacing="1" w:after="100" w:afterAutospacing="1"/>
              <w:rPr>
                <w:rFonts w:cs="Calibri Light"/>
                <w:b/>
                <w:bCs/>
              </w:rPr>
            </w:pPr>
            <w:r>
              <w:rPr>
                <w:rFonts w:cs="Calibri Light"/>
              </w:rPr>
              <w:t xml:space="preserve">Under the current </w:t>
            </w:r>
            <w:r w:rsidR="005D7BD9">
              <w:rPr>
                <w:rFonts w:cs="Calibri Light"/>
              </w:rPr>
              <w:t>TPB</w:t>
            </w:r>
            <w:r>
              <w:rPr>
                <w:rFonts w:cs="Calibri Light"/>
              </w:rPr>
              <w:t xml:space="preserve"> sanctions regime, there is no criminal penalty that applies to unregistered preparers. The sanctions available to the TPB </w:t>
            </w:r>
            <w:r w:rsidR="00B62755">
              <w:rPr>
                <w:rFonts w:cs="Calibri Light"/>
              </w:rPr>
              <w:t>relating to unregistered preparers</w:t>
            </w:r>
            <w:r w:rsidR="00183DAF">
              <w:rPr>
                <w:rFonts w:cs="Calibri Light"/>
              </w:rPr>
              <w:t xml:space="preserve"> are </w:t>
            </w:r>
            <w:r w:rsidR="0085245C">
              <w:rPr>
                <w:rFonts w:cs="Calibri Light"/>
              </w:rPr>
              <w:t xml:space="preserve">limited to </w:t>
            </w:r>
            <w:r w:rsidR="00B62755">
              <w:rPr>
                <w:rFonts w:cs="Calibri Light"/>
              </w:rPr>
              <w:t>civil penalties.</w:t>
            </w:r>
            <w:r w:rsidR="00F15F5F">
              <w:rPr>
                <w:rFonts w:cs="Calibri Light"/>
              </w:rPr>
              <w:t xml:space="preserve"> </w:t>
            </w:r>
          </w:p>
          <w:p w14:paraId="5E944196" w14:textId="5C1E8C09" w:rsidR="00E53BC0" w:rsidRPr="007F216C" w:rsidRDefault="007F507B" w:rsidP="0061185B">
            <w:pPr>
              <w:shd w:val="clear" w:color="auto" w:fill="EEEEEE" w:themeFill="background2"/>
              <w:spacing w:before="100" w:beforeAutospacing="1" w:after="100" w:afterAutospacing="1"/>
              <w:rPr>
                <w:rFonts w:cs="Calibri Light"/>
                <w:b/>
                <w:bCs/>
              </w:rPr>
            </w:pPr>
            <w:r>
              <w:rPr>
                <w:rFonts w:cs="Calibri Light"/>
                <w:b/>
                <w:bCs/>
              </w:rPr>
              <w:t>S</w:t>
            </w:r>
            <w:r w:rsidR="00E53BC0">
              <w:rPr>
                <w:rFonts w:cs="Calibri Light"/>
                <w:b/>
                <w:bCs/>
              </w:rPr>
              <w:t>anctions available</w:t>
            </w:r>
            <w:r w:rsidR="008E3B24">
              <w:rPr>
                <w:rFonts w:cs="Calibri Light"/>
                <w:b/>
                <w:bCs/>
              </w:rPr>
              <w:t xml:space="preserve"> to the TPB</w:t>
            </w:r>
            <w:r w:rsidR="00E53BC0">
              <w:rPr>
                <w:rFonts w:cs="Calibri Light"/>
                <w:b/>
                <w:bCs/>
              </w:rPr>
              <w:t xml:space="preserve"> under the proposed regime</w:t>
            </w:r>
          </w:p>
          <w:p w14:paraId="78D4ED00" w14:textId="61345817" w:rsidR="009F64F3" w:rsidRPr="009F64F3" w:rsidRDefault="005D7BD9" w:rsidP="0061185B">
            <w:pPr>
              <w:shd w:val="clear" w:color="auto" w:fill="EEEEEE" w:themeFill="background2"/>
              <w:spacing w:before="100" w:beforeAutospacing="1" w:after="100" w:afterAutospacing="1"/>
              <w:rPr>
                <w:rFonts w:cs="Calibri Light"/>
              </w:rPr>
            </w:pPr>
            <w:r>
              <w:rPr>
                <w:rFonts w:cs="Calibri Light"/>
              </w:rPr>
              <w:t>The</w:t>
            </w:r>
            <w:r w:rsidR="00A85E66">
              <w:rPr>
                <w:rFonts w:cs="Calibri Light"/>
              </w:rPr>
              <w:t xml:space="preserve"> TPB </w:t>
            </w:r>
            <w:r w:rsidR="00685FE6">
              <w:rPr>
                <w:rFonts w:cs="Calibri Light"/>
              </w:rPr>
              <w:t>could apply for a criminal penalty, c</w:t>
            </w:r>
            <w:r w:rsidR="009F64F3" w:rsidRPr="00ED17C6">
              <w:rPr>
                <w:rFonts w:cs="Calibri Light"/>
              </w:rPr>
              <w:t>onsidering the serious and recalcitrant nature of the misconduct, the direct threat Matthew’s conduct poses to the integrity of the tax system and the fact that the Federal Court’s injunction has now lapsed</w:t>
            </w:r>
            <w:r w:rsidR="00685FE6">
              <w:rPr>
                <w:rFonts w:cs="Calibri Light"/>
              </w:rPr>
              <w:t>.</w:t>
            </w:r>
          </w:p>
        </w:tc>
      </w:tr>
    </w:tbl>
    <w:p w14:paraId="42D4E78D" w14:textId="77777777" w:rsidR="00352189" w:rsidRDefault="00352189"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352189" w14:paraId="0D692664" w14:textId="77777777" w:rsidTr="00D0797D">
        <w:tc>
          <w:tcPr>
            <w:tcW w:w="5000" w:type="pct"/>
            <w:shd w:val="clear" w:color="auto" w:fill="F2F9FC"/>
            <w:hideMark/>
          </w:tcPr>
          <w:p w14:paraId="3B2BCC4D" w14:textId="4B254587" w:rsidR="00352189" w:rsidRDefault="00352189" w:rsidP="009E6822">
            <w:pPr>
              <w:pStyle w:val="BoxHeading"/>
              <w:rPr>
                <w:szCs w:val="28"/>
                <w:lang w:eastAsia="en-US"/>
              </w:rPr>
            </w:pPr>
            <w:r>
              <w:rPr>
                <w:szCs w:val="28"/>
                <w:lang w:eastAsia="en-US"/>
              </w:rPr>
              <w:lastRenderedPageBreak/>
              <w:t>Consultation questions</w:t>
            </w:r>
          </w:p>
          <w:p w14:paraId="0E80D68D" w14:textId="5B948883" w:rsidR="00352189" w:rsidRPr="0061185B" w:rsidRDefault="00352189" w:rsidP="00352189">
            <w:pPr>
              <w:pStyle w:val="OutlineNumbered1"/>
              <w:rPr>
                <w:rFonts w:asciiTheme="majorHAnsi" w:hAnsiTheme="majorHAnsi" w:cstheme="majorHAnsi"/>
              </w:rPr>
            </w:pPr>
            <w:r w:rsidRPr="0061185B">
              <w:rPr>
                <w:rFonts w:asciiTheme="majorHAnsi" w:hAnsiTheme="majorHAnsi" w:cstheme="majorHAnsi"/>
              </w:rPr>
              <w:t>How effective would the introduction of criminal penalties (and resultant risk of imprisonment) be in deterring unregistered preparers?</w:t>
            </w:r>
            <w:r w:rsidR="00764633">
              <w:rPr>
                <w:rFonts w:asciiTheme="majorHAnsi" w:hAnsiTheme="majorHAnsi" w:cstheme="majorHAnsi"/>
              </w:rPr>
              <w:t xml:space="preserve"> Are the penalty unit amounts </w:t>
            </w:r>
            <w:r w:rsidR="008D0E14">
              <w:rPr>
                <w:rFonts w:asciiTheme="majorHAnsi" w:hAnsiTheme="majorHAnsi" w:cstheme="majorHAnsi"/>
              </w:rPr>
              <w:t>outlined in the previous sanctions regime appropriate?</w:t>
            </w:r>
          </w:p>
          <w:p w14:paraId="7FB38C8D" w14:textId="77777777" w:rsidR="00352189" w:rsidRPr="0061185B" w:rsidRDefault="00352189" w:rsidP="00352189">
            <w:pPr>
              <w:pStyle w:val="OutlineNumbered1"/>
              <w:rPr>
                <w:rFonts w:asciiTheme="majorHAnsi" w:hAnsiTheme="majorHAnsi" w:cstheme="majorHAnsi"/>
              </w:rPr>
            </w:pPr>
            <w:r w:rsidRPr="0061185B">
              <w:rPr>
                <w:rFonts w:asciiTheme="majorHAnsi" w:hAnsiTheme="majorHAnsi" w:cstheme="majorHAnsi"/>
              </w:rPr>
              <w:t>Having regard to other legislative regimes, what would be an appropriate intent threshold to attach to the proposed criminal offence (e.g. intentional disregard, recklessness, etc.)?</w:t>
            </w:r>
          </w:p>
          <w:p w14:paraId="636CD912" w14:textId="1436AED8" w:rsidR="004C2116" w:rsidRPr="000907CE" w:rsidRDefault="00352189" w:rsidP="000907CE">
            <w:pPr>
              <w:pStyle w:val="OutlineNumbered1"/>
              <w:rPr>
                <w:rFonts w:asciiTheme="majorHAnsi" w:hAnsiTheme="majorHAnsi" w:cstheme="majorHAnsi"/>
              </w:rPr>
            </w:pPr>
            <w:r w:rsidRPr="0061185B">
              <w:rPr>
                <w:rFonts w:asciiTheme="majorHAnsi" w:hAnsiTheme="majorHAnsi" w:cstheme="majorHAnsi"/>
              </w:rPr>
              <w:t>Are there any limitations, risks or unintended consequences that may result from implementing a criminal penalty for unregistered preparers who provide taxation services for a fee?</w:t>
            </w:r>
          </w:p>
          <w:p w14:paraId="4D1FF762" w14:textId="77777777" w:rsidR="00352189" w:rsidRPr="0061185B" w:rsidRDefault="00352189" w:rsidP="00352189">
            <w:pPr>
              <w:pStyle w:val="OutlineNumbered1"/>
              <w:rPr>
                <w:rFonts w:asciiTheme="majorHAnsi" w:hAnsiTheme="majorHAnsi" w:cstheme="majorHAnsi"/>
              </w:rPr>
            </w:pPr>
            <w:r w:rsidRPr="0061185B">
              <w:rPr>
                <w:rFonts w:asciiTheme="majorHAnsi" w:hAnsiTheme="majorHAnsi" w:cstheme="majorHAnsi"/>
              </w:rPr>
              <w:t>Are there any relevant sanction measures in existing comparable regimes that have been effective in deterring and/or penalising unregistered persons and/or entities?</w:t>
            </w:r>
          </w:p>
          <w:p w14:paraId="1A4969B6" w14:textId="0E998543" w:rsidR="00352189" w:rsidRPr="00352189" w:rsidRDefault="00352189" w:rsidP="00352189">
            <w:pPr>
              <w:pStyle w:val="OutlineNumbered1"/>
              <w:rPr>
                <w:rFonts w:cs="Calibri Light"/>
              </w:rPr>
            </w:pPr>
            <w:bookmarkStart w:id="24" w:name="_Hlk152154533"/>
            <w:r w:rsidRPr="0061185B">
              <w:rPr>
                <w:rFonts w:asciiTheme="majorHAnsi" w:hAnsiTheme="majorHAnsi" w:cstheme="majorHAnsi"/>
              </w:rPr>
              <w:t>Are there any other deterrent mechanisms not covered in this consultation paper</w:t>
            </w:r>
            <w:r w:rsidR="00A56546">
              <w:rPr>
                <w:rFonts w:asciiTheme="majorHAnsi" w:hAnsiTheme="majorHAnsi" w:cstheme="majorHAnsi"/>
              </w:rPr>
              <w:t>?  S</w:t>
            </w:r>
            <w:r w:rsidR="000907CE">
              <w:rPr>
                <w:rFonts w:asciiTheme="majorHAnsi" w:hAnsiTheme="majorHAnsi" w:cstheme="majorHAnsi"/>
              </w:rPr>
              <w:t>uch as strict liability offences</w:t>
            </w:r>
            <w:r w:rsidR="00A56546">
              <w:rPr>
                <w:rFonts w:asciiTheme="majorHAnsi" w:hAnsiTheme="majorHAnsi" w:cstheme="majorHAnsi"/>
              </w:rPr>
              <w:t xml:space="preserve"> for less serious offences</w:t>
            </w:r>
            <w:r w:rsidR="000907CE">
              <w:rPr>
                <w:rFonts w:asciiTheme="majorHAnsi" w:hAnsiTheme="majorHAnsi" w:cstheme="majorHAnsi"/>
              </w:rPr>
              <w:t xml:space="preserve"> and the reintroduction of criminal penalties to the extent of the previous ITAA provisions</w:t>
            </w:r>
            <w:r w:rsidRPr="0061185B">
              <w:rPr>
                <w:rFonts w:asciiTheme="majorHAnsi" w:hAnsiTheme="majorHAnsi" w:cstheme="majorHAnsi"/>
              </w:rPr>
              <w:t xml:space="preserve"> that would be more effective in preventing unregistered preparers from providing tax services for a fee?</w:t>
            </w:r>
            <w:bookmarkEnd w:id="24"/>
          </w:p>
        </w:tc>
      </w:tr>
    </w:tbl>
    <w:p w14:paraId="6695D6C2" w14:textId="032FC175" w:rsidR="0039672D" w:rsidRPr="003A375C" w:rsidRDefault="0039672D" w:rsidP="00A34273">
      <w:pPr>
        <w:pStyle w:val="Heading3"/>
        <w:rPr>
          <w:i/>
          <w:iCs/>
        </w:rPr>
      </w:pPr>
      <w:bookmarkStart w:id="25" w:name="_Toc151387947"/>
      <w:bookmarkStart w:id="26" w:name="_Toc152761214"/>
      <w:r>
        <w:t xml:space="preserve">Broader and increased civil penalties in the </w:t>
      </w:r>
      <w:r w:rsidRPr="003B19F6">
        <w:t>TASA</w:t>
      </w:r>
      <w:bookmarkEnd w:id="25"/>
      <w:bookmarkEnd w:id="26"/>
    </w:p>
    <w:p w14:paraId="1D5CB136" w14:textId="77777777" w:rsidR="0039672D" w:rsidRDefault="0039672D" w:rsidP="00A34273">
      <w:pPr>
        <w:rPr>
          <w:rFonts w:cstheme="majorHAnsi"/>
        </w:rPr>
      </w:pPr>
      <w:r w:rsidRPr="2134C905">
        <w:t xml:space="preserve">A civil penalty is a pecuniary penalty imposed by the court in civil proceedings (as distinct from a fine in criminal proceedings). Importantly, the TPB cannot impose civil penalties itself without making an application to court. </w:t>
      </w:r>
    </w:p>
    <w:p w14:paraId="08072B34" w14:textId="77777777" w:rsidR="0039672D" w:rsidRPr="00B52E7C" w:rsidRDefault="0039672D" w:rsidP="00A34273">
      <w:pPr>
        <w:pStyle w:val="Heading4"/>
        <w:rPr>
          <w:b/>
        </w:rPr>
      </w:pPr>
      <w:bookmarkStart w:id="27" w:name="_Toc151387948"/>
      <w:r w:rsidRPr="000F71D1">
        <w:t>What are the c</w:t>
      </w:r>
      <w:r w:rsidRPr="28A30753">
        <w:t xml:space="preserve">ivil penalties currently available under the </w:t>
      </w:r>
      <w:r w:rsidRPr="0009613E">
        <w:t>TAS</w:t>
      </w:r>
      <w:r w:rsidRPr="00B52E7C">
        <w:t>A</w:t>
      </w:r>
      <w:r w:rsidRPr="28A30753">
        <w:t>?</w:t>
      </w:r>
      <w:bookmarkEnd w:id="27"/>
    </w:p>
    <w:p w14:paraId="1611216A" w14:textId="77777777" w:rsidR="0039672D" w:rsidRPr="00E63E5D" w:rsidRDefault="0039672D" w:rsidP="00A34273">
      <w:r w:rsidRPr="0A7BDD11">
        <w:t xml:space="preserve">At present, the TPB has powers under the </w:t>
      </w:r>
      <w:r w:rsidRPr="7AC27820">
        <w:t>TASA</w:t>
      </w:r>
      <w:r w:rsidRPr="0A7BDD11">
        <w:t xml:space="preserve"> to apply to the Federal Court for a civil penalty order and/or injunction against both unregistered and registered tax practitioners where it is aware of contraventions under Division 50 of the </w:t>
      </w:r>
      <w:r w:rsidRPr="7AC27820">
        <w:t>TASA</w:t>
      </w:r>
      <w:r w:rsidRPr="0A7BDD11">
        <w:t xml:space="preserve">. This includes, for the unregistered, those that provide (or advertise for the provision of) tax agent services for a fee or reward, or </w:t>
      </w:r>
      <w:r w:rsidRPr="15345F08">
        <w:t xml:space="preserve">falsely </w:t>
      </w:r>
      <w:r w:rsidRPr="0A7BDD11">
        <w:t xml:space="preserve">represent to others that they are a registered practitioner and for registered tax practitioners, those that make false or misleading statements to the Commissioner, employ or use the services of individuals or firms that have been deregistered by the TPB or sign off on documents that have not been prepared them (or someone under their supervision). </w:t>
      </w:r>
    </w:p>
    <w:p w14:paraId="2A3BA9D7" w14:textId="77777777" w:rsidR="0039672D" w:rsidRPr="00B52E7C" w:rsidDel="007E388B" w:rsidRDefault="0039672D" w:rsidP="00A34273">
      <w:pPr>
        <w:pStyle w:val="Heading4"/>
      </w:pPr>
      <w:bookmarkStart w:id="28" w:name="_Toc151387949"/>
      <w:r>
        <w:t>How</w:t>
      </w:r>
      <w:r w:rsidRPr="47042871">
        <w:t xml:space="preserve"> does the </w:t>
      </w:r>
      <w:r w:rsidRPr="4DB10E57">
        <w:t xml:space="preserve">proposal expand </w:t>
      </w:r>
      <w:r w:rsidRPr="28A30753">
        <w:t>civil penalties under the TASA</w:t>
      </w:r>
      <w:r w:rsidRPr="4DB10E57">
        <w:t>?</w:t>
      </w:r>
      <w:bookmarkEnd w:id="28"/>
      <w:r w:rsidRPr="4DB10E57">
        <w:t xml:space="preserve"> </w:t>
      </w:r>
    </w:p>
    <w:p w14:paraId="4DEF57C6" w14:textId="59CCCC10" w:rsidR="0039672D" w:rsidRDefault="0039672D" w:rsidP="00A34273">
      <w:r w:rsidRPr="136A0BE9">
        <w:t>The proposal is to</w:t>
      </w:r>
      <w:r>
        <w:t xml:space="preserve"> </w:t>
      </w:r>
      <w:r w:rsidRPr="136A0BE9">
        <w:t>expand the circumstances in which the TPB can apply to the Federal Court to impose civil penalties</w:t>
      </w:r>
      <w:r w:rsidRPr="4337C88C">
        <w:t>,</w:t>
      </w:r>
      <w:r w:rsidRPr="136A0BE9">
        <w:t xml:space="preserve"> </w:t>
      </w:r>
      <w:r w:rsidRPr="67BB7538">
        <w:t>introduce new</w:t>
      </w:r>
      <w:r w:rsidRPr="136A0BE9">
        <w:t xml:space="preserve"> civil penalty provisions for breaches of t</w:t>
      </w:r>
      <w:r w:rsidR="001B630C">
        <w:t>he code</w:t>
      </w:r>
      <w:r w:rsidRPr="4337C88C">
        <w:t xml:space="preserve">, and increase </w:t>
      </w:r>
      <w:r w:rsidRPr="459B8D4E">
        <w:t>existing penalties</w:t>
      </w:r>
      <w:r w:rsidRPr="0123DD1A">
        <w:t>.</w:t>
      </w:r>
      <w:r w:rsidRPr="7E76C1AD">
        <w:t xml:space="preserve"> </w:t>
      </w:r>
      <w:r w:rsidRPr="7DEDE23C">
        <w:t xml:space="preserve">As part of the proposed reforms, the criteria pertaining to section 50-20 of the TASA would be broadened to ensure that both registered tax practitioners and unregistered preparers are liable for civil penalties if they make false or misleading statements to the Commissioner or the TPB. This would strengthen the existing regulatory framework, ensure that the TPB is able to swiftly respond to emerging threats to the tax system, and deter </w:t>
      </w:r>
      <w:r w:rsidR="0060023E">
        <w:t>bad</w:t>
      </w:r>
      <w:r w:rsidR="0060023E" w:rsidRPr="7DEDE23C">
        <w:t xml:space="preserve"> </w:t>
      </w:r>
      <w:r w:rsidRPr="7DEDE23C">
        <w:t xml:space="preserve">actors from making such statements to obtain benefits they are ineligible for. </w:t>
      </w:r>
    </w:p>
    <w:p w14:paraId="72072962" w14:textId="536A5CDB" w:rsidR="0039672D" w:rsidRDefault="0039672D" w:rsidP="00A34273">
      <w:r w:rsidRPr="7DEDE23C">
        <w:lastRenderedPageBreak/>
        <w:t xml:space="preserve">Additional </w:t>
      </w:r>
      <w:r w:rsidR="00F854FF">
        <w:t>options</w:t>
      </w:r>
      <w:r w:rsidRPr="7DEDE23C">
        <w:t xml:space="preserve"> to discourage tax practitioners from making false or misleading statements that impair the integrity of the tax system will be considered in a future Treasury consultation paper on proposed promoter penalty law reforms. The paper is expected to be released in the first half of 2024 for consultation.</w:t>
      </w:r>
    </w:p>
    <w:p w14:paraId="17CB885E" w14:textId="77777777" w:rsidR="0039672D" w:rsidRPr="006F4E7C" w:rsidRDefault="0039672D" w:rsidP="00A34273">
      <w:pPr>
        <w:pStyle w:val="Heading4"/>
      </w:pPr>
      <w:bookmarkStart w:id="29" w:name="_Toc151387950"/>
      <w:r w:rsidRPr="0A998686">
        <w:t>What is the rationale for the proposed expansion?</w:t>
      </w:r>
      <w:bookmarkEnd w:id="29"/>
    </w:p>
    <w:p w14:paraId="763B4A0C" w14:textId="77777777" w:rsidR="0039672D" w:rsidRDefault="0039672D" w:rsidP="00A34273">
      <w:r w:rsidRPr="19A486DB">
        <w:t>The expansion aims</w:t>
      </w:r>
      <w:r w:rsidRPr="3628B195">
        <w:t xml:space="preserve"> to ensure that the existing regulatory regime is strengthened such that the TPB is able to respond to emerging threats to the integrity of the tax system in an agile and proportionate manner.</w:t>
      </w:r>
    </w:p>
    <w:p w14:paraId="5B94AEA3" w14:textId="1C99FA06" w:rsidR="0039672D" w:rsidRPr="00C77B85" w:rsidRDefault="0039672D" w:rsidP="00A34273">
      <w:r w:rsidRPr="0A7BDD11">
        <w:t>T</w:t>
      </w:r>
      <w:r w:rsidR="001B630C">
        <w:t>he code</w:t>
      </w:r>
      <w:r w:rsidRPr="0A7BDD11" w:rsidDel="006C16E3">
        <w:t xml:space="preserve"> </w:t>
      </w:r>
      <w:r w:rsidRPr="0A7BDD11">
        <w:t xml:space="preserve">is fundamental to the objective of the </w:t>
      </w:r>
      <w:r w:rsidRPr="7AC27820">
        <w:t>TASA</w:t>
      </w:r>
      <w:r w:rsidRPr="0A7BDD11">
        <w:t xml:space="preserve"> as it sets expectations as to how tax practitioners are expected to act while providing tax </w:t>
      </w:r>
      <w:r w:rsidRPr="0992384F">
        <w:t>and/or BAS agent</w:t>
      </w:r>
      <w:r w:rsidRPr="0A7BDD11">
        <w:t xml:space="preserve"> services. Under the TPB's current sanction powers, if tax practitioners breach t</w:t>
      </w:r>
      <w:r w:rsidR="001B630C">
        <w:t>he code</w:t>
      </w:r>
      <w:r w:rsidRPr="0A7BDD11">
        <w:t xml:space="preserve">, they </w:t>
      </w:r>
      <w:r w:rsidR="007F6EF8">
        <w:t>may be</w:t>
      </w:r>
      <w:r w:rsidRPr="0A7BDD11">
        <w:t xml:space="preserve"> ordered to </w:t>
      </w:r>
      <w:r w:rsidR="00AA1EB2">
        <w:t>undertake particular actio</w:t>
      </w:r>
      <w:r w:rsidR="004B76E1">
        <w:t>n</w:t>
      </w:r>
      <w:r w:rsidR="006D09AD">
        <w:t xml:space="preserve"> or actions</w:t>
      </w:r>
      <w:r w:rsidR="00E1423E">
        <w:t>,</w:t>
      </w:r>
      <w:r w:rsidRPr="0A7BDD11">
        <w:t xml:space="preserve"> </w:t>
      </w:r>
      <w:r w:rsidR="006E7EDD">
        <w:t>or</w:t>
      </w:r>
      <w:r w:rsidRPr="0A7BDD11">
        <w:t xml:space="preserve"> be suspended or terminated such that their ability to </w:t>
      </w:r>
      <w:r w:rsidRPr="7D92D8CB">
        <w:t>practic</w:t>
      </w:r>
      <w:r w:rsidRPr="0A7BDD11">
        <w:t xml:space="preserve">e as a tax practitioner going forward is put into question.  </w:t>
      </w:r>
    </w:p>
    <w:p w14:paraId="71FC7BDA" w14:textId="5A1968BB" w:rsidR="0039672D" w:rsidRPr="0073325A" w:rsidRDefault="0039672D" w:rsidP="00A34273">
      <w:r w:rsidRPr="0A7BDD11">
        <w:t xml:space="preserve">If implemented, this proposal would allow the TPB to </w:t>
      </w:r>
      <w:r w:rsidRPr="34527AAC">
        <w:t>make</w:t>
      </w:r>
      <w:r w:rsidRPr="18E2741C">
        <w:t xml:space="preserve"> </w:t>
      </w:r>
      <w:r w:rsidRPr="70C79CFE">
        <w:t xml:space="preserve">an application to the Federal Court </w:t>
      </w:r>
      <w:r w:rsidRPr="18E2741C">
        <w:t xml:space="preserve">for </w:t>
      </w:r>
      <w:r>
        <w:t xml:space="preserve">the imposition of </w:t>
      </w:r>
      <w:r w:rsidRPr="15B4EBEF">
        <w:t>civil</w:t>
      </w:r>
      <w:r>
        <w:t xml:space="preserve"> pecuniary</w:t>
      </w:r>
      <w:r w:rsidRPr="15B4EBEF">
        <w:t xml:space="preserve"> penalties </w:t>
      </w:r>
      <w:r w:rsidRPr="0A7BDD11">
        <w:t xml:space="preserve">for a range of behaviours </w:t>
      </w:r>
      <w:r w:rsidRPr="579D96B9">
        <w:t>that are not</w:t>
      </w:r>
      <w:r w:rsidRPr="0A7BDD11">
        <w:t xml:space="preserve"> in line with t</w:t>
      </w:r>
      <w:r w:rsidR="001B630C">
        <w:t>he code</w:t>
      </w:r>
      <w:r w:rsidRPr="0A7BDD11">
        <w:t xml:space="preserve"> and </w:t>
      </w:r>
      <w:r w:rsidRPr="579D96B9">
        <w:t xml:space="preserve">community </w:t>
      </w:r>
      <w:r w:rsidRPr="0A7BDD11">
        <w:t>expectations of a registered tax practitioner</w:t>
      </w:r>
      <w:r w:rsidRPr="7E7858BD">
        <w:t>,</w:t>
      </w:r>
      <w:r w:rsidRPr="31FFE82E">
        <w:t xml:space="preserve"> </w:t>
      </w:r>
      <w:r w:rsidRPr="65A4F992">
        <w:t>deterring</w:t>
      </w:r>
      <w:r w:rsidRPr="31FFE82E">
        <w:t xml:space="preserve"> </w:t>
      </w:r>
      <w:r w:rsidR="008B3290">
        <w:t>bad</w:t>
      </w:r>
      <w:r w:rsidR="008B3290" w:rsidRPr="31FFE82E">
        <w:t xml:space="preserve"> </w:t>
      </w:r>
      <w:r w:rsidRPr="31FFE82E">
        <w:t xml:space="preserve">actors from </w:t>
      </w:r>
      <w:r w:rsidRPr="28CDEFB1">
        <w:t>engaging in such misconduct.</w:t>
      </w:r>
      <w:r w:rsidRPr="0A7BDD11">
        <w:t xml:space="preserve"> </w:t>
      </w:r>
      <w:r w:rsidRPr="71B36803">
        <w:t>By way of example,</w:t>
      </w:r>
      <w:r w:rsidRPr="5E979064">
        <w:t xml:space="preserve"> the range of behaviours that would </w:t>
      </w:r>
      <w:r w:rsidRPr="503B5C8B">
        <w:t xml:space="preserve">enliven the </w:t>
      </w:r>
      <w:r w:rsidRPr="32841490">
        <w:t xml:space="preserve">expanded civil </w:t>
      </w:r>
      <w:r w:rsidRPr="03A331B6">
        <w:t>penalty provisions would include</w:t>
      </w:r>
      <w:r w:rsidRPr="0A7BDD11">
        <w:t xml:space="preserve"> behaviours that go against fundamental aspects of the provision of tax agent</w:t>
      </w:r>
      <w:r w:rsidRPr="0A7BDD11" w:rsidDel="0027383B">
        <w:t xml:space="preserve"> services</w:t>
      </w:r>
      <w:r w:rsidRPr="0A7BDD11">
        <w:t>, including acting honestly, avoiding conflicts of interest, keeping client information confidential, providing services competently and acting lawfully and in the best interests of a client.</w:t>
      </w:r>
    </w:p>
    <w:p w14:paraId="7E2855D3" w14:textId="66DBA819" w:rsidR="0039672D" w:rsidRPr="00933FC1" w:rsidRDefault="0039672D" w:rsidP="00A34273">
      <w:r w:rsidRPr="7412FFBA">
        <w:t>Notwithstanding the above, it should</w:t>
      </w:r>
      <w:r w:rsidRPr="2914DEDE">
        <w:t xml:space="preserve"> be noted that c</w:t>
      </w:r>
      <w:r w:rsidRPr="0A7BDD11">
        <w:t xml:space="preserve">ivil </w:t>
      </w:r>
      <w:r w:rsidRPr="24EA4572">
        <w:t xml:space="preserve">penalties are </w:t>
      </w:r>
      <w:r w:rsidRPr="0A7BDD11">
        <w:t xml:space="preserve">intended </w:t>
      </w:r>
      <w:r w:rsidRPr="24EA4572">
        <w:t xml:space="preserve">to operate as </w:t>
      </w:r>
      <w:r w:rsidRPr="0A7BDD11">
        <w:t>a graduated response to existing sanction</w:t>
      </w:r>
      <w:r w:rsidR="00020760">
        <w:t>s</w:t>
      </w:r>
      <w:r w:rsidRPr="0A7BDD11">
        <w:t xml:space="preserve"> tools</w:t>
      </w:r>
      <w:r w:rsidRPr="41445B07">
        <w:t xml:space="preserve"> (</w:t>
      </w:r>
      <w:r w:rsidRPr="0A7BDD11">
        <w:t xml:space="preserve">for example, if </w:t>
      </w:r>
      <w:r w:rsidRPr="41445B07">
        <w:t xml:space="preserve">a </w:t>
      </w:r>
      <w:r w:rsidRPr="46BE63B4">
        <w:t>tax practitioner</w:t>
      </w:r>
      <w:r w:rsidRPr="0A7BDD11">
        <w:t xml:space="preserve"> fails to comply with lower-level TPB directions</w:t>
      </w:r>
      <w:r w:rsidRPr="46BE63B4">
        <w:t>).</w:t>
      </w:r>
      <w:r w:rsidRPr="0A7BDD11">
        <w:t xml:space="preserve"> </w:t>
      </w:r>
    </w:p>
    <w:p w14:paraId="6C7174C3" w14:textId="16DB39D0" w:rsidR="0039672D" w:rsidRDefault="0039672D" w:rsidP="00A34273">
      <w:pPr>
        <w:pStyle w:val="Heading4"/>
      </w:pPr>
      <w:bookmarkStart w:id="30" w:name="_Toc151387951"/>
      <w:r w:rsidRPr="00B52E7C">
        <w:rPr>
          <w:rStyle w:val="normaltextrun"/>
        </w:rPr>
        <w:t xml:space="preserve">How </w:t>
      </w:r>
      <w:r w:rsidR="00150F50">
        <w:rPr>
          <w:rStyle w:val="normaltextrun"/>
        </w:rPr>
        <w:t>would</w:t>
      </w:r>
      <w:r w:rsidR="00150F50" w:rsidRPr="00B52E7C">
        <w:rPr>
          <w:rStyle w:val="normaltextrun"/>
        </w:rPr>
        <w:t xml:space="preserve"> </w:t>
      </w:r>
      <w:r w:rsidRPr="00B52E7C">
        <w:rPr>
          <w:rStyle w:val="normaltextrun"/>
        </w:rPr>
        <w:t xml:space="preserve">this </w:t>
      </w:r>
      <w:r w:rsidRPr="00B52E7C">
        <w:t xml:space="preserve">apply to </w:t>
      </w:r>
      <w:r>
        <w:t>companies and partnerships</w:t>
      </w:r>
      <w:r w:rsidRPr="00B52E7C">
        <w:t>?</w:t>
      </w:r>
      <w:bookmarkEnd w:id="30"/>
    </w:p>
    <w:p w14:paraId="57995972" w14:textId="77777777" w:rsidR="0039672D" w:rsidRPr="0073325A" w:rsidRDefault="0039672D" w:rsidP="00A34273">
      <w:r w:rsidRPr="2250B361">
        <w:t xml:space="preserve">Where there is </w:t>
      </w:r>
      <w:r w:rsidRPr="47EB3FA4">
        <w:t>misconduct perpetuated</w:t>
      </w:r>
      <w:r w:rsidRPr="2250B361">
        <w:t xml:space="preserve"> by a limited number of directors or partners within a firm, without all directors or partners being aware, it may be inappropriate to terminate registration of the firm, which may also have disproportionate and undesirable impacts on clients of the practitioners and the public in general. </w:t>
      </w:r>
    </w:p>
    <w:p w14:paraId="310946F4" w14:textId="25E2FA0C" w:rsidR="0039672D" w:rsidRPr="0073325A" w:rsidRDefault="0039672D" w:rsidP="00A34273">
      <w:r w:rsidRPr="6A3C7C29">
        <w:t>The proposed expansion of the civil penalty regime aims to provide the TPB with the flexibility to proactively pursue serious contraventions of t</w:t>
      </w:r>
      <w:r w:rsidR="001B630C">
        <w:t>he code</w:t>
      </w:r>
      <w:r w:rsidRPr="6A3C7C29">
        <w:t>. The change would bring the powers of the TPB into alignment with the Australian Securities and Investments Commission (‘ASIC’), which has the power to make applications for civil penalties for breaches to t</w:t>
      </w:r>
      <w:r w:rsidR="001B630C">
        <w:t xml:space="preserve">he </w:t>
      </w:r>
      <w:r w:rsidR="00527A43">
        <w:t>C</w:t>
      </w:r>
      <w:r w:rsidR="001B630C">
        <w:t>ode</w:t>
      </w:r>
      <w:r w:rsidRPr="6A3C7C29">
        <w:t xml:space="preserve"> of Ethics in the </w:t>
      </w:r>
      <w:r w:rsidRPr="6A3C7C29">
        <w:rPr>
          <w:i/>
          <w:iCs/>
        </w:rPr>
        <w:t>Corporations Act 2001</w:t>
      </w:r>
      <w:r w:rsidRPr="6A3C7C29">
        <w:t xml:space="preserve"> (Cth) for financial advisers. </w:t>
      </w:r>
      <w:r w:rsidRPr="1CABEC36">
        <w:t>Given</w:t>
      </w:r>
      <w:r w:rsidRPr="7A305C1B">
        <w:t xml:space="preserve"> the </w:t>
      </w:r>
      <w:r w:rsidRPr="72FD4A7E">
        <w:t>resources</w:t>
      </w:r>
      <w:r w:rsidRPr="6F59A998">
        <w:t xml:space="preserve"> </w:t>
      </w:r>
      <w:r w:rsidRPr="2250B361">
        <w:t xml:space="preserve">and time </w:t>
      </w:r>
      <w:r w:rsidRPr="6CAD55CE">
        <w:t xml:space="preserve">associated with bringing </w:t>
      </w:r>
      <w:r w:rsidRPr="56574D8E">
        <w:t>applications before the</w:t>
      </w:r>
      <w:r w:rsidRPr="2250B361">
        <w:t xml:space="preserve"> Federal Court, </w:t>
      </w:r>
      <w:r w:rsidR="00186AAB">
        <w:t xml:space="preserve">Treasury </w:t>
      </w:r>
      <w:r w:rsidR="00913696">
        <w:t>e</w:t>
      </w:r>
      <w:r w:rsidR="00186AAB">
        <w:t xml:space="preserve">xpects </w:t>
      </w:r>
      <w:r w:rsidR="00913696">
        <w:t>that</w:t>
      </w:r>
      <w:r w:rsidRPr="2250B361">
        <w:t xml:space="preserve"> the TPB would only apply for the application of civil </w:t>
      </w:r>
      <w:r w:rsidRPr="1CABEC36">
        <w:t>penalties</w:t>
      </w:r>
      <w:r w:rsidRPr="2250B361">
        <w:t xml:space="preserve"> where </w:t>
      </w:r>
      <w:r w:rsidRPr="10E420AD">
        <w:t xml:space="preserve">the alleged </w:t>
      </w:r>
      <w:r w:rsidRPr="2B74069E">
        <w:t>misconduct</w:t>
      </w:r>
      <w:r w:rsidRPr="10E420AD">
        <w:t xml:space="preserve"> </w:t>
      </w:r>
      <w:r w:rsidRPr="19B28DDC">
        <w:t>is</w:t>
      </w:r>
      <w:r w:rsidRPr="10E420AD">
        <w:t xml:space="preserve"> </w:t>
      </w:r>
      <w:r w:rsidRPr="18F644A3">
        <w:t xml:space="preserve">of </w:t>
      </w:r>
      <w:r w:rsidRPr="5BE59A8D">
        <w:t>such a</w:t>
      </w:r>
      <w:r w:rsidRPr="18F644A3">
        <w:t xml:space="preserve"> nature</w:t>
      </w:r>
      <w:r w:rsidRPr="7AD910F2">
        <w:t xml:space="preserve"> </w:t>
      </w:r>
      <w:r w:rsidRPr="18F644A3">
        <w:t xml:space="preserve">that </w:t>
      </w:r>
      <w:r w:rsidRPr="10E420AD">
        <w:t>other sanction</w:t>
      </w:r>
      <w:r w:rsidR="00020760">
        <w:t>s</w:t>
      </w:r>
      <w:r w:rsidRPr="10E420AD">
        <w:t xml:space="preserve"> mechanisms would</w:t>
      </w:r>
      <w:r w:rsidRPr="7D8E6E9A">
        <w:t xml:space="preserve"> not</w:t>
      </w:r>
      <w:r w:rsidRPr="10E420AD">
        <w:t xml:space="preserve"> </w:t>
      </w:r>
      <w:r>
        <w:t>otherwise</w:t>
      </w:r>
      <w:r w:rsidRPr="10E420AD">
        <w:t xml:space="preserve"> </w:t>
      </w:r>
      <w:r w:rsidRPr="7AD910F2">
        <w:t>deliver</w:t>
      </w:r>
      <w:r w:rsidRPr="32459553">
        <w:t xml:space="preserve"> </w:t>
      </w:r>
      <w:r w:rsidRPr="57884CBB">
        <w:t>a</w:t>
      </w:r>
      <w:r w:rsidRPr="10E420AD">
        <w:t xml:space="preserve"> proportionate response. </w:t>
      </w:r>
    </w:p>
    <w:p w14:paraId="4BF3BEA1" w14:textId="29112082" w:rsidR="0039672D" w:rsidRPr="0009613E" w:rsidRDefault="0039672D" w:rsidP="00A34273">
      <w:pPr>
        <w:pStyle w:val="Heading4"/>
      </w:pPr>
      <w:bookmarkStart w:id="31" w:name="_Toc151387952"/>
      <w:r w:rsidRPr="00B52E7C">
        <w:t xml:space="preserve">What penalties </w:t>
      </w:r>
      <w:r w:rsidR="00096822">
        <w:t xml:space="preserve">would </w:t>
      </w:r>
      <w:r w:rsidRPr="00B52E7C">
        <w:t>apply if the Federal Court finds</w:t>
      </w:r>
      <w:r>
        <w:t xml:space="preserve"> that the civil penalty provisions have been contravened?</w:t>
      </w:r>
      <w:bookmarkEnd w:id="31"/>
      <w:r w:rsidRPr="00B52E7C">
        <w:t xml:space="preserve"> </w:t>
      </w:r>
    </w:p>
    <w:p w14:paraId="60E504F9" w14:textId="77777777" w:rsidR="0039672D" w:rsidRPr="009071AC" w:rsidRDefault="0039672D" w:rsidP="00A34273">
      <w:r w:rsidRPr="0A7BDD11">
        <w:t>The size of the penalty is determined at the discretion of the Federal Court, up to the maximum penalty set in legislation.</w:t>
      </w:r>
    </w:p>
    <w:p w14:paraId="32850318" w14:textId="77777777" w:rsidR="00C80397" w:rsidRDefault="00C80397" w:rsidP="00A34273"/>
    <w:p w14:paraId="11C88F2F" w14:textId="77777777" w:rsidR="00C80397" w:rsidRDefault="00C80397" w:rsidP="00A34273"/>
    <w:p w14:paraId="04AD00AE" w14:textId="77777777" w:rsidR="00C80397" w:rsidRDefault="00C80397" w:rsidP="00A34273"/>
    <w:p w14:paraId="3D4285F6" w14:textId="0F9F5DFA" w:rsidR="00C80397" w:rsidRPr="0017471E" w:rsidRDefault="00C80397" w:rsidP="00C80397">
      <w:pPr>
        <w:rPr>
          <w:b/>
          <w:bCs/>
          <w:i/>
          <w:iCs/>
        </w:rPr>
      </w:pPr>
      <w:r w:rsidRPr="0017471E">
        <w:rPr>
          <w:b/>
          <w:bCs/>
          <w:i/>
          <w:iCs/>
        </w:rPr>
        <w:t xml:space="preserve">Table </w:t>
      </w:r>
      <w:r w:rsidR="000730BA">
        <w:rPr>
          <w:b/>
          <w:bCs/>
          <w:i/>
          <w:iCs/>
        </w:rPr>
        <w:t>3</w:t>
      </w:r>
      <w:r w:rsidRPr="0017471E">
        <w:rPr>
          <w:b/>
          <w:bCs/>
          <w:i/>
          <w:iCs/>
        </w:rPr>
        <w:t>:</w:t>
      </w:r>
      <w:r>
        <w:rPr>
          <w:b/>
          <w:bCs/>
          <w:i/>
          <w:iCs/>
        </w:rPr>
        <w:t xml:space="preserve"> Current and proposed </w:t>
      </w:r>
      <w:r w:rsidR="00574432">
        <w:rPr>
          <w:b/>
          <w:bCs/>
          <w:i/>
          <w:iCs/>
        </w:rPr>
        <w:t xml:space="preserve">civil </w:t>
      </w:r>
      <w:r>
        <w:rPr>
          <w:b/>
          <w:bCs/>
          <w:i/>
          <w:iCs/>
        </w:rPr>
        <w:t>penalty amounts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834"/>
        <w:gridCol w:w="3119"/>
      </w:tblGrid>
      <w:tr w:rsidR="00C80397" w14:paraId="698632A4" w14:textId="77777777" w:rsidTr="7B5D6220">
        <w:trPr>
          <w:cnfStyle w:val="100000000000" w:firstRow="1" w:lastRow="0" w:firstColumn="0" w:lastColumn="0" w:oddVBand="0" w:evenVBand="0" w:oddHBand="0" w:evenHBand="0" w:firstRowFirstColumn="0" w:firstRowLastColumn="0" w:lastRowFirstColumn="0" w:lastRowLastColumn="0"/>
        </w:trPr>
        <w:tc>
          <w:tcPr>
            <w:tcW w:w="2264" w:type="dxa"/>
          </w:tcPr>
          <w:p w14:paraId="3C19F2C7" w14:textId="77777777" w:rsidR="00C80397" w:rsidRDefault="00C80397">
            <w:pPr>
              <w:spacing w:before="96" w:after="96"/>
            </w:pPr>
          </w:p>
        </w:tc>
        <w:tc>
          <w:tcPr>
            <w:tcW w:w="2834" w:type="dxa"/>
          </w:tcPr>
          <w:p w14:paraId="4A838FEA" w14:textId="76BEDEDF" w:rsidR="00C80397" w:rsidRDefault="05B2471E">
            <w:pPr>
              <w:spacing w:before="96" w:after="96"/>
              <w:jc w:val="center"/>
            </w:pPr>
            <w:r>
              <w:t xml:space="preserve">Current </w:t>
            </w:r>
            <w:r w:rsidR="00E93FDB">
              <w:t>maximu</w:t>
            </w:r>
            <w:r w:rsidR="00E93FDB" w:rsidRPr="00E93FDB">
              <w:t>m</w:t>
            </w:r>
            <w:r w:rsidR="00C80397">
              <w:t xml:space="preserve"> penalty (penalty units)</w:t>
            </w:r>
          </w:p>
        </w:tc>
        <w:tc>
          <w:tcPr>
            <w:tcW w:w="3119" w:type="dxa"/>
          </w:tcPr>
          <w:p w14:paraId="3434D2C2" w14:textId="77777777" w:rsidR="00C80397" w:rsidRDefault="00C80397">
            <w:pPr>
              <w:spacing w:before="96" w:after="96"/>
              <w:jc w:val="center"/>
            </w:pPr>
            <w:r>
              <w:t>Proposed maximum penalty (penalty units)</w:t>
            </w:r>
          </w:p>
        </w:tc>
      </w:tr>
      <w:tr w:rsidR="00C80397" w14:paraId="0C9804C0" w14:textId="77777777" w:rsidTr="7B5D6220">
        <w:tc>
          <w:tcPr>
            <w:tcW w:w="2264" w:type="dxa"/>
          </w:tcPr>
          <w:p w14:paraId="5C51B96F" w14:textId="5C616A9E" w:rsidR="00C80397" w:rsidRDefault="00C80397">
            <w:r>
              <w:t>Individuals</w:t>
            </w:r>
            <w:r w:rsidR="000E62B8">
              <w:t xml:space="preserve"> (other than </w:t>
            </w:r>
            <w:r w:rsidR="004C7116">
              <w:t>significant global entities</w:t>
            </w:r>
            <w:r w:rsidR="000E62B8">
              <w:t>)</w:t>
            </w:r>
          </w:p>
        </w:tc>
        <w:tc>
          <w:tcPr>
            <w:tcW w:w="2834" w:type="dxa"/>
          </w:tcPr>
          <w:p w14:paraId="4643BAD4" w14:textId="77777777" w:rsidR="00C80397" w:rsidRDefault="00C80397">
            <w:r>
              <w:t>250 penalty units ($78,250)</w:t>
            </w:r>
          </w:p>
        </w:tc>
        <w:tc>
          <w:tcPr>
            <w:tcW w:w="3119" w:type="dxa"/>
          </w:tcPr>
          <w:p w14:paraId="2F63393F" w14:textId="77777777" w:rsidR="00C80397" w:rsidRDefault="00C80397">
            <w:r>
              <w:t>2,500 penalty units ($782,500)</w:t>
            </w:r>
          </w:p>
        </w:tc>
      </w:tr>
      <w:tr w:rsidR="00C80397" w14:paraId="10A84946" w14:textId="77777777" w:rsidTr="7B5D6220">
        <w:tc>
          <w:tcPr>
            <w:tcW w:w="2264" w:type="dxa"/>
          </w:tcPr>
          <w:p w14:paraId="3EFAEB94" w14:textId="155A7FE5" w:rsidR="00C80397" w:rsidRDefault="00C80397">
            <w:pPr>
              <w:spacing w:before="96" w:after="96"/>
            </w:pPr>
            <w:r>
              <w:t>Bodies corporate</w:t>
            </w:r>
            <w:r w:rsidR="000E62B8">
              <w:t xml:space="preserve"> (other than </w:t>
            </w:r>
            <w:r w:rsidR="004C7116">
              <w:t>significant global entities</w:t>
            </w:r>
            <w:r w:rsidR="000E62B8">
              <w:t xml:space="preserve">) </w:t>
            </w:r>
          </w:p>
        </w:tc>
        <w:tc>
          <w:tcPr>
            <w:tcW w:w="2834" w:type="dxa"/>
          </w:tcPr>
          <w:p w14:paraId="3B2C5E97" w14:textId="77777777" w:rsidR="00C80397" w:rsidRDefault="00C80397">
            <w:pPr>
              <w:spacing w:before="96" w:after="96"/>
            </w:pPr>
            <w:r>
              <w:t>1,250 penalty units ($391,250)</w:t>
            </w:r>
          </w:p>
        </w:tc>
        <w:tc>
          <w:tcPr>
            <w:tcW w:w="3119" w:type="dxa"/>
          </w:tcPr>
          <w:p w14:paraId="4CF8BBF3" w14:textId="06B42175" w:rsidR="004C7116" w:rsidRDefault="004C7116">
            <w:pPr>
              <w:spacing w:before="96" w:after="96"/>
            </w:pPr>
            <w:r>
              <w:t>Greater of:</w:t>
            </w:r>
          </w:p>
          <w:p w14:paraId="7FF4254A" w14:textId="31D54A93" w:rsidR="004C7116" w:rsidRDefault="00612520">
            <w:pPr>
              <w:spacing w:before="96" w:after="96"/>
            </w:pPr>
            <w:bookmarkStart w:id="32" w:name="tempbookmark"/>
            <w:r>
              <w:t xml:space="preserve">- </w:t>
            </w:r>
            <w:r w:rsidR="00C80397">
              <w:t>50,000 penalty units ($15,650,000)</w:t>
            </w:r>
            <w:r w:rsidR="00C80397" w:rsidRPr="2134C905">
              <w:t xml:space="preserve"> </w:t>
            </w:r>
          </w:p>
          <w:p w14:paraId="303587D2" w14:textId="52A4EA69" w:rsidR="00C80397" w:rsidRDefault="00612520">
            <w:pPr>
              <w:spacing w:before="96" w:after="96"/>
            </w:pPr>
            <w:r>
              <w:t xml:space="preserve">- </w:t>
            </w:r>
            <w:r w:rsidR="004C7116">
              <w:t>10 per cent of aggregated turnover to a cap of $782.5 million (2.5 million penalty units)</w:t>
            </w:r>
            <w:bookmarkEnd w:id="32"/>
          </w:p>
        </w:tc>
      </w:tr>
      <w:tr w:rsidR="00527A43" w14:paraId="70971CF6" w14:textId="77777777" w:rsidTr="7B5D6220">
        <w:tc>
          <w:tcPr>
            <w:tcW w:w="2264" w:type="dxa"/>
          </w:tcPr>
          <w:p w14:paraId="4430F9B2" w14:textId="6A1D0AF1" w:rsidR="00527A43" w:rsidRDefault="00527A43">
            <w:pPr>
              <w:spacing w:before="96" w:after="96"/>
            </w:pPr>
            <w:r>
              <w:t>Significant global entities</w:t>
            </w:r>
          </w:p>
        </w:tc>
        <w:tc>
          <w:tcPr>
            <w:tcW w:w="2834" w:type="dxa"/>
          </w:tcPr>
          <w:p w14:paraId="25E7EE9E" w14:textId="3B4F05BC" w:rsidR="00527A43" w:rsidRDefault="00527A43">
            <w:pPr>
              <w:spacing w:before="96" w:after="96"/>
            </w:pPr>
            <w:r w:rsidRPr="00527A43">
              <w:t>The current maximum civil penalty on significant global entities is that of either individuals or bodies corporate and will depend on the relevant structure of the entity</w:t>
            </w:r>
          </w:p>
        </w:tc>
        <w:tc>
          <w:tcPr>
            <w:tcW w:w="3119" w:type="dxa"/>
          </w:tcPr>
          <w:p w14:paraId="2DCDA9A8" w14:textId="77777777" w:rsidR="004C7116" w:rsidRDefault="004C7116">
            <w:pPr>
              <w:spacing w:before="96" w:after="96"/>
            </w:pPr>
            <w:r>
              <w:t xml:space="preserve">Greater of: </w:t>
            </w:r>
          </w:p>
          <w:p w14:paraId="6508E813" w14:textId="682E2EEF" w:rsidR="00527A43" w:rsidRDefault="00612520">
            <w:pPr>
              <w:spacing w:before="96" w:after="96"/>
            </w:pPr>
            <w:r>
              <w:t xml:space="preserve">- </w:t>
            </w:r>
            <w:r w:rsidR="00527A43">
              <w:t>50,000 penalty units ($15,650,000)</w:t>
            </w:r>
          </w:p>
          <w:p w14:paraId="4DB9EBC7" w14:textId="3704A471" w:rsidR="004C7116" w:rsidRPr="004C7116" w:rsidRDefault="00612520" w:rsidP="004C7116">
            <w:pPr>
              <w:spacing w:before="96" w:after="96"/>
            </w:pPr>
            <w:r>
              <w:t xml:space="preserve">- </w:t>
            </w:r>
            <w:r w:rsidR="004C7116">
              <w:t xml:space="preserve">10 per cent of aggregated turnover to a cap of $782.5 million (2.5 million penalty units) </w:t>
            </w:r>
          </w:p>
        </w:tc>
      </w:tr>
    </w:tbl>
    <w:p w14:paraId="4CFCA02B" w14:textId="77777777" w:rsidR="0039672D" w:rsidRPr="0066580A" w:rsidRDefault="0039672D" w:rsidP="00A34273">
      <w:r w:rsidRPr="2250B361">
        <w:t xml:space="preserve">Currently, the highest maximum penalty applying to the civil penalties in Division 50 of the TASA is 250 penalty units (currently $78,250) for individuals and 1,250 penalty units (currently $391,250) for </w:t>
      </w:r>
      <w:r w:rsidRPr="42FEF89B">
        <w:t>bodies</w:t>
      </w:r>
      <w:r w:rsidRPr="2250B361">
        <w:t xml:space="preserve"> corporate. </w:t>
      </w:r>
      <w:r w:rsidRPr="51A70406">
        <w:t xml:space="preserve">Pursuant to section 50-40 of the </w:t>
      </w:r>
      <w:r w:rsidRPr="3528431C">
        <w:t>TASA, w</w:t>
      </w:r>
      <w:r w:rsidRPr="51A70406">
        <w:t>here</w:t>
      </w:r>
      <w:r w:rsidRPr="6F9CE9FC">
        <w:t xml:space="preserve"> a partnership contravenes a civil penalty provision, the </w:t>
      </w:r>
      <w:r w:rsidRPr="4A006A61">
        <w:t>current maximum resultant</w:t>
      </w:r>
      <w:r w:rsidRPr="5A588FC2">
        <w:t xml:space="preserve"> </w:t>
      </w:r>
      <w:r w:rsidRPr="6F9CE9FC">
        <w:t xml:space="preserve">civil penalty that may be imposed on each partner in the partnership </w:t>
      </w:r>
      <w:r w:rsidRPr="51A70406">
        <w:t xml:space="preserve">is: </w:t>
      </w:r>
    </w:p>
    <w:p w14:paraId="1299780D" w14:textId="20A8E4F7" w:rsidR="0039672D" w:rsidRPr="0066580A" w:rsidRDefault="0039672D" w:rsidP="0021095B">
      <w:pPr>
        <w:pStyle w:val="Bullet"/>
      </w:pPr>
      <w:r w:rsidRPr="1E7644F3">
        <w:t>if the partner is an individual, an</w:t>
      </w:r>
      <w:r w:rsidRPr="783FFD68">
        <w:t xml:space="preserve"> </w:t>
      </w:r>
      <w:r w:rsidRPr="6F9CE9FC">
        <w:t xml:space="preserve">amount equal to one-fifth of the maximum penalty that could be imposed on a body corporate for the same contravention </w:t>
      </w:r>
    </w:p>
    <w:p w14:paraId="249F49D0" w14:textId="4C4ED9DC" w:rsidR="0039672D" w:rsidRPr="0066580A" w:rsidRDefault="00D925D1" w:rsidP="0021095B">
      <w:pPr>
        <w:pStyle w:val="Bullet"/>
      </w:pPr>
      <w:r>
        <w:t>i</w:t>
      </w:r>
      <w:r w:rsidR="0039672D" w:rsidRPr="24254CCB">
        <w:t xml:space="preserve">n all other cases, </w:t>
      </w:r>
      <w:r w:rsidR="0039672D" w:rsidRPr="6F9CE9FC">
        <w:t>the maximum penalty that could be imposed on a body corporate for the same contravention</w:t>
      </w:r>
      <w:r w:rsidR="0039672D" w:rsidRPr="702F2A07">
        <w:t>.</w:t>
      </w:r>
    </w:p>
    <w:p w14:paraId="0DDF8828" w14:textId="6FE4FB76" w:rsidR="0039672D" w:rsidRPr="00154275" w:rsidRDefault="0039672D" w:rsidP="00A34273">
      <w:r w:rsidRPr="2134C905">
        <w:t xml:space="preserve">The proposal is to increase the maximum penalty units to </w:t>
      </w:r>
      <w:r>
        <w:t>2,500</w:t>
      </w:r>
      <w:r w:rsidRPr="2134C905">
        <w:t xml:space="preserve"> penalty units </w:t>
      </w:r>
      <w:r w:rsidR="00230067">
        <w:t>(</w:t>
      </w:r>
      <w:r w:rsidR="009A60EA">
        <w:t>currently</w:t>
      </w:r>
      <w:r w:rsidR="00230067">
        <w:t xml:space="preserve"> $782,500) </w:t>
      </w:r>
      <w:r w:rsidRPr="2134C905">
        <w:t xml:space="preserve">for individuals and </w:t>
      </w:r>
      <w:r>
        <w:t>50,000</w:t>
      </w:r>
      <w:r w:rsidRPr="2134C905">
        <w:t xml:space="preserve"> penalty units </w:t>
      </w:r>
      <w:r w:rsidR="00265639">
        <w:t>(</w:t>
      </w:r>
      <w:r w:rsidR="009A60EA">
        <w:t>currently</w:t>
      </w:r>
      <w:r w:rsidR="00265639">
        <w:t xml:space="preserve"> $</w:t>
      </w:r>
      <w:r w:rsidR="003740C3">
        <w:t>15,650,000)</w:t>
      </w:r>
      <w:r w:rsidRPr="2134C905">
        <w:t xml:space="preserve"> for </w:t>
      </w:r>
      <w:r w:rsidRPr="42FEF89B">
        <w:t>bodies</w:t>
      </w:r>
      <w:r w:rsidRPr="2134C905">
        <w:t xml:space="preserve"> corporate</w:t>
      </w:r>
      <w:r>
        <w:t>, including those that are</w:t>
      </w:r>
      <w:r w:rsidRPr="2134C905">
        <w:t xml:space="preserve"> significant global entities </w:t>
      </w:r>
      <w:r w:rsidRPr="04ACAB74">
        <w:t>(‘SGEs’</w:t>
      </w:r>
      <w:r w:rsidRPr="2FDA1000">
        <w:t>)</w:t>
      </w:r>
      <w:r>
        <w:t>.</w:t>
      </w:r>
      <w:r w:rsidRPr="2134C905">
        <w:t xml:space="preserve"> </w:t>
      </w:r>
      <w:r>
        <w:t xml:space="preserve">The penalties applying to corporate entities will also be extended to non-corporate SGEs </w:t>
      </w:r>
      <w:r w:rsidRPr="00933FC1">
        <w:t>to</w:t>
      </w:r>
      <w:r w:rsidRPr="2134C905">
        <w:t xml:space="preserve"> ensure that large entities engaging in contraventions of t</w:t>
      </w:r>
      <w:r w:rsidR="001B630C">
        <w:t>he code</w:t>
      </w:r>
      <w:r w:rsidRPr="2134C905">
        <w:t xml:space="preserve"> will be exposed to significant </w:t>
      </w:r>
      <w:r w:rsidRPr="14AD7D1A">
        <w:t>and proportionate penalties</w:t>
      </w:r>
      <w:r w:rsidRPr="2134C905">
        <w:t>, regardless of how they structure their business.</w:t>
      </w:r>
    </w:p>
    <w:p w14:paraId="537726F8" w14:textId="77777777" w:rsidR="0039672D" w:rsidRPr="00154275" w:rsidRDefault="0039672D" w:rsidP="00A34273">
      <w:r w:rsidRPr="00342428">
        <w:t>SGEs include global parent entities, and members of groups which have global parent entities with annual global income of more than $1 billion. An SGE can be a public or private company, a trust, a partnership or an individual. This will ensure that large multidisciplinary firms, including accounting partnerships, are held accountable.</w:t>
      </w:r>
    </w:p>
    <w:p w14:paraId="1D1EDA07" w14:textId="3E8FCE2F" w:rsidR="0039672D" w:rsidRDefault="0039672D" w:rsidP="00A34273">
      <w:pPr>
        <w:rPr>
          <w:rFonts w:cstheme="majorHAnsi"/>
        </w:rPr>
      </w:pPr>
      <w:r w:rsidRPr="2134C905">
        <w:t>Coupled with the expansion of civil penalties to breaches of t</w:t>
      </w:r>
      <w:r w:rsidR="001B630C">
        <w:t>he code</w:t>
      </w:r>
      <w:r w:rsidRPr="2134C905">
        <w:t xml:space="preserve">, the increase in the maximum civil penalty units takes into account the intention of the proposal to expand the role of pecuniary penalties in the TPB’s array of tools to address tax practitioner misconduct and protect taxpayers and the tax system. </w:t>
      </w:r>
      <w:r w:rsidRPr="009071AC">
        <w:t xml:space="preserve"> </w:t>
      </w:r>
      <w:r w:rsidRPr="00C130F3">
        <w:t>The increase in</w:t>
      </w:r>
      <w:r w:rsidR="00436B16">
        <w:t xml:space="preserve"> </w:t>
      </w:r>
      <w:r w:rsidRPr="00C130F3">
        <w:t>maximum penalties will deter tax practitioners from treating civil penalties as a cost of doing business.</w:t>
      </w:r>
    </w:p>
    <w:p w14:paraId="28C520E1" w14:textId="77777777" w:rsidR="00E9436A" w:rsidRDefault="00E9436A"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9436A" w14:paraId="75123037" w14:textId="77777777" w:rsidTr="00D0797D">
        <w:tc>
          <w:tcPr>
            <w:tcW w:w="5000" w:type="pct"/>
            <w:shd w:val="clear" w:color="auto" w:fill="F2F9FC"/>
            <w:hideMark/>
          </w:tcPr>
          <w:p w14:paraId="2D8B11F6" w14:textId="3AAE4EFE" w:rsidR="00E9436A" w:rsidRDefault="00E9436A" w:rsidP="009E6822">
            <w:pPr>
              <w:pStyle w:val="BoxHeading"/>
              <w:rPr>
                <w:szCs w:val="28"/>
                <w:lang w:eastAsia="en-US"/>
              </w:rPr>
            </w:pPr>
            <w:r>
              <w:rPr>
                <w:szCs w:val="28"/>
                <w:lang w:eastAsia="en-US"/>
              </w:rPr>
              <w:t>Consultation questions</w:t>
            </w:r>
          </w:p>
          <w:p w14:paraId="1D05F217" w14:textId="5B63253C"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 xml:space="preserve">What are the benefits or risks associated with expanding section 50-20 </w:t>
            </w:r>
            <w:r w:rsidR="00E84262">
              <w:rPr>
                <w:rFonts w:asciiTheme="majorHAnsi" w:hAnsiTheme="majorHAnsi" w:cstheme="majorHAnsi"/>
              </w:rPr>
              <w:t xml:space="preserve">of the TASA </w:t>
            </w:r>
            <w:r w:rsidRPr="0061185B">
              <w:rPr>
                <w:rFonts w:asciiTheme="majorHAnsi" w:hAnsiTheme="majorHAnsi" w:cstheme="majorHAnsi"/>
              </w:rPr>
              <w:t>to address registered tax practitioners and unregistered preparers who make false and/or misleading statements to the Commissioner and/or the TPB?</w:t>
            </w:r>
          </w:p>
          <w:p w14:paraId="08251CCC" w14:textId="2DE5C5B4"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Would the proposed increase in civil penalties serve as an effective deterrent to protect consumers and prevent breaches of t</w:t>
            </w:r>
            <w:r w:rsidR="001B630C">
              <w:rPr>
                <w:rFonts w:asciiTheme="majorHAnsi" w:hAnsiTheme="majorHAnsi" w:cstheme="majorHAnsi"/>
              </w:rPr>
              <w:t>he code</w:t>
            </w:r>
            <w:r w:rsidRPr="0061185B">
              <w:rPr>
                <w:rFonts w:asciiTheme="majorHAnsi" w:hAnsiTheme="majorHAnsi" w:cstheme="majorHAnsi"/>
              </w:rPr>
              <w:t xml:space="preserve"> and the TASA more generally? Are the proposed penalties appropriately scaled to adequately address individuals, bodies corporate, trusts, partnerships and SGEs? </w:t>
            </w:r>
          </w:p>
          <w:p w14:paraId="12CE79AE" w14:textId="62DE620E"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Are there any lessons that can be learnt from other enforced code regimes (e.g. ASIC’s enforcement of t</w:t>
            </w:r>
            <w:r w:rsidR="001B630C">
              <w:rPr>
                <w:rFonts w:asciiTheme="majorHAnsi" w:hAnsiTheme="majorHAnsi" w:cstheme="majorHAnsi"/>
              </w:rPr>
              <w:t>he code</w:t>
            </w:r>
            <w:r w:rsidRPr="0061185B">
              <w:rPr>
                <w:rFonts w:asciiTheme="majorHAnsi" w:hAnsiTheme="majorHAnsi" w:cstheme="majorHAnsi"/>
              </w:rPr>
              <w:t xml:space="preserve"> of Ethics within the </w:t>
            </w:r>
            <w:r w:rsidRPr="0061185B">
              <w:rPr>
                <w:rFonts w:asciiTheme="majorHAnsi" w:hAnsiTheme="majorHAnsi" w:cstheme="majorHAnsi"/>
                <w:i/>
              </w:rPr>
              <w:t>Corporations Act 2001</w:t>
            </w:r>
            <w:r w:rsidRPr="0061185B">
              <w:rPr>
                <w:rFonts w:asciiTheme="majorHAnsi" w:hAnsiTheme="majorHAnsi" w:cstheme="majorHAnsi"/>
              </w:rPr>
              <w:t xml:space="preserve"> (Cth) for financial advisors)?</w:t>
            </w:r>
          </w:p>
          <w:p w14:paraId="4B3CC303" w14:textId="0A1DC6B9" w:rsidR="00E9436A" w:rsidRDefault="00E9436A" w:rsidP="00E9436A">
            <w:pPr>
              <w:pStyle w:val="BoxText"/>
              <w:rPr>
                <w:lang w:eastAsia="en-US"/>
              </w:rPr>
            </w:pPr>
          </w:p>
        </w:tc>
      </w:tr>
    </w:tbl>
    <w:p w14:paraId="55D09DEC" w14:textId="77777777" w:rsidR="00E9436A" w:rsidRDefault="00E9436A" w:rsidP="00D0797D">
      <w:pPr>
        <w:pStyle w:val="SingleParagraph"/>
      </w:pPr>
    </w:p>
    <w:p w14:paraId="5FA60D29" w14:textId="4BCE90B0" w:rsidR="0039672D" w:rsidRPr="009C31D6" w:rsidRDefault="0039672D" w:rsidP="00A34273">
      <w:pPr>
        <w:pStyle w:val="Heading3"/>
      </w:pPr>
      <w:bookmarkStart w:id="33" w:name="_Toc151387953"/>
      <w:bookmarkStart w:id="34" w:name="_Toc147396322"/>
      <w:bookmarkStart w:id="35" w:name="_Toc152761215"/>
      <w:r>
        <w:t xml:space="preserve">Introduction of infringement </w:t>
      </w:r>
      <w:bookmarkEnd w:id="33"/>
      <w:bookmarkEnd w:id="34"/>
      <w:r>
        <w:t>notice</w:t>
      </w:r>
      <w:r w:rsidR="00865DCD">
        <w:t>s</w:t>
      </w:r>
      <w:bookmarkEnd w:id="35"/>
    </w:p>
    <w:p w14:paraId="0053C945" w14:textId="77777777" w:rsidR="0039672D" w:rsidRPr="0073325A" w:rsidRDefault="0039672D" w:rsidP="00A34273">
      <w:pPr>
        <w:rPr>
          <w:rFonts w:cstheme="majorHAnsi"/>
        </w:rPr>
      </w:pPr>
      <w:r w:rsidRPr="2134C905">
        <w:t xml:space="preserve">Infringement notice provisions supplement offence or civil penalty provisions to provide an alternative to prosecution for an offence, or litigation of a civil matter. An infringement notice can be issued by a regulator and sets out particulars of an alleged contravention of the law. Infringement notices are covered by the </w:t>
      </w:r>
      <w:r w:rsidRPr="2134C905">
        <w:rPr>
          <w:i/>
        </w:rPr>
        <w:t>Regulatory Powers (Standard Provisions) Act 2014</w:t>
      </w:r>
      <w:r w:rsidRPr="522C44B4">
        <w:rPr>
          <w:i/>
          <w:iCs/>
        </w:rPr>
        <w:t xml:space="preserve"> </w:t>
      </w:r>
      <w:r w:rsidRPr="522C44B4">
        <w:t>(Cth),</w:t>
      </w:r>
      <w:r w:rsidRPr="2134C905">
        <w:t xml:space="preserve"> and generally contain the following features:</w:t>
      </w:r>
    </w:p>
    <w:p w14:paraId="295D1AB5" w14:textId="55E40440" w:rsidR="0039672D" w:rsidRPr="00B52E7C" w:rsidRDefault="00140715" w:rsidP="00A34273">
      <w:pPr>
        <w:pStyle w:val="Bullet"/>
      </w:pPr>
      <w:r>
        <w:rPr>
          <w:rFonts w:cs="Calibri Light"/>
        </w:rPr>
        <w:t>t</w:t>
      </w:r>
      <w:r w:rsidR="0039672D" w:rsidRPr="00D76D45">
        <w:rPr>
          <w:rFonts w:cs="Calibri Light"/>
        </w:rPr>
        <w:t xml:space="preserve">he relevant infringement officer may issue an infringement notice where the officer has </w:t>
      </w:r>
      <w:r w:rsidR="0039672D" w:rsidRPr="00B52E7C">
        <w:t>reasonable grounds to believe a person has contravened a provision subject to an infringement notice</w:t>
      </w:r>
    </w:p>
    <w:p w14:paraId="73D665E6" w14:textId="65475FEB" w:rsidR="0039672D" w:rsidRPr="00B52E7C" w:rsidRDefault="00140715" w:rsidP="00A34273">
      <w:pPr>
        <w:pStyle w:val="Bullet"/>
      </w:pPr>
      <w:r>
        <w:t>t</w:t>
      </w:r>
      <w:r w:rsidR="0039672D" w:rsidRPr="00B52E7C">
        <w:t>he notice must be issued within 12 months of an alleged contravention</w:t>
      </w:r>
    </w:p>
    <w:p w14:paraId="0310101C" w14:textId="128E18E7" w:rsidR="0039672D" w:rsidRPr="00B52E7C" w:rsidRDefault="00140715" w:rsidP="00A34273">
      <w:pPr>
        <w:pStyle w:val="Bullet"/>
      </w:pPr>
      <w:r>
        <w:t>e</w:t>
      </w:r>
      <w:r w:rsidR="0039672D" w:rsidRPr="00B52E7C">
        <w:t>ach infringement notice generally contains only one alleged contravention</w:t>
      </w:r>
    </w:p>
    <w:p w14:paraId="1A46B6D9" w14:textId="0E6C48E0" w:rsidR="0039672D" w:rsidRPr="00B52E7C" w:rsidRDefault="00140715" w:rsidP="00A34273">
      <w:pPr>
        <w:pStyle w:val="Bullet"/>
      </w:pPr>
      <w:r>
        <w:t>t</w:t>
      </w:r>
      <w:r w:rsidR="0039672D" w:rsidRPr="00B52E7C">
        <w:t>he notice must include the statement that if the notice is paid within 28 days of it being issued, it does not constitute an admission of guilt, and that the payment precludes any further liability or proceedings related to the alleged contravention</w:t>
      </w:r>
    </w:p>
    <w:p w14:paraId="25E170E9" w14:textId="5753E5BB" w:rsidR="0039672D" w:rsidRPr="00B52E7C" w:rsidRDefault="00140715" w:rsidP="00A34273">
      <w:pPr>
        <w:pStyle w:val="Bullet"/>
      </w:pPr>
      <w:r>
        <w:t>t</w:t>
      </w:r>
      <w:r w:rsidR="0039672D" w:rsidRPr="00B52E7C">
        <w:t xml:space="preserve">he amount payable under an infringement notice </w:t>
      </w:r>
      <w:r w:rsidR="0039672D" w:rsidRPr="1C84F4B6">
        <w:t>will, subject to another Act expressly providing otherwise, generally be the lesser of:</w:t>
      </w:r>
    </w:p>
    <w:p w14:paraId="54B56F76" w14:textId="2DC1CF71" w:rsidR="0039672D" w:rsidRPr="00B52E7C" w:rsidRDefault="0039672D" w:rsidP="00A34273">
      <w:pPr>
        <w:pStyle w:val="Dash"/>
      </w:pPr>
      <w:r w:rsidRPr="1C84F4B6">
        <w:t xml:space="preserve">one-fifth of the maximum penalty that a court could impose on a person for the alleged contravention </w:t>
      </w:r>
    </w:p>
    <w:p w14:paraId="4F81F362" w14:textId="783E8EC1" w:rsidR="0039672D" w:rsidRPr="00B52E7C" w:rsidRDefault="0039672D" w:rsidP="00A34273">
      <w:pPr>
        <w:pStyle w:val="Dash"/>
      </w:pPr>
      <w:r w:rsidRPr="1B015093">
        <w:t>12 penalty units</w:t>
      </w:r>
      <w:r w:rsidR="006B3029">
        <w:t xml:space="preserve"> ($3,756)</w:t>
      </w:r>
      <w:r w:rsidRPr="1B015093">
        <w:t xml:space="preserve"> where the person is an individual</w:t>
      </w:r>
      <w:r w:rsidRPr="7C977CF2">
        <w:t xml:space="preserve">, </w:t>
      </w:r>
      <w:r w:rsidRPr="1B015093">
        <w:t xml:space="preserve">or 60 </w:t>
      </w:r>
      <w:r w:rsidRPr="2E6BD3E9">
        <w:t xml:space="preserve">penalty units </w:t>
      </w:r>
      <w:r w:rsidR="006B3029">
        <w:t xml:space="preserve">($18,780) </w:t>
      </w:r>
      <w:r w:rsidRPr="2E6BD3E9">
        <w:t xml:space="preserve">where the person is a body </w:t>
      </w:r>
      <w:r w:rsidRPr="4A80F28F">
        <w:t>corporate</w:t>
      </w:r>
      <w:r w:rsidR="00994692">
        <w:t xml:space="preserve"> (</w:t>
      </w:r>
      <w:r w:rsidR="00886A73">
        <w:t>i</w:t>
      </w:r>
      <w:r w:rsidR="00994692">
        <w:t>ncluding a SGE)</w:t>
      </w:r>
    </w:p>
    <w:p w14:paraId="4762D78F" w14:textId="2982E109" w:rsidR="0039672D" w:rsidRPr="00B52E7C" w:rsidRDefault="00140715" w:rsidP="00A34273">
      <w:pPr>
        <w:pStyle w:val="Bullet"/>
      </w:pPr>
      <w:r>
        <w:t>a</w:t>
      </w:r>
      <w:r w:rsidR="0039672D" w:rsidRPr="00B52E7C">
        <w:t xml:space="preserve"> person may apply to the relevant authority for an extension of time to pay the infringement notice</w:t>
      </w:r>
    </w:p>
    <w:p w14:paraId="35F46470" w14:textId="04DF0CC5" w:rsidR="0039672D" w:rsidRPr="00583B20" w:rsidRDefault="00140715" w:rsidP="00A34273">
      <w:pPr>
        <w:pStyle w:val="Bullet"/>
      </w:pPr>
      <w:r>
        <w:t>t</w:t>
      </w:r>
      <w:r w:rsidR="0039672D" w:rsidRPr="00B52E7C">
        <w:t>he relevant authority may withdraw the infringement notice (a person may also apply to the relevant</w:t>
      </w:r>
      <w:r w:rsidR="0039672D" w:rsidRPr="00583B20">
        <w:t xml:space="preserve"> authority for the notice to be withdrawn). The effect of the withdrawal is as if the notice was never issued</w:t>
      </w:r>
    </w:p>
    <w:p w14:paraId="7BBDEE35" w14:textId="2D49FC8F" w:rsidR="0039672D" w:rsidRPr="00B52E7C" w:rsidRDefault="00140715" w:rsidP="00A34273">
      <w:pPr>
        <w:pStyle w:val="Bullet"/>
      </w:pPr>
      <w:r>
        <w:lastRenderedPageBreak/>
        <w:t>p</w:t>
      </w:r>
      <w:r w:rsidR="0039672D" w:rsidRPr="00B52E7C">
        <w:t>aying the infringement notice discharges all liability for the alleged contravention, and it is not an admission of fault</w:t>
      </w:r>
      <w:r w:rsidR="00C947FB">
        <w:t>.</w:t>
      </w:r>
    </w:p>
    <w:p w14:paraId="40685912" w14:textId="0077C746" w:rsidR="0039672D" w:rsidRPr="0073325A" w:rsidRDefault="0039672D" w:rsidP="00BF407C">
      <w:r w:rsidRPr="00B52E7C">
        <w:t>The relevant authority has discretion regarding the issue of infringement notices – it is not a mandatory response to a suspected breach</w:t>
      </w:r>
      <w:r w:rsidRPr="1C84F4B6">
        <w:t>.</w:t>
      </w:r>
      <w:r>
        <w:t xml:space="preserve"> </w:t>
      </w:r>
      <w:r w:rsidR="000E071F">
        <w:t>V</w:t>
      </w:r>
      <w:r w:rsidRPr="57AC6A13">
        <w:t>iews are sought on whether the TASA should be amended to empower</w:t>
      </w:r>
      <w:r w:rsidRPr="003B19F6">
        <w:t xml:space="preserve"> </w:t>
      </w:r>
      <w:r w:rsidRPr="57AC6A13">
        <w:t xml:space="preserve">the TPB </w:t>
      </w:r>
      <w:r>
        <w:t xml:space="preserve">with the agile ability </w:t>
      </w:r>
      <w:r w:rsidRPr="57AC6A13">
        <w:t>to issue infringement notices</w:t>
      </w:r>
      <w:r w:rsidRPr="003B19F6">
        <w:t>. It is proposed that</w:t>
      </w:r>
      <w:r w:rsidRPr="57AC6A13">
        <w:t xml:space="preserve"> the TPB would be able to issue infringement notices where, on the balance of probabilities, it concludes that the civil penalty provisions applicable to unregistered preparers </w:t>
      </w:r>
      <w:r w:rsidRPr="033E8394">
        <w:t>and</w:t>
      </w:r>
      <w:r w:rsidRPr="57AC6A13">
        <w:t xml:space="preserve"> re</w:t>
      </w:r>
      <w:r w:rsidRPr="7CFBB6BD">
        <w:t>gistered tax practitioners</w:t>
      </w:r>
      <w:r w:rsidRPr="497E4606">
        <w:t xml:space="preserve"> have been enlivened</w:t>
      </w:r>
      <w:r w:rsidRPr="7CFBB6BD">
        <w:t>.</w:t>
      </w:r>
      <w:r>
        <w:t xml:space="preserve"> The TPB </w:t>
      </w:r>
      <w:r w:rsidR="007D1D89">
        <w:t>would</w:t>
      </w:r>
      <w:r>
        <w:t xml:space="preserve"> not be required to undertake a formal investigation to issue an infringement notice. </w:t>
      </w:r>
    </w:p>
    <w:p w14:paraId="7E2DDE14" w14:textId="0864A0DC" w:rsidR="0039672D" w:rsidRPr="00154275" w:rsidRDefault="0039672D" w:rsidP="00BF407C">
      <w:r w:rsidRPr="2134C905">
        <w:t xml:space="preserve">This aspect of the proposal would address the lack of </w:t>
      </w:r>
      <w:r>
        <w:t>timely and flexible mechanisms available to the TPB</w:t>
      </w:r>
      <w:r w:rsidRPr="2134C905">
        <w:t xml:space="preserve"> for </w:t>
      </w:r>
      <w:r>
        <w:t xml:space="preserve">less serious </w:t>
      </w:r>
      <w:r w:rsidRPr="2134C905">
        <w:t xml:space="preserve">contraventions of the </w:t>
      </w:r>
      <w:r>
        <w:t>TASA</w:t>
      </w:r>
      <w:r w:rsidRPr="2134C905">
        <w:t xml:space="preserve">. </w:t>
      </w:r>
      <w:r>
        <w:t>W</w:t>
      </w:r>
      <w:r w:rsidRPr="2134C905">
        <w:t xml:space="preserve">here the TPB is aware of a </w:t>
      </w:r>
      <w:r>
        <w:t>possible</w:t>
      </w:r>
      <w:r w:rsidRPr="2134C905">
        <w:t xml:space="preserve"> breach of t</w:t>
      </w:r>
      <w:r w:rsidR="001B630C">
        <w:t>he code</w:t>
      </w:r>
      <w:r w:rsidRPr="2134C905">
        <w:t xml:space="preserve">, the TPB may conclude that the breach is not </w:t>
      </w:r>
      <w:r w:rsidRPr="74CE1ED2">
        <w:t xml:space="preserve">of a level </w:t>
      </w:r>
      <w:r w:rsidRPr="2134C905">
        <w:t xml:space="preserve">that warrants </w:t>
      </w:r>
      <w:r>
        <w:t>formal investigation</w:t>
      </w:r>
      <w:r w:rsidRPr="2134C905">
        <w:t xml:space="preserve">, given the associated cost and time, and may not view the breach to be sufficiently serious such that a deterrent is required to set expectations and avoid it occurring again. </w:t>
      </w:r>
      <w:r w:rsidRPr="74CE1ED2">
        <w:t>In such circumstances, t</w:t>
      </w:r>
      <w:r w:rsidRPr="2134C905">
        <w:t>he TPB may consider it is appropriate to issue an infringement notice to the relevant tax practitioner</w:t>
      </w:r>
      <w:r>
        <w:t>.</w:t>
      </w:r>
      <w:r w:rsidRPr="2134C905">
        <w:t xml:space="preserve"> </w:t>
      </w:r>
      <w:r>
        <w:t xml:space="preserve">Infringement notices may also be issued alongside </w:t>
      </w:r>
      <w:r w:rsidRPr="2134C905">
        <w:t>other TPB sanctions</w:t>
      </w:r>
      <w:r>
        <w:t xml:space="preserve"> following a formal investigation</w:t>
      </w:r>
      <w:r w:rsidRPr="2134C905">
        <w:t xml:space="preserve">, such as written cautions, orders or suspension/termination. </w:t>
      </w:r>
    </w:p>
    <w:p w14:paraId="40AD9D9A" w14:textId="7CCD5B85" w:rsidR="0039672D" w:rsidRPr="00154275" w:rsidRDefault="00DC0F05" w:rsidP="00BF407C">
      <w:r>
        <w:t xml:space="preserve">If this proposal were adopted, </w:t>
      </w:r>
      <w:r w:rsidR="00F02E82">
        <w:t xml:space="preserve">the </w:t>
      </w:r>
      <w:r w:rsidR="0039672D" w:rsidRPr="2134C905">
        <w:t xml:space="preserve">TPB </w:t>
      </w:r>
      <w:r w:rsidR="00F02E82">
        <w:t>would be responsible for</w:t>
      </w:r>
      <w:r w:rsidR="0039672D" w:rsidRPr="2134C905">
        <w:t xml:space="preserve"> develop</w:t>
      </w:r>
      <w:r w:rsidR="00F02E82">
        <w:t>ing</w:t>
      </w:r>
      <w:r w:rsidR="0039672D" w:rsidRPr="2134C905">
        <w:t xml:space="preserve"> guidelines as to where it would use infringement notices for contraventions of civil penalt</w:t>
      </w:r>
      <w:r w:rsidR="00D425D3">
        <w:t>y provisions</w:t>
      </w:r>
      <w:r w:rsidR="0039672D" w:rsidRPr="2134C905">
        <w:t xml:space="preserve">, and when it would proceed with an application to the Federal Court to apply for civil penalties, with the expectation that the TPB would use infringement notices for relatively minor contraventions of the civil penalty provisions, given the penalty unit cap. </w:t>
      </w:r>
    </w:p>
    <w:p w14:paraId="5F83EBFE" w14:textId="712A2B46" w:rsidR="0039672D" w:rsidRDefault="0039672D" w:rsidP="00BF407C">
      <w:r w:rsidRPr="71B36803">
        <w:t>The</w:t>
      </w:r>
      <w:r w:rsidRPr="7E8C0DC3">
        <w:t xml:space="preserve"> </w:t>
      </w:r>
      <w:r w:rsidRPr="4A942498">
        <w:t xml:space="preserve">infringement notice </w:t>
      </w:r>
      <w:r w:rsidRPr="7C14D97E">
        <w:t>payment due date</w:t>
      </w:r>
      <w:r w:rsidRPr="055DE89C">
        <w:t xml:space="preserve"> </w:t>
      </w:r>
      <w:r w:rsidRPr="71B36803">
        <w:t>would be able to</w:t>
      </w:r>
      <w:r w:rsidRPr="7E8C0DC3">
        <w:t xml:space="preserve"> be extended by consent between the TPB and the tax </w:t>
      </w:r>
      <w:r w:rsidRPr="06A85B7B">
        <w:t>practitioner.</w:t>
      </w:r>
      <w:r w:rsidRPr="055DE89C">
        <w:t xml:space="preserve"> For instance, where</w:t>
      </w:r>
      <w:r w:rsidRPr="37464F10">
        <w:t xml:space="preserve"> the TPB imposes </w:t>
      </w:r>
      <w:r w:rsidRPr="3AFDE035">
        <w:t>a sanction</w:t>
      </w:r>
      <w:r w:rsidRPr="37464F10">
        <w:t xml:space="preserve"> in addition to </w:t>
      </w:r>
      <w:r w:rsidRPr="3AFDE035">
        <w:t>an</w:t>
      </w:r>
      <w:r w:rsidRPr="37464F10">
        <w:t xml:space="preserve"> infringement notice (e.g. termination) which </w:t>
      </w:r>
      <w:r w:rsidRPr="3AFDE035">
        <w:t>is</w:t>
      </w:r>
      <w:r w:rsidRPr="37464F10">
        <w:t xml:space="preserve"> appealed by an entity, </w:t>
      </w:r>
      <w:r w:rsidRPr="2AC53207">
        <w:t xml:space="preserve">the </w:t>
      </w:r>
      <w:r w:rsidRPr="7C9E948B">
        <w:t xml:space="preserve">TPB </w:t>
      </w:r>
      <w:r w:rsidRPr="154B7FE0">
        <w:t>may</w:t>
      </w:r>
      <w:r w:rsidRPr="7C9E948B">
        <w:t xml:space="preserve">, </w:t>
      </w:r>
      <w:r w:rsidRPr="55B032B1">
        <w:t xml:space="preserve">upon the </w:t>
      </w:r>
      <w:r w:rsidRPr="5DD1AA6C">
        <w:t xml:space="preserve">tax </w:t>
      </w:r>
      <w:r w:rsidRPr="55B032B1">
        <w:t>practitioner’s</w:t>
      </w:r>
      <w:r w:rsidRPr="36A11525">
        <w:t xml:space="preserve"> request</w:t>
      </w:r>
      <w:r w:rsidRPr="55B032B1">
        <w:t>, agree</w:t>
      </w:r>
      <w:r w:rsidRPr="71DB1FB5">
        <w:t xml:space="preserve"> to extend the </w:t>
      </w:r>
      <w:r w:rsidRPr="2DE69FC4">
        <w:t xml:space="preserve">infringement </w:t>
      </w:r>
      <w:r w:rsidRPr="05D91207">
        <w:t>notice</w:t>
      </w:r>
      <w:r w:rsidRPr="2DE69FC4">
        <w:t xml:space="preserve"> </w:t>
      </w:r>
      <w:r w:rsidRPr="36A11525">
        <w:t>payment due date</w:t>
      </w:r>
      <w:r w:rsidRPr="6251AC50">
        <w:t xml:space="preserve"> on the basis that the appeal will examine</w:t>
      </w:r>
      <w:r w:rsidRPr="36A11525">
        <w:t xml:space="preserve"> </w:t>
      </w:r>
      <w:r w:rsidRPr="7E8C0DC3">
        <w:t xml:space="preserve">whether the tax practitioner has in fact breached the </w:t>
      </w:r>
      <w:r>
        <w:t>TASA</w:t>
      </w:r>
      <w:r w:rsidRPr="7E8C0DC3">
        <w:t>.</w:t>
      </w:r>
      <w:r>
        <w:t xml:space="preserve"> T</w:t>
      </w:r>
      <w:r w:rsidRPr="000F3BA7">
        <w:t xml:space="preserve">he imposition of an infringement notice </w:t>
      </w:r>
      <w:r>
        <w:t xml:space="preserve">may be reviewed internally by the TPB at the request of the tax practitioner. </w:t>
      </w:r>
      <w:r w:rsidR="00BA19AA">
        <w:t>T</w:t>
      </w:r>
      <w:r w:rsidRPr="000F3BA7">
        <w:t xml:space="preserve">he ability to </w:t>
      </w:r>
      <w:r>
        <w:t>appeal</w:t>
      </w:r>
      <w:r w:rsidRPr="000F3BA7">
        <w:t xml:space="preserve"> </w:t>
      </w:r>
      <w:r w:rsidR="00BA19AA">
        <w:t xml:space="preserve">other administrative sanctions imposed by the TPB would be </w:t>
      </w:r>
      <w:r w:rsidRPr="000F3BA7">
        <w:t>unaffected.</w:t>
      </w:r>
    </w:p>
    <w:p w14:paraId="7C251E8E" w14:textId="77777777" w:rsidR="00E9436A" w:rsidRDefault="00E9436A"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E9436A" w14:paraId="5843A0AD" w14:textId="77777777" w:rsidTr="00D0797D">
        <w:tc>
          <w:tcPr>
            <w:tcW w:w="5000" w:type="pct"/>
            <w:shd w:val="clear" w:color="auto" w:fill="EEEEEE" w:themeFill="background2"/>
          </w:tcPr>
          <w:p w14:paraId="37121643" w14:textId="177BCF5F" w:rsidR="00E9436A" w:rsidRPr="000D1284" w:rsidRDefault="00E9436A" w:rsidP="000D1284">
            <w:pPr>
              <w:pStyle w:val="BoxHeading"/>
            </w:pPr>
            <w:r>
              <w:lastRenderedPageBreak/>
              <w:t>Infringement notice example – breach of t</w:t>
            </w:r>
            <w:r w:rsidR="001B630C">
              <w:t>he code</w:t>
            </w:r>
          </w:p>
          <w:p w14:paraId="02269426" w14:textId="77777777" w:rsidR="008E3B24" w:rsidRPr="007F216C" w:rsidRDefault="008E3B24" w:rsidP="008E3B24">
            <w:pPr>
              <w:shd w:val="clear" w:color="auto" w:fill="EEEEEE" w:themeFill="background2"/>
              <w:spacing w:before="100" w:beforeAutospacing="1" w:after="100" w:afterAutospacing="1"/>
              <w:rPr>
                <w:rFonts w:cs="Calibri Light"/>
                <w:b/>
                <w:bCs/>
              </w:rPr>
            </w:pPr>
            <w:r>
              <w:rPr>
                <w:rFonts w:cs="Calibri Light"/>
                <w:b/>
                <w:bCs/>
              </w:rPr>
              <w:t>Background scenario</w:t>
            </w:r>
          </w:p>
          <w:p w14:paraId="79F4FAB3" w14:textId="3EDF7A2A" w:rsidR="00E9436A" w:rsidRPr="00ED17C6" w:rsidRDefault="00E9436A" w:rsidP="00E9436A">
            <w:pPr>
              <w:shd w:val="clear" w:color="auto" w:fill="EEEEEE" w:themeFill="background2"/>
              <w:spacing w:before="100" w:beforeAutospacing="1" w:after="100" w:afterAutospacing="1"/>
              <w:rPr>
                <w:rFonts w:cs="Calibri Light"/>
              </w:rPr>
            </w:pPr>
            <w:r w:rsidRPr="00ED17C6">
              <w:rPr>
                <w:rFonts w:cs="Calibri Light"/>
              </w:rPr>
              <w:t>Jessica is a registered tax practitioner. Jessica was found by the TPB to have breached item 8 of t</w:t>
            </w:r>
            <w:r w:rsidR="001B630C">
              <w:rPr>
                <w:rFonts w:cs="Calibri Light"/>
              </w:rPr>
              <w:t>he code</w:t>
            </w:r>
            <w:r w:rsidRPr="00ED17C6">
              <w:rPr>
                <w:rFonts w:cs="Calibri Light"/>
              </w:rPr>
              <w:t xml:space="preserve"> by failing to maintain knowledge and skills relevant to the tax agent services that they provide, and item 14 of t</w:t>
            </w:r>
            <w:r w:rsidR="001B630C">
              <w:rPr>
                <w:rFonts w:cs="Calibri Light"/>
              </w:rPr>
              <w:t>he code</w:t>
            </w:r>
            <w:r w:rsidRPr="00ED17C6">
              <w:rPr>
                <w:rFonts w:cs="Calibri Light"/>
              </w:rPr>
              <w:t xml:space="preserve"> by failing to respond to requests from TPB in a timely and reasonable manner. </w:t>
            </w:r>
          </w:p>
          <w:p w14:paraId="6A585BC0" w14:textId="07905CC0" w:rsidR="00C87CB4" w:rsidRPr="008E3B24" w:rsidRDefault="00C87CB4" w:rsidP="00E9436A">
            <w:pPr>
              <w:shd w:val="clear" w:color="auto" w:fill="EEEEEE" w:themeFill="background2"/>
              <w:spacing w:before="100" w:beforeAutospacing="1" w:after="100" w:afterAutospacing="1"/>
              <w:rPr>
                <w:rFonts w:cs="Calibri Light"/>
                <w:b/>
                <w:bCs/>
              </w:rPr>
            </w:pPr>
            <w:r w:rsidRPr="008E3B24">
              <w:rPr>
                <w:rFonts w:cs="Calibri Light"/>
                <w:b/>
                <w:bCs/>
              </w:rPr>
              <w:t xml:space="preserve">Sanctions available </w:t>
            </w:r>
            <w:r w:rsidR="00356E29">
              <w:rPr>
                <w:rFonts w:cs="Calibri Light"/>
                <w:b/>
                <w:bCs/>
              </w:rPr>
              <w:t xml:space="preserve">to the TPB </w:t>
            </w:r>
            <w:r w:rsidRPr="008E3B24">
              <w:rPr>
                <w:rFonts w:cs="Calibri Light"/>
                <w:b/>
                <w:bCs/>
              </w:rPr>
              <w:t>under current regime</w:t>
            </w:r>
          </w:p>
          <w:p w14:paraId="4D32378D" w14:textId="77777777" w:rsidR="008E3B24" w:rsidRDefault="000F342C" w:rsidP="00E9436A">
            <w:pPr>
              <w:shd w:val="clear" w:color="auto" w:fill="EEEEEE" w:themeFill="background2"/>
              <w:spacing w:before="100" w:beforeAutospacing="1" w:after="100" w:afterAutospacing="1"/>
              <w:rPr>
                <w:rFonts w:cs="Calibri Light"/>
              </w:rPr>
            </w:pPr>
            <w:r>
              <w:rPr>
                <w:rFonts w:cs="Calibri Light"/>
              </w:rPr>
              <w:t xml:space="preserve">The TPB may issue an education </w:t>
            </w:r>
            <w:r w:rsidR="00AB1127">
              <w:rPr>
                <w:rFonts w:cs="Calibri Light"/>
              </w:rPr>
              <w:t>order but</w:t>
            </w:r>
            <w:r w:rsidR="00161503">
              <w:rPr>
                <w:rFonts w:cs="Calibri Light"/>
              </w:rPr>
              <w:t xml:space="preserve"> would not have stronger </w:t>
            </w:r>
            <w:r w:rsidR="006C6300">
              <w:rPr>
                <w:rFonts w:cs="Calibri Light"/>
              </w:rPr>
              <w:t>deterrent</w:t>
            </w:r>
            <w:r w:rsidR="00161503">
              <w:rPr>
                <w:rFonts w:cs="Calibri Light"/>
              </w:rPr>
              <w:t xml:space="preserve"> apart from suspension or termination</w:t>
            </w:r>
            <w:r w:rsidR="006C6300">
              <w:rPr>
                <w:rFonts w:cs="Calibri Light"/>
              </w:rPr>
              <w:t>, which may be</w:t>
            </w:r>
            <w:r w:rsidR="00161503">
              <w:rPr>
                <w:rFonts w:cs="Calibri Light"/>
              </w:rPr>
              <w:t xml:space="preserve"> </w:t>
            </w:r>
            <w:r w:rsidR="00515926">
              <w:rPr>
                <w:rFonts w:cs="Calibri Light"/>
              </w:rPr>
              <w:t xml:space="preserve">inappropriate in the circumstances. </w:t>
            </w:r>
          </w:p>
          <w:p w14:paraId="536CA196" w14:textId="22ED2EE9" w:rsidR="00515926" w:rsidRPr="008E3B24" w:rsidRDefault="003747F3" w:rsidP="00E9436A">
            <w:pPr>
              <w:shd w:val="clear" w:color="auto" w:fill="EEEEEE" w:themeFill="background2"/>
              <w:spacing w:before="100" w:beforeAutospacing="1" w:after="100" w:afterAutospacing="1"/>
              <w:rPr>
                <w:rFonts w:cs="Calibri Light"/>
                <w:b/>
                <w:bCs/>
              </w:rPr>
            </w:pPr>
            <w:r w:rsidRPr="008E3B24">
              <w:rPr>
                <w:rFonts w:cs="Calibri Light"/>
                <w:b/>
                <w:bCs/>
              </w:rPr>
              <w:t>S</w:t>
            </w:r>
            <w:r w:rsidR="00672C38" w:rsidRPr="008E3B24">
              <w:rPr>
                <w:rFonts w:cs="Calibri Light"/>
                <w:b/>
                <w:bCs/>
              </w:rPr>
              <w:t xml:space="preserve">anctions available </w:t>
            </w:r>
            <w:r w:rsidR="00356E29">
              <w:rPr>
                <w:rFonts w:cs="Calibri Light"/>
                <w:b/>
                <w:bCs/>
              </w:rPr>
              <w:t xml:space="preserve">to the TPB </w:t>
            </w:r>
            <w:r w:rsidR="00672C38" w:rsidRPr="008E3B24">
              <w:rPr>
                <w:rFonts w:cs="Calibri Light"/>
                <w:b/>
                <w:bCs/>
              </w:rPr>
              <w:t>under proposed regime</w:t>
            </w:r>
          </w:p>
          <w:p w14:paraId="4BECD8BD" w14:textId="681070CF" w:rsidR="00E9436A" w:rsidRPr="00E9436A" w:rsidRDefault="00E9436A" w:rsidP="00E9436A">
            <w:pPr>
              <w:shd w:val="clear" w:color="auto" w:fill="EEEEEE" w:themeFill="background2"/>
              <w:spacing w:before="100" w:beforeAutospacing="1" w:after="100" w:afterAutospacing="1"/>
              <w:rPr>
                <w:rFonts w:asciiTheme="majorHAnsi" w:hAnsiTheme="majorHAnsi" w:cstheme="majorBidi"/>
              </w:rPr>
            </w:pPr>
            <w:r w:rsidRPr="00ED17C6">
              <w:rPr>
                <w:rFonts w:cs="Calibri Light"/>
              </w:rPr>
              <w:t xml:space="preserve">The TPB </w:t>
            </w:r>
            <w:r w:rsidR="00672C38">
              <w:rPr>
                <w:rFonts w:cs="Calibri Light"/>
              </w:rPr>
              <w:t>can</w:t>
            </w:r>
            <w:r w:rsidRPr="00ED17C6">
              <w:rPr>
                <w:rFonts w:cs="Calibri Light"/>
              </w:rPr>
              <w:t xml:space="preserve"> impose an order on Jessica to undertake a course of education </w:t>
            </w:r>
            <w:r w:rsidR="00672C38">
              <w:rPr>
                <w:rFonts w:cs="Calibri Light"/>
              </w:rPr>
              <w:t>as well as</w:t>
            </w:r>
            <w:r w:rsidR="00672C38" w:rsidRPr="00ED17C6">
              <w:rPr>
                <w:rFonts w:cs="Calibri Light"/>
              </w:rPr>
              <w:t xml:space="preserve"> </w:t>
            </w:r>
            <w:r w:rsidRPr="00ED17C6">
              <w:rPr>
                <w:rFonts w:cs="Calibri Light"/>
              </w:rPr>
              <w:t>an infringement notice for Jessica for 3 penalty units (currently $939).</w:t>
            </w:r>
            <w:r w:rsidRPr="70ED5D81">
              <w:rPr>
                <w:rFonts w:asciiTheme="majorHAnsi" w:hAnsiTheme="majorHAnsi" w:cstheme="majorBidi"/>
              </w:rPr>
              <w:t xml:space="preserve"> </w:t>
            </w:r>
          </w:p>
        </w:tc>
      </w:tr>
    </w:tbl>
    <w:p w14:paraId="3577FAC5" w14:textId="77777777" w:rsidR="00E9436A" w:rsidRDefault="00E9436A" w:rsidP="00D0797D">
      <w:pPr>
        <w:pStyle w:val="SingleParagraph"/>
      </w:pPr>
    </w:p>
    <w:p w14:paraId="1373C697" w14:textId="5FEA3E71" w:rsidR="0039672D" w:rsidRDefault="00B56EB2" w:rsidP="00E9436A">
      <w:r>
        <w:br w:type="page"/>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9436A" w14:paraId="08866947" w14:textId="77777777" w:rsidTr="00D0797D">
        <w:tc>
          <w:tcPr>
            <w:tcW w:w="5000" w:type="pct"/>
            <w:shd w:val="clear" w:color="auto" w:fill="F2F9FC"/>
            <w:hideMark/>
          </w:tcPr>
          <w:p w14:paraId="38379910" w14:textId="5886E3F7" w:rsidR="00E9436A" w:rsidRDefault="00F4432F" w:rsidP="009E6822">
            <w:pPr>
              <w:pStyle w:val="BoxHeading"/>
              <w:rPr>
                <w:szCs w:val="28"/>
                <w:lang w:eastAsia="en-US"/>
              </w:rPr>
            </w:pPr>
            <w:r>
              <w:rPr>
                <w:szCs w:val="28"/>
                <w:lang w:eastAsia="en-US"/>
              </w:rPr>
              <w:lastRenderedPageBreak/>
              <w:t>C</w:t>
            </w:r>
            <w:r w:rsidR="00E9436A">
              <w:rPr>
                <w:szCs w:val="28"/>
                <w:lang w:eastAsia="en-US"/>
              </w:rPr>
              <w:t>onsultation questions</w:t>
            </w:r>
          </w:p>
          <w:p w14:paraId="0EFB9BEE" w14:textId="7C3BA0FE" w:rsidR="008F39ED" w:rsidRPr="008F39ED" w:rsidRDefault="008F39ED" w:rsidP="008F39ED">
            <w:pPr>
              <w:pStyle w:val="OutlineNumbered1"/>
              <w:rPr>
                <w:rFonts w:asciiTheme="majorHAnsi" w:hAnsiTheme="majorHAnsi" w:cstheme="majorHAnsi"/>
              </w:rPr>
            </w:pPr>
            <w:r w:rsidRPr="0061185B">
              <w:rPr>
                <w:rFonts w:asciiTheme="majorHAnsi" w:hAnsiTheme="majorHAnsi" w:cstheme="majorHAnsi"/>
              </w:rPr>
              <w:t>What are the benefits and risks associated with introducing infringement notices as a sanction?</w:t>
            </w:r>
          </w:p>
          <w:p w14:paraId="4BD1B231" w14:textId="101C85A1"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Does the ability to impose infringement notices in certain circumstances adequately address the perceived gaps in the TPB’s sanction powers for low to medium level contraventions?</w:t>
            </w:r>
          </w:p>
          <w:p w14:paraId="46ADEA40" w14:textId="77777777"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 xml:space="preserve">Are the 12-penalty unit (individuals) and 60-penalty unit (bodies corporate) default levels for infringement notices appropriate? Is the proposed infringement notice regime fair and practical for individuals and bodies corporate? </w:t>
            </w:r>
          </w:p>
          <w:p w14:paraId="427CBD52" w14:textId="77777777"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Are there additional safeguards that should be in place to ensure that the imposition of infringement notices by the TPB are reasonable and appropriate?</w:t>
            </w:r>
          </w:p>
          <w:p w14:paraId="47F7CD29" w14:textId="23AA9A96" w:rsidR="00E9436A" w:rsidRDefault="00E9436A" w:rsidP="00E9436A">
            <w:pPr>
              <w:pStyle w:val="BoxText"/>
              <w:rPr>
                <w:lang w:eastAsia="en-US"/>
              </w:rPr>
            </w:pPr>
          </w:p>
        </w:tc>
      </w:tr>
    </w:tbl>
    <w:p w14:paraId="5350C319" w14:textId="0A11AEED" w:rsidR="00470B53" w:rsidRPr="009C31D6" w:rsidRDefault="00470B53" w:rsidP="00470B53">
      <w:pPr>
        <w:pStyle w:val="Heading3"/>
      </w:pPr>
      <w:bookmarkStart w:id="36" w:name="_Toc152761216"/>
      <w:bookmarkStart w:id="37" w:name="_Toc151387955"/>
      <w:bookmarkStart w:id="38" w:name="_Toc147396324"/>
      <w:r>
        <w:t>Clarifying TPB orders</w:t>
      </w:r>
      <w:bookmarkEnd w:id="36"/>
    </w:p>
    <w:p w14:paraId="37D079BD" w14:textId="6BAB7480" w:rsidR="00470B53" w:rsidRDefault="00470B53" w:rsidP="00470B53">
      <w:pPr>
        <w:pStyle w:val="Heading4"/>
      </w:pPr>
      <w:r>
        <w:t>The current scope of TPB orders</w:t>
      </w:r>
    </w:p>
    <w:p w14:paraId="53DB23D2" w14:textId="77777777" w:rsidR="00470B53" w:rsidRDefault="00470B53" w:rsidP="00470B53">
      <w:r>
        <w:t>Under the TASA, if the TPB is satisfied that a tax practitioner has failed to comply with the Code of Professional Conduct, the TPB may impose one or more administrative sanctions, including giving an order. A TPB order can require that a tax practitioner take one or more actions including, but not limited to:</w:t>
      </w:r>
    </w:p>
    <w:p w14:paraId="18FA192A" w14:textId="77777777" w:rsidR="00470B53" w:rsidRDefault="00470B53" w:rsidP="00470B53">
      <w:pPr>
        <w:numPr>
          <w:ilvl w:val="0"/>
          <w:numId w:val="42"/>
        </w:numPr>
        <w:spacing w:before="0" w:after="0" w:line="252" w:lineRule="auto"/>
        <w:ind w:left="426" w:hanging="426"/>
        <w:contextualSpacing/>
      </w:pPr>
      <w:r>
        <w:t>completing a course of education or training specified in the order</w:t>
      </w:r>
    </w:p>
    <w:p w14:paraId="4DA42CFC" w14:textId="77777777" w:rsidR="00470B53" w:rsidRDefault="00470B53" w:rsidP="00470B53">
      <w:pPr>
        <w:numPr>
          <w:ilvl w:val="0"/>
          <w:numId w:val="42"/>
        </w:numPr>
        <w:spacing w:before="0" w:after="0" w:line="252" w:lineRule="auto"/>
        <w:ind w:left="426" w:hanging="426"/>
        <w:contextualSpacing/>
      </w:pPr>
      <w:r>
        <w:t>providing tax agent services under the supervision of a tax practitioner in the order</w:t>
      </w:r>
    </w:p>
    <w:p w14:paraId="2E5E9963" w14:textId="77777777" w:rsidR="00470B53" w:rsidRDefault="00470B53" w:rsidP="00470B53">
      <w:pPr>
        <w:numPr>
          <w:ilvl w:val="0"/>
          <w:numId w:val="42"/>
        </w:numPr>
        <w:spacing w:before="0" w:after="0" w:line="252" w:lineRule="auto"/>
        <w:ind w:left="426" w:hanging="426"/>
        <w:contextualSpacing/>
      </w:pPr>
      <w:r>
        <w:t>providing only those tax agent services that are specified in the order.</w:t>
      </w:r>
    </w:p>
    <w:p w14:paraId="7E2F3CA2" w14:textId="77777777" w:rsidR="00470B53" w:rsidRDefault="00470B53" w:rsidP="00470B53">
      <w:r>
        <w:t>Through Treasury Laws Amendment (2023 Measures No. 1) Bill 2023, the order provisions in section 30-20 of the TASA have been amended to include the following fourth example:</w:t>
      </w:r>
    </w:p>
    <w:p w14:paraId="7536129A" w14:textId="55751518" w:rsidR="00470B53" w:rsidRDefault="00470B53" w:rsidP="00470B53">
      <w:pPr>
        <w:numPr>
          <w:ilvl w:val="0"/>
          <w:numId w:val="42"/>
        </w:numPr>
        <w:spacing w:before="0" w:after="0" w:line="252" w:lineRule="auto"/>
        <w:ind w:left="426" w:hanging="426"/>
        <w:contextualSpacing/>
      </w:pPr>
      <w:r>
        <w:t xml:space="preserve">requiring you to notify, in writing, all of your current clients about the findings of the </w:t>
      </w:r>
      <w:r w:rsidR="00E713D7">
        <w:t>TPB</w:t>
      </w:r>
      <w:r>
        <w:t>’s investigation specified in the order.</w:t>
      </w:r>
    </w:p>
    <w:p w14:paraId="3C945653" w14:textId="4766AF49" w:rsidR="00FA01BB" w:rsidRDefault="00FA01BB" w:rsidP="00470B53">
      <w:r>
        <w:t>This list is non-exhaustive. The TPB may choose to impose orders other than th</w:t>
      </w:r>
      <w:r w:rsidR="00371A95">
        <w:t>ose listed</w:t>
      </w:r>
      <w:r>
        <w:t xml:space="preserve"> above</w:t>
      </w:r>
      <w:r w:rsidR="00371A95">
        <w:t>, f</w:t>
      </w:r>
      <w:r w:rsidR="00CB614F">
        <w:t>or example, the TPB has in the past imposed orders limiting a tax agent from taking on new clients until certain conditions are met, or requiring tax agents to meet outstanding taxation liabilities.</w:t>
      </w:r>
    </w:p>
    <w:p w14:paraId="3674929C" w14:textId="2CEFC5DA" w:rsidR="00470B53" w:rsidRDefault="00470B53" w:rsidP="00470B53">
      <w:r>
        <w:t xml:space="preserve">The Treasury Laws Amendment (Tax Accountability and Fairness) Bill 2023 would also facilitate further transparency of the orders imposed by the TPB, through its public register. This is intended to provide tax </w:t>
      </w:r>
      <w:r w:rsidRPr="00F36395">
        <w:t>practitioners,</w:t>
      </w:r>
      <w:r w:rsidRPr="00FE7E4D">
        <w:t xml:space="preserve"> </w:t>
      </w:r>
      <w:r w:rsidRPr="00F36395">
        <w:t xml:space="preserve">current and </w:t>
      </w:r>
      <w:r w:rsidRPr="00FE7E4D">
        <w:t xml:space="preserve">prospective </w:t>
      </w:r>
      <w:r w:rsidRPr="00F36395">
        <w:t>clients</w:t>
      </w:r>
      <w:r w:rsidRPr="00FE7E4D">
        <w:t xml:space="preserve"> and </w:t>
      </w:r>
      <w:r>
        <w:t>the broader community with information on specific sanctions as they apply to particular tax practitioners.</w:t>
      </w:r>
    </w:p>
    <w:p w14:paraId="4DD3A106" w14:textId="60F80BB4" w:rsidR="003C117C" w:rsidRDefault="00470B53" w:rsidP="00470B53">
      <w:r>
        <w:t>While these changes provide further clarity and transparency, there might be a case for the TPB to issue guidance on the types of orders it considers making in relation to failures to comply with the Code of Professional Conduct.  Additional guidance from the TPB can assist in delivering a stronger, transparent and more agile toolkit of sanctions.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63875" w14:paraId="0786BB77" w14:textId="77777777" w:rsidTr="00F36395">
        <w:tc>
          <w:tcPr>
            <w:tcW w:w="5000" w:type="pct"/>
            <w:shd w:val="clear" w:color="auto" w:fill="F2F9FC"/>
            <w:hideMark/>
          </w:tcPr>
          <w:p w14:paraId="0B30DAE1" w14:textId="093BC403" w:rsidR="00263875" w:rsidRPr="00E9436A" w:rsidRDefault="00263875" w:rsidP="00F36395">
            <w:pPr>
              <w:pStyle w:val="BoxHeading"/>
              <w:rPr>
                <w:szCs w:val="28"/>
                <w:lang w:eastAsia="en-US"/>
              </w:rPr>
            </w:pPr>
            <w:r>
              <w:rPr>
                <w:szCs w:val="28"/>
                <w:lang w:eastAsia="en-US"/>
              </w:rPr>
              <w:lastRenderedPageBreak/>
              <w:t>Consultation question</w:t>
            </w:r>
          </w:p>
          <w:p w14:paraId="212AF1B0" w14:textId="06DED24D" w:rsidR="00263875" w:rsidRPr="00263875" w:rsidRDefault="00263875" w:rsidP="00263875">
            <w:pPr>
              <w:pStyle w:val="OutlineNumbered1"/>
              <w:rPr>
                <w:rFonts w:asciiTheme="majorHAnsi" w:hAnsiTheme="majorHAnsi" w:cstheme="majorHAnsi"/>
              </w:rPr>
            </w:pPr>
            <w:r w:rsidRPr="00F36395">
              <w:t>Are there other types of orders that the TPB could issue that would be an effective tool to address tax practitioner misconduct and protect consumers?</w:t>
            </w:r>
            <w:r w:rsidRPr="00263875">
              <w:rPr>
                <w:rFonts w:asciiTheme="majorHAnsi" w:hAnsiTheme="majorHAnsi" w:cstheme="majorBidi"/>
              </w:rPr>
              <w:t xml:space="preserve"> </w:t>
            </w:r>
          </w:p>
        </w:tc>
      </w:tr>
    </w:tbl>
    <w:p w14:paraId="767A3D64" w14:textId="61E84455" w:rsidR="0039672D" w:rsidRPr="009C31D6" w:rsidRDefault="0039672D" w:rsidP="00BF407C">
      <w:pPr>
        <w:pStyle w:val="Heading3"/>
      </w:pPr>
      <w:bookmarkStart w:id="39" w:name="_Toc152761217"/>
      <w:r>
        <w:t>Introduction of enforceable voluntary undertakings with tax practitioners</w:t>
      </w:r>
      <w:bookmarkEnd w:id="37"/>
      <w:bookmarkEnd w:id="39"/>
      <w:r>
        <w:t xml:space="preserve"> </w:t>
      </w:r>
      <w:bookmarkEnd w:id="38"/>
    </w:p>
    <w:p w14:paraId="4A921BCA" w14:textId="62BD576B" w:rsidR="0039672D" w:rsidRDefault="0039672D" w:rsidP="00BF407C">
      <w:r w:rsidRPr="2134C905">
        <w:t>A</w:t>
      </w:r>
      <w:r>
        <w:t>n unregistered or registered</w:t>
      </w:r>
      <w:r w:rsidRPr="2134C905">
        <w:t xml:space="preserve"> tax practitioner would, in certain circumstances, have the option to enter into an enforceable voluntary undertaking with the TPB</w:t>
      </w:r>
      <w:r>
        <w:t xml:space="preserve">. An </w:t>
      </w:r>
      <w:r w:rsidRPr="2134C905">
        <w:t xml:space="preserve">enforceable undertaking is </w:t>
      </w:r>
      <w:r>
        <w:t>a mechanism</w:t>
      </w:r>
      <w:r w:rsidRPr="2134C905">
        <w:t xml:space="preserve"> that would be available to the TPB</w:t>
      </w:r>
      <w:r>
        <w:t xml:space="preserve"> before, </w:t>
      </w:r>
      <w:r w:rsidRPr="2134C905">
        <w:t>during the course of and after an investigation.</w:t>
      </w:r>
      <w:r>
        <w:t xml:space="preserve"> </w:t>
      </w:r>
    </w:p>
    <w:p w14:paraId="58A64BF7" w14:textId="7352C99A" w:rsidR="005866A1" w:rsidRPr="00B52E7C" w:rsidRDefault="005866A1" w:rsidP="005866A1">
      <w:pPr>
        <w:pStyle w:val="Heading4"/>
        <w:rPr>
          <w:b/>
        </w:rPr>
      </w:pPr>
      <w:r>
        <w:t xml:space="preserve">How </w:t>
      </w:r>
      <w:r w:rsidR="003D4493">
        <w:t xml:space="preserve">will </w:t>
      </w:r>
      <w:r>
        <w:t xml:space="preserve">the </w:t>
      </w:r>
      <w:r w:rsidR="00085930">
        <w:t xml:space="preserve">proposed </w:t>
      </w:r>
      <w:r w:rsidR="003D4493">
        <w:t xml:space="preserve">enforceable </w:t>
      </w:r>
      <w:r w:rsidR="00085930">
        <w:t>voluntary undertakings work</w:t>
      </w:r>
      <w:r w:rsidRPr="28A30753">
        <w:t>?</w:t>
      </w:r>
    </w:p>
    <w:p w14:paraId="6240F4F7" w14:textId="77777777" w:rsidR="0039672D" w:rsidRPr="009071AC" w:rsidRDefault="0039672D" w:rsidP="00BF407C">
      <w:r>
        <w:t xml:space="preserve">These undertakings would </w:t>
      </w:r>
      <w:r w:rsidRPr="2134C905">
        <w:t>set</w:t>
      </w:r>
      <w:r>
        <w:t xml:space="preserve"> </w:t>
      </w:r>
      <w:r w:rsidRPr="2134C905">
        <w:t>out</w:t>
      </w:r>
      <w:r>
        <w:t xml:space="preserve"> commitments</w:t>
      </w:r>
      <w:r w:rsidRPr="2134C905">
        <w:t xml:space="preserve"> formally and in writing that the tax practitioner </w:t>
      </w:r>
      <w:r>
        <w:t>agrees to</w:t>
      </w:r>
      <w:r w:rsidRPr="2134C905">
        <w:t xml:space="preserve"> comply with. If the order is not complied with, the </w:t>
      </w:r>
      <w:r>
        <w:t>TPB</w:t>
      </w:r>
      <w:r w:rsidRPr="2134C905">
        <w:t xml:space="preserve"> would be able to apply to the relevant court for an order </w:t>
      </w:r>
      <w:r>
        <w:t>regarding</w:t>
      </w:r>
      <w:r w:rsidRPr="2134C905">
        <w:t xml:space="preserve"> that breach, including enforcement of compliance and financial penalties.</w:t>
      </w:r>
      <w:r>
        <w:t xml:space="preserve"> </w:t>
      </w:r>
      <w:r w:rsidRPr="00933FC1">
        <w:t xml:space="preserve">While non-compliance with the original undertaking is not a contempt of court, once the court has ordered the person to comply, a breach of that order is a contempt of court. </w:t>
      </w:r>
    </w:p>
    <w:p w14:paraId="2A3C5A29" w14:textId="78BC77EA" w:rsidR="001668FC" w:rsidRPr="00B52E7C" w:rsidRDefault="001668FC" w:rsidP="001668FC">
      <w:pPr>
        <w:pStyle w:val="Heading4"/>
        <w:rPr>
          <w:b/>
        </w:rPr>
      </w:pPr>
      <w:r w:rsidRPr="000F71D1">
        <w:t xml:space="preserve">What are the </w:t>
      </w:r>
      <w:r>
        <w:t xml:space="preserve">benefits of </w:t>
      </w:r>
      <w:r w:rsidR="00762527">
        <w:t xml:space="preserve">enforceable voluntary undertakings to </w:t>
      </w:r>
      <w:r w:rsidR="008A1B3C">
        <w:t>both the TPB and tax practitioners</w:t>
      </w:r>
      <w:r w:rsidRPr="28A30753">
        <w:t>?</w:t>
      </w:r>
    </w:p>
    <w:p w14:paraId="710286BD" w14:textId="4C631D54" w:rsidR="0039672D" w:rsidRPr="0073325A" w:rsidRDefault="0039672D" w:rsidP="00BF407C">
      <w:r w:rsidRPr="2134C905">
        <w:t xml:space="preserve">The availability of enforceable undertakings </w:t>
      </w:r>
      <w:r w:rsidR="008C6694">
        <w:t>would</w:t>
      </w:r>
      <w:r w:rsidRPr="2134C905">
        <w:t xml:space="preserve"> provide flexibility to</w:t>
      </w:r>
      <w:r>
        <w:t xml:space="preserve"> tax</w:t>
      </w:r>
      <w:r w:rsidRPr="2134C905">
        <w:t xml:space="preserve"> practitioners and the TPB. For tax practitioners that are aware they have breached the </w:t>
      </w:r>
      <w:r>
        <w:t>TASA</w:t>
      </w:r>
      <w:r w:rsidRPr="2134C905">
        <w:t>, there may be actions they can take to rectify</w:t>
      </w:r>
      <w:r>
        <w:t xml:space="preserve"> or mitigate</w:t>
      </w:r>
      <w:r w:rsidRPr="2134C905">
        <w:t xml:space="preserve"> the breach. For the TPB, an enforceable undertaking may achieve the desired outcome, while avoiding the need to complete costly</w:t>
      </w:r>
      <w:r>
        <w:t xml:space="preserve"> </w:t>
      </w:r>
      <w:r w:rsidRPr="2134C905">
        <w:t xml:space="preserve">investigations, and also providing it an enforcement mechanism if the </w:t>
      </w:r>
      <w:r>
        <w:t>original</w:t>
      </w:r>
      <w:r w:rsidRPr="2134C905">
        <w:t xml:space="preserve"> undertaking is not complied with.</w:t>
      </w:r>
    </w:p>
    <w:p w14:paraId="08F7E6CB" w14:textId="5C271562" w:rsidR="0039672D" w:rsidRPr="0073325A" w:rsidRDefault="0039672D" w:rsidP="00BF407C">
      <w:pPr>
        <w:rPr>
          <w:rFonts w:cstheme="majorHAnsi"/>
        </w:rPr>
      </w:pPr>
      <w:r w:rsidRPr="2134C905">
        <w:t>Generally, regulators may set out their policies on acceptable and unacceptable terms of the undertaking</w:t>
      </w:r>
      <w:r w:rsidRPr="367128C3">
        <w:t xml:space="preserve"> (e.g. </w:t>
      </w:r>
      <w:r w:rsidRPr="2134C905">
        <w:t xml:space="preserve">for example, </w:t>
      </w:r>
      <w:r w:rsidRPr="66BA9BC7">
        <w:t xml:space="preserve">ASIC’s </w:t>
      </w:r>
      <w:r w:rsidRPr="367128C3">
        <w:t>Regulatory Guide 100</w:t>
      </w:r>
      <w:r w:rsidRPr="66BA9BC7">
        <w:t xml:space="preserve"> </w:t>
      </w:r>
      <w:r w:rsidRPr="2134C905">
        <w:t xml:space="preserve">and </w:t>
      </w:r>
      <w:r w:rsidRPr="66BA9BC7">
        <w:t>the Australian Competition and Consumer Commission’s</w:t>
      </w:r>
      <w:r w:rsidRPr="2134C905">
        <w:t xml:space="preserve"> guidance on section 87B of the </w:t>
      </w:r>
      <w:r w:rsidRPr="2134C905">
        <w:rPr>
          <w:i/>
        </w:rPr>
        <w:t>Competition and Consumer Act</w:t>
      </w:r>
      <w:r w:rsidRPr="71B36803">
        <w:rPr>
          <w:i/>
          <w:iCs/>
        </w:rPr>
        <w:t xml:space="preserve"> 2010</w:t>
      </w:r>
      <w:r w:rsidRPr="31E3A2FD">
        <w:rPr>
          <w:i/>
          <w:iCs/>
        </w:rPr>
        <w:t xml:space="preserve"> </w:t>
      </w:r>
      <w:r w:rsidRPr="003B19F6">
        <w:t>(Cth</w:t>
      </w:r>
      <w:r w:rsidRPr="66BA9BC7">
        <w:t>)</w:t>
      </w:r>
      <w:r w:rsidRPr="003B19F6">
        <w:t>)</w:t>
      </w:r>
      <w:r w:rsidRPr="66BA9BC7">
        <w:t>.</w:t>
      </w:r>
      <w:r w:rsidRPr="2134C905">
        <w:t xml:space="preserve"> </w:t>
      </w:r>
      <w:r w:rsidRPr="34B211F3">
        <w:t xml:space="preserve">In the event this </w:t>
      </w:r>
      <w:r w:rsidRPr="6F9C516B">
        <w:t>proposal</w:t>
      </w:r>
      <w:r w:rsidRPr="34B211F3">
        <w:t xml:space="preserve"> is </w:t>
      </w:r>
      <w:r w:rsidRPr="41AE82B5">
        <w:t>implemented</w:t>
      </w:r>
      <w:r w:rsidRPr="34B211F3">
        <w:t>,</w:t>
      </w:r>
      <w:r w:rsidRPr="7C880777">
        <w:t xml:space="preserve"> </w:t>
      </w:r>
      <w:r w:rsidRPr="7864F5EF">
        <w:t xml:space="preserve">the TPB would </w:t>
      </w:r>
      <w:r w:rsidRPr="71B36803">
        <w:t>be responsible for developing</w:t>
      </w:r>
      <w:r w:rsidRPr="1AD31917">
        <w:t xml:space="preserve"> and</w:t>
      </w:r>
      <w:r w:rsidRPr="3A17067C">
        <w:t xml:space="preserve"> </w:t>
      </w:r>
      <w:r w:rsidRPr="71B36803">
        <w:t>disseminating</w:t>
      </w:r>
      <w:r w:rsidRPr="12014BBF">
        <w:t xml:space="preserve"> similar</w:t>
      </w:r>
      <w:r w:rsidRPr="36EF64F8">
        <w:t xml:space="preserve"> </w:t>
      </w:r>
      <w:r w:rsidRPr="44A84FC5">
        <w:t xml:space="preserve">guidance </w:t>
      </w:r>
      <w:r w:rsidRPr="0464ECEB">
        <w:t xml:space="preserve">outlining </w:t>
      </w:r>
      <w:r w:rsidRPr="62593ECC">
        <w:t xml:space="preserve">its approach to </w:t>
      </w:r>
      <w:r w:rsidRPr="0BE772B3">
        <w:t xml:space="preserve">accepting </w:t>
      </w:r>
      <w:r w:rsidRPr="301D3ECB">
        <w:t>and administering enforceable</w:t>
      </w:r>
      <w:r w:rsidRPr="0CCB28C4">
        <w:t xml:space="preserve"> voluntary undertakings under the TASA</w:t>
      </w:r>
      <w:r w:rsidRPr="5C0325A5">
        <w:t>.</w:t>
      </w:r>
      <w:r>
        <w:t xml:space="preserve"> It is proposed that TPB will also be empowered to publish enforceable undertaking agreements on the Register. </w:t>
      </w:r>
    </w:p>
    <w:p w14:paraId="69A5B282" w14:textId="77777777" w:rsidR="00E9436A" w:rsidRDefault="00E9436A"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E9436A" w14:paraId="68E486DF" w14:textId="77777777" w:rsidTr="00D0797D">
        <w:tc>
          <w:tcPr>
            <w:tcW w:w="5000" w:type="pct"/>
            <w:shd w:val="clear" w:color="auto" w:fill="EEEEEE" w:themeFill="background2"/>
          </w:tcPr>
          <w:p w14:paraId="14BE15EC" w14:textId="18DB8B87" w:rsidR="00E9436A" w:rsidRPr="000D1284" w:rsidRDefault="00E9436A" w:rsidP="000D1284">
            <w:pPr>
              <w:pStyle w:val="BoxHeading"/>
            </w:pPr>
            <w:r>
              <w:lastRenderedPageBreak/>
              <w:t>Enforceable voluntary undertaking example – breach of t</w:t>
            </w:r>
            <w:r w:rsidR="001B630C">
              <w:t>he code</w:t>
            </w:r>
          </w:p>
          <w:p w14:paraId="3C18BFAD" w14:textId="473D12F5" w:rsidR="001C1382" w:rsidRPr="007F216C" w:rsidRDefault="00CB2635" w:rsidP="00E9436A">
            <w:pPr>
              <w:shd w:val="clear" w:color="auto" w:fill="EEEEEE" w:themeFill="background2"/>
              <w:spacing w:before="100" w:beforeAutospacing="1" w:after="100" w:afterAutospacing="1"/>
              <w:rPr>
                <w:rFonts w:cs="Calibri Light"/>
                <w:b/>
                <w:bCs/>
              </w:rPr>
            </w:pPr>
            <w:r>
              <w:rPr>
                <w:rFonts w:cs="Calibri Light"/>
                <w:b/>
                <w:bCs/>
              </w:rPr>
              <w:t xml:space="preserve">Example </w:t>
            </w:r>
            <w:r w:rsidR="00702A61">
              <w:rPr>
                <w:rFonts w:cs="Calibri Light"/>
                <w:b/>
                <w:bCs/>
              </w:rPr>
              <w:t>1</w:t>
            </w:r>
            <w:r>
              <w:rPr>
                <w:rFonts w:cs="Calibri Light"/>
                <w:b/>
                <w:bCs/>
              </w:rPr>
              <w:t xml:space="preserve">: </w:t>
            </w:r>
            <w:r w:rsidR="001C1382" w:rsidRPr="007F216C">
              <w:rPr>
                <w:rFonts w:cs="Calibri Light"/>
                <w:b/>
                <w:bCs/>
              </w:rPr>
              <w:t>Background scenario</w:t>
            </w:r>
          </w:p>
          <w:p w14:paraId="71563ED0" w14:textId="2A47FD88" w:rsidR="00F15F5F" w:rsidRDefault="00E9436A" w:rsidP="00E9436A">
            <w:pPr>
              <w:shd w:val="clear" w:color="auto" w:fill="EEEEEE" w:themeFill="background2"/>
              <w:spacing w:before="100" w:beforeAutospacing="1" w:after="100" w:afterAutospacing="1"/>
              <w:rPr>
                <w:rFonts w:cs="Calibri Light"/>
              </w:rPr>
            </w:pPr>
            <w:r w:rsidRPr="00ED17C6">
              <w:rPr>
                <w:rFonts w:cs="Calibri Light"/>
              </w:rPr>
              <w:t xml:space="preserve">XYZ Co. is a registered tax practitioner. </w:t>
            </w:r>
            <w:r w:rsidR="00D076B3">
              <w:rPr>
                <w:rFonts w:cs="Calibri Light"/>
              </w:rPr>
              <w:t>The TPB began</w:t>
            </w:r>
            <w:r w:rsidRPr="00ED17C6">
              <w:rPr>
                <w:rFonts w:cs="Calibri Light"/>
              </w:rPr>
              <w:t xml:space="preserve"> an investigation into allegations that XYZ Co. had failed to ensure that tax agent services relating to the completion and lodgement of income tax returns were provided on its behalf to a competent standard (</w:t>
            </w:r>
            <w:r w:rsidR="00E966DD">
              <w:rPr>
                <w:rFonts w:cs="Calibri Light"/>
              </w:rPr>
              <w:t>c</w:t>
            </w:r>
            <w:r w:rsidR="00E966DD" w:rsidRPr="00ED17C6">
              <w:rPr>
                <w:rFonts w:cs="Calibri Light"/>
              </w:rPr>
              <w:t xml:space="preserve">ode </w:t>
            </w:r>
            <w:r w:rsidRPr="00ED17C6">
              <w:rPr>
                <w:rFonts w:cs="Calibri Light"/>
              </w:rPr>
              <w:t>item 7)</w:t>
            </w:r>
            <w:r w:rsidR="00F15F5F">
              <w:rPr>
                <w:rFonts w:cs="Calibri Light"/>
              </w:rPr>
              <w:t>.</w:t>
            </w:r>
            <w:r w:rsidRPr="00ED17C6">
              <w:rPr>
                <w:rFonts w:cs="Calibri Light"/>
              </w:rPr>
              <w:t xml:space="preserve"> XYZ Co. admitted to the misconduct alleged by the TPB</w:t>
            </w:r>
            <w:r w:rsidR="00F15F5F">
              <w:rPr>
                <w:rFonts w:cs="Calibri Light"/>
              </w:rPr>
              <w:t>.</w:t>
            </w:r>
          </w:p>
          <w:p w14:paraId="657F1A8B" w14:textId="528CE084" w:rsidR="00F15F5F" w:rsidRDefault="00F15F5F" w:rsidP="00F15F5F">
            <w:pPr>
              <w:shd w:val="clear" w:color="auto" w:fill="EEEEEE" w:themeFill="background2"/>
              <w:spacing w:before="100" w:beforeAutospacing="1" w:after="100" w:afterAutospacing="1"/>
              <w:rPr>
                <w:rFonts w:cs="Calibri Light"/>
                <w:b/>
                <w:bCs/>
              </w:rPr>
            </w:pPr>
            <w:r w:rsidRPr="008C0FB8">
              <w:rPr>
                <w:rFonts w:cs="Calibri Light"/>
                <w:b/>
                <w:bCs/>
              </w:rPr>
              <w:t xml:space="preserve">Sanctions available to </w:t>
            </w:r>
            <w:r w:rsidR="000356FD">
              <w:rPr>
                <w:rFonts w:cs="Calibri Light"/>
                <w:b/>
                <w:bCs/>
              </w:rPr>
              <w:t xml:space="preserve">the </w:t>
            </w:r>
            <w:r w:rsidRPr="008C0FB8">
              <w:rPr>
                <w:rFonts w:cs="Calibri Light"/>
                <w:b/>
                <w:bCs/>
              </w:rPr>
              <w:t>TPB under the current regime</w:t>
            </w:r>
          </w:p>
          <w:p w14:paraId="70A8E7A6" w14:textId="3BEC0A2F" w:rsidR="00965AF8" w:rsidRDefault="00F15F5F" w:rsidP="00F15F5F">
            <w:pPr>
              <w:shd w:val="clear" w:color="auto" w:fill="EEEEEE" w:themeFill="background2"/>
              <w:spacing w:before="100" w:beforeAutospacing="1" w:after="100" w:afterAutospacing="1"/>
              <w:rPr>
                <w:rFonts w:cs="Calibri Light"/>
              </w:rPr>
            </w:pPr>
            <w:r>
              <w:rPr>
                <w:rFonts w:cs="Calibri Light"/>
              </w:rPr>
              <w:t xml:space="preserve">Under the current TPB sanctions regime, </w:t>
            </w:r>
            <w:r w:rsidR="00191C2E">
              <w:rPr>
                <w:rFonts w:cs="Calibri Light"/>
              </w:rPr>
              <w:t>enforceable voluntary undertakings are not a sanction available to the TPB. The sanctions available to the TPB in this scenario include</w:t>
            </w:r>
            <w:r w:rsidR="00A523FB">
              <w:rPr>
                <w:rFonts w:cs="Calibri Light"/>
              </w:rPr>
              <w:t xml:space="preserve"> written cautions and orders (such as education directions).</w:t>
            </w:r>
          </w:p>
          <w:p w14:paraId="66F00954" w14:textId="7A2028C4" w:rsidR="00F15F5F" w:rsidRPr="007F216C" w:rsidRDefault="00F15F5F" w:rsidP="00F15F5F">
            <w:pPr>
              <w:shd w:val="clear" w:color="auto" w:fill="EEEEEE" w:themeFill="background2"/>
              <w:spacing w:before="100" w:beforeAutospacing="1" w:after="100" w:afterAutospacing="1"/>
              <w:rPr>
                <w:rFonts w:cs="Calibri Light"/>
              </w:rPr>
            </w:pPr>
            <w:r>
              <w:rPr>
                <w:rFonts w:cs="Calibri Light"/>
                <w:b/>
                <w:bCs/>
              </w:rPr>
              <w:t>Sanctions available</w:t>
            </w:r>
            <w:r w:rsidR="000356FD">
              <w:rPr>
                <w:rFonts w:cs="Calibri Light"/>
                <w:b/>
                <w:bCs/>
              </w:rPr>
              <w:t xml:space="preserve"> to the TPB</w:t>
            </w:r>
            <w:r>
              <w:rPr>
                <w:rFonts w:cs="Calibri Light"/>
                <w:b/>
                <w:bCs/>
              </w:rPr>
              <w:t xml:space="preserve"> under the proposed regime</w:t>
            </w:r>
          </w:p>
          <w:p w14:paraId="0D2736CF" w14:textId="0380863E" w:rsidR="00E9436A" w:rsidRPr="00ED17C6" w:rsidRDefault="00E9436A" w:rsidP="00E9436A">
            <w:pPr>
              <w:shd w:val="clear" w:color="auto" w:fill="EEEEEE" w:themeFill="background2"/>
              <w:spacing w:before="100" w:beforeAutospacing="1" w:after="100" w:afterAutospacing="1"/>
              <w:rPr>
                <w:rFonts w:cs="Calibri Light"/>
              </w:rPr>
            </w:pPr>
            <w:r w:rsidRPr="00ED17C6">
              <w:rPr>
                <w:rFonts w:cs="Calibri Light"/>
              </w:rPr>
              <w:t xml:space="preserve"> </w:t>
            </w:r>
            <w:r w:rsidR="00A523FB">
              <w:rPr>
                <w:rFonts w:cs="Calibri Light"/>
              </w:rPr>
              <w:t>XYZ Co. could</w:t>
            </w:r>
            <w:r w:rsidRPr="00ED17C6">
              <w:rPr>
                <w:rFonts w:cs="Calibri Light"/>
              </w:rPr>
              <w:t xml:space="preserve"> </w:t>
            </w:r>
            <w:r w:rsidR="00A523FB">
              <w:rPr>
                <w:rFonts w:cs="Calibri Light"/>
              </w:rPr>
              <w:t>provide</w:t>
            </w:r>
            <w:r w:rsidRPr="00ED17C6">
              <w:rPr>
                <w:rFonts w:cs="Calibri Light"/>
              </w:rPr>
              <w:t xml:space="preserve"> the TPB with an enforceable undertaking that they will do the following:</w:t>
            </w:r>
          </w:p>
          <w:p w14:paraId="346E5B95" w14:textId="77777777" w:rsidR="00E9436A" w:rsidRPr="00ED17C6" w:rsidRDefault="00E9436A" w:rsidP="00E9436A">
            <w:pPr>
              <w:pStyle w:val="Bullet"/>
              <w:shd w:val="clear" w:color="auto" w:fill="EEEEEE" w:themeFill="background2"/>
              <w:rPr>
                <w:rFonts w:cs="Calibri Light"/>
              </w:rPr>
            </w:pPr>
            <w:r w:rsidRPr="00ED17C6">
              <w:rPr>
                <w:rFonts w:cs="Calibri Light"/>
              </w:rPr>
              <w:t>Ensure that all staff involved in the provision of tax agent services on behalf of XYZ Co. successfully complete courses in relation to:</w:t>
            </w:r>
          </w:p>
          <w:p w14:paraId="08BC440D" w14:textId="26D6047A" w:rsidR="00E9436A" w:rsidRPr="00ED17C6" w:rsidRDefault="00E9436A" w:rsidP="00E9436A">
            <w:pPr>
              <w:pStyle w:val="Dash"/>
              <w:shd w:val="clear" w:color="auto" w:fill="EEEEEE" w:themeFill="background2"/>
              <w:rPr>
                <w:rFonts w:cs="Calibri Light"/>
              </w:rPr>
            </w:pPr>
            <w:r w:rsidRPr="00ED17C6">
              <w:rPr>
                <w:rFonts w:cs="Calibri Light"/>
              </w:rPr>
              <w:t>The TASA and t</w:t>
            </w:r>
            <w:r w:rsidR="001B630C">
              <w:rPr>
                <w:rFonts w:cs="Calibri Light"/>
              </w:rPr>
              <w:t>he code</w:t>
            </w:r>
          </w:p>
          <w:p w14:paraId="398B6B8C" w14:textId="77777777" w:rsidR="00E9436A" w:rsidRPr="00ED17C6" w:rsidRDefault="00E9436A" w:rsidP="00E9436A">
            <w:pPr>
              <w:pStyle w:val="Dash"/>
              <w:shd w:val="clear" w:color="auto" w:fill="EEEEEE" w:themeFill="background2"/>
              <w:rPr>
                <w:rFonts w:cs="Calibri Light"/>
              </w:rPr>
            </w:pPr>
            <w:r w:rsidRPr="00ED17C6">
              <w:rPr>
                <w:rFonts w:cs="Calibri Light"/>
              </w:rPr>
              <w:t>The</w:t>
            </w:r>
            <w:r w:rsidRPr="00ED17C6">
              <w:rPr>
                <w:rFonts w:cs="Calibri Light"/>
                <w:i/>
              </w:rPr>
              <w:t xml:space="preserve"> Income Tax Assessment Act 1997 </w:t>
            </w:r>
            <w:r w:rsidRPr="00ED17C6">
              <w:rPr>
                <w:rFonts w:cs="Calibri Light"/>
              </w:rPr>
              <w:t>(Cth)</w:t>
            </w:r>
          </w:p>
          <w:p w14:paraId="34A99A43" w14:textId="77777777" w:rsidR="00E9436A" w:rsidRPr="00ED17C6" w:rsidRDefault="00E9436A" w:rsidP="00E9436A">
            <w:pPr>
              <w:pStyle w:val="Bullet"/>
              <w:shd w:val="clear" w:color="auto" w:fill="EEEEEE" w:themeFill="background2"/>
              <w:rPr>
                <w:rFonts w:cs="Calibri Light"/>
              </w:rPr>
            </w:pPr>
            <w:r w:rsidRPr="00ED17C6">
              <w:rPr>
                <w:rFonts w:cs="Calibri Light"/>
              </w:rPr>
              <w:t>Provide confirmation and any evidence required by the TPB that all staff have completed the above training</w:t>
            </w:r>
          </w:p>
          <w:p w14:paraId="698FC791" w14:textId="77777777" w:rsidR="00E9436A" w:rsidRPr="00ED17C6" w:rsidRDefault="00E9436A" w:rsidP="00E9436A">
            <w:pPr>
              <w:pStyle w:val="Bullet"/>
              <w:shd w:val="clear" w:color="auto" w:fill="EEEEEE" w:themeFill="background2"/>
              <w:rPr>
                <w:rFonts w:cs="Calibri Light"/>
              </w:rPr>
            </w:pPr>
            <w:r w:rsidRPr="00ED17C6">
              <w:rPr>
                <w:rFonts w:cs="Calibri Light"/>
              </w:rPr>
              <w:t>Employ 2 additional registered tax agents to provide supervision and control over the tax agent services provided on behalf of the entity, and to provide the TPB with the names and registration numbers of these employees, once employed</w:t>
            </w:r>
          </w:p>
          <w:p w14:paraId="4BE7ED9A" w14:textId="77777777" w:rsidR="00E9436A" w:rsidRPr="00ED17C6" w:rsidRDefault="00E9436A" w:rsidP="00E9436A">
            <w:pPr>
              <w:pStyle w:val="Bullet"/>
              <w:shd w:val="clear" w:color="auto" w:fill="EEEEEE" w:themeFill="background2"/>
              <w:rPr>
                <w:rFonts w:cs="Calibri Light"/>
              </w:rPr>
            </w:pPr>
            <w:r w:rsidRPr="00ED17C6">
              <w:rPr>
                <w:rFonts w:cs="Calibri Light"/>
              </w:rPr>
              <w:t>Implement enhanced governance and approval protocols within the practice in respect of ATO lodgements.</w:t>
            </w:r>
          </w:p>
          <w:p w14:paraId="6A11378C" w14:textId="05930FD9" w:rsidR="00E9436A" w:rsidRDefault="00E9436A" w:rsidP="00E9436A">
            <w:pPr>
              <w:shd w:val="clear" w:color="auto" w:fill="EEEEEE" w:themeFill="background2"/>
              <w:rPr>
                <w:rFonts w:cs="Calibri Light"/>
              </w:rPr>
            </w:pPr>
            <w:r w:rsidRPr="00ED17C6">
              <w:rPr>
                <w:rFonts w:cs="Calibri Light"/>
              </w:rPr>
              <w:t xml:space="preserve">Having regard to the nature of the alleged misconduct, the previous compliance history of XYZ Co., the ongoing risk to clients and the public, the TPB considered that it was appropriate to accept the enforceable undertaking put forward by XYZ Co. </w:t>
            </w:r>
          </w:p>
          <w:p w14:paraId="5B5BB967" w14:textId="4E3F3641" w:rsidR="00965AF8" w:rsidRPr="000D1284" w:rsidRDefault="00965AF8" w:rsidP="00965AF8">
            <w:pPr>
              <w:pStyle w:val="pf0"/>
            </w:pPr>
          </w:p>
        </w:tc>
      </w:tr>
    </w:tbl>
    <w:p w14:paraId="4E78D029" w14:textId="77777777" w:rsidR="00E9436A" w:rsidRDefault="00E9436A"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9436A" w14:paraId="30CA4C35" w14:textId="77777777" w:rsidTr="00D0797D">
        <w:tc>
          <w:tcPr>
            <w:tcW w:w="5000" w:type="pct"/>
            <w:shd w:val="clear" w:color="auto" w:fill="F2F9FC"/>
            <w:hideMark/>
          </w:tcPr>
          <w:p w14:paraId="49899FC1" w14:textId="7D103C83" w:rsidR="00E9436A" w:rsidRPr="00E9436A" w:rsidRDefault="00E9436A" w:rsidP="00E9436A">
            <w:pPr>
              <w:pStyle w:val="BoxHeading"/>
              <w:rPr>
                <w:szCs w:val="28"/>
                <w:lang w:eastAsia="en-US"/>
              </w:rPr>
            </w:pPr>
            <w:r>
              <w:rPr>
                <w:szCs w:val="28"/>
                <w:lang w:eastAsia="en-US"/>
              </w:rPr>
              <w:lastRenderedPageBreak/>
              <w:t xml:space="preserve">Consultation </w:t>
            </w:r>
            <w:r w:rsidR="00D714A2">
              <w:rPr>
                <w:szCs w:val="28"/>
                <w:lang w:eastAsia="en-US"/>
              </w:rPr>
              <w:t>q</w:t>
            </w:r>
            <w:r>
              <w:rPr>
                <w:szCs w:val="28"/>
                <w:lang w:eastAsia="en-US"/>
              </w:rPr>
              <w:t>uestions</w:t>
            </w:r>
          </w:p>
          <w:p w14:paraId="7954F79A" w14:textId="38EF7974" w:rsidR="00E9436A" w:rsidRPr="0061185B" w:rsidRDefault="00E9436A" w:rsidP="00E9436A">
            <w:pPr>
              <w:pStyle w:val="OutlineNumbered1"/>
              <w:rPr>
                <w:rFonts w:asciiTheme="majorHAnsi" w:hAnsiTheme="majorHAnsi" w:cstheme="majorHAnsi"/>
              </w:rPr>
            </w:pPr>
            <w:r w:rsidRPr="0061185B">
              <w:rPr>
                <w:rFonts w:asciiTheme="majorHAnsi" w:hAnsiTheme="majorHAnsi" w:cstheme="majorHAnsi"/>
              </w:rPr>
              <w:t>Are enforceable undertakings an effective regulatory feature to enhance standards and behaviour?</w:t>
            </w:r>
          </w:p>
          <w:p w14:paraId="423CC7D0" w14:textId="2256A678" w:rsidR="00E9436A" w:rsidRPr="00E9436A" w:rsidRDefault="00E9436A" w:rsidP="00E9436A">
            <w:pPr>
              <w:pStyle w:val="OutlineNumbered1"/>
              <w:rPr>
                <w:rFonts w:asciiTheme="majorHAnsi" w:hAnsiTheme="majorHAnsi" w:cstheme="majorHAnsi"/>
              </w:rPr>
            </w:pPr>
            <w:r w:rsidRPr="0061185B">
              <w:rPr>
                <w:rFonts w:asciiTheme="majorHAnsi" w:hAnsiTheme="majorHAnsi" w:cstheme="majorHAnsi"/>
              </w:rPr>
              <w:t>What implementation issues could arise from the use of enforceable undertakings?</w:t>
            </w:r>
            <w:r w:rsidRPr="2134C905">
              <w:rPr>
                <w:rFonts w:asciiTheme="majorHAnsi" w:hAnsiTheme="majorHAnsi" w:cstheme="majorBidi"/>
              </w:rPr>
              <w:t xml:space="preserve"> </w:t>
            </w:r>
          </w:p>
        </w:tc>
      </w:tr>
    </w:tbl>
    <w:p w14:paraId="6FE40898" w14:textId="77777777" w:rsidR="0039672D" w:rsidRDefault="0039672D" w:rsidP="00BF407C">
      <w:pPr>
        <w:pStyle w:val="Heading3"/>
      </w:pPr>
      <w:bookmarkStart w:id="40" w:name="_Toc151387957"/>
      <w:bookmarkStart w:id="41" w:name="_Toc152761218"/>
      <w:bookmarkStart w:id="42" w:name="_Toc147396325"/>
      <w:r>
        <w:t>Introduction of contingent and interim suspensions</w:t>
      </w:r>
      <w:bookmarkEnd w:id="40"/>
      <w:bookmarkEnd w:id="41"/>
      <w:r>
        <w:t xml:space="preserve"> </w:t>
      </w:r>
      <w:bookmarkEnd w:id="42"/>
    </w:p>
    <w:p w14:paraId="1A2AB09F" w14:textId="77777777" w:rsidR="0039672D" w:rsidRPr="00A30ADF" w:rsidRDefault="0039672D" w:rsidP="00BF407C">
      <w:pPr>
        <w:pStyle w:val="Heading4"/>
      </w:pPr>
      <w:bookmarkStart w:id="43" w:name="_Toc151387958"/>
      <w:r>
        <w:t>Contingent suspensions</w:t>
      </w:r>
      <w:bookmarkEnd w:id="43"/>
    </w:p>
    <w:p w14:paraId="72C691E9" w14:textId="7B768D64" w:rsidR="0039672D" w:rsidRDefault="0039672D" w:rsidP="00BF407C">
      <w:r>
        <w:t xml:space="preserve">The introduction of contingent </w:t>
      </w:r>
      <w:r w:rsidRPr="00EA195C">
        <w:t>suspension</w:t>
      </w:r>
      <w:r>
        <w:t xml:space="preserve">s </w:t>
      </w:r>
      <w:r w:rsidRPr="2134C905">
        <w:t>would enable the TPB to suspend a tax practitioner’s registration subject to an event occurring.</w:t>
      </w:r>
      <w:r>
        <w:t xml:space="preserve"> </w:t>
      </w:r>
      <w:r w:rsidRPr="00933FC1">
        <w:t>The proposal is for contingent suspension powers to be introduced for breaches of t</w:t>
      </w:r>
      <w:r w:rsidR="001B630C">
        <w:t>he code</w:t>
      </w:r>
      <w:r w:rsidRPr="00933FC1">
        <w:t xml:space="preserve">, and in cases where a tax practitioner ceases to meet their tax practitioner registration requirements or breaches a condition of their registration. </w:t>
      </w:r>
    </w:p>
    <w:p w14:paraId="46D882CB" w14:textId="27323608" w:rsidR="0039672D" w:rsidRDefault="0039672D" w:rsidP="00BF407C">
      <w:r w:rsidRPr="00933FC1">
        <w:t xml:space="preserve">The TPB currently has the power to suspend tax practitioners, but it is required to set a period of time during which a tax practitioner is suspended (i.e. there must be an end date on the suspension). By providing the TPB with a sanction power to remove a tax practitioner until they remedy their non-compliance, but also allowing flexibility for the registered tax practitioner to re-enter the registration system as soon as they </w:t>
      </w:r>
      <w:r w:rsidR="007E7AC2">
        <w:t>do so</w:t>
      </w:r>
      <w:r w:rsidRPr="00933FC1">
        <w:t>, a contingent suspension power would allow the TPB to adopt a balanced and fair approach to sanctioning in these circumstances, while still protecting the public interest and integrity of the system. Contingent suspensions would be reviewable decisions.</w:t>
      </w:r>
    </w:p>
    <w:p w14:paraId="7B1E75FE" w14:textId="69083981" w:rsidR="0039672D" w:rsidRPr="00A30ADF" w:rsidRDefault="0039672D" w:rsidP="00BF407C">
      <w:pPr>
        <w:pStyle w:val="Heading4"/>
      </w:pPr>
      <w:bookmarkStart w:id="44" w:name="_Toc151387959"/>
      <w:r>
        <w:t>Interim suspensions</w:t>
      </w:r>
      <w:bookmarkEnd w:id="44"/>
    </w:p>
    <w:p w14:paraId="5AA17FB7" w14:textId="544B61E9" w:rsidR="0039672D" w:rsidRPr="00154275" w:rsidRDefault="0039672D" w:rsidP="00BF407C">
      <w:r>
        <w:t xml:space="preserve">The introduction of </w:t>
      </w:r>
      <w:r w:rsidRPr="00EA195C">
        <w:t>interim suspension</w:t>
      </w:r>
      <w:r>
        <w:t xml:space="preserve">s </w:t>
      </w:r>
      <w:r w:rsidRPr="00EA195C">
        <w:t xml:space="preserve">would </w:t>
      </w:r>
      <w:r>
        <w:t>enable</w:t>
      </w:r>
      <w:r w:rsidRPr="00EA195C">
        <w:t xml:space="preserve"> the TPB to immediately suspend a tax practitioner’s registration without the need to commence or finalise an investigation. This </w:t>
      </w:r>
      <w:r w:rsidR="009632A8">
        <w:t>would</w:t>
      </w:r>
      <w:r w:rsidRPr="00EA195C">
        <w:t xml:space="preserve"> enable the TPB to act quickly to stop a tax practitioner from committing further harm to clients or </w:t>
      </w:r>
      <w:r w:rsidR="000A0CD3">
        <w:t>tax system</w:t>
      </w:r>
      <w:r w:rsidRPr="00EA195C">
        <w:t xml:space="preserve"> </w:t>
      </w:r>
      <w:r w:rsidR="008724E0" w:rsidRPr="00EA195C">
        <w:t>whil</w:t>
      </w:r>
      <w:r w:rsidR="008724E0">
        <w:t xml:space="preserve">e </w:t>
      </w:r>
      <w:r>
        <w:t xml:space="preserve">the TPB is conducting its activities. </w:t>
      </w:r>
    </w:p>
    <w:p w14:paraId="1B8D2F4A" w14:textId="3D317079" w:rsidR="00B5391A" w:rsidRDefault="00B5391A" w:rsidP="00BF407C">
      <w:r>
        <w:t xml:space="preserve">This sanction power is similar to ASIC’s power to vary, suspend or cancel </w:t>
      </w:r>
      <w:r w:rsidR="00D925FA">
        <w:t>a</w:t>
      </w:r>
      <w:r w:rsidR="005760E6">
        <w:t>n</w:t>
      </w:r>
      <w:r w:rsidR="00D925FA">
        <w:t xml:space="preserve"> </w:t>
      </w:r>
      <w:r>
        <w:t>Australian Financial Services (AFS)</w:t>
      </w:r>
      <w:r w:rsidR="00964D69">
        <w:t xml:space="preserve"> licence</w:t>
      </w:r>
      <w:r>
        <w:t xml:space="preserve"> with or without a hearing depend</w:t>
      </w:r>
      <w:r w:rsidR="00964D69">
        <w:t>e</w:t>
      </w:r>
      <w:r>
        <w:t xml:space="preserve">nt on the circumstances and the gravity </w:t>
      </w:r>
      <w:r w:rsidR="00497B60">
        <w:t>of the b</w:t>
      </w:r>
      <w:r w:rsidR="00964D69">
        <w:t>r</w:t>
      </w:r>
      <w:r w:rsidR="00497B60">
        <w:t>each or</w:t>
      </w:r>
      <w:r w:rsidR="00D2525E">
        <w:t xml:space="preserve"> breach</w:t>
      </w:r>
      <w:r w:rsidR="00497B60">
        <w:t xml:space="preserve"> likely to occur. Under the recommendations of the Haynes Royal Commission, this sanction power provided ASIC with a tool </w:t>
      </w:r>
      <w:r w:rsidR="00EB6E1A">
        <w:t xml:space="preserve">to adequately protect investors and consumers where there is a need to deter extreme misconduct or where conduct of the licensee my result in investor or consumer detriment. </w:t>
      </w:r>
    </w:p>
    <w:p w14:paraId="00AD85CC" w14:textId="3AF360E4" w:rsidR="0039672D" w:rsidRDefault="00D2525E" w:rsidP="00BF407C">
      <w:r w:rsidRPr="00961535">
        <w:t xml:space="preserve">Similar to the ASIC suspensions power, </w:t>
      </w:r>
      <w:r>
        <w:t>an</w:t>
      </w:r>
      <w:r w:rsidR="0039672D">
        <w:t xml:space="preserve"> interim suspension would be imposed where </w:t>
      </w:r>
      <w:r w:rsidR="0039672D" w:rsidRPr="2134C905">
        <w:t>the TPB considers</w:t>
      </w:r>
      <w:r w:rsidR="0039672D">
        <w:t xml:space="preserve"> at least one of the following has been met:</w:t>
      </w:r>
    </w:p>
    <w:p w14:paraId="1BF28F52" w14:textId="13850063" w:rsidR="0039672D" w:rsidRPr="00933FC1" w:rsidRDefault="0039672D" w:rsidP="00BF407C">
      <w:pPr>
        <w:pStyle w:val="Bullet"/>
      </w:pPr>
      <w:r>
        <w:t xml:space="preserve">there are </w:t>
      </w:r>
      <w:r w:rsidRPr="00933FC1">
        <w:t xml:space="preserve">reasonable grounds to believe there has been harm to the public and/or tax system caused by the tax practitioner relating to </w:t>
      </w:r>
      <w:r>
        <w:t>mis</w:t>
      </w:r>
      <w:r w:rsidRPr="00933FC1">
        <w:t>appropriation of client</w:t>
      </w:r>
      <w:r>
        <w:t xml:space="preserve"> and/or government</w:t>
      </w:r>
      <w:r w:rsidRPr="00933FC1">
        <w:t xml:space="preserve"> monies</w:t>
      </w:r>
      <w:r>
        <w:t xml:space="preserve"> </w:t>
      </w:r>
    </w:p>
    <w:p w14:paraId="4370F6B6" w14:textId="2BEC41CA" w:rsidR="0039672D" w:rsidRPr="00933FC1" w:rsidRDefault="0039672D" w:rsidP="00BF407C">
      <w:pPr>
        <w:pStyle w:val="Bullet"/>
      </w:pPr>
      <w:r>
        <w:t>there are</w:t>
      </w:r>
      <w:r w:rsidRPr="00933FC1">
        <w:t xml:space="preserve"> reasonable grounds to conclude there is a direct threat to the integrity of the tax system if the tax practitioner is able to continue to practi</w:t>
      </w:r>
      <w:r>
        <w:t>c</w:t>
      </w:r>
      <w:r w:rsidRPr="00933FC1">
        <w:t>e as a registered tax practitioner</w:t>
      </w:r>
      <w:r>
        <w:t xml:space="preserve"> </w:t>
      </w:r>
      <w:r w:rsidRPr="00933FC1">
        <w:t xml:space="preserve"> </w:t>
      </w:r>
    </w:p>
    <w:p w14:paraId="5FB572C1" w14:textId="280985FE" w:rsidR="0039672D" w:rsidRPr="00933FC1" w:rsidRDefault="0039672D" w:rsidP="00BF407C">
      <w:pPr>
        <w:pStyle w:val="Bullet"/>
      </w:pPr>
      <w:r>
        <w:t xml:space="preserve">an interim suspension </w:t>
      </w:r>
      <w:r w:rsidRPr="00933FC1">
        <w:t xml:space="preserve">is </w:t>
      </w:r>
      <w:r>
        <w:t xml:space="preserve">otherwise </w:t>
      </w:r>
      <w:r w:rsidRPr="00933FC1">
        <w:t>warranted in the public interest</w:t>
      </w:r>
      <w:r>
        <w:t>.</w:t>
      </w:r>
    </w:p>
    <w:p w14:paraId="4F0034F9" w14:textId="0F1E10D1" w:rsidR="0039672D" w:rsidRPr="00933FC1" w:rsidRDefault="0039672D" w:rsidP="00D1030F">
      <w:r w:rsidRPr="00BB4C6C">
        <w:t xml:space="preserve">This would be one of the most significant sanction powers available to the TPB given it </w:t>
      </w:r>
      <w:r w:rsidR="00355E9A">
        <w:t xml:space="preserve">would </w:t>
      </w:r>
      <w:r w:rsidRPr="00BB4C6C">
        <w:t xml:space="preserve">allow the TPB to act without investigation findings and not provide tax practitioners with normal due </w:t>
      </w:r>
      <w:r w:rsidRPr="00BB4C6C">
        <w:lastRenderedPageBreak/>
        <w:t xml:space="preserve">process. It poses the risk of unfairly damaging careers and livelihoods of tax practitioners if used inappropriately or incorrectly. </w:t>
      </w:r>
    </w:p>
    <w:p w14:paraId="55FD0CA6" w14:textId="1BB4925F" w:rsidR="0039672D" w:rsidRPr="00154275" w:rsidRDefault="0039672D" w:rsidP="00BF407C">
      <w:r w:rsidRPr="2134C905">
        <w:t xml:space="preserve">The decision would be reviewable to ensure tax practitioners who consider the interim suspension to have been incorrectly applied </w:t>
      </w:r>
      <w:r w:rsidRPr="6CEEDB95">
        <w:t xml:space="preserve">can </w:t>
      </w:r>
      <w:r w:rsidRPr="2134C905">
        <w:t xml:space="preserve">appeal to have the decision overturned. The TPB would be limited to applying interim suspensions for up to 90 days at a time, with a need for the Board to reconsider the interim suspension and </w:t>
      </w:r>
      <w:r w:rsidR="00180B1D">
        <w:t xml:space="preserve">whether </w:t>
      </w:r>
      <w:r w:rsidRPr="2134C905">
        <w:t xml:space="preserve">an extension is warranted. In these instances where the TPB has significant cause for concern, </w:t>
      </w:r>
      <w:r w:rsidR="00651590">
        <w:t xml:space="preserve">the ability to issue interim suspensions </w:t>
      </w:r>
      <w:r w:rsidR="00CE08EA">
        <w:t>w</w:t>
      </w:r>
      <w:r w:rsidR="00D1030F">
        <w:t>ill</w:t>
      </w:r>
      <w:r w:rsidR="00CE08EA" w:rsidRPr="2134C905">
        <w:t xml:space="preserve"> </w:t>
      </w:r>
      <w:r w:rsidRPr="2134C905">
        <w:t>provide the TPB with time to gather evidence and make investigation findings to apply sanctions, such as suspension</w:t>
      </w:r>
      <w:r w:rsidR="00D1030F">
        <w:t>,</w:t>
      </w:r>
      <w:r w:rsidRPr="2134C905">
        <w:t xml:space="preserve"> termination</w:t>
      </w:r>
      <w:r w:rsidR="00D1030F">
        <w:t xml:space="preserve"> or applying to the Federal Court for a civil penalty. </w:t>
      </w:r>
    </w:p>
    <w:p w14:paraId="67DB0E20" w14:textId="30D611AD" w:rsidR="0039672D" w:rsidRPr="00933FC1" w:rsidRDefault="0039672D" w:rsidP="00BF407C">
      <w:pPr>
        <w:rPr>
          <w:rFonts w:cstheme="majorHAnsi"/>
        </w:rPr>
      </w:pPr>
      <w:r w:rsidRPr="00BB4C6C">
        <w:t xml:space="preserve">Interim suspensions would allow greater flexibility to the TPB to act quickly in cases of damage or harm by tax practitioners to clients, the community </w:t>
      </w:r>
      <w:r w:rsidR="00D1030F">
        <w:t>the profession and/</w:t>
      </w:r>
      <w:r w:rsidRPr="00BB4C6C">
        <w:t xml:space="preserve">or the tax system.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9436A" w14:paraId="0ACE8FAA" w14:textId="77777777" w:rsidTr="007F216C">
        <w:tc>
          <w:tcPr>
            <w:tcW w:w="5000" w:type="pct"/>
            <w:shd w:val="clear" w:color="auto" w:fill="F2F9FC"/>
            <w:hideMark/>
          </w:tcPr>
          <w:p w14:paraId="7CD2AD72" w14:textId="2F6C6ACD" w:rsidR="00E9436A" w:rsidRDefault="00E9436A" w:rsidP="009E6822">
            <w:pPr>
              <w:pStyle w:val="BoxHeading"/>
              <w:rPr>
                <w:szCs w:val="28"/>
                <w:lang w:eastAsia="en-US"/>
              </w:rPr>
            </w:pPr>
            <w:r>
              <w:rPr>
                <w:szCs w:val="28"/>
                <w:lang w:eastAsia="en-US"/>
              </w:rPr>
              <w:t xml:space="preserve">Consultation </w:t>
            </w:r>
            <w:r w:rsidR="00D714A2">
              <w:rPr>
                <w:szCs w:val="28"/>
                <w:lang w:eastAsia="en-US"/>
              </w:rPr>
              <w:t>q</w:t>
            </w:r>
            <w:r>
              <w:rPr>
                <w:szCs w:val="28"/>
                <w:lang w:eastAsia="en-US"/>
              </w:rPr>
              <w:t>uestions</w:t>
            </w:r>
          </w:p>
          <w:p w14:paraId="54F3575B" w14:textId="4C16A7D5" w:rsidR="00E9436A" w:rsidRPr="00ED17C6" w:rsidRDefault="00E9436A" w:rsidP="00E9436A">
            <w:pPr>
              <w:pStyle w:val="OutlineNumbered1"/>
              <w:rPr>
                <w:rFonts w:asciiTheme="majorHAnsi" w:hAnsiTheme="majorHAnsi" w:cstheme="majorHAnsi"/>
              </w:rPr>
            </w:pPr>
            <w:r w:rsidRPr="00ED17C6">
              <w:rPr>
                <w:rFonts w:asciiTheme="majorHAnsi" w:hAnsiTheme="majorHAnsi" w:cstheme="majorHAnsi"/>
              </w:rPr>
              <w:t xml:space="preserve">Given how significant suspensions are likely to be for registered tax practitioners, should interim suspensions be limited to certain </w:t>
            </w:r>
            <w:r w:rsidR="00EA22A4">
              <w:rPr>
                <w:rFonts w:asciiTheme="majorHAnsi" w:hAnsiTheme="majorHAnsi" w:cstheme="majorHAnsi"/>
              </w:rPr>
              <w:t>circumstances</w:t>
            </w:r>
            <w:r w:rsidRPr="00ED17C6">
              <w:rPr>
                <w:rFonts w:asciiTheme="majorHAnsi" w:hAnsiTheme="majorHAnsi" w:cstheme="majorHAnsi"/>
              </w:rPr>
              <w:t>?</w:t>
            </w:r>
          </w:p>
          <w:p w14:paraId="166B2BAE" w14:textId="77777777" w:rsidR="00E9436A" w:rsidRPr="00ED17C6" w:rsidRDefault="00E9436A" w:rsidP="00E9436A">
            <w:pPr>
              <w:pStyle w:val="OutlineNumbered1"/>
              <w:rPr>
                <w:rFonts w:asciiTheme="majorHAnsi" w:hAnsiTheme="majorHAnsi" w:cstheme="majorHAnsi"/>
              </w:rPr>
            </w:pPr>
            <w:r w:rsidRPr="00ED17C6">
              <w:rPr>
                <w:rFonts w:asciiTheme="majorHAnsi" w:hAnsiTheme="majorHAnsi" w:cstheme="majorHAnsi"/>
              </w:rPr>
              <w:t>Are there any risks as to whether an interim suspension may affect clients/taxpayers and are there any additional safeguards that can be put in place to mitigate these risks?</w:t>
            </w:r>
          </w:p>
          <w:p w14:paraId="28778216" w14:textId="77777777" w:rsidR="00E9436A" w:rsidRPr="00ED17C6" w:rsidRDefault="00E9436A" w:rsidP="00E9436A">
            <w:pPr>
              <w:pStyle w:val="OutlineNumbered1"/>
              <w:rPr>
                <w:rFonts w:asciiTheme="majorHAnsi" w:hAnsiTheme="majorHAnsi" w:cstheme="majorHAnsi"/>
              </w:rPr>
            </w:pPr>
            <w:r w:rsidRPr="00ED17C6">
              <w:rPr>
                <w:rFonts w:asciiTheme="majorHAnsi" w:hAnsiTheme="majorHAnsi" w:cstheme="majorHAnsi"/>
              </w:rPr>
              <w:t>Are the safeguards proposed above sufficient to protect tax practitioners?</w:t>
            </w:r>
          </w:p>
          <w:p w14:paraId="3954F1D7" w14:textId="2E7E6CCB" w:rsidR="00E9436A" w:rsidRDefault="00E9436A" w:rsidP="007F216C">
            <w:pPr>
              <w:pStyle w:val="OutlineNumbered1"/>
              <w:numPr>
                <w:ilvl w:val="0"/>
                <w:numId w:val="0"/>
              </w:numPr>
              <w:ind w:left="520"/>
              <w:rPr>
                <w:lang w:eastAsia="en-US"/>
              </w:rPr>
            </w:pPr>
          </w:p>
        </w:tc>
      </w:tr>
    </w:tbl>
    <w:p w14:paraId="2141A14E" w14:textId="25D8D11D" w:rsidR="00CC1DDC" w:rsidRDefault="00CC1DDC" w:rsidP="00CC1DDC">
      <w:pPr>
        <w:pStyle w:val="Heading3"/>
      </w:pPr>
      <w:bookmarkStart w:id="45" w:name="_Toc152761219"/>
      <w:r>
        <w:t>Sanctions not considered in this paper</w:t>
      </w:r>
      <w:bookmarkEnd w:id="45"/>
    </w:p>
    <w:p w14:paraId="77502253" w14:textId="32BD60AC" w:rsidR="00CC1DDC" w:rsidRDefault="00CC1DDC" w:rsidP="00CC1DDC">
      <w:r>
        <w:t>T</w:t>
      </w:r>
      <w:r w:rsidR="006A2D6D">
        <w:t>reasury considers that the sanctions outlined in this paper are sufficient to increase the scope of the TPB’s powers and allow a graduated response to tax practitioner misconduct</w:t>
      </w:r>
      <w:r w:rsidR="00BE76C7">
        <w:t xml:space="preserve"> in accordance with the severity of misconduct</w:t>
      </w:r>
      <w:r w:rsidR="00AE2AD4">
        <w:t>. However, Treasury welcomes views in relation to any sanctions not considered in this paper.</w:t>
      </w:r>
    </w:p>
    <w:p w14:paraId="3CF16BAF" w14:textId="0BBEF36F" w:rsidR="00BC5379" w:rsidRDefault="00BE76C7" w:rsidP="00CC1DDC">
      <w:r>
        <w:t>The 2019 TPB review raised the idea of</w:t>
      </w:r>
      <w:r w:rsidR="00BC5379">
        <w:t xml:space="preserve"> introducing sanctions consisting of:</w:t>
      </w:r>
    </w:p>
    <w:p w14:paraId="08CCBEC2" w14:textId="36FB345D" w:rsidR="00BC5379" w:rsidRDefault="00BC5379" w:rsidP="00BC5379">
      <w:pPr>
        <w:pStyle w:val="ListParagraph"/>
        <w:numPr>
          <w:ilvl w:val="0"/>
          <w:numId w:val="40"/>
        </w:numPr>
      </w:pPr>
      <w:r>
        <w:t>Q</w:t>
      </w:r>
      <w:r w:rsidR="00BE76C7">
        <w:t>uality assurance audits</w:t>
      </w:r>
      <w:r>
        <w:t xml:space="preserve"> – where the TPB could order a practitioner to engage an independent person to audit the processes and procedures of the tax practice where there appears to be weaknesses in internal controls.</w:t>
      </w:r>
    </w:p>
    <w:p w14:paraId="00782F8F" w14:textId="48DD0A6C" w:rsidR="00BC5379" w:rsidRDefault="00BC5379" w:rsidP="00BC5379">
      <w:pPr>
        <w:pStyle w:val="ListParagraph"/>
        <w:numPr>
          <w:ilvl w:val="0"/>
          <w:numId w:val="40"/>
        </w:numPr>
      </w:pPr>
      <w:r>
        <w:t>Permanent disbarment – where the TPB would permanently de-register a tax practitioner.</w:t>
      </w:r>
    </w:p>
    <w:p w14:paraId="044035B4" w14:textId="7235CFAA" w:rsidR="00BE76C7" w:rsidRDefault="00BC5379" w:rsidP="00BC5379">
      <w:pPr>
        <w:pStyle w:val="ListParagraph"/>
        <w:numPr>
          <w:ilvl w:val="0"/>
          <w:numId w:val="40"/>
        </w:numPr>
      </w:pPr>
      <w:r>
        <w:t xml:space="preserve">External intervention – where the TPB </w:t>
      </w:r>
      <w:r w:rsidR="00AE2AD4">
        <w:t>would appoint an independent person to manage a tax practice and assist with orderly transition of clients in the event of temporary incapacity or to assist winding up of a practice, or otherwise following termination or cessation of a practitioner’s registration.</w:t>
      </w:r>
    </w:p>
    <w:p w14:paraId="72E36D80" w14:textId="20630296" w:rsidR="00AE2AD4" w:rsidRPr="00CC1DDC" w:rsidRDefault="00AE2AD4" w:rsidP="00961535">
      <w:pPr>
        <w:ind w:left="360"/>
      </w:pPr>
      <w:r>
        <w:t xml:space="preserve">Treasury considers that </w:t>
      </w:r>
      <w:r w:rsidR="006D7A25">
        <w:t>the</w:t>
      </w:r>
      <w:r>
        <w:t xml:space="preserve"> sanctions outlined in th</w:t>
      </w:r>
      <w:r w:rsidR="006D7A25">
        <w:t>is</w:t>
      </w:r>
      <w:r>
        <w:t xml:space="preserve"> consultation paper adequately address any gaps</w:t>
      </w:r>
      <w:r w:rsidR="00D16564">
        <w:t xml:space="preserve"> in the regime</w:t>
      </w:r>
      <w:r w:rsidR="006D7A25">
        <w:t xml:space="preserve">, and thus </w:t>
      </w:r>
      <w:r w:rsidR="003E2EC2">
        <w:t xml:space="preserve">further sanctions are </w:t>
      </w:r>
      <w:r w:rsidR="006D7A25">
        <w:t>not necessary at this stage</w:t>
      </w:r>
      <w:r>
        <w:t xml:space="preserve">. </w:t>
      </w:r>
      <w:r w:rsidR="00D16564">
        <w:t xml:space="preserve">However, Treasury welcome views to the contrary. </w:t>
      </w:r>
    </w:p>
    <w:p w14:paraId="2EC38C76" w14:textId="6DD5F929" w:rsidR="00012B5D" w:rsidRDefault="00012B5D" w:rsidP="00253984"/>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3D2472" w14:paraId="40EAC17C" w14:textId="77777777" w:rsidTr="003D2472">
        <w:tc>
          <w:tcPr>
            <w:tcW w:w="5000" w:type="pct"/>
            <w:shd w:val="clear" w:color="auto" w:fill="F2F9FC"/>
            <w:hideMark/>
          </w:tcPr>
          <w:p w14:paraId="21BDF0BD" w14:textId="42AB9EF2" w:rsidR="003D2472" w:rsidRPr="008C0FB8" w:rsidRDefault="003D2472" w:rsidP="003D2472">
            <w:pPr>
              <w:pStyle w:val="BoxHeading"/>
              <w:spacing w:before="96" w:after="96"/>
              <w:rPr>
                <w:szCs w:val="28"/>
                <w:lang w:eastAsia="en-US"/>
              </w:rPr>
            </w:pPr>
            <w:r>
              <w:rPr>
                <w:szCs w:val="28"/>
                <w:lang w:eastAsia="en-US"/>
              </w:rPr>
              <w:lastRenderedPageBreak/>
              <w:t xml:space="preserve">Additional </w:t>
            </w:r>
            <w:r w:rsidR="00D714A2">
              <w:rPr>
                <w:szCs w:val="28"/>
                <w:lang w:eastAsia="en-US"/>
              </w:rPr>
              <w:t>c</w:t>
            </w:r>
            <w:r>
              <w:rPr>
                <w:szCs w:val="28"/>
                <w:lang w:eastAsia="en-US"/>
              </w:rPr>
              <w:t xml:space="preserve">onsultation </w:t>
            </w:r>
            <w:r w:rsidR="00D714A2">
              <w:rPr>
                <w:szCs w:val="28"/>
                <w:lang w:eastAsia="en-US"/>
              </w:rPr>
              <w:t>qu</w:t>
            </w:r>
            <w:r>
              <w:rPr>
                <w:szCs w:val="28"/>
                <w:lang w:eastAsia="en-US"/>
              </w:rPr>
              <w:t>estions</w:t>
            </w:r>
          </w:p>
          <w:p w14:paraId="0EC94AAB" w14:textId="77777777" w:rsidR="003D2472" w:rsidRPr="00ED17C6" w:rsidRDefault="003D2472" w:rsidP="003D2472">
            <w:pPr>
              <w:pStyle w:val="OutlineNumbered1"/>
              <w:spacing w:before="96" w:after="96"/>
              <w:rPr>
                <w:rFonts w:asciiTheme="majorHAnsi" w:hAnsiTheme="majorHAnsi" w:cstheme="majorHAnsi"/>
              </w:rPr>
            </w:pPr>
            <w:r w:rsidRPr="00ED17C6">
              <w:rPr>
                <w:rFonts w:asciiTheme="majorHAnsi" w:hAnsiTheme="majorHAnsi" w:cstheme="majorHAnsi"/>
              </w:rPr>
              <w:t xml:space="preserve">How could unregistered tax practitioner behaviour be best addressed? </w:t>
            </w:r>
          </w:p>
          <w:p w14:paraId="5B424AF3" w14:textId="77777777" w:rsidR="003D2472" w:rsidRPr="00ED17C6" w:rsidRDefault="003D2472" w:rsidP="003D2472">
            <w:pPr>
              <w:pStyle w:val="OutlineNumbered1"/>
              <w:spacing w:before="96" w:after="96"/>
              <w:rPr>
                <w:rFonts w:asciiTheme="majorHAnsi" w:hAnsiTheme="majorHAnsi" w:cstheme="majorHAnsi"/>
              </w:rPr>
            </w:pPr>
            <w:r w:rsidRPr="00ED17C6">
              <w:rPr>
                <w:rFonts w:asciiTheme="majorHAnsi" w:hAnsiTheme="majorHAnsi" w:cstheme="majorHAnsi"/>
              </w:rPr>
              <w:t>Are there any other unethical practices or behaviours that are not adequately address</w:t>
            </w:r>
            <w:r>
              <w:rPr>
                <w:rFonts w:asciiTheme="majorHAnsi" w:hAnsiTheme="majorHAnsi" w:cstheme="majorHAnsi"/>
              </w:rPr>
              <w:t>ed</w:t>
            </w:r>
            <w:r w:rsidRPr="00ED17C6">
              <w:rPr>
                <w:rFonts w:asciiTheme="majorHAnsi" w:hAnsiTheme="majorHAnsi" w:cstheme="majorHAnsi"/>
              </w:rPr>
              <w:t xml:space="preserve"> under the proposed regulatory framework? </w:t>
            </w:r>
          </w:p>
          <w:p w14:paraId="6CD389BA" w14:textId="09868FDD" w:rsidR="00CF1C5E" w:rsidRDefault="003D2472" w:rsidP="007F216C">
            <w:pPr>
              <w:pStyle w:val="OutlineNumbered1"/>
              <w:spacing w:before="96" w:after="96"/>
              <w:rPr>
                <w:rFonts w:asciiTheme="majorHAnsi" w:hAnsiTheme="majorHAnsi" w:cstheme="majorHAnsi"/>
              </w:rPr>
            </w:pPr>
            <w:r w:rsidRPr="00ED17C6">
              <w:rPr>
                <w:rFonts w:asciiTheme="majorHAnsi" w:hAnsiTheme="majorHAnsi" w:cstheme="majorHAnsi"/>
              </w:rPr>
              <w:t xml:space="preserve">Does this proposed package of changes collectively strike the right balance in </w:t>
            </w:r>
            <w:r>
              <w:rPr>
                <w:rFonts w:asciiTheme="majorHAnsi" w:hAnsiTheme="majorHAnsi" w:cstheme="majorHAnsi"/>
              </w:rPr>
              <w:t>promoting the integrity of the system, protecting consumers’ interests</w:t>
            </w:r>
            <w:r w:rsidR="00224ECA">
              <w:rPr>
                <w:rFonts w:asciiTheme="majorHAnsi" w:hAnsiTheme="majorHAnsi" w:cstheme="majorHAnsi"/>
              </w:rPr>
              <w:t>,</w:t>
            </w:r>
            <w:r>
              <w:rPr>
                <w:rFonts w:asciiTheme="majorHAnsi" w:hAnsiTheme="majorHAnsi" w:cstheme="majorHAnsi"/>
              </w:rPr>
              <w:t xml:space="preserve"> and facilitating access to quality tax advice</w:t>
            </w:r>
            <w:r w:rsidR="00E57972">
              <w:rPr>
                <w:rFonts w:asciiTheme="majorHAnsi" w:hAnsiTheme="majorHAnsi" w:cstheme="majorHAnsi"/>
              </w:rPr>
              <w:t>?</w:t>
            </w:r>
            <w:r>
              <w:rPr>
                <w:rFonts w:asciiTheme="majorHAnsi" w:hAnsiTheme="majorHAnsi" w:cstheme="majorHAnsi"/>
              </w:rPr>
              <w:t xml:space="preserve"> </w:t>
            </w:r>
          </w:p>
          <w:p w14:paraId="303C6DE0" w14:textId="77777777" w:rsidR="00224ECA" w:rsidRDefault="00700134" w:rsidP="00224ECA">
            <w:pPr>
              <w:pStyle w:val="OutlineNumbered1"/>
              <w:spacing w:before="96" w:after="96"/>
              <w:rPr>
                <w:rFonts w:asciiTheme="majorHAnsi" w:hAnsiTheme="majorHAnsi" w:cstheme="majorHAnsi"/>
              </w:rPr>
            </w:pPr>
            <w:r>
              <w:rPr>
                <w:rFonts w:asciiTheme="majorHAnsi" w:hAnsiTheme="majorHAnsi" w:cstheme="majorHAnsi"/>
              </w:rPr>
              <w:t xml:space="preserve">Does </w:t>
            </w:r>
            <w:r w:rsidR="001C7229">
              <w:rPr>
                <w:rFonts w:asciiTheme="majorHAnsi" w:hAnsiTheme="majorHAnsi" w:cstheme="majorHAnsi"/>
              </w:rPr>
              <w:t>the proposed package</w:t>
            </w:r>
            <w:r>
              <w:rPr>
                <w:rFonts w:asciiTheme="majorHAnsi" w:hAnsiTheme="majorHAnsi" w:cstheme="majorHAnsi"/>
              </w:rPr>
              <w:t xml:space="preserve"> </w:t>
            </w:r>
            <w:r w:rsidR="003D2472">
              <w:rPr>
                <w:rFonts w:asciiTheme="majorHAnsi" w:hAnsiTheme="majorHAnsi" w:cstheme="majorHAnsi"/>
              </w:rPr>
              <w:t>ensur</w:t>
            </w:r>
            <w:r>
              <w:rPr>
                <w:rFonts w:asciiTheme="majorHAnsi" w:hAnsiTheme="majorHAnsi" w:cstheme="majorHAnsi"/>
              </w:rPr>
              <w:t>e</w:t>
            </w:r>
            <w:r w:rsidR="003D2472">
              <w:rPr>
                <w:rFonts w:asciiTheme="majorHAnsi" w:hAnsiTheme="majorHAnsi" w:cstheme="majorHAnsi"/>
              </w:rPr>
              <w:t xml:space="preserve"> the TPB as regulator has the right tools to deter, detect and punish bad behaviour by </w:t>
            </w:r>
            <w:r w:rsidR="003D2472" w:rsidRPr="00ED17C6">
              <w:rPr>
                <w:rFonts w:asciiTheme="majorHAnsi" w:hAnsiTheme="majorHAnsi" w:cstheme="majorHAnsi"/>
              </w:rPr>
              <w:t xml:space="preserve">tax practitioner? </w:t>
            </w:r>
            <w:r w:rsidR="00224ECA" w:rsidRPr="00ED17C6">
              <w:rPr>
                <w:rFonts w:asciiTheme="majorHAnsi" w:hAnsiTheme="majorHAnsi" w:cstheme="majorHAnsi"/>
              </w:rPr>
              <w:t xml:space="preserve"> </w:t>
            </w:r>
          </w:p>
          <w:p w14:paraId="7AABED33" w14:textId="77777777" w:rsidR="00224ECA" w:rsidRDefault="00224ECA" w:rsidP="00224ECA">
            <w:pPr>
              <w:pStyle w:val="OutlineNumbered1"/>
              <w:spacing w:before="96" w:after="96"/>
              <w:rPr>
                <w:rFonts w:asciiTheme="majorHAnsi" w:hAnsiTheme="majorHAnsi" w:cstheme="majorHAnsi"/>
              </w:rPr>
            </w:pPr>
            <w:r w:rsidRPr="00ED17C6">
              <w:rPr>
                <w:rFonts w:asciiTheme="majorHAnsi" w:hAnsiTheme="majorHAnsi" w:cstheme="majorHAnsi"/>
              </w:rPr>
              <w:t xml:space="preserve">Are there any other deficiencies in the regulatory framework? </w:t>
            </w:r>
          </w:p>
          <w:p w14:paraId="02EC5E4F" w14:textId="2B00558C" w:rsidR="003D2472" w:rsidRPr="007F216C" w:rsidRDefault="00224ECA" w:rsidP="007F216C">
            <w:pPr>
              <w:pStyle w:val="OutlineNumbered1"/>
              <w:spacing w:before="96" w:after="96"/>
              <w:rPr>
                <w:rFonts w:asciiTheme="majorHAnsi" w:hAnsiTheme="majorHAnsi" w:cstheme="majorHAnsi"/>
              </w:rPr>
            </w:pPr>
            <w:r w:rsidRPr="00ED17C6">
              <w:rPr>
                <w:rFonts w:asciiTheme="majorHAnsi" w:hAnsiTheme="majorHAnsi" w:cstheme="majorHAnsi"/>
              </w:rPr>
              <w:t>Are there any other sanctions</w:t>
            </w:r>
            <w:r w:rsidR="000707FC">
              <w:rPr>
                <w:rFonts w:asciiTheme="majorHAnsi" w:hAnsiTheme="majorHAnsi" w:cstheme="majorHAnsi"/>
              </w:rPr>
              <w:t>, including from the 2019 TPB Review,</w:t>
            </w:r>
            <w:r w:rsidRPr="00ED17C6">
              <w:rPr>
                <w:rFonts w:asciiTheme="majorHAnsi" w:hAnsiTheme="majorHAnsi" w:cstheme="majorHAnsi"/>
              </w:rPr>
              <w:t xml:space="preserve"> that should be considered?</w:t>
            </w:r>
          </w:p>
        </w:tc>
      </w:tr>
    </w:tbl>
    <w:p w14:paraId="5AECE8CB" w14:textId="77777777" w:rsidR="00305BEF" w:rsidRDefault="00305BEF" w:rsidP="00253984"/>
    <w:p w14:paraId="4F30A85F" w14:textId="77777777" w:rsidR="00F22CE8" w:rsidRDefault="00F22CE8">
      <w:pPr>
        <w:spacing w:before="0" w:after="160" w:line="259" w:lineRule="auto"/>
        <w:rPr>
          <w:rFonts w:ascii="Calibri" w:hAnsi="Calibri" w:cs="Arial"/>
          <w:b/>
          <w:color w:val="5D779D" w:themeColor="accent3"/>
          <w:kern w:val="32"/>
          <w:sz w:val="44"/>
          <w:szCs w:val="36"/>
        </w:rPr>
      </w:pPr>
      <w:r>
        <w:br w:type="page"/>
      </w:r>
    </w:p>
    <w:p w14:paraId="22064B5B" w14:textId="41448D4F" w:rsidR="0039672D" w:rsidRPr="00692002" w:rsidRDefault="0039672D" w:rsidP="00F442F3">
      <w:pPr>
        <w:pStyle w:val="Heading1"/>
      </w:pPr>
      <w:bookmarkStart w:id="46" w:name="_Toc152761220"/>
      <w:r w:rsidRPr="00692002">
        <w:lastRenderedPageBreak/>
        <w:t xml:space="preserve">Summary of </w:t>
      </w:r>
      <w:r w:rsidR="009F46A7">
        <w:t>c</w:t>
      </w:r>
      <w:r w:rsidRPr="00692002">
        <w:t xml:space="preserve">onsultation </w:t>
      </w:r>
      <w:r w:rsidR="009F46A7">
        <w:t>q</w:t>
      </w:r>
      <w:r w:rsidRPr="00692002">
        <w:t>uestions</w:t>
      </w:r>
      <w:bookmarkEnd w:id="46"/>
      <w:r w:rsidRPr="00692002">
        <w:t xml:space="preserve"> </w:t>
      </w:r>
    </w:p>
    <w:p w14:paraId="6685B8C0" w14:textId="77777777" w:rsidR="0039672D" w:rsidRPr="009C31D6" w:rsidRDefault="0039672D" w:rsidP="00B56EB2">
      <w:pPr>
        <w:pStyle w:val="Heading4"/>
      </w:pPr>
      <w:r>
        <w:t>Reintroduction of c</w:t>
      </w:r>
      <w:r w:rsidRPr="009C31D6">
        <w:t xml:space="preserve">riminal penalties </w:t>
      </w:r>
      <w:r>
        <w:t>for</w:t>
      </w:r>
      <w:r w:rsidRPr="009C31D6">
        <w:t xml:space="preserve"> unregistered preparers</w:t>
      </w:r>
    </w:p>
    <w:p w14:paraId="330D7DA9" w14:textId="3169F477" w:rsidR="0039672D" w:rsidRPr="00BC272F" w:rsidRDefault="0039672D" w:rsidP="004F372F">
      <w:pPr>
        <w:pStyle w:val="OutlineNumbered1"/>
        <w:numPr>
          <w:ilvl w:val="0"/>
          <w:numId w:val="30"/>
        </w:numPr>
      </w:pPr>
      <w:r w:rsidRPr="2AEF3A47">
        <w:t>How effective would the introduction of criminal penalties (and resultant risk of imprisonment) be in deterring unregistered preparers?</w:t>
      </w:r>
      <w:r w:rsidR="008B5574">
        <w:t xml:space="preserve"> </w:t>
      </w:r>
      <w:r w:rsidR="008B5574" w:rsidRPr="00961535">
        <w:t>Are the penalty unit amounts outlined in the previous sanctions regime appropriate?</w:t>
      </w:r>
    </w:p>
    <w:p w14:paraId="279A830E" w14:textId="77777777" w:rsidR="0039672D" w:rsidRPr="004F372F" w:rsidRDefault="0039672D" w:rsidP="004F372F">
      <w:pPr>
        <w:pStyle w:val="OutlineNumbered1"/>
        <w:numPr>
          <w:ilvl w:val="0"/>
          <w:numId w:val="30"/>
        </w:numPr>
      </w:pPr>
      <w:r w:rsidRPr="004F372F">
        <w:t>Having regard to other legislative regimes, what would be an appropriate intent threshold to attach to the proposed criminal offence (e.g. intentional disregard, recklessness, etc.)?</w:t>
      </w:r>
    </w:p>
    <w:p w14:paraId="6DA26E93" w14:textId="77777777" w:rsidR="0039672D" w:rsidRPr="004F372F" w:rsidRDefault="0039672D" w:rsidP="004F372F">
      <w:pPr>
        <w:pStyle w:val="OutlineNumbered1"/>
        <w:numPr>
          <w:ilvl w:val="0"/>
          <w:numId w:val="30"/>
        </w:numPr>
      </w:pPr>
      <w:r w:rsidRPr="004F372F">
        <w:t>Are there any limitations, risks or unintended consequences that may result from implementing a criminal penalty for unregistered preparers who provide taxation services for a fee?</w:t>
      </w:r>
    </w:p>
    <w:p w14:paraId="0B78E9FA" w14:textId="7E82D698" w:rsidR="0039672D" w:rsidRPr="004F372F" w:rsidRDefault="0039672D" w:rsidP="004F372F">
      <w:pPr>
        <w:pStyle w:val="OutlineNumbered1"/>
        <w:numPr>
          <w:ilvl w:val="0"/>
          <w:numId w:val="30"/>
        </w:numPr>
      </w:pPr>
      <w:r w:rsidRPr="004F372F">
        <w:t>Are there any relevant sanction measures in existing comparable regimes that have been effective in deterring and/or penalising unregistered persons and/or entities?</w:t>
      </w:r>
    </w:p>
    <w:p w14:paraId="38B4D6F1" w14:textId="5E86C926" w:rsidR="0039672D" w:rsidRPr="004F372F" w:rsidRDefault="0039672D" w:rsidP="004F372F">
      <w:pPr>
        <w:pStyle w:val="OutlineNumbered1"/>
        <w:numPr>
          <w:ilvl w:val="0"/>
          <w:numId w:val="30"/>
        </w:numPr>
        <w:rPr>
          <w:rFonts w:asciiTheme="majorHAnsi" w:hAnsiTheme="majorHAnsi" w:cstheme="majorBidi"/>
        </w:rPr>
      </w:pPr>
      <w:r w:rsidRPr="004F372F">
        <w:t>Are there any other deterrent mechanisms not covered in this consultation paper</w:t>
      </w:r>
      <w:r w:rsidR="004563FE">
        <w:t xml:space="preserve">? </w:t>
      </w:r>
      <w:r w:rsidR="004563FE" w:rsidRPr="00961535">
        <w:rPr>
          <w:rFonts w:cs="Calibri Light"/>
        </w:rPr>
        <w:t>Such as strict liability offences for less serious offences and the reintroduction of criminal penalties to the extent of the previous ITAA provisions</w:t>
      </w:r>
      <w:r w:rsidR="004563FE" w:rsidRPr="005F3259">
        <w:rPr>
          <w:rFonts w:cs="Calibri Light"/>
        </w:rPr>
        <w:t xml:space="preserve"> that would be more effective in preventing unregistered preparers from providing tax services for a fee</w:t>
      </w:r>
      <w:r w:rsidR="004563FE" w:rsidRPr="004F372F">
        <w:rPr>
          <w:rFonts w:asciiTheme="majorHAnsi" w:hAnsiTheme="majorHAnsi" w:cstheme="majorBidi"/>
        </w:rPr>
        <w:t>?</w:t>
      </w:r>
      <w:r w:rsidRPr="004F372F">
        <w:t xml:space="preserve"> </w:t>
      </w:r>
    </w:p>
    <w:p w14:paraId="0CA69B18" w14:textId="77777777" w:rsidR="0039672D" w:rsidRPr="006C4196" w:rsidRDefault="0039672D" w:rsidP="00B56EB2">
      <w:pPr>
        <w:pStyle w:val="Heading4"/>
      </w:pPr>
      <w:r>
        <w:t xml:space="preserve">Broader and increased civil penalties in the </w:t>
      </w:r>
      <w:r w:rsidRPr="003B19F6">
        <w:t>TASA</w:t>
      </w:r>
    </w:p>
    <w:p w14:paraId="6E989C64" w14:textId="47A2E9BE" w:rsidR="0039672D" w:rsidRPr="004F372F" w:rsidRDefault="0039672D" w:rsidP="004F372F">
      <w:pPr>
        <w:pStyle w:val="OutlineNumbered1"/>
        <w:numPr>
          <w:ilvl w:val="0"/>
          <w:numId w:val="30"/>
        </w:numPr>
      </w:pPr>
      <w:r w:rsidRPr="004F372F">
        <w:t xml:space="preserve">What are the benefits or risks associated with expanding section 50-20 </w:t>
      </w:r>
      <w:r w:rsidR="00F33A2E">
        <w:t xml:space="preserve">of the TASA </w:t>
      </w:r>
      <w:r w:rsidRPr="004F372F">
        <w:t>to address registered tax practitioners and unregistered preparers who make false and/or misleading statements to the Commissioner and/or the TPB?</w:t>
      </w:r>
    </w:p>
    <w:p w14:paraId="6FB49CC4" w14:textId="73DFAF10" w:rsidR="0039672D" w:rsidRPr="004F372F" w:rsidRDefault="0039672D" w:rsidP="004F372F">
      <w:pPr>
        <w:pStyle w:val="OutlineNumbered1"/>
        <w:numPr>
          <w:ilvl w:val="0"/>
          <w:numId w:val="30"/>
        </w:numPr>
      </w:pPr>
      <w:r w:rsidRPr="004F372F">
        <w:t>Would the proposed increase in civil penalties serve as an effective deterrent to protect consumers and prevent breaches of t</w:t>
      </w:r>
      <w:r w:rsidR="001B630C">
        <w:t>he code</w:t>
      </w:r>
      <w:r w:rsidRPr="004F372F">
        <w:t xml:space="preserve"> and the TASA more generally? Are the proposed penalties appropriately scaled to adequately address individuals, bodies corporate, trusts, partnerships and SGEs? </w:t>
      </w:r>
    </w:p>
    <w:p w14:paraId="7EEEEF87" w14:textId="674BE71B" w:rsidR="0039672D" w:rsidRPr="004F372F" w:rsidRDefault="0039672D" w:rsidP="004F372F">
      <w:pPr>
        <w:pStyle w:val="OutlineNumbered1"/>
        <w:numPr>
          <w:ilvl w:val="0"/>
          <w:numId w:val="30"/>
        </w:numPr>
      </w:pPr>
      <w:r w:rsidRPr="004F372F">
        <w:t>Are there any lessons that can be learnt from other enforced code regimes (e.g. ASIC’s enforcement of t</w:t>
      </w:r>
      <w:r w:rsidR="001B630C">
        <w:t>he code</w:t>
      </w:r>
      <w:r w:rsidRPr="004F372F">
        <w:t xml:space="preserve"> of Ethics within the </w:t>
      </w:r>
      <w:r w:rsidRPr="004F372F">
        <w:rPr>
          <w:i/>
          <w:iCs/>
        </w:rPr>
        <w:t>Corporations Act 2001</w:t>
      </w:r>
      <w:r w:rsidRPr="004F372F">
        <w:t xml:space="preserve"> (Cth) for financial advisors)?</w:t>
      </w:r>
    </w:p>
    <w:p w14:paraId="2F6816A3" w14:textId="77777777" w:rsidR="0039672D" w:rsidRPr="009C31D6" w:rsidRDefault="0039672D" w:rsidP="00B56EB2">
      <w:pPr>
        <w:pStyle w:val="Heading4"/>
      </w:pPr>
      <w:r>
        <w:t xml:space="preserve">Introduction of an infringement notice scheme </w:t>
      </w:r>
    </w:p>
    <w:p w14:paraId="5B9D4112" w14:textId="2ADF4F58" w:rsidR="000727B4" w:rsidRDefault="000727B4" w:rsidP="000727B4">
      <w:pPr>
        <w:pStyle w:val="OutlineNumbered1"/>
        <w:numPr>
          <w:ilvl w:val="0"/>
          <w:numId w:val="30"/>
        </w:numPr>
      </w:pPr>
      <w:r w:rsidRPr="004F372F">
        <w:t>What are the benefits and risks associated with introducing infringement notices as a sanction?</w:t>
      </w:r>
    </w:p>
    <w:p w14:paraId="47394A26" w14:textId="35E8C0FA" w:rsidR="0039672D" w:rsidRPr="004F372F" w:rsidRDefault="0039672D" w:rsidP="004F372F">
      <w:pPr>
        <w:pStyle w:val="OutlineNumbered1"/>
        <w:numPr>
          <w:ilvl w:val="0"/>
          <w:numId w:val="30"/>
        </w:numPr>
      </w:pPr>
      <w:r w:rsidRPr="004F372F">
        <w:t>Does the ability to impose infringement notices in certain circumstances adequately address the perceived gaps in the TPB’s sanction powers for low to medium level contraventions?</w:t>
      </w:r>
    </w:p>
    <w:p w14:paraId="7BDE72F6" w14:textId="77777777" w:rsidR="0039672D" w:rsidRPr="004F372F" w:rsidRDefault="0039672D" w:rsidP="004F372F">
      <w:pPr>
        <w:pStyle w:val="OutlineNumbered1"/>
        <w:numPr>
          <w:ilvl w:val="0"/>
          <w:numId w:val="30"/>
        </w:numPr>
      </w:pPr>
      <w:r w:rsidRPr="004F372F">
        <w:t xml:space="preserve">Are the 12-penalty unit (individuals) and 60-penalty unit (bodies corporate) default levels for infringement notices appropriate? Is the proposed infringement notice regime fair and practical for individuals and bodies corporate? </w:t>
      </w:r>
    </w:p>
    <w:p w14:paraId="6B0DD2BC" w14:textId="5D82C311" w:rsidR="0039672D" w:rsidRDefault="0039672D" w:rsidP="004F372F">
      <w:pPr>
        <w:pStyle w:val="OutlineNumbered1"/>
        <w:numPr>
          <w:ilvl w:val="0"/>
          <w:numId w:val="30"/>
        </w:numPr>
      </w:pPr>
      <w:r w:rsidRPr="004F372F">
        <w:t>Are there additional safeguards that should be in place to ensure that the imposition of infringement notices by the TPB are reasonable and appropriate?</w:t>
      </w:r>
    </w:p>
    <w:p w14:paraId="7C82488D" w14:textId="35B30059" w:rsidR="00FE7E4D" w:rsidRPr="00B549BA" w:rsidRDefault="00FE7E4D" w:rsidP="00FE7E4D">
      <w:pPr>
        <w:pStyle w:val="OutlineNumbered1"/>
        <w:numPr>
          <w:ilvl w:val="0"/>
          <w:numId w:val="30"/>
        </w:numPr>
        <w:rPr>
          <w:rFonts w:asciiTheme="majorHAnsi" w:hAnsiTheme="majorHAnsi" w:cstheme="majorHAnsi"/>
        </w:rPr>
      </w:pPr>
      <w:r w:rsidRPr="00620BD8">
        <w:t>Are there other types of orders that the TPB could issue that would be an effective tool to address tax practitioner misconduct and protect consumers?</w:t>
      </w:r>
    </w:p>
    <w:p w14:paraId="0C5A6618" w14:textId="77777777" w:rsidR="0039672D" w:rsidRPr="009C31D6" w:rsidRDefault="0039672D" w:rsidP="005C515E">
      <w:pPr>
        <w:pStyle w:val="Heading4"/>
      </w:pPr>
      <w:r>
        <w:t xml:space="preserve">Introduction of enforceable voluntary undertakings with tax practitioners </w:t>
      </w:r>
    </w:p>
    <w:p w14:paraId="030B5A80" w14:textId="77777777" w:rsidR="0039672D" w:rsidRPr="004F372F" w:rsidRDefault="0039672D" w:rsidP="004F372F">
      <w:pPr>
        <w:pStyle w:val="OutlineNumbered1"/>
        <w:numPr>
          <w:ilvl w:val="0"/>
          <w:numId w:val="30"/>
        </w:numPr>
      </w:pPr>
      <w:r w:rsidRPr="004F372F">
        <w:t>Are enforceable undertakings an effective regulatory feature to enhance standards and behaviour?</w:t>
      </w:r>
    </w:p>
    <w:p w14:paraId="659B8151" w14:textId="77777777" w:rsidR="0039672D" w:rsidRPr="004F372F" w:rsidRDefault="0039672D" w:rsidP="004F372F">
      <w:pPr>
        <w:pStyle w:val="OutlineNumbered1"/>
        <w:numPr>
          <w:ilvl w:val="0"/>
          <w:numId w:val="30"/>
        </w:numPr>
      </w:pPr>
      <w:r w:rsidRPr="004F372F">
        <w:lastRenderedPageBreak/>
        <w:t xml:space="preserve">What implementation issues could arise from the use of enforceable undertakings? </w:t>
      </w:r>
    </w:p>
    <w:p w14:paraId="19BCEFB3" w14:textId="77777777" w:rsidR="0039672D" w:rsidRDefault="0039672D" w:rsidP="005C515E">
      <w:pPr>
        <w:pStyle w:val="Heading4"/>
      </w:pPr>
      <w:r>
        <w:t xml:space="preserve">Introduction of contingent and interim suspensions </w:t>
      </w:r>
    </w:p>
    <w:p w14:paraId="00446665" w14:textId="77777777" w:rsidR="0039672D" w:rsidRPr="004F372F" w:rsidRDefault="0039672D" w:rsidP="004F372F">
      <w:pPr>
        <w:pStyle w:val="OutlineNumbered1"/>
        <w:numPr>
          <w:ilvl w:val="0"/>
          <w:numId w:val="30"/>
        </w:numPr>
      </w:pPr>
      <w:r w:rsidRPr="004F372F">
        <w:t>Given how significant suspensions are likely to be for registered tax practitioners, should interim suspensions be limited to certain behaviours?</w:t>
      </w:r>
    </w:p>
    <w:p w14:paraId="5B18E54A" w14:textId="77777777" w:rsidR="0039672D" w:rsidRPr="004F372F" w:rsidRDefault="0039672D" w:rsidP="004F372F">
      <w:pPr>
        <w:pStyle w:val="OutlineNumbered1"/>
        <w:numPr>
          <w:ilvl w:val="0"/>
          <w:numId w:val="30"/>
        </w:numPr>
      </w:pPr>
      <w:r w:rsidRPr="004F372F">
        <w:t>Are there any risks as to whether an interim suspension may affect clients/taxpayers and are there any additional safeguards that can be put in place to mitigate these risks?</w:t>
      </w:r>
    </w:p>
    <w:p w14:paraId="6521355A" w14:textId="5CD0C400" w:rsidR="0039672D" w:rsidRPr="004F372F" w:rsidRDefault="0039672D" w:rsidP="004F372F">
      <w:pPr>
        <w:pStyle w:val="OutlineNumbered1"/>
        <w:numPr>
          <w:ilvl w:val="0"/>
          <w:numId w:val="30"/>
        </w:numPr>
      </w:pPr>
      <w:r w:rsidRPr="004F372F">
        <w:t>Are the safeguards proposed sufficient to protect tax practitioners?</w:t>
      </w:r>
    </w:p>
    <w:p w14:paraId="43BB7FC0" w14:textId="070066DA" w:rsidR="00D72266" w:rsidRDefault="00C32168" w:rsidP="00B94A69">
      <w:pPr>
        <w:pStyle w:val="Heading4"/>
      </w:pPr>
      <w:r>
        <w:t>Additional consultation questions</w:t>
      </w:r>
    </w:p>
    <w:p w14:paraId="4608B462" w14:textId="77777777" w:rsidR="0039672D" w:rsidRPr="004F372F" w:rsidRDefault="0039672D" w:rsidP="00B94A69">
      <w:pPr>
        <w:pStyle w:val="OutlineNumbered1"/>
      </w:pPr>
      <w:r w:rsidRPr="004F372F">
        <w:t xml:space="preserve">How could unregistered tax practitioner behaviour be best addressed? </w:t>
      </w:r>
    </w:p>
    <w:p w14:paraId="56FCE2A6" w14:textId="6A885C51" w:rsidR="0039672D" w:rsidRPr="004F372F" w:rsidRDefault="0039672D" w:rsidP="00B94A69">
      <w:pPr>
        <w:pStyle w:val="OutlineNumbered1"/>
      </w:pPr>
      <w:r w:rsidRPr="004F372F">
        <w:t>Are there any other unethical practices or behaviours that are not adequately address</w:t>
      </w:r>
      <w:r w:rsidR="0000351A">
        <w:t>ed</w:t>
      </w:r>
      <w:r w:rsidRPr="004F372F">
        <w:t xml:space="preserve"> under the proposed regulatory framework? </w:t>
      </w:r>
    </w:p>
    <w:p w14:paraId="3F38C4F7" w14:textId="77777777" w:rsidR="00B94A69" w:rsidRDefault="00B94A69" w:rsidP="00B94A69">
      <w:pPr>
        <w:pStyle w:val="OutlineNumbered1"/>
      </w:pPr>
      <w:r>
        <w:t xml:space="preserve">Does this proposed package of changes collectively strike the right balance in promoting the integrity of the system, protecting consumers' interests, and facilitating access to quality tax advice? </w:t>
      </w:r>
    </w:p>
    <w:p w14:paraId="7FE917B6" w14:textId="77777777" w:rsidR="00B94A69" w:rsidRDefault="00B94A69" w:rsidP="00B94A69">
      <w:pPr>
        <w:pStyle w:val="OutlineNumbered1"/>
      </w:pPr>
      <w:r>
        <w:t xml:space="preserve">Does the proposed package ensure the TPB as regulator has the right tools to deter, detect and punish bad behaviour by tax practitioner?  </w:t>
      </w:r>
    </w:p>
    <w:p w14:paraId="2C3F951C" w14:textId="77777777" w:rsidR="00B94A69" w:rsidRDefault="00B94A69" w:rsidP="00B94A69">
      <w:pPr>
        <w:pStyle w:val="OutlineNumbered1"/>
      </w:pPr>
      <w:r>
        <w:t xml:space="preserve">Are there any other deficiencies in the regulatory framework? </w:t>
      </w:r>
    </w:p>
    <w:p w14:paraId="1805791B" w14:textId="7671A581" w:rsidR="00D85EFF" w:rsidRDefault="00B94A69" w:rsidP="00B94A69">
      <w:pPr>
        <w:pStyle w:val="OutlineNumbered1"/>
      </w:pPr>
      <w:r>
        <w:t>Are there any other sanctions</w:t>
      </w:r>
      <w:r w:rsidR="004C2116">
        <w:t>,</w:t>
      </w:r>
      <w:r>
        <w:t xml:space="preserve"> </w:t>
      </w:r>
      <w:r w:rsidR="004C2116">
        <w:rPr>
          <w:rFonts w:asciiTheme="majorHAnsi" w:hAnsiTheme="majorHAnsi" w:cstheme="majorHAnsi"/>
        </w:rPr>
        <w:t xml:space="preserve">including </w:t>
      </w:r>
      <w:r w:rsidR="004C2116" w:rsidRPr="00961535">
        <w:rPr>
          <w:rFonts w:cs="Calibri Light"/>
        </w:rPr>
        <w:t>from the 2019 TPB Review</w:t>
      </w:r>
      <w:r w:rsidR="004C2116" w:rsidRPr="004C2116">
        <w:rPr>
          <w:rFonts w:cs="Calibri Light"/>
        </w:rPr>
        <w:t xml:space="preserve"> </w:t>
      </w:r>
      <w:r w:rsidRPr="004C2116">
        <w:rPr>
          <w:rFonts w:cs="Calibri Light"/>
        </w:rPr>
        <w:t>that</w:t>
      </w:r>
      <w:r>
        <w:t xml:space="preserve"> should be considered?</w:t>
      </w:r>
    </w:p>
    <w:p w14:paraId="5A3A58CC" w14:textId="179ED8AD" w:rsidR="00D85EFF" w:rsidRDefault="00D85EFF" w:rsidP="00D46425"/>
    <w:p w14:paraId="43EB2E47" w14:textId="2AC046C9" w:rsidR="00D85EFF" w:rsidRDefault="00D85EFF" w:rsidP="00D46425"/>
    <w:p w14:paraId="2D685AA6" w14:textId="47500CD9" w:rsidR="00D85EFF" w:rsidRDefault="00D85EFF" w:rsidP="00D46425"/>
    <w:p w14:paraId="6509AB29" w14:textId="2A4366FD" w:rsidR="00D85EFF" w:rsidRDefault="00D85EFF" w:rsidP="00D46425"/>
    <w:p w14:paraId="76D2C3BC" w14:textId="54AD9E4D" w:rsidR="00D85EFF" w:rsidRDefault="00D85EFF" w:rsidP="00D46425"/>
    <w:p w14:paraId="239EE47D" w14:textId="428134D9" w:rsidR="00D85EFF" w:rsidRDefault="00D85EFF" w:rsidP="00D46425"/>
    <w:p w14:paraId="71D540DF" w14:textId="601023D5" w:rsidR="00D85EFF" w:rsidRDefault="00D85EFF" w:rsidP="00D46425"/>
    <w:p w14:paraId="663B9431" w14:textId="6FEEA994" w:rsidR="00D85EFF" w:rsidRDefault="00D85EFF" w:rsidP="00D46425"/>
    <w:p w14:paraId="31EC767F" w14:textId="6E053748" w:rsidR="00D85EFF" w:rsidRDefault="00D85EFF" w:rsidP="00D46425"/>
    <w:p w14:paraId="5926B33A" w14:textId="29158F38" w:rsidR="00D85EFF" w:rsidRDefault="00D85EFF" w:rsidP="00D46425"/>
    <w:p w14:paraId="3B242BB7" w14:textId="11490AB8" w:rsidR="00D85EFF" w:rsidRDefault="00D85EFF" w:rsidP="00D46425"/>
    <w:p w14:paraId="3A2CF522" w14:textId="161D67E1" w:rsidR="00D85EFF" w:rsidRDefault="00D85EFF" w:rsidP="00D46425"/>
    <w:p w14:paraId="0126D3BF" w14:textId="69C91772" w:rsidR="00D85EFF" w:rsidRDefault="00D85EFF" w:rsidP="00D46425"/>
    <w:p w14:paraId="7D709AE2" w14:textId="3B27C7EA" w:rsidR="00D85EFF" w:rsidRDefault="00D85EFF" w:rsidP="00D46425"/>
    <w:p w14:paraId="4827E5F3" w14:textId="77777777" w:rsidR="00D85EFF" w:rsidRDefault="00D85EFF" w:rsidP="00D85EFF">
      <w:pPr>
        <w:pStyle w:val="Bullet"/>
        <w:numPr>
          <w:ilvl w:val="0"/>
          <w:numId w:val="0"/>
        </w:numPr>
      </w:pPr>
    </w:p>
    <w:sectPr w:rsidR="00D85EFF" w:rsidSect="009927E5">
      <w:headerReference w:type="even" r:id="rId29"/>
      <w:headerReference w:type="default" r:id="rId30"/>
      <w:footerReference w:type="even" r:id="rId31"/>
      <w:footerReference w:type="default" r:id="rId32"/>
      <w:headerReference w:type="first" r:id="rId33"/>
      <w:footerReference w:type="first" r:id="rId34"/>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8F6E" w14:textId="77777777" w:rsidR="00EF3C94" w:rsidRDefault="00EF3C94">
      <w:pPr>
        <w:spacing w:before="0" w:after="0"/>
      </w:pPr>
      <w:r>
        <w:separator/>
      </w:r>
    </w:p>
  </w:endnote>
  <w:endnote w:type="continuationSeparator" w:id="0">
    <w:p w14:paraId="33B3349E" w14:textId="77777777" w:rsidR="00EF3C94" w:rsidRDefault="00EF3C94">
      <w:pPr>
        <w:spacing w:before="0" w:after="0"/>
      </w:pPr>
      <w:r>
        <w:continuationSeparator/>
      </w:r>
    </w:p>
  </w:endnote>
  <w:endnote w:type="continuationNotice" w:id="1">
    <w:p w14:paraId="15A7C763" w14:textId="77777777" w:rsidR="00EF3C94" w:rsidRDefault="00EF3C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FD44"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A697" w14:textId="4D99C3CE" w:rsidR="009927E5" w:rsidRPr="008043EA" w:rsidRDefault="009927E5" w:rsidP="0009151A">
    <w:r w:rsidRPr="00742366">
      <w:rPr>
        <w:noProof/>
      </w:rPr>
      <w:drawing>
        <wp:anchor distT="0" distB="0" distL="114300" distR="114300" simplePos="0" relativeHeight="251658243" behindDoc="1" locked="1" layoutInCell="1" allowOverlap="1" wp14:anchorId="609F2BF4" wp14:editId="55662BF2">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4BB0C9DD" wp14:editId="583D1327">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t xml:space="preserve"> | </w:t>
    </w:r>
    <w:r>
      <w:fldChar w:fldCharType="begin"/>
    </w:r>
    <w:r>
      <w:instrText xml:space="preserve"> PAGE   \* MERGEFORMAT </w:instrText>
    </w:r>
    <w:r>
      <w:fldChar w:fldCharType="separate"/>
    </w:r>
    <w:r>
      <w:t>1</w:t>
    </w:r>
    <w:r>
      <w:fldChar w:fldCharType="end"/>
    </w:r>
  </w:p>
  <w:p w14:paraId="60DDBC8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A89C"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C11F" w14:textId="46257980" w:rsidR="00E81A40" w:rsidRPr="00E13E90" w:rsidRDefault="00E81A40" w:rsidP="00E13E90">
    <w:pPr>
      <w:pStyle w:val="Footer"/>
    </w:pPr>
    <w:r w:rsidRPr="00742366">
      <w:drawing>
        <wp:anchor distT="0" distB="0" distL="114300" distR="114300" simplePos="0" relativeHeight="251658242" behindDoc="1" locked="1" layoutInCell="1" allowOverlap="1" wp14:anchorId="202348D7" wp14:editId="04AE2C50">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8E6A220" wp14:editId="32E66DC8">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302681">
        <w:t>Enhancing the Tax Practitioners Board’s sanctions regime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EECD"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38B6" w14:textId="77777777" w:rsidR="00EF3C94" w:rsidRDefault="00EF3C94">
      <w:pPr>
        <w:spacing w:before="0" w:after="0"/>
      </w:pPr>
      <w:r>
        <w:separator/>
      </w:r>
    </w:p>
  </w:footnote>
  <w:footnote w:type="continuationSeparator" w:id="0">
    <w:p w14:paraId="78946EB9" w14:textId="77777777" w:rsidR="00EF3C94" w:rsidRDefault="00EF3C94">
      <w:pPr>
        <w:spacing w:before="0" w:after="0"/>
      </w:pPr>
      <w:r>
        <w:continuationSeparator/>
      </w:r>
    </w:p>
  </w:footnote>
  <w:footnote w:type="continuationNotice" w:id="1">
    <w:p w14:paraId="55BCBC4F" w14:textId="77777777" w:rsidR="00EF3C94" w:rsidRDefault="00EF3C94">
      <w:pPr>
        <w:spacing w:before="0" w:after="0"/>
      </w:pPr>
    </w:p>
  </w:footnote>
  <w:footnote w:id="2">
    <w:p w14:paraId="71907489" w14:textId="77777777" w:rsidR="00DC4551" w:rsidRPr="00F06B75" w:rsidRDefault="00DC4551" w:rsidP="00DC4551">
      <w:pPr>
        <w:pStyle w:val="FootnoteText"/>
        <w:rPr>
          <w:rFonts w:ascii="Arial Nova Light" w:hAnsi="Arial Nova Light"/>
        </w:rPr>
      </w:pPr>
      <w:r w:rsidRPr="00F06B75">
        <w:rPr>
          <w:rStyle w:val="FootnoteReference"/>
          <w:rFonts w:ascii="Arial Nova Light" w:hAnsi="Arial Nova Light"/>
        </w:rPr>
        <w:footnoteRef/>
      </w:r>
      <w:r w:rsidRPr="00F06B75">
        <w:rPr>
          <w:rFonts w:ascii="Arial Nova Light" w:hAnsi="Arial Nova Light"/>
        </w:rPr>
        <w:t xml:space="preserve"> </w:t>
      </w:r>
      <w:r w:rsidRPr="001534AB">
        <w:rPr>
          <w:rFonts w:asciiTheme="majorHAnsi" w:hAnsiTheme="majorHAnsi" w:cstheme="majorHAnsi"/>
        </w:rPr>
        <w:t xml:space="preserve">Sections 8C, 8D, 8K and 8N of the </w:t>
      </w:r>
      <w:r>
        <w:rPr>
          <w:rFonts w:asciiTheme="majorHAnsi" w:hAnsiTheme="majorHAnsi" w:cstheme="majorHAnsi"/>
        </w:rPr>
        <w:t>TAA.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1D2F"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9CCA"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8859"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7C3D" w14:textId="77777777" w:rsidR="00E81A40" w:rsidRPr="00963E8D" w:rsidRDefault="00E81A40" w:rsidP="00963E8D">
    <w:pPr>
      <w:pStyle w:val="Header"/>
    </w:pPr>
    <w:r>
      <w:rPr>
        <w:noProof/>
      </w:rPr>
      <w:drawing>
        <wp:anchor distT="0" distB="0" distL="114300" distR="114300" simplePos="0" relativeHeight="251658241" behindDoc="1" locked="1" layoutInCell="1" allowOverlap="1" wp14:anchorId="3A14A047" wp14:editId="445586DB">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3EDA"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F5A"/>
    <w:multiLevelType w:val="hybridMultilevel"/>
    <w:tmpl w:val="66D8D76E"/>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854409B6"/>
    <w:styleLink w:val="Outline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B35A11"/>
    <w:multiLevelType w:val="hybridMultilevel"/>
    <w:tmpl w:val="30D60F2C"/>
    <w:lvl w:ilvl="0" w:tplc="654EBD98">
      <w:start w:val="1"/>
      <w:numFmt w:val="bullet"/>
      <w:lvlText w:val="-"/>
      <w:lvlJc w:val="left"/>
      <w:pPr>
        <w:tabs>
          <w:tab w:val="num" w:pos="360"/>
        </w:tabs>
        <w:ind w:left="360" w:hanging="360"/>
      </w:pPr>
      <w:rPr>
        <w:rFonts w:ascii="Times New Roman" w:hAnsi="Times New Roman" w:hint="default"/>
      </w:rPr>
    </w:lvl>
    <w:lvl w:ilvl="1" w:tplc="F61C474A" w:tentative="1">
      <w:start w:val="1"/>
      <w:numFmt w:val="bullet"/>
      <w:lvlText w:val="-"/>
      <w:lvlJc w:val="left"/>
      <w:pPr>
        <w:tabs>
          <w:tab w:val="num" w:pos="1080"/>
        </w:tabs>
        <w:ind w:left="1080" w:hanging="360"/>
      </w:pPr>
      <w:rPr>
        <w:rFonts w:ascii="Times New Roman" w:hAnsi="Times New Roman" w:hint="default"/>
      </w:rPr>
    </w:lvl>
    <w:lvl w:ilvl="2" w:tplc="5AC21932" w:tentative="1">
      <w:start w:val="1"/>
      <w:numFmt w:val="bullet"/>
      <w:lvlText w:val="-"/>
      <w:lvlJc w:val="left"/>
      <w:pPr>
        <w:tabs>
          <w:tab w:val="num" w:pos="1800"/>
        </w:tabs>
        <w:ind w:left="1800" w:hanging="360"/>
      </w:pPr>
      <w:rPr>
        <w:rFonts w:ascii="Times New Roman" w:hAnsi="Times New Roman" w:hint="default"/>
      </w:rPr>
    </w:lvl>
    <w:lvl w:ilvl="3" w:tplc="E38272E2" w:tentative="1">
      <w:start w:val="1"/>
      <w:numFmt w:val="bullet"/>
      <w:lvlText w:val="-"/>
      <w:lvlJc w:val="left"/>
      <w:pPr>
        <w:tabs>
          <w:tab w:val="num" w:pos="2520"/>
        </w:tabs>
        <w:ind w:left="2520" w:hanging="360"/>
      </w:pPr>
      <w:rPr>
        <w:rFonts w:ascii="Times New Roman" w:hAnsi="Times New Roman" w:hint="default"/>
      </w:rPr>
    </w:lvl>
    <w:lvl w:ilvl="4" w:tplc="A9BAE11C" w:tentative="1">
      <w:start w:val="1"/>
      <w:numFmt w:val="bullet"/>
      <w:lvlText w:val="-"/>
      <w:lvlJc w:val="left"/>
      <w:pPr>
        <w:tabs>
          <w:tab w:val="num" w:pos="3240"/>
        </w:tabs>
        <w:ind w:left="3240" w:hanging="360"/>
      </w:pPr>
      <w:rPr>
        <w:rFonts w:ascii="Times New Roman" w:hAnsi="Times New Roman" w:hint="default"/>
      </w:rPr>
    </w:lvl>
    <w:lvl w:ilvl="5" w:tplc="AE7AF984" w:tentative="1">
      <w:start w:val="1"/>
      <w:numFmt w:val="bullet"/>
      <w:lvlText w:val="-"/>
      <w:lvlJc w:val="left"/>
      <w:pPr>
        <w:tabs>
          <w:tab w:val="num" w:pos="3960"/>
        </w:tabs>
        <w:ind w:left="3960" w:hanging="360"/>
      </w:pPr>
      <w:rPr>
        <w:rFonts w:ascii="Times New Roman" w:hAnsi="Times New Roman" w:hint="default"/>
      </w:rPr>
    </w:lvl>
    <w:lvl w:ilvl="6" w:tplc="03345E62" w:tentative="1">
      <w:start w:val="1"/>
      <w:numFmt w:val="bullet"/>
      <w:lvlText w:val="-"/>
      <w:lvlJc w:val="left"/>
      <w:pPr>
        <w:tabs>
          <w:tab w:val="num" w:pos="4680"/>
        </w:tabs>
        <w:ind w:left="4680" w:hanging="360"/>
      </w:pPr>
      <w:rPr>
        <w:rFonts w:ascii="Times New Roman" w:hAnsi="Times New Roman" w:hint="default"/>
      </w:rPr>
    </w:lvl>
    <w:lvl w:ilvl="7" w:tplc="37088440" w:tentative="1">
      <w:start w:val="1"/>
      <w:numFmt w:val="bullet"/>
      <w:lvlText w:val="-"/>
      <w:lvlJc w:val="left"/>
      <w:pPr>
        <w:tabs>
          <w:tab w:val="num" w:pos="5400"/>
        </w:tabs>
        <w:ind w:left="5400" w:hanging="360"/>
      </w:pPr>
      <w:rPr>
        <w:rFonts w:ascii="Times New Roman" w:hAnsi="Times New Roman" w:hint="default"/>
      </w:rPr>
    </w:lvl>
    <w:lvl w:ilvl="8" w:tplc="1C72998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4F69C1"/>
    <w:multiLevelType w:val="multilevel"/>
    <w:tmpl w:val="D3782FAA"/>
    <w:lvl w:ilvl="0">
      <w:start w:val="1"/>
      <w:numFmt w:val="decimal"/>
      <w:lvlText w:val="%1."/>
      <w:lvlJc w:val="left"/>
      <w:pPr>
        <w:ind w:left="1212" w:hanging="360"/>
      </w:pPr>
      <w:rPr>
        <w:rFonts w:asciiTheme="majorHAnsi" w:hAnsiTheme="majorHAnsi" w:cstheme="majorHAnsi" w:hint="default"/>
        <w:b w:val="0"/>
        <w:bCs w:val="0"/>
        <w:i w:val="0"/>
        <w:iCs/>
        <w:strike w:val="0"/>
        <w:color w:val="auto"/>
        <w:sz w:val="22"/>
        <w:szCs w:val="22"/>
      </w:rPr>
    </w:lvl>
    <w:lvl w:ilvl="1">
      <w:start w:val="1"/>
      <w:numFmt w:val="decimal"/>
      <w:lvlText w:val="%1.%2."/>
      <w:lvlJc w:val="left"/>
      <w:pPr>
        <w:ind w:left="1932" w:hanging="360"/>
      </w:pPr>
    </w:lvl>
    <w:lvl w:ilvl="2" w:tentative="1">
      <w:start w:val="1"/>
      <w:numFmt w:val="decimal"/>
      <w:lvlText w:val="%1.%2.%3."/>
      <w:lvlJc w:val="left"/>
      <w:pPr>
        <w:ind w:left="2652" w:hanging="180"/>
      </w:pPr>
    </w:lvl>
    <w:lvl w:ilvl="3" w:tentative="1">
      <w:start w:val="1"/>
      <w:numFmt w:val="decimal"/>
      <w:lvlText w:val="%1.%2.%3.%4."/>
      <w:lvlJc w:val="left"/>
      <w:pPr>
        <w:ind w:left="3372" w:hanging="360"/>
      </w:pPr>
    </w:lvl>
    <w:lvl w:ilvl="4" w:tentative="1">
      <w:start w:val="1"/>
      <w:numFmt w:val="decimal"/>
      <w:lvlText w:val="%1.%2.%3.%4.%5."/>
      <w:lvlJc w:val="left"/>
      <w:pPr>
        <w:ind w:left="4092" w:hanging="360"/>
      </w:pPr>
    </w:lvl>
    <w:lvl w:ilvl="5" w:tentative="1">
      <w:start w:val="1"/>
      <w:numFmt w:val="decimal"/>
      <w:lvlText w:val="%1.%2.%3.%4.%5.%6."/>
      <w:lvlJc w:val="left"/>
      <w:pPr>
        <w:ind w:left="4812" w:hanging="180"/>
      </w:pPr>
    </w:lvl>
    <w:lvl w:ilvl="6" w:tentative="1">
      <w:start w:val="1"/>
      <w:numFmt w:val="decimal"/>
      <w:lvlText w:val="%1.%2.%3.%4.%5.%6.%7."/>
      <w:lvlJc w:val="left"/>
      <w:pPr>
        <w:ind w:left="5532" w:hanging="360"/>
      </w:pPr>
    </w:lvl>
    <w:lvl w:ilvl="7" w:tentative="1">
      <w:start w:val="1"/>
      <w:numFmt w:val="decimal"/>
      <w:lvlText w:val="%1.%2.%3.%4.%5.%6.%7.%8."/>
      <w:lvlJc w:val="left"/>
      <w:pPr>
        <w:ind w:left="6252" w:hanging="360"/>
      </w:pPr>
    </w:lvl>
    <w:lvl w:ilvl="8" w:tentative="1">
      <w:start w:val="1"/>
      <w:numFmt w:val="decimal"/>
      <w:lvlText w:val="%1.%2.%3.%4.%5.%6.%7.%8.%9."/>
      <w:lvlJc w:val="left"/>
      <w:pPr>
        <w:ind w:left="6972" w:hanging="180"/>
      </w:pPr>
    </w:lvl>
  </w:abstractNum>
  <w:abstractNum w:abstractNumId="5"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1CED6509"/>
    <w:multiLevelType w:val="hybridMultilevel"/>
    <w:tmpl w:val="0838C59A"/>
    <w:lvl w:ilvl="0" w:tplc="2B6674EC">
      <w:start w:val="1"/>
      <w:numFmt w:val="decimal"/>
      <w:lvlText w:val="%1)"/>
      <w:lvlJc w:val="left"/>
      <w:pPr>
        <w:ind w:left="360" w:hanging="360"/>
      </w:pPr>
      <w:rPr>
        <w:sz w:val="22"/>
        <w:szCs w:val="22"/>
      </w:rPr>
    </w:lvl>
    <w:lvl w:ilvl="1" w:tplc="F5EC0CAE">
      <w:start w:val="1"/>
      <w:numFmt w:val="lowerLetter"/>
      <w:lvlText w:val="%2)"/>
      <w:lvlJc w:val="left"/>
      <w:pPr>
        <w:ind w:left="720" w:hanging="360"/>
      </w:pPr>
    </w:lvl>
    <w:lvl w:ilvl="2" w:tplc="BCDE2BA2">
      <w:start w:val="1"/>
      <w:numFmt w:val="lowerRoman"/>
      <w:lvlText w:val="%3)"/>
      <w:lvlJc w:val="left"/>
      <w:pPr>
        <w:ind w:left="1080" w:hanging="360"/>
      </w:pPr>
    </w:lvl>
    <w:lvl w:ilvl="3" w:tplc="662C3F1A">
      <w:start w:val="1"/>
      <w:numFmt w:val="decimal"/>
      <w:lvlText w:val="(%4)"/>
      <w:lvlJc w:val="left"/>
      <w:pPr>
        <w:ind w:left="1440" w:hanging="360"/>
      </w:pPr>
    </w:lvl>
    <w:lvl w:ilvl="4" w:tplc="32B4AA08">
      <w:start w:val="1"/>
      <w:numFmt w:val="lowerLetter"/>
      <w:lvlText w:val="(%5)"/>
      <w:lvlJc w:val="left"/>
      <w:pPr>
        <w:ind w:left="1800" w:hanging="360"/>
      </w:pPr>
    </w:lvl>
    <w:lvl w:ilvl="5" w:tplc="7C0A185E">
      <w:start w:val="1"/>
      <w:numFmt w:val="lowerRoman"/>
      <w:lvlText w:val="(%6)"/>
      <w:lvlJc w:val="left"/>
      <w:pPr>
        <w:ind w:left="2160" w:hanging="360"/>
      </w:pPr>
    </w:lvl>
    <w:lvl w:ilvl="6" w:tplc="2236E162">
      <w:start w:val="1"/>
      <w:numFmt w:val="decimal"/>
      <w:lvlText w:val="%7."/>
      <w:lvlJc w:val="left"/>
      <w:pPr>
        <w:ind w:left="2520" w:hanging="360"/>
      </w:pPr>
    </w:lvl>
    <w:lvl w:ilvl="7" w:tplc="1F42790A">
      <w:start w:val="1"/>
      <w:numFmt w:val="lowerLetter"/>
      <w:lvlText w:val="%8."/>
      <w:lvlJc w:val="left"/>
      <w:pPr>
        <w:ind w:left="2880" w:hanging="360"/>
      </w:pPr>
    </w:lvl>
    <w:lvl w:ilvl="8" w:tplc="DFB8589C">
      <w:start w:val="1"/>
      <w:numFmt w:val="lowerRoman"/>
      <w:lvlText w:val="%9."/>
      <w:lvlJc w:val="left"/>
      <w:pPr>
        <w:ind w:left="3240" w:hanging="360"/>
      </w:pPr>
    </w:lvl>
  </w:abstractNum>
  <w:abstractNum w:abstractNumId="7" w15:restartNumberingAfterBreak="0">
    <w:nsid w:val="255F5823"/>
    <w:multiLevelType w:val="hybridMultilevel"/>
    <w:tmpl w:val="0EE0F2EE"/>
    <w:lvl w:ilvl="0" w:tplc="4D54E922">
      <w:start w:val="1"/>
      <w:numFmt w:val="bullet"/>
      <w:lvlText w:val="-"/>
      <w:lvlJc w:val="left"/>
      <w:pPr>
        <w:tabs>
          <w:tab w:val="num" w:pos="360"/>
        </w:tabs>
        <w:ind w:left="360" w:hanging="360"/>
      </w:pPr>
      <w:rPr>
        <w:rFonts w:ascii="Times New Roman" w:hAnsi="Times New Roman" w:hint="default"/>
      </w:rPr>
    </w:lvl>
    <w:lvl w:ilvl="1" w:tplc="6E8C4AF2" w:tentative="1">
      <w:start w:val="1"/>
      <w:numFmt w:val="bullet"/>
      <w:lvlText w:val="-"/>
      <w:lvlJc w:val="left"/>
      <w:pPr>
        <w:tabs>
          <w:tab w:val="num" w:pos="1080"/>
        </w:tabs>
        <w:ind w:left="1080" w:hanging="360"/>
      </w:pPr>
      <w:rPr>
        <w:rFonts w:ascii="Times New Roman" w:hAnsi="Times New Roman" w:hint="default"/>
      </w:rPr>
    </w:lvl>
    <w:lvl w:ilvl="2" w:tplc="8DA0BABA" w:tentative="1">
      <w:start w:val="1"/>
      <w:numFmt w:val="bullet"/>
      <w:lvlText w:val="-"/>
      <w:lvlJc w:val="left"/>
      <w:pPr>
        <w:tabs>
          <w:tab w:val="num" w:pos="1800"/>
        </w:tabs>
        <w:ind w:left="1800" w:hanging="360"/>
      </w:pPr>
      <w:rPr>
        <w:rFonts w:ascii="Times New Roman" w:hAnsi="Times New Roman" w:hint="default"/>
      </w:rPr>
    </w:lvl>
    <w:lvl w:ilvl="3" w:tplc="E7A8DB4E" w:tentative="1">
      <w:start w:val="1"/>
      <w:numFmt w:val="bullet"/>
      <w:lvlText w:val="-"/>
      <w:lvlJc w:val="left"/>
      <w:pPr>
        <w:tabs>
          <w:tab w:val="num" w:pos="2520"/>
        </w:tabs>
        <w:ind w:left="2520" w:hanging="360"/>
      </w:pPr>
      <w:rPr>
        <w:rFonts w:ascii="Times New Roman" w:hAnsi="Times New Roman" w:hint="default"/>
      </w:rPr>
    </w:lvl>
    <w:lvl w:ilvl="4" w:tplc="E1A2A8B6" w:tentative="1">
      <w:start w:val="1"/>
      <w:numFmt w:val="bullet"/>
      <w:lvlText w:val="-"/>
      <w:lvlJc w:val="left"/>
      <w:pPr>
        <w:tabs>
          <w:tab w:val="num" w:pos="3240"/>
        </w:tabs>
        <w:ind w:left="3240" w:hanging="360"/>
      </w:pPr>
      <w:rPr>
        <w:rFonts w:ascii="Times New Roman" w:hAnsi="Times New Roman" w:hint="default"/>
      </w:rPr>
    </w:lvl>
    <w:lvl w:ilvl="5" w:tplc="E8E63BAC" w:tentative="1">
      <w:start w:val="1"/>
      <w:numFmt w:val="bullet"/>
      <w:lvlText w:val="-"/>
      <w:lvlJc w:val="left"/>
      <w:pPr>
        <w:tabs>
          <w:tab w:val="num" w:pos="3960"/>
        </w:tabs>
        <w:ind w:left="3960" w:hanging="360"/>
      </w:pPr>
      <w:rPr>
        <w:rFonts w:ascii="Times New Roman" w:hAnsi="Times New Roman" w:hint="default"/>
      </w:rPr>
    </w:lvl>
    <w:lvl w:ilvl="6" w:tplc="9C62F32C" w:tentative="1">
      <w:start w:val="1"/>
      <w:numFmt w:val="bullet"/>
      <w:lvlText w:val="-"/>
      <w:lvlJc w:val="left"/>
      <w:pPr>
        <w:tabs>
          <w:tab w:val="num" w:pos="4680"/>
        </w:tabs>
        <w:ind w:left="4680" w:hanging="360"/>
      </w:pPr>
      <w:rPr>
        <w:rFonts w:ascii="Times New Roman" w:hAnsi="Times New Roman" w:hint="default"/>
      </w:rPr>
    </w:lvl>
    <w:lvl w:ilvl="7" w:tplc="A344128E" w:tentative="1">
      <w:start w:val="1"/>
      <w:numFmt w:val="bullet"/>
      <w:lvlText w:val="-"/>
      <w:lvlJc w:val="left"/>
      <w:pPr>
        <w:tabs>
          <w:tab w:val="num" w:pos="5400"/>
        </w:tabs>
        <w:ind w:left="5400" w:hanging="360"/>
      </w:pPr>
      <w:rPr>
        <w:rFonts w:ascii="Times New Roman" w:hAnsi="Times New Roman" w:hint="default"/>
      </w:rPr>
    </w:lvl>
    <w:lvl w:ilvl="8" w:tplc="22628B84"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A90BE7"/>
    <w:multiLevelType w:val="hybridMultilevel"/>
    <w:tmpl w:val="98B2567C"/>
    <w:lvl w:ilvl="0" w:tplc="5F98B2F2">
      <w:start w:val="1"/>
      <w:numFmt w:val="bullet"/>
      <w:lvlText w:val="-"/>
      <w:lvlJc w:val="left"/>
      <w:pPr>
        <w:tabs>
          <w:tab w:val="num" w:pos="360"/>
        </w:tabs>
        <w:ind w:left="360" w:hanging="360"/>
      </w:pPr>
      <w:rPr>
        <w:rFonts w:ascii="Times New Roman" w:hAnsi="Times New Roman" w:hint="default"/>
      </w:rPr>
    </w:lvl>
    <w:lvl w:ilvl="1" w:tplc="94143DD2" w:tentative="1">
      <w:start w:val="1"/>
      <w:numFmt w:val="bullet"/>
      <w:lvlText w:val="-"/>
      <w:lvlJc w:val="left"/>
      <w:pPr>
        <w:tabs>
          <w:tab w:val="num" w:pos="1080"/>
        </w:tabs>
        <w:ind w:left="1080" w:hanging="360"/>
      </w:pPr>
      <w:rPr>
        <w:rFonts w:ascii="Times New Roman" w:hAnsi="Times New Roman" w:hint="default"/>
      </w:rPr>
    </w:lvl>
    <w:lvl w:ilvl="2" w:tplc="EC306E42" w:tentative="1">
      <w:start w:val="1"/>
      <w:numFmt w:val="bullet"/>
      <w:lvlText w:val="-"/>
      <w:lvlJc w:val="left"/>
      <w:pPr>
        <w:tabs>
          <w:tab w:val="num" w:pos="1800"/>
        </w:tabs>
        <w:ind w:left="1800" w:hanging="360"/>
      </w:pPr>
      <w:rPr>
        <w:rFonts w:ascii="Times New Roman" w:hAnsi="Times New Roman" w:hint="default"/>
      </w:rPr>
    </w:lvl>
    <w:lvl w:ilvl="3" w:tplc="598602E0" w:tentative="1">
      <w:start w:val="1"/>
      <w:numFmt w:val="bullet"/>
      <w:lvlText w:val="-"/>
      <w:lvlJc w:val="left"/>
      <w:pPr>
        <w:tabs>
          <w:tab w:val="num" w:pos="2520"/>
        </w:tabs>
        <w:ind w:left="2520" w:hanging="360"/>
      </w:pPr>
      <w:rPr>
        <w:rFonts w:ascii="Times New Roman" w:hAnsi="Times New Roman" w:hint="default"/>
      </w:rPr>
    </w:lvl>
    <w:lvl w:ilvl="4" w:tplc="ABCC34C8" w:tentative="1">
      <w:start w:val="1"/>
      <w:numFmt w:val="bullet"/>
      <w:lvlText w:val="-"/>
      <w:lvlJc w:val="left"/>
      <w:pPr>
        <w:tabs>
          <w:tab w:val="num" w:pos="3240"/>
        </w:tabs>
        <w:ind w:left="3240" w:hanging="360"/>
      </w:pPr>
      <w:rPr>
        <w:rFonts w:ascii="Times New Roman" w:hAnsi="Times New Roman" w:hint="default"/>
      </w:rPr>
    </w:lvl>
    <w:lvl w:ilvl="5" w:tplc="6B120BCE" w:tentative="1">
      <w:start w:val="1"/>
      <w:numFmt w:val="bullet"/>
      <w:lvlText w:val="-"/>
      <w:lvlJc w:val="left"/>
      <w:pPr>
        <w:tabs>
          <w:tab w:val="num" w:pos="3960"/>
        </w:tabs>
        <w:ind w:left="3960" w:hanging="360"/>
      </w:pPr>
      <w:rPr>
        <w:rFonts w:ascii="Times New Roman" w:hAnsi="Times New Roman" w:hint="default"/>
      </w:rPr>
    </w:lvl>
    <w:lvl w:ilvl="6" w:tplc="18086AC6" w:tentative="1">
      <w:start w:val="1"/>
      <w:numFmt w:val="bullet"/>
      <w:lvlText w:val="-"/>
      <w:lvlJc w:val="left"/>
      <w:pPr>
        <w:tabs>
          <w:tab w:val="num" w:pos="4680"/>
        </w:tabs>
        <w:ind w:left="4680" w:hanging="360"/>
      </w:pPr>
      <w:rPr>
        <w:rFonts w:ascii="Times New Roman" w:hAnsi="Times New Roman" w:hint="default"/>
      </w:rPr>
    </w:lvl>
    <w:lvl w:ilvl="7" w:tplc="A99AE4BE" w:tentative="1">
      <w:start w:val="1"/>
      <w:numFmt w:val="bullet"/>
      <w:lvlText w:val="-"/>
      <w:lvlJc w:val="left"/>
      <w:pPr>
        <w:tabs>
          <w:tab w:val="num" w:pos="5400"/>
        </w:tabs>
        <w:ind w:left="5400" w:hanging="360"/>
      </w:pPr>
      <w:rPr>
        <w:rFonts w:ascii="Times New Roman" w:hAnsi="Times New Roman" w:hint="default"/>
      </w:rPr>
    </w:lvl>
    <w:lvl w:ilvl="8" w:tplc="F962C8E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08C2710"/>
    <w:multiLevelType w:val="multilevel"/>
    <w:tmpl w:val="6EDA1CFE"/>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F105F6"/>
    <w:multiLevelType w:val="hybridMultilevel"/>
    <w:tmpl w:val="A0CADD6A"/>
    <w:lvl w:ilvl="0" w:tplc="E8025424">
      <w:start w:val="1"/>
      <w:numFmt w:val="bullet"/>
      <w:lvlText w:val="-"/>
      <w:lvlJc w:val="left"/>
      <w:pPr>
        <w:tabs>
          <w:tab w:val="num" w:pos="720"/>
        </w:tabs>
        <w:ind w:left="720" w:hanging="360"/>
      </w:pPr>
      <w:rPr>
        <w:rFonts w:ascii="Times New Roman" w:hAnsi="Times New Roman" w:hint="default"/>
      </w:rPr>
    </w:lvl>
    <w:lvl w:ilvl="1" w:tplc="7D4AFB34" w:tentative="1">
      <w:start w:val="1"/>
      <w:numFmt w:val="bullet"/>
      <w:lvlText w:val="-"/>
      <w:lvlJc w:val="left"/>
      <w:pPr>
        <w:tabs>
          <w:tab w:val="num" w:pos="1440"/>
        </w:tabs>
        <w:ind w:left="1440" w:hanging="360"/>
      </w:pPr>
      <w:rPr>
        <w:rFonts w:ascii="Times New Roman" w:hAnsi="Times New Roman" w:hint="default"/>
      </w:rPr>
    </w:lvl>
    <w:lvl w:ilvl="2" w:tplc="B3A41A28" w:tentative="1">
      <w:start w:val="1"/>
      <w:numFmt w:val="bullet"/>
      <w:lvlText w:val="-"/>
      <w:lvlJc w:val="left"/>
      <w:pPr>
        <w:tabs>
          <w:tab w:val="num" w:pos="2160"/>
        </w:tabs>
        <w:ind w:left="2160" w:hanging="360"/>
      </w:pPr>
      <w:rPr>
        <w:rFonts w:ascii="Times New Roman" w:hAnsi="Times New Roman" w:hint="default"/>
      </w:rPr>
    </w:lvl>
    <w:lvl w:ilvl="3" w:tplc="F0848B40" w:tentative="1">
      <w:start w:val="1"/>
      <w:numFmt w:val="bullet"/>
      <w:lvlText w:val="-"/>
      <w:lvlJc w:val="left"/>
      <w:pPr>
        <w:tabs>
          <w:tab w:val="num" w:pos="2880"/>
        </w:tabs>
        <w:ind w:left="2880" w:hanging="360"/>
      </w:pPr>
      <w:rPr>
        <w:rFonts w:ascii="Times New Roman" w:hAnsi="Times New Roman" w:hint="default"/>
      </w:rPr>
    </w:lvl>
    <w:lvl w:ilvl="4" w:tplc="7E7E3144" w:tentative="1">
      <w:start w:val="1"/>
      <w:numFmt w:val="bullet"/>
      <w:lvlText w:val="-"/>
      <w:lvlJc w:val="left"/>
      <w:pPr>
        <w:tabs>
          <w:tab w:val="num" w:pos="3600"/>
        </w:tabs>
        <w:ind w:left="3600" w:hanging="360"/>
      </w:pPr>
      <w:rPr>
        <w:rFonts w:ascii="Times New Roman" w:hAnsi="Times New Roman" w:hint="default"/>
      </w:rPr>
    </w:lvl>
    <w:lvl w:ilvl="5" w:tplc="71182F10" w:tentative="1">
      <w:start w:val="1"/>
      <w:numFmt w:val="bullet"/>
      <w:lvlText w:val="-"/>
      <w:lvlJc w:val="left"/>
      <w:pPr>
        <w:tabs>
          <w:tab w:val="num" w:pos="4320"/>
        </w:tabs>
        <w:ind w:left="4320" w:hanging="360"/>
      </w:pPr>
      <w:rPr>
        <w:rFonts w:ascii="Times New Roman" w:hAnsi="Times New Roman" w:hint="default"/>
      </w:rPr>
    </w:lvl>
    <w:lvl w:ilvl="6" w:tplc="D9A4EEF6" w:tentative="1">
      <w:start w:val="1"/>
      <w:numFmt w:val="bullet"/>
      <w:lvlText w:val="-"/>
      <w:lvlJc w:val="left"/>
      <w:pPr>
        <w:tabs>
          <w:tab w:val="num" w:pos="5040"/>
        </w:tabs>
        <w:ind w:left="5040" w:hanging="360"/>
      </w:pPr>
      <w:rPr>
        <w:rFonts w:ascii="Times New Roman" w:hAnsi="Times New Roman" w:hint="default"/>
      </w:rPr>
    </w:lvl>
    <w:lvl w:ilvl="7" w:tplc="F02445FE" w:tentative="1">
      <w:start w:val="1"/>
      <w:numFmt w:val="bullet"/>
      <w:lvlText w:val="-"/>
      <w:lvlJc w:val="left"/>
      <w:pPr>
        <w:tabs>
          <w:tab w:val="num" w:pos="5760"/>
        </w:tabs>
        <w:ind w:left="5760" w:hanging="360"/>
      </w:pPr>
      <w:rPr>
        <w:rFonts w:ascii="Times New Roman" w:hAnsi="Times New Roman" w:hint="default"/>
      </w:rPr>
    </w:lvl>
    <w:lvl w:ilvl="8" w:tplc="6FEA06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2961A6"/>
    <w:multiLevelType w:val="hybridMultilevel"/>
    <w:tmpl w:val="CA747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381766F"/>
    <w:multiLevelType w:val="hybridMultilevel"/>
    <w:tmpl w:val="2CBCB1A6"/>
    <w:lvl w:ilvl="0" w:tplc="1BD2AE6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64D4A"/>
    <w:multiLevelType w:val="hybridMultilevel"/>
    <w:tmpl w:val="57165760"/>
    <w:lvl w:ilvl="0" w:tplc="EA88EFD4">
      <w:numFmt w:val="bullet"/>
      <w:lvlText w:val=""/>
      <w:lvlJc w:val="left"/>
      <w:pPr>
        <w:ind w:left="720" w:hanging="360"/>
      </w:pPr>
      <w:rPr>
        <w:rFonts w:ascii="Symbol" w:eastAsia="Times New Roman" w:hAnsi="Symbol"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33E49"/>
    <w:multiLevelType w:val="hybridMultilevel"/>
    <w:tmpl w:val="654C9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355BB"/>
    <w:multiLevelType w:val="hybridMultilevel"/>
    <w:tmpl w:val="0838C59A"/>
    <w:lvl w:ilvl="0" w:tplc="FFFFFFFF">
      <w:start w:val="1"/>
      <w:numFmt w:val="decimal"/>
      <w:lvlText w:val="%1)"/>
      <w:lvlJc w:val="left"/>
      <w:pPr>
        <w:ind w:left="360" w:hanging="360"/>
      </w:pPr>
      <w:rPr>
        <w:sz w:val="22"/>
        <w:szCs w:val="22"/>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9" w15:restartNumberingAfterBreak="0">
    <w:nsid w:val="55DE67BE"/>
    <w:multiLevelType w:val="hybridMultilevel"/>
    <w:tmpl w:val="7A103ACA"/>
    <w:lvl w:ilvl="0" w:tplc="D9F2B67E">
      <w:start w:val="1"/>
      <w:numFmt w:val="bullet"/>
      <w:lvlText w:val="-"/>
      <w:lvlJc w:val="left"/>
      <w:pPr>
        <w:tabs>
          <w:tab w:val="num" w:pos="720"/>
        </w:tabs>
        <w:ind w:left="720" w:hanging="360"/>
      </w:pPr>
      <w:rPr>
        <w:rFonts w:ascii="Times New Roman" w:hAnsi="Times New Roman" w:hint="default"/>
      </w:rPr>
    </w:lvl>
    <w:lvl w:ilvl="1" w:tplc="769CDC40" w:tentative="1">
      <w:start w:val="1"/>
      <w:numFmt w:val="bullet"/>
      <w:lvlText w:val="-"/>
      <w:lvlJc w:val="left"/>
      <w:pPr>
        <w:tabs>
          <w:tab w:val="num" w:pos="1440"/>
        </w:tabs>
        <w:ind w:left="1440" w:hanging="360"/>
      </w:pPr>
      <w:rPr>
        <w:rFonts w:ascii="Times New Roman" w:hAnsi="Times New Roman" w:hint="default"/>
      </w:rPr>
    </w:lvl>
    <w:lvl w:ilvl="2" w:tplc="147A05EE" w:tentative="1">
      <w:start w:val="1"/>
      <w:numFmt w:val="bullet"/>
      <w:lvlText w:val="-"/>
      <w:lvlJc w:val="left"/>
      <w:pPr>
        <w:tabs>
          <w:tab w:val="num" w:pos="2160"/>
        </w:tabs>
        <w:ind w:left="2160" w:hanging="360"/>
      </w:pPr>
      <w:rPr>
        <w:rFonts w:ascii="Times New Roman" w:hAnsi="Times New Roman" w:hint="default"/>
      </w:rPr>
    </w:lvl>
    <w:lvl w:ilvl="3" w:tplc="CB4495BC" w:tentative="1">
      <w:start w:val="1"/>
      <w:numFmt w:val="bullet"/>
      <w:lvlText w:val="-"/>
      <w:lvlJc w:val="left"/>
      <w:pPr>
        <w:tabs>
          <w:tab w:val="num" w:pos="2880"/>
        </w:tabs>
        <w:ind w:left="2880" w:hanging="360"/>
      </w:pPr>
      <w:rPr>
        <w:rFonts w:ascii="Times New Roman" w:hAnsi="Times New Roman" w:hint="default"/>
      </w:rPr>
    </w:lvl>
    <w:lvl w:ilvl="4" w:tplc="CBEA64F8" w:tentative="1">
      <w:start w:val="1"/>
      <w:numFmt w:val="bullet"/>
      <w:lvlText w:val="-"/>
      <w:lvlJc w:val="left"/>
      <w:pPr>
        <w:tabs>
          <w:tab w:val="num" w:pos="3600"/>
        </w:tabs>
        <w:ind w:left="3600" w:hanging="360"/>
      </w:pPr>
      <w:rPr>
        <w:rFonts w:ascii="Times New Roman" w:hAnsi="Times New Roman" w:hint="default"/>
      </w:rPr>
    </w:lvl>
    <w:lvl w:ilvl="5" w:tplc="DDA6ADAA" w:tentative="1">
      <w:start w:val="1"/>
      <w:numFmt w:val="bullet"/>
      <w:lvlText w:val="-"/>
      <w:lvlJc w:val="left"/>
      <w:pPr>
        <w:tabs>
          <w:tab w:val="num" w:pos="4320"/>
        </w:tabs>
        <w:ind w:left="4320" w:hanging="360"/>
      </w:pPr>
      <w:rPr>
        <w:rFonts w:ascii="Times New Roman" w:hAnsi="Times New Roman" w:hint="default"/>
      </w:rPr>
    </w:lvl>
    <w:lvl w:ilvl="6" w:tplc="E68AD8B8" w:tentative="1">
      <w:start w:val="1"/>
      <w:numFmt w:val="bullet"/>
      <w:lvlText w:val="-"/>
      <w:lvlJc w:val="left"/>
      <w:pPr>
        <w:tabs>
          <w:tab w:val="num" w:pos="5040"/>
        </w:tabs>
        <w:ind w:left="5040" w:hanging="360"/>
      </w:pPr>
      <w:rPr>
        <w:rFonts w:ascii="Times New Roman" w:hAnsi="Times New Roman" w:hint="default"/>
      </w:rPr>
    </w:lvl>
    <w:lvl w:ilvl="7" w:tplc="85CC6C4A" w:tentative="1">
      <w:start w:val="1"/>
      <w:numFmt w:val="bullet"/>
      <w:lvlText w:val="-"/>
      <w:lvlJc w:val="left"/>
      <w:pPr>
        <w:tabs>
          <w:tab w:val="num" w:pos="5760"/>
        </w:tabs>
        <w:ind w:left="5760" w:hanging="360"/>
      </w:pPr>
      <w:rPr>
        <w:rFonts w:ascii="Times New Roman" w:hAnsi="Times New Roman" w:hint="default"/>
      </w:rPr>
    </w:lvl>
    <w:lvl w:ilvl="8" w:tplc="D95666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8D0663C"/>
    <w:multiLevelType w:val="hybridMultilevel"/>
    <w:tmpl w:val="C1AEEB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AC033F"/>
    <w:multiLevelType w:val="multilevel"/>
    <w:tmpl w:val="7600728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4550FE"/>
    <w:multiLevelType w:val="hybridMultilevel"/>
    <w:tmpl w:val="AC48CB4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065919"/>
    <w:multiLevelType w:val="hybridMultilevel"/>
    <w:tmpl w:val="DE46D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E53471"/>
    <w:multiLevelType w:val="hybridMultilevel"/>
    <w:tmpl w:val="D52804E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12"/>
  </w:num>
  <w:num w:numId="4">
    <w:abstractNumId w:val="2"/>
  </w:num>
  <w:num w:numId="5">
    <w:abstractNumId w:val="11"/>
  </w:num>
  <w:num w:numId="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5"/>
  </w:num>
  <w:num w:numId="10">
    <w:abstractNumId w:val="12"/>
  </w:num>
  <w:num w:numId="11">
    <w:abstractNumId w:val="8"/>
  </w:num>
  <w:num w:numId="12">
    <w:abstractNumId w:val="3"/>
  </w:num>
  <w:num w:numId="13">
    <w:abstractNumId w:val="9"/>
  </w:num>
  <w:num w:numId="14">
    <w:abstractNumId w:val="7"/>
  </w:num>
  <w:num w:numId="15">
    <w:abstractNumId w:val="19"/>
  </w:num>
  <w:num w:numId="16">
    <w:abstractNumId w:val="13"/>
  </w:num>
  <w:num w:numId="17">
    <w:abstractNumId w:val="14"/>
  </w:num>
  <w:num w:numId="18">
    <w:abstractNumId w:val="20"/>
  </w:num>
  <w:num w:numId="19">
    <w:abstractNumId w:val="6"/>
  </w:num>
  <w:num w:numId="20">
    <w:abstractNumId w:val="18"/>
  </w:num>
  <w:num w:numId="21">
    <w:abstractNumId w:val="21"/>
  </w:num>
  <w:num w:numId="22">
    <w:abstractNumId w:val="24"/>
  </w:num>
  <w:num w:numId="23">
    <w:abstractNumId w:val="22"/>
  </w:num>
  <w:num w:numId="24">
    <w:abstractNumId w:val="21"/>
  </w:num>
  <w:num w:numId="25">
    <w:abstractNumId w:val="21"/>
  </w:num>
  <w:num w:numId="26">
    <w:abstractNumId w:val="21"/>
  </w:num>
  <w:num w:numId="27">
    <w:abstractNumId w:val="21"/>
  </w:num>
  <w:num w:numId="28">
    <w:abstractNumId w:val="10"/>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4"/>
  </w:num>
  <w:num w:numId="38">
    <w:abstractNumId w:val="17"/>
  </w:num>
  <w:num w:numId="39">
    <w:abstractNumId w:val="16"/>
  </w:num>
  <w:num w:numId="40">
    <w:abstractNumId w:val="0"/>
  </w:num>
  <w:num w:numId="41">
    <w:abstractNumId w:val="15"/>
  </w:num>
  <w:num w:numId="4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F"/>
    <w:rsid w:val="00000F5D"/>
    <w:rsid w:val="0000138A"/>
    <w:rsid w:val="000017CB"/>
    <w:rsid w:val="00001DCA"/>
    <w:rsid w:val="000025B3"/>
    <w:rsid w:val="000033BC"/>
    <w:rsid w:val="0000351A"/>
    <w:rsid w:val="00004F27"/>
    <w:rsid w:val="0000562E"/>
    <w:rsid w:val="00005D80"/>
    <w:rsid w:val="00005D99"/>
    <w:rsid w:val="000063F6"/>
    <w:rsid w:val="00007211"/>
    <w:rsid w:val="0000767E"/>
    <w:rsid w:val="00007899"/>
    <w:rsid w:val="00007A75"/>
    <w:rsid w:val="00007AD7"/>
    <w:rsid w:val="000109E9"/>
    <w:rsid w:val="000110E5"/>
    <w:rsid w:val="00011111"/>
    <w:rsid w:val="00011725"/>
    <w:rsid w:val="0001218F"/>
    <w:rsid w:val="00012445"/>
    <w:rsid w:val="00012B5D"/>
    <w:rsid w:val="00012C62"/>
    <w:rsid w:val="00013DE8"/>
    <w:rsid w:val="000146C9"/>
    <w:rsid w:val="000146DE"/>
    <w:rsid w:val="000151B1"/>
    <w:rsid w:val="0001529A"/>
    <w:rsid w:val="00016FB0"/>
    <w:rsid w:val="000171A7"/>
    <w:rsid w:val="00017AB0"/>
    <w:rsid w:val="00020760"/>
    <w:rsid w:val="000210F0"/>
    <w:rsid w:val="000216B0"/>
    <w:rsid w:val="00022096"/>
    <w:rsid w:val="00022AF2"/>
    <w:rsid w:val="0002318D"/>
    <w:rsid w:val="000231F8"/>
    <w:rsid w:val="0002337E"/>
    <w:rsid w:val="00023E1F"/>
    <w:rsid w:val="00024281"/>
    <w:rsid w:val="00024302"/>
    <w:rsid w:val="00024D87"/>
    <w:rsid w:val="00024D96"/>
    <w:rsid w:val="0002544D"/>
    <w:rsid w:val="00025938"/>
    <w:rsid w:val="00025A3A"/>
    <w:rsid w:val="00026711"/>
    <w:rsid w:val="0003017B"/>
    <w:rsid w:val="0003168C"/>
    <w:rsid w:val="00033BDB"/>
    <w:rsid w:val="00034A6C"/>
    <w:rsid w:val="00034BE6"/>
    <w:rsid w:val="000351F4"/>
    <w:rsid w:val="000356FD"/>
    <w:rsid w:val="00035872"/>
    <w:rsid w:val="00035D6F"/>
    <w:rsid w:val="00035DE8"/>
    <w:rsid w:val="0004161D"/>
    <w:rsid w:val="00041A8B"/>
    <w:rsid w:val="000425E6"/>
    <w:rsid w:val="00042693"/>
    <w:rsid w:val="0004274D"/>
    <w:rsid w:val="00042E1D"/>
    <w:rsid w:val="0004353D"/>
    <w:rsid w:val="00044028"/>
    <w:rsid w:val="00044125"/>
    <w:rsid w:val="0004457C"/>
    <w:rsid w:val="00044C0A"/>
    <w:rsid w:val="00044EBD"/>
    <w:rsid w:val="00044FEB"/>
    <w:rsid w:val="000457C1"/>
    <w:rsid w:val="000459BB"/>
    <w:rsid w:val="000470AB"/>
    <w:rsid w:val="00047664"/>
    <w:rsid w:val="00047913"/>
    <w:rsid w:val="000504AC"/>
    <w:rsid w:val="00051175"/>
    <w:rsid w:val="000514F7"/>
    <w:rsid w:val="00051D60"/>
    <w:rsid w:val="00052553"/>
    <w:rsid w:val="00053DC1"/>
    <w:rsid w:val="00054735"/>
    <w:rsid w:val="000550C8"/>
    <w:rsid w:val="000553F2"/>
    <w:rsid w:val="00055486"/>
    <w:rsid w:val="000558BC"/>
    <w:rsid w:val="000558F1"/>
    <w:rsid w:val="00056880"/>
    <w:rsid w:val="00056A58"/>
    <w:rsid w:val="000574A2"/>
    <w:rsid w:val="00057CA1"/>
    <w:rsid w:val="00057EE9"/>
    <w:rsid w:val="00057FBA"/>
    <w:rsid w:val="000610AF"/>
    <w:rsid w:val="000617DC"/>
    <w:rsid w:val="000618DC"/>
    <w:rsid w:val="00061A02"/>
    <w:rsid w:val="00062AFA"/>
    <w:rsid w:val="00063702"/>
    <w:rsid w:val="00063CDE"/>
    <w:rsid w:val="00063ED4"/>
    <w:rsid w:val="00064A06"/>
    <w:rsid w:val="00064B62"/>
    <w:rsid w:val="00065A7F"/>
    <w:rsid w:val="00065CC5"/>
    <w:rsid w:val="00066233"/>
    <w:rsid w:val="0006639A"/>
    <w:rsid w:val="000675D1"/>
    <w:rsid w:val="00067A3F"/>
    <w:rsid w:val="000707FC"/>
    <w:rsid w:val="0007102C"/>
    <w:rsid w:val="00071185"/>
    <w:rsid w:val="000718F4"/>
    <w:rsid w:val="0007218E"/>
    <w:rsid w:val="00072352"/>
    <w:rsid w:val="0007270E"/>
    <w:rsid w:val="000727B4"/>
    <w:rsid w:val="00072D62"/>
    <w:rsid w:val="000730BA"/>
    <w:rsid w:val="00073521"/>
    <w:rsid w:val="000737BA"/>
    <w:rsid w:val="00073A65"/>
    <w:rsid w:val="000740A9"/>
    <w:rsid w:val="000749BE"/>
    <w:rsid w:val="000756B7"/>
    <w:rsid w:val="00075C10"/>
    <w:rsid w:val="000767C1"/>
    <w:rsid w:val="000768BC"/>
    <w:rsid w:val="000775DE"/>
    <w:rsid w:val="00077948"/>
    <w:rsid w:val="00077DDA"/>
    <w:rsid w:val="00080B19"/>
    <w:rsid w:val="00080EBD"/>
    <w:rsid w:val="00081384"/>
    <w:rsid w:val="00082E25"/>
    <w:rsid w:val="00082E52"/>
    <w:rsid w:val="00082FC2"/>
    <w:rsid w:val="000835B4"/>
    <w:rsid w:val="0008397A"/>
    <w:rsid w:val="00085127"/>
    <w:rsid w:val="0008560B"/>
    <w:rsid w:val="000858F2"/>
    <w:rsid w:val="00085930"/>
    <w:rsid w:val="00085E63"/>
    <w:rsid w:val="0008605E"/>
    <w:rsid w:val="00086452"/>
    <w:rsid w:val="000866F4"/>
    <w:rsid w:val="00086A30"/>
    <w:rsid w:val="00086F1B"/>
    <w:rsid w:val="000875D3"/>
    <w:rsid w:val="00087FAF"/>
    <w:rsid w:val="000907CE"/>
    <w:rsid w:val="00090C84"/>
    <w:rsid w:val="0009151A"/>
    <w:rsid w:val="00091C25"/>
    <w:rsid w:val="00092083"/>
    <w:rsid w:val="00092F7D"/>
    <w:rsid w:val="00094285"/>
    <w:rsid w:val="00094BEE"/>
    <w:rsid w:val="000951DF"/>
    <w:rsid w:val="00095927"/>
    <w:rsid w:val="000959FA"/>
    <w:rsid w:val="00095BB2"/>
    <w:rsid w:val="00095C38"/>
    <w:rsid w:val="00095D2A"/>
    <w:rsid w:val="00095FC8"/>
    <w:rsid w:val="00096811"/>
    <w:rsid w:val="00096822"/>
    <w:rsid w:val="00096DF6"/>
    <w:rsid w:val="00097F7E"/>
    <w:rsid w:val="000A0CD3"/>
    <w:rsid w:val="000A1266"/>
    <w:rsid w:val="000A1892"/>
    <w:rsid w:val="000A190C"/>
    <w:rsid w:val="000A1BAD"/>
    <w:rsid w:val="000A1C79"/>
    <w:rsid w:val="000A1E2E"/>
    <w:rsid w:val="000A21E4"/>
    <w:rsid w:val="000A266F"/>
    <w:rsid w:val="000A2C79"/>
    <w:rsid w:val="000A3458"/>
    <w:rsid w:val="000A36BB"/>
    <w:rsid w:val="000A3A33"/>
    <w:rsid w:val="000A3AED"/>
    <w:rsid w:val="000A4463"/>
    <w:rsid w:val="000A463D"/>
    <w:rsid w:val="000A4752"/>
    <w:rsid w:val="000A49B4"/>
    <w:rsid w:val="000A6028"/>
    <w:rsid w:val="000A6D3B"/>
    <w:rsid w:val="000A7027"/>
    <w:rsid w:val="000A70AE"/>
    <w:rsid w:val="000A771B"/>
    <w:rsid w:val="000B2242"/>
    <w:rsid w:val="000B2351"/>
    <w:rsid w:val="000B2B8A"/>
    <w:rsid w:val="000B3434"/>
    <w:rsid w:val="000B3B79"/>
    <w:rsid w:val="000B3C94"/>
    <w:rsid w:val="000B3CFE"/>
    <w:rsid w:val="000B4EE2"/>
    <w:rsid w:val="000B79F7"/>
    <w:rsid w:val="000C03B4"/>
    <w:rsid w:val="000C03B9"/>
    <w:rsid w:val="000C0E0A"/>
    <w:rsid w:val="000C0E3A"/>
    <w:rsid w:val="000C114B"/>
    <w:rsid w:val="000C12D3"/>
    <w:rsid w:val="000C1C07"/>
    <w:rsid w:val="000C24D2"/>
    <w:rsid w:val="000C29DC"/>
    <w:rsid w:val="000C356F"/>
    <w:rsid w:val="000C5B6E"/>
    <w:rsid w:val="000C5CC6"/>
    <w:rsid w:val="000C5F40"/>
    <w:rsid w:val="000C63BE"/>
    <w:rsid w:val="000C67A7"/>
    <w:rsid w:val="000C690B"/>
    <w:rsid w:val="000C7BA9"/>
    <w:rsid w:val="000D0032"/>
    <w:rsid w:val="000D0097"/>
    <w:rsid w:val="000D0C89"/>
    <w:rsid w:val="000D11FB"/>
    <w:rsid w:val="000D1284"/>
    <w:rsid w:val="000D1B1E"/>
    <w:rsid w:val="000D2F31"/>
    <w:rsid w:val="000D3B07"/>
    <w:rsid w:val="000D4406"/>
    <w:rsid w:val="000D4591"/>
    <w:rsid w:val="000D48ED"/>
    <w:rsid w:val="000D52DA"/>
    <w:rsid w:val="000D5AF1"/>
    <w:rsid w:val="000D6276"/>
    <w:rsid w:val="000D66AB"/>
    <w:rsid w:val="000D6C80"/>
    <w:rsid w:val="000D72BB"/>
    <w:rsid w:val="000D7422"/>
    <w:rsid w:val="000D7584"/>
    <w:rsid w:val="000D7864"/>
    <w:rsid w:val="000D7C45"/>
    <w:rsid w:val="000D7CA4"/>
    <w:rsid w:val="000E071F"/>
    <w:rsid w:val="000E0B74"/>
    <w:rsid w:val="000E175D"/>
    <w:rsid w:val="000E1BCF"/>
    <w:rsid w:val="000E2CB6"/>
    <w:rsid w:val="000E4424"/>
    <w:rsid w:val="000E4A6B"/>
    <w:rsid w:val="000E4E55"/>
    <w:rsid w:val="000E5A26"/>
    <w:rsid w:val="000E62B8"/>
    <w:rsid w:val="000E7A54"/>
    <w:rsid w:val="000E7B39"/>
    <w:rsid w:val="000F0321"/>
    <w:rsid w:val="000F0BF8"/>
    <w:rsid w:val="000F1732"/>
    <w:rsid w:val="000F237F"/>
    <w:rsid w:val="000F250B"/>
    <w:rsid w:val="000F2D32"/>
    <w:rsid w:val="000F342C"/>
    <w:rsid w:val="000F3519"/>
    <w:rsid w:val="000F3A7A"/>
    <w:rsid w:val="000F5203"/>
    <w:rsid w:val="000F5AB4"/>
    <w:rsid w:val="000F5C00"/>
    <w:rsid w:val="000F6695"/>
    <w:rsid w:val="000F67A6"/>
    <w:rsid w:val="000F68AF"/>
    <w:rsid w:val="000F7517"/>
    <w:rsid w:val="00102775"/>
    <w:rsid w:val="0010292C"/>
    <w:rsid w:val="00102C0A"/>
    <w:rsid w:val="00104106"/>
    <w:rsid w:val="00104799"/>
    <w:rsid w:val="001054CF"/>
    <w:rsid w:val="00106150"/>
    <w:rsid w:val="0010650B"/>
    <w:rsid w:val="00106E77"/>
    <w:rsid w:val="0010742C"/>
    <w:rsid w:val="001108B5"/>
    <w:rsid w:val="00111641"/>
    <w:rsid w:val="00111672"/>
    <w:rsid w:val="001125B9"/>
    <w:rsid w:val="001140FE"/>
    <w:rsid w:val="00114331"/>
    <w:rsid w:val="00114A83"/>
    <w:rsid w:val="00115361"/>
    <w:rsid w:val="00115A61"/>
    <w:rsid w:val="00117486"/>
    <w:rsid w:val="00117A6F"/>
    <w:rsid w:val="001203E8"/>
    <w:rsid w:val="0012129C"/>
    <w:rsid w:val="001215F0"/>
    <w:rsid w:val="001240F8"/>
    <w:rsid w:val="0012594F"/>
    <w:rsid w:val="001260BA"/>
    <w:rsid w:val="00126DA0"/>
    <w:rsid w:val="00126DC1"/>
    <w:rsid w:val="001273FD"/>
    <w:rsid w:val="00127720"/>
    <w:rsid w:val="001278EC"/>
    <w:rsid w:val="00127B24"/>
    <w:rsid w:val="00130125"/>
    <w:rsid w:val="0013051F"/>
    <w:rsid w:val="00131418"/>
    <w:rsid w:val="00131B25"/>
    <w:rsid w:val="00131F6D"/>
    <w:rsid w:val="001325CE"/>
    <w:rsid w:val="001325D4"/>
    <w:rsid w:val="001327F9"/>
    <w:rsid w:val="00132F27"/>
    <w:rsid w:val="0013359A"/>
    <w:rsid w:val="00133C95"/>
    <w:rsid w:val="00134292"/>
    <w:rsid w:val="001345AC"/>
    <w:rsid w:val="00135C05"/>
    <w:rsid w:val="00136014"/>
    <w:rsid w:val="00136960"/>
    <w:rsid w:val="00136BB7"/>
    <w:rsid w:val="00136EC7"/>
    <w:rsid w:val="0013711D"/>
    <w:rsid w:val="00140715"/>
    <w:rsid w:val="0014091C"/>
    <w:rsid w:val="0014114E"/>
    <w:rsid w:val="0014189F"/>
    <w:rsid w:val="00141D1A"/>
    <w:rsid w:val="00142AB2"/>
    <w:rsid w:val="00142B62"/>
    <w:rsid w:val="00146227"/>
    <w:rsid w:val="0014668C"/>
    <w:rsid w:val="00146F88"/>
    <w:rsid w:val="0014789F"/>
    <w:rsid w:val="0015046B"/>
    <w:rsid w:val="00150CE1"/>
    <w:rsid w:val="00150F50"/>
    <w:rsid w:val="0015167E"/>
    <w:rsid w:val="00151D97"/>
    <w:rsid w:val="00152891"/>
    <w:rsid w:val="00152C13"/>
    <w:rsid w:val="00153419"/>
    <w:rsid w:val="00153945"/>
    <w:rsid w:val="00153B9A"/>
    <w:rsid w:val="00154E92"/>
    <w:rsid w:val="00156845"/>
    <w:rsid w:val="0015714B"/>
    <w:rsid w:val="00157719"/>
    <w:rsid w:val="001606CF"/>
    <w:rsid w:val="00160A4E"/>
    <w:rsid w:val="0016128D"/>
    <w:rsid w:val="001613B1"/>
    <w:rsid w:val="0016148E"/>
    <w:rsid w:val="001614F0"/>
    <w:rsid w:val="00161503"/>
    <w:rsid w:val="001617C2"/>
    <w:rsid w:val="00161E03"/>
    <w:rsid w:val="00161EED"/>
    <w:rsid w:val="0016270D"/>
    <w:rsid w:val="00162FB5"/>
    <w:rsid w:val="001630AB"/>
    <w:rsid w:val="00163D04"/>
    <w:rsid w:val="00165732"/>
    <w:rsid w:val="00165F44"/>
    <w:rsid w:val="00166229"/>
    <w:rsid w:val="001668FC"/>
    <w:rsid w:val="001672F7"/>
    <w:rsid w:val="001677EF"/>
    <w:rsid w:val="00170810"/>
    <w:rsid w:val="0017089D"/>
    <w:rsid w:val="00173267"/>
    <w:rsid w:val="001746C3"/>
    <w:rsid w:val="0017471E"/>
    <w:rsid w:val="00174BA0"/>
    <w:rsid w:val="00174EBB"/>
    <w:rsid w:val="00175847"/>
    <w:rsid w:val="00175951"/>
    <w:rsid w:val="0017642C"/>
    <w:rsid w:val="001768EE"/>
    <w:rsid w:val="00176C6E"/>
    <w:rsid w:val="00177277"/>
    <w:rsid w:val="001776BA"/>
    <w:rsid w:val="00177922"/>
    <w:rsid w:val="00180B1D"/>
    <w:rsid w:val="00180E55"/>
    <w:rsid w:val="00181376"/>
    <w:rsid w:val="001815FB"/>
    <w:rsid w:val="00181632"/>
    <w:rsid w:val="00181639"/>
    <w:rsid w:val="00182E57"/>
    <w:rsid w:val="001837CA"/>
    <w:rsid w:val="00183DAF"/>
    <w:rsid w:val="00184352"/>
    <w:rsid w:val="00184461"/>
    <w:rsid w:val="001844F9"/>
    <w:rsid w:val="0018525F"/>
    <w:rsid w:val="00185C1D"/>
    <w:rsid w:val="00185DF2"/>
    <w:rsid w:val="00186A91"/>
    <w:rsid w:val="00186AAB"/>
    <w:rsid w:val="00186B8B"/>
    <w:rsid w:val="00186DFD"/>
    <w:rsid w:val="00186E6E"/>
    <w:rsid w:val="00190E0E"/>
    <w:rsid w:val="0019101A"/>
    <w:rsid w:val="00191C2E"/>
    <w:rsid w:val="00192995"/>
    <w:rsid w:val="00193834"/>
    <w:rsid w:val="00193B92"/>
    <w:rsid w:val="00194672"/>
    <w:rsid w:val="00194C61"/>
    <w:rsid w:val="00194CFA"/>
    <w:rsid w:val="00195267"/>
    <w:rsid w:val="00195C6B"/>
    <w:rsid w:val="00195DCE"/>
    <w:rsid w:val="00195E50"/>
    <w:rsid w:val="001A040F"/>
    <w:rsid w:val="001A0489"/>
    <w:rsid w:val="001A1175"/>
    <w:rsid w:val="001A1FDD"/>
    <w:rsid w:val="001A2228"/>
    <w:rsid w:val="001A2387"/>
    <w:rsid w:val="001A2DB3"/>
    <w:rsid w:val="001A350F"/>
    <w:rsid w:val="001A4541"/>
    <w:rsid w:val="001A470A"/>
    <w:rsid w:val="001A4BF4"/>
    <w:rsid w:val="001A57BC"/>
    <w:rsid w:val="001A5CCE"/>
    <w:rsid w:val="001A6CE8"/>
    <w:rsid w:val="001A6E57"/>
    <w:rsid w:val="001A6FC8"/>
    <w:rsid w:val="001A76C8"/>
    <w:rsid w:val="001A7D1E"/>
    <w:rsid w:val="001B03C4"/>
    <w:rsid w:val="001B0D29"/>
    <w:rsid w:val="001B20DE"/>
    <w:rsid w:val="001B2440"/>
    <w:rsid w:val="001B3569"/>
    <w:rsid w:val="001B372F"/>
    <w:rsid w:val="001B45E6"/>
    <w:rsid w:val="001B544E"/>
    <w:rsid w:val="001B59D9"/>
    <w:rsid w:val="001B5A2B"/>
    <w:rsid w:val="001B5D10"/>
    <w:rsid w:val="001B5D13"/>
    <w:rsid w:val="001B605E"/>
    <w:rsid w:val="001B60C3"/>
    <w:rsid w:val="001B630C"/>
    <w:rsid w:val="001B6BE6"/>
    <w:rsid w:val="001B6C7D"/>
    <w:rsid w:val="001B6DF2"/>
    <w:rsid w:val="001B6FA6"/>
    <w:rsid w:val="001B7794"/>
    <w:rsid w:val="001C01DA"/>
    <w:rsid w:val="001C0502"/>
    <w:rsid w:val="001C0AE2"/>
    <w:rsid w:val="001C1382"/>
    <w:rsid w:val="001C1693"/>
    <w:rsid w:val="001C1C04"/>
    <w:rsid w:val="001C243C"/>
    <w:rsid w:val="001C2BBB"/>
    <w:rsid w:val="001C2C7A"/>
    <w:rsid w:val="001C2ECC"/>
    <w:rsid w:val="001C358D"/>
    <w:rsid w:val="001C3902"/>
    <w:rsid w:val="001C4A99"/>
    <w:rsid w:val="001C66A9"/>
    <w:rsid w:val="001C6B3C"/>
    <w:rsid w:val="001C6BE1"/>
    <w:rsid w:val="001C6EA8"/>
    <w:rsid w:val="001C6FA7"/>
    <w:rsid w:val="001C7229"/>
    <w:rsid w:val="001C751F"/>
    <w:rsid w:val="001C792E"/>
    <w:rsid w:val="001C79E5"/>
    <w:rsid w:val="001C7AF4"/>
    <w:rsid w:val="001C7C7E"/>
    <w:rsid w:val="001D003D"/>
    <w:rsid w:val="001D040C"/>
    <w:rsid w:val="001D1734"/>
    <w:rsid w:val="001D19F6"/>
    <w:rsid w:val="001D1EFD"/>
    <w:rsid w:val="001D2231"/>
    <w:rsid w:val="001D2615"/>
    <w:rsid w:val="001D29C5"/>
    <w:rsid w:val="001D333E"/>
    <w:rsid w:val="001D38D8"/>
    <w:rsid w:val="001D4A82"/>
    <w:rsid w:val="001D4EAA"/>
    <w:rsid w:val="001D5601"/>
    <w:rsid w:val="001D61BA"/>
    <w:rsid w:val="001D66BE"/>
    <w:rsid w:val="001D691E"/>
    <w:rsid w:val="001D72FB"/>
    <w:rsid w:val="001E0D14"/>
    <w:rsid w:val="001E1BEF"/>
    <w:rsid w:val="001E3276"/>
    <w:rsid w:val="001E3A7B"/>
    <w:rsid w:val="001E4161"/>
    <w:rsid w:val="001E49A9"/>
    <w:rsid w:val="001E4BBE"/>
    <w:rsid w:val="001E5271"/>
    <w:rsid w:val="001E628B"/>
    <w:rsid w:val="001E638D"/>
    <w:rsid w:val="001E6A2E"/>
    <w:rsid w:val="001E6AAF"/>
    <w:rsid w:val="001E706F"/>
    <w:rsid w:val="001E7DBB"/>
    <w:rsid w:val="001F093E"/>
    <w:rsid w:val="001F09BE"/>
    <w:rsid w:val="001F0A04"/>
    <w:rsid w:val="001F1433"/>
    <w:rsid w:val="001F148D"/>
    <w:rsid w:val="001F1D4D"/>
    <w:rsid w:val="001F1F97"/>
    <w:rsid w:val="001F2E56"/>
    <w:rsid w:val="001F315F"/>
    <w:rsid w:val="001F3180"/>
    <w:rsid w:val="001F4522"/>
    <w:rsid w:val="001F4AEE"/>
    <w:rsid w:val="001F4CCB"/>
    <w:rsid w:val="001F5B16"/>
    <w:rsid w:val="001F6097"/>
    <w:rsid w:val="001F6983"/>
    <w:rsid w:val="001F6AFE"/>
    <w:rsid w:val="001F798B"/>
    <w:rsid w:val="001F7B19"/>
    <w:rsid w:val="001F7BC7"/>
    <w:rsid w:val="00200118"/>
    <w:rsid w:val="00200703"/>
    <w:rsid w:val="002025F9"/>
    <w:rsid w:val="002029F1"/>
    <w:rsid w:val="00202D5F"/>
    <w:rsid w:val="002033B9"/>
    <w:rsid w:val="0020376E"/>
    <w:rsid w:val="002049DA"/>
    <w:rsid w:val="002053DA"/>
    <w:rsid w:val="00205671"/>
    <w:rsid w:val="00205D43"/>
    <w:rsid w:val="002067A8"/>
    <w:rsid w:val="002070DC"/>
    <w:rsid w:val="00210547"/>
    <w:rsid w:val="0021095B"/>
    <w:rsid w:val="00210B3A"/>
    <w:rsid w:val="002124E9"/>
    <w:rsid w:val="002125D2"/>
    <w:rsid w:val="00212CBD"/>
    <w:rsid w:val="00212F07"/>
    <w:rsid w:val="002137CC"/>
    <w:rsid w:val="002137F1"/>
    <w:rsid w:val="00214075"/>
    <w:rsid w:val="002142E1"/>
    <w:rsid w:val="002143E2"/>
    <w:rsid w:val="002155C2"/>
    <w:rsid w:val="002155FA"/>
    <w:rsid w:val="00215A01"/>
    <w:rsid w:val="0021602C"/>
    <w:rsid w:val="00216295"/>
    <w:rsid w:val="00216B7B"/>
    <w:rsid w:val="00220C48"/>
    <w:rsid w:val="0022190E"/>
    <w:rsid w:val="00222201"/>
    <w:rsid w:val="00222323"/>
    <w:rsid w:val="00222454"/>
    <w:rsid w:val="00223C68"/>
    <w:rsid w:val="0022441E"/>
    <w:rsid w:val="002244E4"/>
    <w:rsid w:val="002249FB"/>
    <w:rsid w:val="00224B81"/>
    <w:rsid w:val="00224ECA"/>
    <w:rsid w:val="00224F21"/>
    <w:rsid w:val="002256E3"/>
    <w:rsid w:val="002259C8"/>
    <w:rsid w:val="00225C9C"/>
    <w:rsid w:val="00226E14"/>
    <w:rsid w:val="00227381"/>
    <w:rsid w:val="00227664"/>
    <w:rsid w:val="00227FAC"/>
    <w:rsid w:val="00230067"/>
    <w:rsid w:val="002303F2"/>
    <w:rsid w:val="0023096C"/>
    <w:rsid w:val="00231049"/>
    <w:rsid w:val="002314D2"/>
    <w:rsid w:val="00231DAE"/>
    <w:rsid w:val="002336E4"/>
    <w:rsid w:val="00233BFC"/>
    <w:rsid w:val="00233E05"/>
    <w:rsid w:val="00234481"/>
    <w:rsid w:val="00235498"/>
    <w:rsid w:val="00235584"/>
    <w:rsid w:val="00235929"/>
    <w:rsid w:val="00236084"/>
    <w:rsid w:val="00236247"/>
    <w:rsid w:val="002372A6"/>
    <w:rsid w:val="00237440"/>
    <w:rsid w:val="00237A3C"/>
    <w:rsid w:val="0024388C"/>
    <w:rsid w:val="00243CB7"/>
    <w:rsid w:val="00244BBB"/>
    <w:rsid w:val="00245191"/>
    <w:rsid w:val="002475F8"/>
    <w:rsid w:val="0025046B"/>
    <w:rsid w:val="00250F3B"/>
    <w:rsid w:val="00251460"/>
    <w:rsid w:val="00252969"/>
    <w:rsid w:val="00253984"/>
    <w:rsid w:val="00254609"/>
    <w:rsid w:val="0025466D"/>
    <w:rsid w:val="00254836"/>
    <w:rsid w:val="002550A3"/>
    <w:rsid w:val="002557F7"/>
    <w:rsid w:val="00256A07"/>
    <w:rsid w:val="00256D91"/>
    <w:rsid w:val="0025786D"/>
    <w:rsid w:val="00257AEE"/>
    <w:rsid w:val="00260458"/>
    <w:rsid w:val="00261614"/>
    <w:rsid w:val="00261D1A"/>
    <w:rsid w:val="0026225A"/>
    <w:rsid w:val="002625D7"/>
    <w:rsid w:val="0026298A"/>
    <w:rsid w:val="00262B52"/>
    <w:rsid w:val="00262E6E"/>
    <w:rsid w:val="00263004"/>
    <w:rsid w:val="00263875"/>
    <w:rsid w:val="00263B6C"/>
    <w:rsid w:val="0026480B"/>
    <w:rsid w:val="00264B3C"/>
    <w:rsid w:val="002653C5"/>
    <w:rsid w:val="00265639"/>
    <w:rsid w:val="00265791"/>
    <w:rsid w:val="00265892"/>
    <w:rsid w:val="00265AE0"/>
    <w:rsid w:val="00265EAD"/>
    <w:rsid w:val="00266456"/>
    <w:rsid w:val="00266B0E"/>
    <w:rsid w:val="002676F6"/>
    <w:rsid w:val="002678DC"/>
    <w:rsid w:val="002703E2"/>
    <w:rsid w:val="00270497"/>
    <w:rsid w:val="00270932"/>
    <w:rsid w:val="002719C2"/>
    <w:rsid w:val="0027259D"/>
    <w:rsid w:val="0027263D"/>
    <w:rsid w:val="00273D3C"/>
    <w:rsid w:val="00273F21"/>
    <w:rsid w:val="00274207"/>
    <w:rsid w:val="002747C7"/>
    <w:rsid w:val="00274D1E"/>
    <w:rsid w:val="00274DD3"/>
    <w:rsid w:val="002756C3"/>
    <w:rsid w:val="0027590B"/>
    <w:rsid w:val="00275D33"/>
    <w:rsid w:val="002764FD"/>
    <w:rsid w:val="0027687A"/>
    <w:rsid w:val="002771E7"/>
    <w:rsid w:val="00277366"/>
    <w:rsid w:val="00277909"/>
    <w:rsid w:val="00277B82"/>
    <w:rsid w:val="002811BE"/>
    <w:rsid w:val="002814AA"/>
    <w:rsid w:val="00281897"/>
    <w:rsid w:val="002819D6"/>
    <w:rsid w:val="0028255F"/>
    <w:rsid w:val="002825AE"/>
    <w:rsid w:val="0028263F"/>
    <w:rsid w:val="002830B7"/>
    <w:rsid w:val="0028387C"/>
    <w:rsid w:val="00285969"/>
    <w:rsid w:val="00285EDD"/>
    <w:rsid w:val="00286067"/>
    <w:rsid w:val="00286C3B"/>
    <w:rsid w:val="00286D77"/>
    <w:rsid w:val="00286E18"/>
    <w:rsid w:val="002901DA"/>
    <w:rsid w:val="00290852"/>
    <w:rsid w:val="0029088A"/>
    <w:rsid w:val="00290921"/>
    <w:rsid w:val="002922FE"/>
    <w:rsid w:val="00293821"/>
    <w:rsid w:val="002940EC"/>
    <w:rsid w:val="002942CC"/>
    <w:rsid w:val="002945A6"/>
    <w:rsid w:val="00294786"/>
    <w:rsid w:val="00295161"/>
    <w:rsid w:val="002953B0"/>
    <w:rsid w:val="0029663A"/>
    <w:rsid w:val="002972F5"/>
    <w:rsid w:val="002A0061"/>
    <w:rsid w:val="002A05C0"/>
    <w:rsid w:val="002A0751"/>
    <w:rsid w:val="002A20FA"/>
    <w:rsid w:val="002A2701"/>
    <w:rsid w:val="002A3261"/>
    <w:rsid w:val="002A483A"/>
    <w:rsid w:val="002A5A1F"/>
    <w:rsid w:val="002A5E94"/>
    <w:rsid w:val="002A72D5"/>
    <w:rsid w:val="002A75B2"/>
    <w:rsid w:val="002A7B2F"/>
    <w:rsid w:val="002A7EEC"/>
    <w:rsid w:val="002B04BA"/>
    <w:rsid w:val="002B0613"/>
    <w:rsid w:val="002B0F1C"/>
    <w:rsid w:val="002B1E2E"/>
    <w:rsid w:val="002B225E"/>
    <w:rsid w:val="002B270E"/>
    <w:rsid w:val="002B2F1E"/>
    <w:rsid w:val="002B345E"/>
    <w:rsid w:val="002B3829"/>
    <w:rsid w:val="002B3E71"/>
    <w:rsid w:val="002B3FB2"/>
    <w:rsid w:val="002B46B3"/>
    <w:rsid w:val="002B4D4D"/>
    <w:rsid w:val="002B51D8"/>
    <w:rsid w:val="002B5C33"/>
    <w:rsid w:val="002B5C39"/>
    <w:rsid w:val="002B70CC"/>
    <w:rsid w:val="002B73A0"/>
    <w:rsid w:val="002B767E"/>
    <w:rsid w:val="002B7D7F"/>
    <w:rsid w:val="002C0FA7"/>
    <w:rsid w:val="002C0FF6"/>
    <w:rsid w:val="002C1AA6"/>
    <w:rsid w:val="002C25C1"/>
    <w:rsid w:val="002C2AA2"/>
    <w:rsid w:val="002C5199"/>
    <w:rsid w:val="002C526A"/>
    <w:rsid w:val="002C6F55"/>
    <w:rsid w:val="002C744D"/>
    <w:rsid w:val="002C75FC"/>
    <w:rsid w:val="002C7745"/>
    <w:rsid w:val="002D0198"/>
    <w:rsid w:val="002D0B0C"/>
    <w:rsid w:val="002D1F90"/>
    <w:rsid w:val="002D24FB"/>
    <w:rsid w:val="002D25BA"/>
    <w:rsid w:val="002D339A"/>
    <w:rsid w:val="002D3792"/>
    <w:rsid w:val="002D3992"/>
    <w:rsid w:val="002D3B45"/>
    <w:rsid w:val="002D488F"/>
    <w:rsid w:val="002D4C8B"/>
    <w:rsid w:val="002D4E82"/>
    <w:rsid w:val="002D5D5B"/>
    <w:rsid w:val="002D5E91"/>
    <w:rsid w:val="002D7093"/>
    <w:rsid w:val="002E0341"/>
    <w:rsid w:val="002E0DF6"/>
    <w:rsid w:val="002E1481"/>
    <w:rsid w:val="002E1C16"/>
    <w:rsid w:val="002E2098"/>
    <w:rsid w:val="002E280D"/>
    <w:rsid w:val="002E2E2C"/>
    <w:rsid w:val="002E31E6"/>
    <w:rsid w:val="002E3647"/>
    <w:rsid w:val="002E4C9C"/>
    <w:rsid w:val="002E5142"/>
    <w:rsid w:val="002E5557"/>
    <w:rsid w:val="002E56F1"/>
    <w:rsid w:val="002E59AF"/>
    <w:rsid w:val="002E637A"/>
    <w:rsid w:val="002E6E29"/>
    <w:rsid w:val="002F0526"/>
    <w:rsid w:val="002F08C0"/>
    <w:rsid w:val="002F1B85"/>
    <w:rsid w:val="002F21CD"/>
    <w:rsid w:val="002F229D"/>
    <w:rsid w:val="002F3132"/>
    <w:rsid w:val="002F40F3"/>
    <w:rsid w:val="002F4AAB"/>
    <w:rsid w:val="002F53F5"/>
    <w:rsid w:val="002F59C4"/>
    <w:rsid w:val="002F617F"/>
    <w:rsid w:val="002F689F"/>
    <w:rsid w:val="002F6F7A"/>
    <w:rsid w:val="003005DE"/>
    <w:rsid w:val="00300A48"/>
    <w:rsid w:val="00300FB7"/>
    <w:rsid w:val="003010CE"/>
    <w:rsid w:val="00301422"/>
    <w:rsid w:val="00302269"/>
    <w:rsid w:val="00302681"/>
    <w:rsid w:val="00302E2D"/>
    <w:rsid w:val="00303A1D"/>
    <w:rsid w:val="00303CDE"/>
    <w:rsid w:val="0030427E"/>
    <w:rsid w:val="00304EC9"/>
    <w:rsid w:val="00305BEF"/>
    <w:rsid w:val="0030765A"/>
    <w:rsid w:val="00307B09"/>
    <w:rsid w:val="00307B49"/>
    <w:rsid w:val="00307CCE"/>
    <w:rsid w:val="00311626"/>
    <w:rsid w:val="003122F4"/>
    <w:rsid w:val="00312481"/>
    <w:rsid w:val="0031276E"/>
    <w:rsid w:val="003127A2"/>
    <w:rsid w:val="003130D2"/>
    <w:rsid w:val="0031366A"/>
    <w:rsid w:val="00313916"/>
    <w:rsid w:val="00313D74"/>
    <w:rsid w:val="003140D3"/>
    <w:rsid w:val="00315BEB"/>
    <w:rsid w:val="003168E0"/>
    <w:rsid w:val="00316D71"/>
    <w:rsid w:val="00317BD5"/>
    <w:rsid w:val="00320034"/>
    <w:rsid w:val="0032173C"/>
    <w:rsid w:val="00321E74"/>
    <w:rsid w:val="003220E6"/>
    <w:rsid w:val="0032223F"/>
    <w:rsid w:val="003224E5"/>
    <w:rsid w:val="0032272E"/>
    <w:rsid w:val="00322E7F"/>
    <w:rsid w:val="003242E0"/>
    <w:rsid w:val="0032457D"/>
    <w:rsid w:val="00324A99"/>
    <w:rsid w:val="00324D1F"/>
    <w:rsid w:val="00324F72"/>
    <w:rsid w:val="00325A02"/>
    <w:rsid w:val="00325CA5"/>
    <w:rsid w:val="003268D5"/>
    <w:rsid w:val="00326DC4"/>
    <w:rsid w:val="00326F0C"/>
    <w:rsid w:val="0032725D"/>
    <w:rsid w:val="00327F01"/>
    <w:rsid w:val="00330173"/>
    <w:rsid w:val="00330789"/>
    <w:rsid w:val="003322C6"/>
    <w:rsid w:val="00332868"/>
    <w:rsid w:val="00332927"/>
    <w:rsid w:val="00332DA1"/>
    <w:rsid w:val="00332F3B"/>
    <w:rsid w:val="003335F9"/>
    <w:rsid w:val="003337DF"/>
    <w:rsid w:val="00334F0D"/>
    <w:rsid w:val="00334F86"/>
    <w:rsid w:val="003350E0"/>
    <w:rsid w:val="00335755"/>
    <w:rsid w:val="003357F9"/>
    <w:rsid w:val="0033594B"/>
    <w:rsid w:val="003359F8"/>
    <w:rsid w:val="00335C40"/>
    <w:rsid w:val="00336A88"/>
    <w:rsid w:val="00336D44"/>
    <w:rsid w:val="003374C3"/>
    <w:rsid w:val="0033768A"/>
    <w:rsid w:val="00337A4A"/>
    <w:rsid w:val="00340207"/>
    <w:rsid w:val="003407D9"/>
    <w:rsid w:val="0034164C"/>
    <w:rsid w:val="00342970"/>
    <w:rsid w:val="00342A1F"/>
    <w:rsid w:val="003438D6"/>
    <w:rsid w:val="00344779"/>
    <w:rsid w:val="003450E2"/>
    <w:rsid w:val="003452FB"/>
    <w:rsid w:val="00345683"/>
    <w:rsid w:val="00345774"/>
    <w:rsid w:val="003457B9"/>
    <w:rsid w:val="003459AE"/>
    <w:rsid w:val="00346151"/>
    <w:rsid w:val="003468EC"/>
    <w:rsid w:val="00346D79"/>
    <w:rsid w:val="003504BA"/>
    <w:rsid w:val="003518E7"/>
    <w:rsid w:val="00351BC2"/>
    <w:rsid w:val="00351C1C"/>
    <w:rsid w:val="00351CDE"/>
    <w:rsid w:val="003520DA"/>
    <w:rsid w:val="00352189"/>
    <w:rsid w:val="00352458"/>
    <w:rsid w:val="00352811"/>
    <w:rsid w:val="00352893"/>
    <w:rsid w:val="00353498"/>
    <w:rsid w:val="003539F5"/>
    <w:rsid w:val="00353B10"/>
    <w:rsid w:val="00354325"/>
    <w:rsid w:val="00354889"/>
    <w:rsid w:val="00354913"/>
    <w:rsid w:val="00354D27"/>
    <w:rsid w:val="00354E37"/>
    <w:rsid w:val="00354FBB"/>
    <w:rsid w:val="00355701"/>
    <w:rsid w:val="00355E9A"/>
    <w:rsid w:val="00356089"/>
    <w:rsid w:val="00356098"/>
    <w:rsid w:val="00356B3F"/>
    <w:rsid w:val="00356B92"/>
    <w:rsid w:val="00356C36"/>
    <w:rsid w:val="00356DD3"/>
    <w:rsid w:val="00356E29"/>
    <w:rsid w:val="00357A91"/>
    <w:rsid w:val="003609CF"/>
    <w:rsid w:val="00361BE1"/>
    <w:rsid w:val="0036208B"/>
    <w:rsid w:val="003625FA"/>
    <w:rsid w:val="00362763"/>
    <w:rsid w:val="003635CD"/>
    <w:rsid w:val="0036534D"/>
    <w:rsid w:val="003654E7"/>
    <w:rsid w:val="00365511"/>
    <w:rsid w:val="0036566E"/>
    <w:rsid w:val="003656A1"/>
    <w:rsid w:val="0036572A"/>
    <w:rsid w:val="00365A47"/>
    <w:rsid w:val="00365C04"/>
    <w:rsid w:val="003662F2"/>
    <w:rsid w:val="00367B1B"/>
    <w:rsid w:val="00367E03"/>
    <w:rsid w:val="00370147"/>
    <w:rsid w:val="00370EC0"/>
    <w:rsid w:val="00370F6B"/>
    <w:rsid w:val="00371A95"/>
    <w:rsid w:val="00371CB3"/>
    <w:rsid w:val="0037262C"/>
    <w:rsid w:val="00372F69"/>
    <w:rsid w:val="0037369A"/>
    <w:rsid w:val="00373B8A"/>
    <w:rsid w:val="00373DD5"/>
    <w:rsid w:val="003740C3"/>
    <w:rsid w:val="003747F3"/>
    <w:rsid w:val="00375ADD"/>
    <w:rsid w:val="00376710"/>
    <w:rsid w:val="003816BE"/>
    <w:rsid w:val="003816EC"/>
    <w:rsid w:val="0038229F"/>
    <w:rsid w:val="003839F0"/>
    <w:rsid w:val="00383E73"/>
    <w:rsid w:val="003842DC"/>
    <w:rsid w:val="00384DD4"/>
    <w:rsid w:val="00384F0F"/>
    <w:rsid w:val="0038556E"/>
    <w:rsid w:val="003858A6"/>
    <w:rsid w:val="00385B1A"/>
    <w:rsid w:val="00385F64"/>
    <w:rsid w:val="00386733"/>
    <w:rsid w:val="00386916"/>
    <w:rsid w:val="00386F72"/>
    <w:rsid w:val="00386FC4"/>
    <w:rsid w:val="00387060"/>
    <w:rsid w:val="00387B7B"/>
    <w:rsid w:val="00387DD2"/>
    <w:rsid w:val="00390217"/>
    <w:rsid w:val="003908E3"/>
    <w:rsid w:val="0039175D"/>
    <w:rsid w:val="0039191F"/>
    <w:rsid w:val="00392DCC"/>
    <w:rsid w:val="00393F12"/>
    <w:rsid w:val="003943DA"/>
    <w:rsid w:val="0039454B"/>
    <w:rsid w:val="00394F59"/>
    <w:rsid w:val="00395148"/>
    <w:rsid w:val="0039544E"/>
    <w:rsid w:val="003959BA"/>
    <w:rsid w:val="0039628A"/>
    <w:rsid w:val="003962A2"/>
    <w:rsid w:val="0039672D"/>
    <w:rsid w:val="003974A6"/>
    <w:rsid w:val="0039768B"/>
    <w:rsid w:val="00397710"/>
    <w:rsid w:val="00397F3C"/>
    <w:rsid w:val="003A1417"/>
    <w:rsid w:val="003A199F"/>
    <w:rsid w:val="003A1FE3"/>
    <w:rsid w:val="003A28E7"/>
    <w:rsid w:val="003A2BD9"/>
    <w:rsid w:val="003A32F3"/>
    <w:rsid w:val="003A424D"/>
    <w:rsid w:val="003A4ECF"/>
    <w:rsid w:val="003A6600"/>
    <w:rsid w:val="003A7E84"/>
    <w:rsid w:val="003B04C7"/>
    <w:rsid w:val="003B0CDE"/>
    <w:rsid w:val="003B1CFB"/>
    <w:rsid w:val="003B210C"/>
    <w:rsid w:val="003B235C"/>
    <w:rsid w:val="003B4118"/>
    <w:rsid w:val="003B520D"/>
    <w:rsid w:val="003B540F"/>
    <w:rsid w:val="003B5DB1"/>
    <w:rsid w:val="003B713B"/>
    <w:rsid w:val="003B72C5"/>
    <w:rsid w:val="003B7BF8"/>
    <w:rsid w:val="003C05E7"/>
    <w:rsid w:val="003C07D7"/>
    <w:rsid w:val="003C117C"/>
    <w:rsid w:val="003C22EA"/>
    <w:rsid w:val="003C306B"/>
    <w:rsid w:val="003C3E5B"/>
    <w:rsid w:val="003C428B"/>
    <w:rsid w:val="003C435F"/>
    <w:rsid w:val="003C4E9E"/>
    <w:rsid w:val="003C665A"/>
    <w:rsid w:val="003C6F85"/>
    <w:rsid w:val="003C7F07"/>
    <w:rsid w:val="003D0FBD"/>
    <w:rsid w:val="003D2187"/>
    <w:rsid w:val="003D2472"/>
    <w:rsid w:val="003D273D"/>
    <w:rsid w:val="003D2C62"/>
    <w:rsid w:val="003D3905"/>
    <w:rsid w:val="003D4083"/>
    <w:rsid w:val="003D4493"/>
    <w:rsid w:val="003D46F2"/>
    <w:rsid w:val="003D5020"/>
    <w:rsid w:val="003D66E6"/>
    <w:rsid w:val="003D691E"/>
    <w:rsid w:val="003D777F"/>
    <w:rsid w:val="003D7868"/>
    <w:rsid w:val="003D7BAA"/>
    <w:rsid w:val="003D7F3A"/>
    <w:rsid w:val="003E0691"/>
    <w:rsid w:val="003E0843"/>
    <w:rsid w:val="003E0A7A"/>
    <w:rsid w:val="003E18F3"/>
    <w:rsid w:val="003E2285"/>
    <w:rsid w:val="003E2EC2"/>
    <w:rsid w:val="003E38B0"/>
    <w:rsid w:val="003E4117"/>
    <w:rsid w:val="003E4D87"/>
    <w:rsid w:val="003E535A"/>
    <w:rsid w:val="003E5F25"/>
    <w:rsid w:val="003E5F41"/>
    <w:rsid w:val="003E61C5"/>
    <w:rsid w:val="003E6755"/>
    <w:rsid w:val="003E7456"/>
    <w:rsid w:val="003E78E8"/>
    <w:rsid w:val="003F0C65"/>
    <w:rsid w:val="003F161D"/>
    <w:rsid w:val="003F1986"/>
    <w:rsid w:val="003F2264"/>
    <w:rsid w:val="003F27FB"/>
    <w:rsid w:val="003F2C4A"/>
    <w:rsid w:val="003F2FEC"/>
    <w:rsid w:val="003F3216"/>
    <w:rsid w:val="003F3774"/>
    <w:rsid w:val="003F3BC2"/>
    <w:rsid w:val="003F47CD"/>
    <w:rsid w:val="003F48E9"/>
    <w:rsid w:val="003F5401"/>
    <w:rsid w:val="003F6E00"/>
    <w:rsid w:val="003F71F2"/>
    <w:rsid w:val="003F72C2"/>
    <w:rsid w:val="003F7C00"/>
    <w:rsid w:val="004005BD"/>
    <w:rsid w:val="004020B2"/>
    <w:rsid w:val="00402A00"/>
    <w:rsid w:val="00402C16"/>
    <w:rsid w:val="00404647"/>
    <w:rsid w:val="00404909"/>
    <w:rsid w:val="0040499E"/>
    <w:rsid w:val="00405115"/>
    <w:rsid w:val="00406717"/>
    <w:rsid w:val="004079A5"/>
    <w:rsid w:val="004079F8"/>
    <w:rsid w:val="00410A2A"/>
    <w:rsid w:val="00411111"/>
    <w:rsid w:val="004111B6"/>
    <w:rsid w:val="004111EC"/>
    <w:rsid w:val="00411337"/>
    <w:rsid w:val="0041216C"/>
    <w:rsid w:val="00413A8D"/>
    <w:rsid w:val="00413E2B"/>
    <w:rsid w:val="00414E20"/>
    <w:rsid w:val="004152B3"/>
    <w:rsid w:val="004153B9"/>
    <w:rsid w:val="00415587"/>
    <w:rsid w:val="004160FC"/>
    <w:rsid w:val="004164F8"/>
    <w:rsid w:val="00416762"/>
    <w:rsid w:val="004167BE"/>
    <w:rsid w:val="00417925"/>
    <w:rsid w:val="004179F3"/>
    <w:rsid w:val="004200F3"/>
    <w:rsid w:val="004207D6"/>
    <w:rsid w:val="00421351"/>
    <w:rsid w:val="004213CA"/>
    <w:rsid w:val="004222B1"/>
    <w:rsid w:val="00422C2D"/>
    <w:rsid w:val="00422C95"/>
    <w:rsid w:val="00423A4C"/>
    <w:rsid w:val="004259A4"/>
    <w:rsid w:val="00426645"/>
    <w:rsid w:val="00427830"/>
    <w:rsid w:val="00427BE2"/>
    <w:rsid w:val="00430866"/>
    <w:rsid w:val="00430D0B"/>
    <w:rsid w:val="0043128D"/>
    <w:rsid w:val="00431458"/>
    <w:rsid w:val="00432D2D"/>
    <w:rsid w:val="00434241"/>
    <w:rsid w:val="0043427E"/>
    <w:rsid w:val="004346D4"/>
    <w:rsid w:val="00435164"/>
    <w:rsid w:val="00435547"/>
    <w:rsid w:val="00435A58"/>
    <w:rsid w:val="00436486"/>
    <w:rsid w:val="00436743"/>
    <w:rsid w:val="00436B16"/>
    <w:rsid w:val="00436E68"/>
    <w:rsid w:val="00436EE1"/>
    <w:rsid w:val="00437146"/>
    <w:rsid w:val="00437594"/>
    <w:rsid w:val="00440A80"/>
    <w:rsid w:val="0044269D"/>
    <w:rsid w:val="00442DB6"/>
    <w:rsid w:val="004430B0"/>
    <w:rsid w:val="004451B0"/>
    <w:rsid w:val="00445265"/>
    <w:rsid w:val="00445443"/>
    <w:rsid w:val="00445F22"/>
    <w:rsid w:val="004505E5"/>
    <w:rsid w:val="00450C5C"/>
    <w:rsid w:val="0045109F"/>
    <w:rsid w:val="00451D46"/>
    <w:rsid w:val="00451EC6"/>
    <w:rsid w:val="0045222F"/>
    <w:rsid w:val="00453257"/>
    <w:rsid w:val="0045375F"/>
    <w:rsid w:val="00453DE1"/>
    <w:rsid w:val="00453EEC"/>
    <w:rsid w:val="00453FFF"/>
    <w:rsid w:val="0045555D"/>
    <w:rsid w:val="004559CE"/>
    <w:rsid w:val="004563F0"/>
    <w:rsid w:val="004563FE"/>
    <w:rsid w:val="0045648F"/>
    <w:rsid w:val="00456BD5"/>
    <w:rsid w:val="00456F4D"/>
    <w:rsid w:val="004575D2"/>
    <w:rsid w:val="004579AB"/>
    <w:rsid w:val="00457F27"/>
    <w:rsid w:val="00460634"/>
    <w:rsid w:val="00460DCB"/>
    <w:rsid w:val="00460DDA"/>
    <w:rsid w:val="004616A0"/>
    <w:rsid w:val="00462101"/>
    <w:rsid w:val="00462479"/>
    <w:rsid w:val="00462994"/>
    <w:rsid w:val="00463161"/>
    <w:rsid w:val="00463176"/>
    <w:rsid w:val="0046439E"/>
    <w:rsid w:val="00465436"/>
    <w:rsid w:val="00465D19"/>
    <w:rsid w:val="00465D51"/>
    <w:rsid w:val="00465ED2"/>
    <w:rsid w:val="00466212"/>
    <w:rsid w:val="004665BA"/>
    <w:rsid w:val="00466B93"/>
    <w:rsid w:val="0046717C"/>
    <w:rsid w:val="00467694"/>
    <w:rsid w:val="004678C0"/>
    <w:rsid w:val="004706AF"/>
    <w:rsid w:val="00470B53"/>
    <w:rsid w:val="00470DCC"/>
    <w:rsid w:val="00470F63"/>
    <w:rsid w:val="00471EE5"/>
    <w:rsid w:val="004721FB"/>
    <w:rsid w:val="00472B17"/>
    <w:rsid w:val="00473561"/>
    <w:rsid w:val="00473E01"/>
    <w:rsid w:val="00475B7B"/>
    <w:rsid w:val="00475F4D"/>
    <w:rsid w:val="00476F91"/>
    <w:rsid w:val="0047723B"/>
    <w:rsid w:val="0047776C"/>
    <w:rsid w:val="00477853"/>
    <w:rsid w:val="004807A5"/>
    <w:rsid w:val="00481348"/>
    <w:rsid w:val="00481438"/>
    <w:rsid w:val="00481CDF"/>
    <w:rsid w:val="00482AD1"/>
    <w:rsid w:val="00483049"/>
    <w:rsid w:val="0048394F"/>
    <w:rsid w:val="004839B2"/>
    <w:rsid w:val="00483EC3"/>
    <w:rsid w:val="0048402E"/>
    <w:rsid w:val="00485107"/>
    <w:rsid w:val="0048548F"/>
    <w:rsid w:val="00486563"/>
    <w:rsid w:val="00486AAF"/>
    <w:rsid w:val="00487726"/>
    <w:rsid w:val="00492FCB"/>
    <w:rsid w:val="00493639"/>
    <w:rsid w:val="004938D1"/>
    <w:rsid w:val="004941E0"/>
    <w:rsid w:val="0049473D"/>
    <w:rsid w:val="004951A8"/>
    <w:rsid w:val="00495F38"/>
    <w:rsid w:val="004963CD"/>
    <w:rsid w:val="00496994"/>
    <w:rsid w:val="00496CA8"/>
    <w:rsid w:val="00497B60"/>
    <w:rsid w:val="004A0287"/>
    <w:rsid w:val="004A077D"/>
    <w:rsid w:val="004A07EA"/>
    <w:rsid w:val="004A0C9B"/>
    <w:rsid w:val="004A11F4"/>
    <w:rsid w:val="004A15E2"/>
    <w:rsid w:val="004A19BA"/>
    <w:rsid w:val="004A1D00"/>
    <w:rsid w:val="004A2D78"/>
    <w:rsid w:val="004A3283"/>
    <w:rsid w:val="004A3E25"/>
    <w:rsid w:val="004A4283"/>
    <w:rsid w:val="004A4EAC"/>
    <w:rsid w:val="004A5256"/>
    <w:rsid w:val="004A5532"/>
    <w:rsid w:val="004A59A3"/>
    <w:rsid w:val="004A5C08"/>
    <w:rsid w:val="004A652A"/>
    <w:rsid w:val="004A6D17"/>
    <w:rsid w:val="004A78CF"/>
    <w:rsid w:val="004A7BC2"/>
    <w:rsid w:val="004B099F"/>
    <w:rsid w:val="004B10ED"/>
    <w:rsid w:val="004B12D9"/>
    <w:rsid w:val="004B15AE"/>
    <w:rsid w:val="004B1FA1"/>
    <w:rsid w:val="004B276C"/>
    <w:rsid w:val="004B2781"/>
    <w:rsid w:val="004B54ED"/>
    <w:rsid w:val="004B5DEE"/>
    <w:rsid w:val="004B6F4C"/>
    <w:rsid w:val="004B6F7E"/>
    <w:rsid w:val="004B76E1"/>
    <w:rsid w:val="004B7F89"/>
    <w:rsid w:val="004C04E5"/>
    <w:rsid w:val="004C1DD7"/>
    <w:rsid w:val="004C1EB4"/>
    <w:rsid w:val="004C2116"/>
    <w:rsid w:val="004C2384"/>
    <w:rsid w:val="004C2D9E"/>
    <w:rsid w:val="004C3010"/>
    <w:rsid w:val="004C30F9"/>
    <w:rsid w:val="004C40F6"/>
    <w:rsid w:val="004C41BB"/>
    <w:rsid w:val="004C48EA"/>
    <w:rsid w:val="004C5975"/>
    <w:rsid w:val="004C5B88"/>
    <w:rsid w:val="004C6246"/>
    <w:rsid w:val="004C66F7"/>
    <w:rsid w:val="004C7116"/>
    <w:rsid w:val="004C7406"/>
    <w:rsid w:val="004D12E6"/>
    <w:rsid w:val="004D19B5"/>
    <w:rsid w:val="004D3BF8"/>
    <w:rsid w:val="004D460F"/>
    <w:rsid w:val="004D4808"/>
    <w:rsid w:val="004D528A"/>
    <w:rsid w:val="004D5366"/>
    <w:rsid w:val="004D74F9"/>
    <w:rsid w:val="004E1BCB"/>
    <w:rsid w:val="004E2CF6"/>
    <w:rsid w:val="004E2D9C"/>
    <w:rsid w:val="004E3810"/>
    <w:rsid w:val="004E575F"/>
    <w:rsid w:val="004E62B9"/>
    <w:rsid w:val="004E68BC"/>
    <w:rsid w:val="004E6B50"/>
    <w:rsid w:val="004E7C5A"/>
    <w:rsid w:val="004F02A6"/>
    <w:rsid w:val="004F1164"/>
    <w:rsid w:val="004F18AE"/>
    <w:rsid w:val="004F2BCF"/>
    <w:rsid w:val="004F2E5C"/>
    <w:rsid w:val="004F372F"/>
    <w:rsid w:val="004F4AA0"/>
    <w:rsid w:val="004F5813"/>
    <w:rsid w:val="004F5C10"/>
    <w:rsid w:val="004F5E68"/>
    <w:rsid w:val="004F6153"/>
    <w:rsid w:val="004F68BD"/>
    <w:rsid w:val="004F6ABA"/>
    <w:rsid w:val="004F6E75"/>
    <w:rsid w:val="004F7973"/>
    <w:rsid w:val="00500864"/>
    <w:rsid w:val="00500E85"/>
    <w:rsid w:val="00500EC5"/>
    <w:rsid w:val="00501EDB"/>
    <w:rsid w:val="005025E6"/>
    <w:rsid w:val="00502B6A"/>
    <w:rsid w:val="0050365E"/>
    <w:rsid w:val="00503925"/>
    <w:rsid w:val="0050410A"/>
    <w:rsid w:val="00504357"/>
    <w:rsid w:val="00505AEA"/>
    <w:rsid w:val="00506C28"/>
    <w:rsid w:val="00506C9F"/>
    <w:rsid w:val="00507256"/>
    <w:rsid w:val="005073F4"/>
    <w:rsid w:val="00507627"/>
    <w:rsid w:val="00507CFF"/>
    <w:rsid w:val="005101A0"/>
    <w:rsid w:val="00510917"/>
    <w:rsid w:val="00510F41"/>
    <w:rsid w:val="00511193"/>
    <w:rsid w:val="005116AC"/>
    <w:rsid w:val="005117E8"/>
    <w:rsid w:val="0051183E"/>
    <w:rsid w:val="0051208B"/>
    <w:rsid w:val="00512ADE"/>
    <w:rsid w:val="00513289"/>
    <w:rsid w:val="005134C4"/>
    <w:rsid w:val="00513984"/>
    <w:rsid w:val="00514886"/>
    <w:rsid w:val="0051535E"/>
    <w:rsid w:val="00515926"/>
    <w:rsid w:val="00515B4D"/>
    <w:rsid w:val="00516193"/>
    <w:rsid w:val="00516785"/>
    <w:rsid w:val="00516EB9"/>
    <w:rsid w:val="00517406"/>
    <w:rsid w:val="00520DAD"/>
    <w:rsid w:val="00521D84"/>
    <w:rsid w:val="00521E4B"/>
    <w:rsid w:val="005227DE"/>
    <w:rsid w:val="00522EDD"/>
    <w:rsid w:val="0052300A"/>
    <w:rsid w:val="0052419D"/>
    <w:rsid w:val="0052490A"/>
    <w:rsid w:val="0052542E"/>
    <w:rsid w:val="00525C43"/>
    <w:rsid w:val="00525F35"/>
    <w:rsid w:val="0052632C"/>
    <w:rsid w:val="0052687E"/>
    <w:rsid w:val="005275D6"/>
    <w:rsid w:val="00527989"/>
    <w:rsid w:val="00527A43"/>
    <w:rsid w:val="00527DF9"/>
    <w:rsid w:val="005301F8"/>
    <w:rsid w:val="0053023D"/>
    <w:rsid w:val="00530394"/>
    <w:rsid w:val="0053050E"/>
    <w:rsid w:val="00530C79"/>
    <w:rsid w:val="00530D4A"/>
    <w:rsid w:val="005312FC"/>
    <w:rsid w:val="005316C0"/>
    <w:rsid w:val="00531FA9"/>
    <w:rsid w:val="005326F1"/>
    <w:rsid w:val="00532C21"/>
    <w:rsid w:val="0053480B"/>
    <w:rsid w:val="00534F5D"/>
    <w:rsid w:val="00535352"/>
    <w:rsid w:val="0053603D"/>
    <w:rsid w:val="005365E0"/>
    <w:rsid w:val="0053667F"/>
    <w:rsid w:val="005366AE"/>
    <w:rsid w:val="005371C5"/>
    <w:rsid w:val="005374BB"/>
    <w:rsid w:val="0053755B"/>
    <w:rsid w:val="00537D59"/>
    <w:rsid w:val="00540628"/>
    <w:rsid w:val="00540914"/>
    <w:rsid w:val="005416EC"/>
    <w:rsid w:val="00541A21"/>
    <w:rsid w:val="00541D15"/>
    <w:rsid w:val="00543C77"/>
    <w:rsid w:val="0054406F"/>
    <w:rsid w:val="0054488F"/>
    <w:rsid w:val="00545B25"/>
    <w:rsid w:val="00545CD9"/>
    <w:rsid w:val="00546722"/>
    <w:rsid w:val="005470E9"/>
    <w:rsid w:val="00550104"/>
    <w:rsid w:val="0055126C"/>
    <w:rsid w:val="005525C1"/>
    <w:rsid w:val="00552660"/>
    <w:rsid w:val="005528A9"/>
    <w:rsid w:val="005538FF"/>
    <w:rsid w:val="0055451E"/>
    <w:rsid w:val="00554BAB"/>
    <w:rsid w:val="005553FF"/>
    <w:rsid w:val="00555D14"/>
    <w:rsid w:val="005565A3"/>
    <w:rsid w:val="005570D7"/>
    <w:rsid w:val="00557E21"/>
    <w:rsid w:val="00560D93"/>
    <w:rsid w:val="0056197D"/>
    <w:rsid w:val="00561A97"/>
    <w:rsid w:val="005621DA"/>
    <w:rsid w:val="005624C7"/>
    <w:rsid w:val="00562CC2"/>
    <w:rsid w:val="00563BE2"/>
    <w:rsid w:val="00565E23"/>
    <w:rsid w:val="00566966"/>
    <w:rsid w:val="00567663"/>
    <w:rsid w:val="00567973"/>
    <w:rsid w:val="00567CB0"/>
    <w:rsid w:val="00570493"/>
    <w:rsid w:val="005705CA"/>
    <w:rsid w:val="00570FF9"/>
    <w:rsid w:val="00571487"/>
    <w:rsid w:val="00572F0D"/>
    <w:rsid w:val="005738F0"/>
    <w:rsid w:val="00574240"/>
    <w:rsid w:val="005742F8"/>
    <w:rsid w:val="00574432"/>
    <w:rsid w:val="00574F98"/>
    <w:rsid w:val="00575ED7"/>
    <w:rsid w:val="005760E6"/>
    <w:rsid w:val="00576147"/>
    <w:rsid w:val="00576279"/>
    <w:rsid w:val="0058077F"/>
    <w:rsid w:val="00580A3B"/>
    <w:rsid w:val="00580B13"/>
    <w:rsid w:val="00581CC5"/>
    <w:rsid w:val="0058283C"/>
    <w:rsid w:val="00582EA4"/>
    <w:rsid w:val="00583065"/>
    <w:rsid w:val="005840A4"/>
    <w:rsid w:val="00584A22"/>
    <w:rsid w:val="00585A67"/>
    <w:rsid w:val="005866A1"/>
    <w:rsid w:val="005868DE"/>
    <w:rsid w:val="00586B45"/>
    <w:rsid w:val="00586F2D"/>
    <w:rsid w:val="0058702B"/>
    <w:rsid w:val="00587AE2"/>
    <w:rsid w:val="005906AF"/>
    <w:rsid w:val="00590C55"/>
    <w:rsid w:val="00591954"/>
    <w:rsid w:val="00592C5C"/>
    <w:rsid w:val="0059322C"/>
    <w:rsid w:val="00593CD0"/>
    <w:rsid w:val="00594066"/>
    <w:rsid w:val="0059407E"/>
    <w:rsid w:val="00594FD1"/>
    <w:rsid w:val="005954E2"/>
    <w:rsid w:val="00596576"/>
    <w:rsid w:val="00596F74"/>
    <w:rsid w:val="00597469"/>
    <w:rsid w:val="005A08A0"/>
    <w:rsid w:val="005A0D0E"/>
    <w:rsid w:val="005A1102"/>
    <w:rsid w:val="005A283C"/>
    <w:rsid w:val="005A30BA"/>
    <w:rsid w:val="005A3B0D"/>
    <w:rsid w:val="005A3D62"/>
    <w:rsid w:val="005A401B"/>
    <w:rsid w:val="005A4C44"/>
    <w:rsid w:val="005A55F1"/>
    <w:rsid w:val="005A6EB4"/>
    <w:rsid w:val="005A6FF6"/>
    <w:rsid w:val="005B0BE4"/>
    <w:rsid w:val="005B0DA9"/>
    <w:rsid w:val="005B111C"/>
    <w:rsid w:val="005B3AED"/>
    <w:rsid w:val="005B426D"/>
    <w:rsid w:val="005B4EFE"/>
    <w:rsid w:val="005B6151"/>
    <w:rsid w:val="005B74D2"/>
    <w:rsid w:val="005C0A0F"/>
    <w:rsid w:val="005C1079"/>
    <w:rsid w:val="005C10D2"/>
    <w:rsid w:val="005C1EBB"/>
    <w:rsid w:val="005C2E79"/>
    <w:rsid w:val="005C3271"/>
    <w:rsid w:val="005C4822"/>
    <w:rsid w:val="005C515E"/>
    <w:rsid w:val="005C53E5"/>
    <w:rsid w:val="005C5609"/>
    <w:rsid w:val="005C598E"/>
    <w:rsid w:val="005C5D7E"/>
    <w:rsid w:val="005C6AC0"/>
    <w:rsid w:val="005C7388"/>
    <w:rsid w:val="005C7497"/>
    <w:rsid w:val="005D0D20"/>
    <w:rsid w:val="005D1046"/>
    <w:rsid w:val="005D11F1"/>
    <w:rsid w:val="005D1840"/>
    <w:rsid w:val="005D1896"/>
    <w:rsid w:val="005D27F0"/>
    <w:rsid w:val="005D2CC0"/>
    <w:rsid w:val="005D34AE"/>
    <w:rsid w:val="005D3884"/>
    <w:rsid w:val="005D3885"/>
    <w:rsid w:val="005D3952"/>
    <w:rsid w:val="005D61BD"/>
    <w:rsid w:val="005D6250"/>
    <w:rsid w:val="005D6F3E"/>
    <w:rsid w:val="005D7636"/>
    <w:rsid w:val="005D76E2"/>
    <w:rsid w:val="005D7B30"/>
    <w:rsid w:val="005D7BD9"/>
    <w:rsid w:val="005E0009"/>
    <w:rsid w:val="005E083D"/>
    <w:rsid w:val="005E10D9"/>
    <w:rsid w:val="005E1D2C"/>
    <w:rsid w:val="005E1EF0"/>
    <w:rsid w:val="005E366D"/>
    <w:rsid w:val="005E4912"/>
    <w:rsid w:val="005E4D59"/>
    <w:rsid w:val="005E5A45"/>
    <w:rsid w:val="005E5AD1"/>
    <w:rsid w:val="005E631F"/>
    <w:rsid w:val="005E718A"/>
    <w:rsid w:val="005E7531"/>
    <w:rsid w:val="005E79FA"/>
    <w:rsid w:val="005E7AA0"/>
    <w:rsid w:val="005E7F7B"/>
    <w:rsid w:val="005F0BEC"/>
    <w:rsid w:val="005F0FCF"/>
    <w:rsid w:val="005F15C0"/>
    <w:rsid w:val="005F228D"/>
    <w:rsid w:val="005F25E3"/>
    <w:rsid w:val="005F27D8"/>
    <w:rsid w:val="005F3008"/>
    <w:rsid w:val="005F3259"/>
    <w:rsid w:val="005F33CE"/>
    <w:rsid w:val="005F3684"/>
    <w:rsid w:val="005F3B36"/>
    <w:rsid w:val="005F3ED5"/>
    <w:rsid w:val="005F4161"/>
    <w:rsid w:val="005F53E9"/>
    <w:rsid w:val="005F568E"/>
    <w:rsid w:val="005F57C1"/>
    <w:rsid w:val="005F5B35"/>
    <w:rsid w:val="005F5B66"/>
    <w:rsid w:val="005F5BC0"/>
    <w:rsid w:val="005F62CA"/>
    <w:rsid w:val="005F6BC0"/>
    <w:rsid w:val="005F7102"/>
    <w:rsid w:val="005F7985"/>
    <w:rsid w:val="005F7EEA"/>
    <w:rsid w:val="0060023E"/>
    <w:rsid w:val="006016A6"/>
    <w:rsid w:val="00602A39"/>
    <w:rsid w:val="00602CD8"/>
    <w:rsid w:val="00603276"/>
    <w:rsid w:val="006035EA"/>
    <w:rsid w:val="006053B7"/>
    <w:rsid w:val="006055F2"/>
    <w:rsid w:val="0060595B"/>
    <w:rsid w:val="006059FF"/>
    <w:rsid w:val="00605AFD"/>
    <w:rsid w:val="006063ED"/>
    <w:rsid w:val="00607521"/>
    <w:rsid w:val="0060775B"/>
    <w:rsid w:val="00607BE4"/>
    <w:rsid w:val="00607C7C"/>
    <w:rsid w:val="00607F71"/>
    <w:rsid w:val="00610020"/>
    <w:rsid w:val="006100CB"/>
    <w:rsid w:val="00610377"/>
    <w:rsid w:val="006110A2"/>
    <w:rsid w:val="00611540"/>
    <w:rsid w:val="006116F5"/>
    <w:rsid w:val="0061185B"/>
    <w:rsid w:val="006123D4"/>
    <w:rsid w:val="006124F4"/>
    <w:rsid w:val="00612520"/>
    <w:rsid w:val="00613AD3"/>
    <w:rsid w:val="00614003"/>
    <w:rsid w:val="00614698"/>
    <w:rsid w:val="006146E8"/>
    <w:rsid w:val="00615289"/>
    <w:rsid w:val="006156EC"/>
    <w:rsid w:val="00615E94"/>
    <w:rsid w:val="0061615F"/>
    <w:rsid w:val="006173AD"/>
    <w:rsid w:val="006178B5"/>
    <w:rsid w:val="006205BA"/>
    <w:rsid w:val="00620881"/>
    <w:rsid w:val="00620A03"/>
    <w:rsid w:val="0062129F"/>
    <w:rsid w:val="006212AC"/>
    <w:rsid w:val="006213FE"/>
    <w:rsid w:val="00621BF2"/>
    <w:rsid w:val="006226E1"/>
    <w:rsid w:val="006231FD"/>
    <w:rsid w:val="006232D4"/>
    <w:rsid w:val="0062456A"/>
    <w:rsid w:val="00624691"/>
    <w:rsid w:val="00624CED"/>
    <w:rsid w:val="0062537E"/>
    <w:rsid w:val="006257B7"/>
    <w:rsid w:val="0062598C"/>
    <w:rsid w:val="0062609F"/>
    <w:rsid w:val="006262AD"/>
    <w:rsid w:val="0063027B"/>
    <w:rsid w:val="006305B5"/>
    <w:rsid w:val="00631BA4"/>
    <w:rsid w:val="00631FFC"/>
    <w:rsid w:val="0063258E"/>
    <w:rsid w:val="006327AA"/>
    <w:rsid w:val="006327FC"/>
    <w:rsid w:val="00633547"/>
    <w:rsid w:val="00633B83"/>
    <w:rsid w:val="0063439B"/>
    <w:rsid w:val="00635521"/>
    <w:rsid w:val="00636031"/>
    <w:rsid w:val="00636883"/>
    <w:rsid w:val="00637079"/>
    <w:rsid w:val="0063736B"/>
    <w:rsid w:val="00637AF4"/>
    <w:rsid w:val="00637BAB"/>
    <w:rsid w:val="00637C14"/>
    <w:rsid w:val="00640547"/>
    <w:rsid w:val="00640B15"/>
    <w:rsid w:val="00640BE7"/>
    <w:rsid w:val="00641059"/>
    <w:rsid w:val="00641C29"/>
    <w:rsid w:val="00641EA0"/>
    <w:rsid w:val="00642BCC"/>
    <w:rsid w:val="00643550"/>
    <w:rsid w:val="006447DA"/>
    <w:rsid w:val="00644A57"/>
    <w:rsid w:val="00646623"/>
    <w:rsid w:val="006472D8"/>
    <w:rsid w:val="00647401"/>
    <w:rsid w:val="00647F5A"/>
    <w:rsid w:val="0065099A"/>
    <w:rsid w:val="00650F2C"/>
    <w:rsid w:val="00651590"/>
    <w:rsid w:val="006517E5"/>
    <w:rsid w:val="00652729"/>
    <w:rsid w:val="00652F9B"/>
    <w:rsid w:val="006533E6"/>
    <w:rsid w:val="00653836"/>
    <w:rsid w:val="0065392F"/>
    <w:rsid w:val="006542A9"/>
    <w:rsid w:val="00654B32"/>
    <w:rsid w:val="00655A18"/>
    <w:rsid w:val="00656356"/>
    <w:rsid w:val="0065695C"/>
    <w:rsid w:val="00657D93"/>
    <w:rsid w:val="00661C27"/>
    <w:rsid w:val="00663EF4"/>
    <w:rsid w:val="00664147"/>
    <w:rsid w:val="0066420A"/>
    <w:rsid w:val="006661D2"/>
    <w:rsid w:val="0066680D"/>
    <w:rsid w:val="00667354"/>
    <w:rsid w:val="0066742B"/>
    <w:rsid w:val="0067078A"/>
    <w:rsid w:val="006707C7"/>
    <w:rsid w:val="006715E0"/>
    <w:rsid w:val="00671727"/>
    <w:rsid w:val="00671A14"/>
    <w:rsid w:val="00671A49"/>
    <w:rsid w:val="00672C38"/>
    <w:rsid w:val="00673468"/>
    <w:rsid w:val="0067403B"/>
    <w:rsid w:val="006754D7"/>
    <w:rsid w:val="006755BF"/>
    <w:rsid w:val="00675756"/>
    <w:rsid w:val="00676316"/>
    <w:rsid w:val="00676443"/>
    <w:rsid w:val="0067721B"/>
    <w:rsid w:val="00677BA7"/>
    <w:rsid w:val="0068141D"/>
    <w:rsid w:val="00681B1E"/>
    <w:rsid w:val="0068247C"/>
    <w:rsid w:val="00682C5F"/>
    <w:rsid w:val="0068385E"/>
    <w:rsid w:val="00683DF7"/>
    <w:rsid w:val="00684407"/>
    <w:rsid w:val="00685FE6"/>
    <w:rsid w:val="00686165"/>
    <w:rsid w:val="006865EA"/>
    <w:rsid w:val="00686764"/>
    <w:rsid w:val="006868B6"/>
    <w:rsid w:val="00687651"/>
    <w:rsid w:val="0068786B"/>
    <w:rsid w:val="00687D48"/>
    <w:rsid w:val="00690612"/>
    <w:rsid w:val="00691980"/>
    <w:rsid w:val="00691CB5"/>
    <w:rsid w:val="00693950"/>
    <w:rsid w:val="006941DB"/>
    <w:rsid w:val="00694782"/>
    <w:rsid w:val="006951F3"/>
    <w:rsid w:val="006959F9"/>
    <w:rsid w:val="00696027"/>
    <w:rsid w:val="00696491"/>
    <w:rsid w:val="00696681"/>
    <w:rsid w:val="00696EE8"/>
    <w:rsid w:val="00697DC9"/>
    <w:rsid w:val="006A00FA"/>
    <w:rsid w:val="006A041F"/>
    <w:rsid w:val="006A0F40"/>
    <w:rsid w:val="006A0FFF"/>
    <w:rsid w:val="006A1400"/>
    <w:rsid w:val="006A2AB4"/>
    <w:rsid w:val="006A2D6D"/>
    <w:rsid w:val="006A316C"/>
    <w:rsid w:val="006A3184"/>
    <w:rsid w:val="006A3FFC"/>
    <w:rsid w:val="006A46DD"/>
    <w:rsid w:val="006A4723"/>
    <w:rsid w:val="006A5F66"/>
    <w:rsid w:val="006A6119"/>
    <w:rsid w:val="006A6180"/>
    <w:rsid w:val="006A69D9"/>
    <w:rsid w:val="006A6E89"/>
    <w:rsid w:val="006A6EE1"/>
    <w:rsid w:val="006A7334"/>
    <w:rsid w:val="006A777F"/>
    <w:rsid w:val="006A7991"/>
    <w:rsid w:val="006A7DA0"/>
    <w:rsid w:val="006B0059"/>
    <w:rsid w:val="006B0784"/>
    <w:rsid w:val="006B09A1"/>
    <w:rsid w:val="006B0F96"/>
    <w:rsid w:val="006B10BF"/>
    <w:rsid w:val="006B1388"/>
    <w:rsid w:val="006B2879"/>
    <w:rsid w:val="006B2ADC"/>
    <w:rsid w:val="006B2E9F"/>
    <w:rsid w:val="006B3029"/>
    <w:rsid w:val="006B36B3"/>
    <w:rsid w:val="006B3AC6"/>
    <w:rsid w:val="006B3EC4"/>
    <w:rsid w:val="006B487F"/>
    <w:rsid w:val="006B4B3F"/>
    <w:rsid w:val="006B51D1"/>
    <w:rsid w:val="006B5E7C"/>
    <w:rsid w:val="006B665D"/>
    <w:rsid w:val="006B79A8"/>
    <w:rsid w:val="006B7E29"/>
    <w:rsid w:val="006C00C0"/>
    <w:rsid w:val="006C1326"/>
    <w:rsid w:val="006C226B"/>
    <w:rsid w:val="006C237C"/>
    <w:rsid w:val="006C2D18"/>
    <w:rsid w:val="006C2E11"/>
    <w:rsid w:val="006C388D"/>
    <w:rsid w:val="006C412A"/>
    <w:rsid w:val="006C5829"/>
    <w:rsid w:val="006C59A1"/>
    <w:rsid w:val="006C6300"/>
    <w:rsid w:val="006C645D"/>
    <w:rsid w:val="006C72E4"/>
    <w:rsid w:val="006D04F4"/>
    <w:rsid w:val="006D09AD"/>
    <w:rsid w:val="006D0B54"/>
    <w:rsid w:val="006D137E"/>
    <w:rsid w:val="006D1581"/>
    <w:rsid w:val="006D4087"/>
    <w:rsid w:val="006D42C7"/>
    <w:rsid w:val="006D5256"/>
    <w:rsid w:val="006D672E"/>
    <w:rsid w:val="006D76D5"/>
    <w:rsid w:val="006D78F6"/>
    <w:rsid w:val="006D7A25"/>
    <w:rsid w:val="006E0E3C"/>
    <w:rsid w:val="006E10D5"/>
    <w:rsid w:val="006E130D"/>
    <w:rsid w:val="006E1408"/>
    <w:rsid w:val="006E26B6"/>
    <w:rsid w:val="006E28A1"/>
    <w:rsid w:val="006E30FE"/>
    <w:rsid w:val="006E32E8"/>
    <w:rsid w:val="006E37BC"/>
    <w:rsid w:val="006E39C1"/>
    <w:rsid w:val="006E3CC3"/>
    <w:rsid w:val="006E42CB"/>
    <w:rsid w:val="006E4350"/>
    <w:rsid w:val="006E4AE7"/>
    <w:rsid w:val="006E639B"/>
    <w:rsid w:val="006E68AA"/>
    <w:rsid w:val="006E70D4"/>
    <w:rsid w:val="006E7696"/>
    <w:rsid w:val="006E76B5"/>
    <w:rsid w:val="006E76F5"/>
    <w:rsid w:val="006E7EDD"/>
    <w:rsid w:val="006F0612"/>
    <w:rsid w:val="006F067C"/>
    <w:rsid w:val="006F0E65"/>
    <w:rsid w:val="006F14B6"/>
    <w:rsid w:val="006F1DCD"/>
    <w:rsid w:val="006F1E83"/>
    <w:rsid w:val="006F29E9"/>
    <w:rsid w:val="006F35F9"/>
    <w:rsid w:val="006F385E"/>
    <w:rsid w:val="006F3A79"/>
    <w:rsid w:val="006F3BFA"/>
    <w:rsid w:val="006F4209"/>
    <w:rsid w:val="006F61A6"/>
    <w:rsid w:val="006F656C"/>
    <w:rsid w:val="006F678E"/>
    <w:rsid w:val="006F6C3F"/>
    <w:rsid w:val="006F741B"/>
    <w:rsid w:val="006F75C4"/>
    <w:rsid w:val="006F7B3E"/>
    <w:rsid w:val="00700134"/>
    <w:rsid w:val="0070078F"/>
    <w:rsid w:val="00700DF2"/>
    <w:rsid w:val="007013BA"/>
    <w:rsid w:val="0070189A"/>
    <w:rsid w:val="007019CB"/>
    <w:rsid w:val="0070291D"/>
    <w:rsid w:val="00702A61"/>
    <w:rsid w:val="00702C5F"/>
    <w:rsid w:val="00702E61"/>
    <w:rsid w:val="00702EC2"/>
    <w:rsid w:val="007033B2"/>
    <w:rsid w:val="00704889"/>
    <w:rsid w:val="00705F4C"/>
    <w:rsid w:val="00706007"/>
    <w:rsid w:val="007065A9"/>
    <w:rsid w:val="00706A44"/>
    <w:rsid w:val="00707014"/>
    <w:rsid w:val="00707400"/>
    <w:rsid w:val="007106F6"/>
    <w:rsid w:val="0071091A"/>
    <w:rsid w:val="00710B23"/>
    <w:rsid w:val="00710D5C"/>
    <w:rsid w:val="00710E13"/>
    <w:rsid w:val="00710EF8"/>
    <w:rsid w:val="007128B4"/>
    <w:rsid w:val="00712A12"/>
    <w:rsid w:val="0071448A"/>
    <w:rsid w:val="007146DB"/>
    <w:rsid w:val="00714C42"/>
    <w:rsid w:val="00716678"/>
    <w:rsid w:val="00716712"/>
    <w:rsid w:val="00716B0F"/>
    <w:rsid w:val="00717D0E"/>
    <w:rsid w:val="00717DAC"/>
    <w:rsid w:val="00717F03"/>
    <w:rsid w:val="00720136"/>
    <w:rsid w:val="00720AC7"/>
    <w:rsid w:val="00720BF2"/>
    <w:rsid w:val="0072139B"/>
    <w:rsid w:val="00723A1D"/>
    <w:rsid w:val="00723B9B"/>
    <w:rsid w:val="007240D5"/>
    <w:rsid w:val="00725066"/>
    <w:rsid w:val="00726DFD"/>
    <w:rsid w:val="00730521"/>
    <w:rsid w:val="00730701"/>
    <w:rsid w:val="0073079D"/>
    <w:rsid w:val="0073087B"/>
    <w:rsid w:val="00730F0D"/>
    <w:rsid w:val="007311EA"/>
    <w:rsid w:val="0073253E"/>
    <w:rsid w:val="007339EF"/>
    <w:rsid w:val="00733AA0"/>
    <w:rsid w:val="00733F00"/>
    <w:rsid w:val="007350B3"/>
    <w:rsid w:val="00736241"/>
    <w:rsid w:val="00736A54"/>
    <w:rsid w:val="00737419"/>
    <w:rsid w:val="00737635"/>
    <w:rsid w:val="00737867"/>
    <w:rsid w:val="00737B4A"/>
    <w:rsid w:val="007404DC"/>
    <w:rsid w:val="00740907"/>
    <w:rsid w:val="00740D18"/>
    <w:rsid w:val="00740E98"/>
    <w:rsid w:val="007422A0"/>
    <w:rsid w:val="00742A5B"/>
    <w:rsid w:val="00744497"/>
    <w:rsid w:val="00744849"/>
    <w:rsid w:val="00744C8F"/>
    <w:rsid w:val="00745198"/>
    <w:rsid w:val="007453EF"/>
    <w:rsid w:val="00745A87"/>
    <w:rsid w:val="00746881"/>
    <w:rsid w:val="00746EAA"/>
    <w:rsid w:val="00747CB2"/>
    <w:rsid w:val="007507EF"/>
    <w:rsid w:val="00750CB7"/>
    <w:rsid w:val="00750D03"/>
    <w:rsid w:val="007511CB"/>
    <w:rsid w:val="00751486"/>
    <w:rsid w:val="00751A6C"/>
    <w:rsid w:val="00752213"/>
    <w:rsid w:val="00752B82"/>
    <w:rsid w:val="00752D73"/>
    <w:rsid w:val="00753371"/>
    <w:rsid w:val="00753E12"/>
    <w:rsid w:val="00753E83"/>
    <w:rsid w:val="00754E45"/>
    <w:rsid w:val="00755303"/>
    <w:rsid w:val="00756F83"/>
    <w:rsid w:val="0075746D"/>
    <w:rsid w:val="00757772"/>
    <w:rsid w:val="00757816"/>
    <w:rsid w:val="00757D65"/>
    <w:rsid w:val="00757EFD"/>
    <w:rsid w:val="00760968"/>
    <w:rsid w:val="007616DA"/>
    <w:rsid w:val="0076193F"/>
    <w:rsid w:val="00762527"/>
    <w:rsid w:val="00762D5A"/>
    <w:rsid w:val="00762ECC"/>
    <w:rsid w:val="00763546"/>
    <w:rsid w:val="00763CD6"/>
    <w:rsid w:val="00763CFC"/>
    <w:rsid w:val="00764633"/>
    <w:rsid w:val="00764D25"/>
    <w:rsid w:val="0076586C"/>
    <w:rsid w:val="00765E06"/>
    <w:rsid w:val="00765F0B"/>
    <w:rsid w:val="00766355"/>
    <w:rsid w:val="007668B8"/>
    <w:rsid w:val="00767774"/>
    <w:rsid w:val="00767F42"/>
    <w:rsid w:val="00770F2F"/>
    <w:rsid w:val="00771A22"/>
    <w:rsid w:val="00772621"/>
    <w:rsid w:val="00772C55"/>
    <w:rsid w:val="00772F1D"/>
    <w:rsid w:val="0077310C"/>
    <w:rsid w:val="0077322A"/>
    <w:rsid w:val="007732B2"/>
    <w:rsid w:val="007737D2"/>
    <w:rsid w:val="007738AA"/>
    <w:rsid w:val="007739DC"/>
    <w:rsid w:val="00773AD4"/>
    <w:rsid w:val="007741DA"/>
    <w:rsid w:val="00774AB6"/>
    <w:rsid w:val="00774F14"/>
    <w:rsid w:val="00775702"/>
    <w:rsid w:val="00775D1A"/>
    <w:rsid w:val="007774C3"/>
    <w:rsid w:val="00780D52"/>
    <w:rsid w:val="00782645"/>
    <w:rsid w:val="00782AD0"/>
    <w:rsid w:val="0078383B"/>
    <w:rsid w:val="0078509F"/>
    <w:rsid w:val="007853EF"/>
    <w:rsid w:val="007861D9"/>
    <w:rsid w:val="00786409"/>
    <w:rsid w:val="00786547"/>
    <w:rsid w:val="00786AA0"/>
    <w:rsid w:val="007875DB"/>
    <w:rsid w:val="00787812"/>
    <w:rsid w:val="0079107D"/>
    <w:rsid w:val="00791645"/>
    <w:rsid w:val="00791793"/>
    <w:rsid w:val="00791FCC"/>
    <w:rsid w:val="00792ACF"/>
    <w:rsid w:val="0079310B"/>
    <w:rsid w:val="00794499"/>
    <w:rsid w:val="00794E52"/>
    <w:rsid w:val="00794EC1"/>
    <w:rsid w:val="00794F9C"/>
    <w:rsid w:val="00794FEE"/>
    <w:rsid w:val="00795369"/>
    <w:rsid w:val="00795B97"/>
    <w:rsid w:val="00795DC3"/>
    <w:rsid w:val="00797874"/>
    <w:rsid w:val="007A03F1"/>
    <w:rsid w:val="007A09CC"/>
    <w:rsid w:val="007A0D17"/>
    <w:rsid w:val="007A0E3E"/>
    <w:rsid w:val="007A1004"/>
    <w:rsid w:val="007A1861"/>
    <w:rsid w:val="007A1983"/>
    <w:rsid w:val="007A2155"/>
    <w:rsid w:val="007A2231"/>
    <w:rsid w:val="007A367E"/>
    <w:rsid w:val="007A43B9"/>
    <w:rsid w:val="007A4471"/>
    <w:rsid w:val="007A4EFE"/>
    <w:rsid w:val="007A4F51"/>
    <w:rsid w:val="007A5019"/>
    <w:rsid w:val="007A56C8"/>
    <w:rsid w:val="007A58F8"/>
    <w:rsid w:val="007A63C4"/>
    <w:rsid w:val="007A683F"/>
    <w:rsid w:val="007A6DF2"/>
    <w:rsid w:val="007A7D2F"/>
    <w:rsid w:val="007B063C"/>
    <w:rsid w:val="007B0714"/>
    <w:rsid w:val="007B0D2C"/>
    <w:rsid w:val="007B0EBF"/>
    <w:rsid w:val="007B0FD9"/>
    <w:rsid w:val="007B101A"/>
    <w:rsid w:val="007B1BC5"/>
    <w:rsid w:val="007B2A5A"/>
    <w:rsid w:val="007B2BD2"/>
    <w:rsid w:val="007B31D1"/>
    <w:rsid w:val="007B45AD"/>
    <w:rsid w:val="007B482E"/>
    <w:rsid w:val="007B4894"/>
    <w:rsid w:val="007B4EFB"/>
    <w:rsid w:val="007B512A"/>
    <w:rsid w:val="007B7601"/>
    <w:rsid w:val="007B7854"/>
    <w:rsid w:val="007C012A"/>
    <w:rsid w:val="007C08FC"/>
    <w:rsid w:val="007C09CD"/>
    <w:rsid w:val="007C1245"/>
    <w:rsid w:val="007C2BCB"/>
    <w:rsid w:val="007C38C2"/>
    <w:rsid w:val="007C4774"/>
    <w:rsid w:val="007C5B76"/>
    <w:rsid w:val="007C63A3"/>
    <w:rsid w:val="007C64B8"/>
    <w:rsid w:val="007C680F"/>
    <w:rsid w:val="007C7757"/>
    <w:rsid w:val="007D03F6"/>
    <w:rsid w:val="007D1510"/>
    <w:rsid w:val="007D1D89"/>
    <w:rsid w:val="007D27B9"/>
    <w:rsid w:val="007D2893"/>
    <w:rsid w:val="007D2D4D"/>
    <w:rsid w:val="007D3085"/>
    <w:rsid w:val="007D5161"/>
    <w:rsid w:val="007D5AA6"/>
    <w:rsid w:val="007D6833"/>
    <w:rsid w:val="007D6931"/>
    <w:rsid w:val="007D6CCF"/>
    <w:rsid w:val="007D6D05"/>
    <w:rsid w:val="007D71FF"/>
    <w:rsid w:val="007D771F"/>
    <w:rsid w:val="007D7DD4"/>
    <w:rsid w:val="007E000D"/>
    <w:rsid w:val="007E0521"/>
    <w:rsid w:val="007E2737"/>
    <w:rsid w:val="007E2AB9"/>
    <w:rsid w:val="007E2BD6"/>
    <w:rsid w:val="007E3553"/>
    <w:rsid w:val="007E370A"/>
    <w:rsid w:val="007E4BC3"/>
    <w:rsid w:val="007E5324"/>
    <w:rsid w:val="007E5BDB"/>
    <w:rsid w:val="007E631D"/>
    <w:rsid w:val="007E6456"/>
    <w:rsid w:val="007E6677"/>
    <w:rsid w:val="007E694F"/>
    <w:rsid w:val="007E6A99"/>
    <w:rsid w:val="007E6B1B"/>
    <w:rsid w:val="007E71D4"/>
    <w:rsid w:val="007E7AC2"/>
    <w:rsid w:val="007F0451"/>
    <w:rsid w:val="007F0B8A"/>
    <w:rsid w:val="007F1BC9"/>
    <w:rsid w:val="007F1E66"/>
    <w:rsid w:val="007F2125"/>
    <w:rsid w:val="007F216C"/>
    <w:rsid w:val="007F3198"/>
    <w:rsid w:val="007F32EA"/>
    <w:rsid w:val="007F3C50"/>
    <w:rsid w:val="007F3F20"/>
    <w:rsid w:val="007F41C8"/>
    <w:rsid w:val="007F42B7"/>
    <w:rsid w:val="007F4CAC"/>
    <w:rsid w:val="007F507B"/>
    <w:rsid w:val="007F5A21"/>
    <w:rsid w:val="007F5A22"/>
    <w:rsid w:val="007F5EF9"/>
    <w:rsid w:val="007F6EF8"/>
    <w:rsid w:val="007F7863"/>
    <w:rsid w:val="007F7ED3"/>
    <w:rsid w:val="00800A8C"/>
    <w:rsid w:val="00801F84"/>
    <w:rsid w:val="00802D36"/>
    <w:rsid w:val="00802DB9"/>
    <w:rsid w:val="008043EA"/>
    <w:rsid w:val="00806AE3"/>
    <w:rsid w:val="0080732B"/>
    <w:rsid w:val="008075E2"/>
    <w:rsid w:val="00811EAE"/>
    <w:rsid w:val="0081209A"/>
    <w:rsid w:val="0081256B"/>
    <w:rsid w:val="00812A57"/>
    <w:rsid w:val="0081347F"/>
    <w:rsid w:val="0081373B"/>
    <w:rsid w:val="008141EF"/>
    <w:rsid w:val="00814955"/>
    <w:rsid w:val="008153C2"/>
    <w:rsid w:val="008164AE"/>
    <w:rsid w:val="00816737"/>
    <w:rsid w:val="008169BD"/>
    <w:rsid w:val="00817236"/>
    <w:rsid w:val="00817AD7"/>
    <w:rsid w:val="00820591"/>
    <w:rsid w:val="00820BD4"/>
    <w:rsid w:val="00820C6F"/>
    <w:rsid w:val="00821CF6"/>
    <w:rsid w:val="00823276"/>
    <w:rsid w:val="00823A51"/>
    <w:rsid w:val="00823A66"/>
    <w:rsid w:val="0082417F"/>
    <w:rsid w:val="00824661"/>
    <w:rsid w:val="00824D17"/>
    <w:rsid w:val="008269CA"/>
    <w:rsid w:val="008310AA"/>
    <w:rsid w:val="00831217"/>
    <w:rsid w:val="008318DE"/>
    <w:rsid w:val="00832130"/>
    <w:rsid w:val="00832AEF"/>
    <w:rsid w:val="00833D03"/>
    <w:rsid w:val="00833D0A"/>
    <w:rsid w:val="00834243"/>
    <w:rsid w:val="008346A9"/>
    <w:rsid w:val="00834C89"/>
    <w:rsid w:val="0083561B"/>
    <w:rsid w:val="00835830"/>
    <w:rsid w:val="008358F9"/>
    <w:rsid w:val="008361B4"/>
    <w:rsid w:val="0083653D"/>
    <w:rsid w:val="008368AF"/>
    <w:rsid w:val="00836D94"/>
    <w:rsid w:val="0083733A"/>
    <w:rsid w:val="00837584"/>
    <w:rsid w:val="00837EB0"/>
    <w:rsid w:val="00840284"/>
    <w:rsid w:val="008403D8"/>
    <w:rsid w:val="0084283A"/>
    <w:rsid w:val="0084290C"/>
    <w:rsid w:val="00843003"/>
    <w:rsid w:val="00844917"/>
    <w:rsid w:val="008449C5"/>
    <w:rsid w:val="00845625"/>
    <w:rsid w:val="00845E53"/>
    <w:rsid w:val="008462F9"/>
    <w:rsid w:val="00846670"/>
    <w:rsid w:val="00846F0A"/>
    <w:rsid w:val="00847B15"/>
    <w:rsid w:val="00847B8E"/>
    <w:rsid w:val="0085006A"/>
    <w:rsid w:val="00850CD5"/>
    <w:rsid w:val="008512B8"/>
    <w:rsid w:val="00851535"/>
    <w:rsid w:val="00851825"/>
    <w:rsid w:val="00851851"/>
    <w:rsid w:val="0085245C"/>
    <w:rsid w:val="0085247A"/>
    <w:rsid w:val="0085256B"/>
    <w:rsid w:val="0085268D"/>
    <w:rsid w:val="00852AB3"/>
    <w:rsid w:val="00853C9B"/>
    <w:rsid w:val="008543F9"/>
    <w:rsid w:val="008552DA"/>
    <w:rsid w:val="00855618"/>
    <w:rsid w:val="00855776"/>
    <w:rsid w:val="0085708E"/>
    <w:rsid w:val="00857969"/>
    <w:rsid w:val="008579DC"/>
    <w:rsid w:val="00857D46"/>
    <w:rsid w:val="008605F6"/>
    <w:rsid w:val="008609CC"/>
    <w:rsid w:val="00860B1E"/>
    <w:rsid w:val="00860B28"/>
    <w:rsid w:val="00860C8C"/>
    <w:rsid w:val="008618A4"/>
    <w:rsid w:val="0086359D"/>
    <w:rsid w:val="00863D6A"/>
    <w:rsid w:val="00863FC6"/>
    <w:rsid w:val="008648F3"/>
    <w:rsid w:val="00865954"/>
    <w:rsid w:val="00865DCD"/>
    <w:rsid w:val="00866861"/>
    <w:rsid w:val="0086762B"/>
    <w:rsid w:val="00867894"/>
    <w:rsid w:val="008678F2"/>
    <w:rsid w:val="00867A03"/>
    <w:rsid w:val="00867DE0"/>
    <w:rsid w:val="00870347"/>
    <w:rsid w:val="008703BD"/>
    <w:rsid w:val="008709EC"/>
    <w:rsid w:val="0087173A"/>
    <w:rsid w:val="00871EB5"/>
    <w:rsid w:val="00871ED2"/>
    <w:rsid w:val="00871F2E"/>
    <w:rsid w:val="008720E4"/>
    <w:rsid w:val="008724E0"/>
    <w:rsid w:val="00872B58"/>
    <w:rsid w:val="008730C0"/>
    <w:rsid w:val="0087388A"/>
    <w:rsid w:val="00873BF2"/>
    <w:rsid w:val="008741C8"/>
    <w:rsid w:val="00874333"/>
    <w:rsid w:val="008755DB"/>
    <w:rsid w:val="008764A6"/>
    <w:rsid w:val="00876CBB"/>
    <w:rsid w:val="00880993"/>
    <w:rsid w:val="00880E1A"/>
    <w:rsid w:val="00880E7F"/>
    <w:rsid w:val="00880F96"/>
    <w:rsid w:val="00881030"/>
    <w:rsid w:val="008814F5"/>
    <w:rsid w:val="0088170F"/>
    <w:rsid w:val="00882945"/>
    <w:rsid w:val="00883C60"/>
    <w:rsid w:val="00884462"/>
    <w:rsid w:val="00884D45"/>
    <w:rsid w:val="0088574F"/>
    <w:rsid w:val="00886A73"/>
    <w:rsid w:val="00886A9F"/>
    <w:rsid w:val="0088768A"/>
    <w:rsid w:val="00887DEF"/>
    <w:rsid w:val="008900E2"/>
    <w:rsid w:val="00891122"/>
    <w:rsid w:val="00891C35"/>
    <w:rsid w:val="00891C5B"/>
    <w:rsid w:val="00891E5C"/>
    <w:rsid w:val="00892033"/>
    <w:rsid w:val="00892A4B"/>
    <w:rsid w:val="00893FBB"/>
    <w:rsid w:val="008945AF"/>
    <w:rsid w:val="00894B01"/>
    <w:rsid w:val="00894C19"/>
    <w:rsid w:val="008A09BD"/>
    <w:rsid w:val="008A09C2"/>
    <w:rsid w:val="008A0F31"/>
    <w:rsid w:val="008A1187"/>
    <w:rsid w:val="008A1B3C"/>
    <w:rsid w:val="008A25B5"/>
    <w:rsid w:val="008A4B24"/>
    <w:rsid w:val="008A582D"/>
    <w:rsid w:val="008A5836"/>
    <w:rsid w:val="008A624A"/>
    <w:rsid w:val="008A7EF5"/>
    <w:rsid w:val="008B0580"/>
    <w:rsid w:val="008B0CD3"/>
    <w:rsid w:val="008B0D9D"/>
    <w:rsid w:val="008B1203"/>
    <w:rsid w:val="008B1245"/>
    <w:rsid w:val="008B1499"/>
    <w:rsid w:val="008B20B4"/>
    <w:rsid w:val="008B23BF"/>
    <w:rsid w:val="008B2C8F"/>
    <w:rsid w:val="008B3290"/>
    <w:rsid w:val="008B364F"/>
    <w:rsid w:val="008B3C29"/>
    <w:rsid w:val="008B5108"/>
    <w:rsid w:val="008B5144"/>
    <w:rsid w:val="008B5574"/>
    <w:rsid w:val="008B56E2"/>
    <w:rsid w:val="008B7250"/>
    <w:rsid w:val="008B77E5"/>
    <w:rsid w:val="008C0B65"/>
    <w:rsid w:val="008C1678"/>
    <w:rsid w:val="008C38FD"/>
    <w:rsid w:val="008C4D98"/>
    <w:rsid w:val="008C595B"/>
    <w:rsid w:val="008C5A97"/>
    <w:rsid w:val="008C5B01"/>
    <w:rsid w:val="008C6694"/>
    <w:rsid w:val="008D0051"/>
    <w:rsid w:val="008D0505"/>
    <w:rsid w:val="008D0CA0"/>
    <w:rsid w:val="008D0E14"/>
    <w:rsid w:val="008D1705"/>
    <w:rsid w:val="008D29A5"/>
    <w:rsid w:val="008D2A37"/>
    <w:rsid w:val="008D339F"/>
    <w:rsid w:val="008D33FE"/>
    <w:rsid w:val="008D35B7"/>
    <w:rsid w:val="008D37A9"/>
    <w:rsid w:val="008D3805"/>
    <w:rsid w:val="008D3CF1"/>
    <w:rsid w:val="008D41D1"/>
    <w:rsid w:val="008D4C3B"/>
    <w:rsid w:val="008D4C63"/>
    <w:rsid w:val="008D5EE3"/>
    <w:rsid w:val="008D6B62"/>
    <w:rsid w:val="008D6C00"/>
    <w:rsid w:val="008D7F38"/>
    <w:rsid w:val="008E022D"/>
    <w:rsid w:val="008E0A02"/>
    <w:rsid w:val="008E1292"/>
    <w:rsid w:val="008E22A4"/>
    <w:rsid w:val="008E22C1"/>
    <w:rsid w:val="008E244F"/>
    <w:rsid w:val="008E2B83"/>
    <w:rsid w:val="008E2E1D"/>
    <w:rsid w:val="008E2F8D"/>
    <w:rsid w:val="008E32B7"/>
    <w:rsid w:val="008E3B24"/>
    <w:rsid w:val="008E3C8B"/>
    <w:rsid w:val="008E4E51"/>
    <w:rsid w:val="008E5FBE"/>
    <w:rsid w:val="008E6292"/>
    <w:rsid w:val="008E6435"/>
    <w:rsid w:val="008E6FF4"/>
    <w:rsid w:val="008E7051"/>
    <w:rsid w:val="008E7D8A"/>
    <w:rsid w:val="008E7E63"/>
    <w:rsid w:val="008E7EC7"/>
    <w:rsid w:val="008E7F45"/>
    <w:rsid w:val="008F0679"/>
    <w:rsid w:val="008F0699"/>
    <w:rsid w:val="008F0B44"/>
    <w:rsid w:val="008F1656"/>
    <w:rsid w:val="008F238C"/>
    <w:rsid w:val="008F34A4"/>
    <w:rsid w:val="008F34FE"/>
    <w:rsid w:val="008F39ED"/>
    <w:rsid w:val="008F3FDD"/>
    <w:rsid w:val="008F43C6"/>
    <w:rsid w:val="008F5F84"/>
    <w:rsid w:val="008F675D"/>
    <w:rsid w:val="008F68DD"/>
    <w:rsid w:val="008F7530"/>
    <w:rsid w:val="00900A4A"/>
    <w:rsid w:val="00900C60"/>
    <w:rsid w:val="00901D78"/>
    <w:rsid w:val="0090207B"/>
    <w:rsid w:val="009023A2"/>
    <w:rsid w:val="009042FD"/>
    <w:rsid w:val="0090437F"/>
    <w:rsid w:val="00905358"/>
    <w:rsid w:val="00905A14"/>
    <w:rsid w:val="009066FD"/>
    <w:rsid w:val="009067C6"/>
    <w:rsid w:val="00906E24"/>
    <w:rsid w:val="00906F9E"/>
    <w:rsid w:val="00906FE7"/>
    <w:rsid w:val="009105FA"/>
    <w:rsid w:val="009107CD"/>
    <w:rsid w:val="009119D9"/>
    <w:rsid w:val="00913367"/>
    <w:rsid w:val="00913696"/>
    <w:rsid w:val="0091459A"/>
    <w:rsid w:val="00915064"/>
    <w:rsid w:val="0091548B"/>
    <w:rsid w:val="00915556"/>
    <w:rsid w:val="009156BF"/>
    <w:rsid w:val="009162AA"/>
    <w:rsid w:val="009167AB"/>
    <w:rsid w:val="00916EC2"/>
    <w:rsid w:val="00916FEA"/>
    <w:rsid w:val="00917760"/>
    <w:rsid w:val="00917B0D"/>
    <w:rsid w:val="00917D92"/>
    <w:rsid w:val="00917DAA"/>
    <w:rsid w:val="009207BD"/>
    <w:rsid w:val="00920D0C"/>
    <w:rsid w:val="0092147B"/>
    <w:rsid w:val="00922808"/>
    <w:rsid w:val="00922C7B"/>
    <w:rsid w:val="00922DD4"/>
    <w:rsid w:val="00922E03"/>
    <w:rsid w:val="00923907"/>
    <w:rsid w:val="009242D5"/>
    <w:rsid w:val="009248C9"/>
    <w:rsid w:val="00925AA5"/>
    <w:rsid w:val="00925C79"/>
    <w:rsid w:val="00926125"/>
    <w:rsid w:val="009261B7"/>
    <w:rsid w:val="00926B8C"/>
    <w:rsid w:val="009275FC"/>
    <w:rsid w:val="00927686"/>
    <w:rsid w:val="009312E8"/>
    <w:rsid w:val="009315BE"/>
    <w:rsid w:val="00932ADD"/>
    <w:rsid w:val="00932E64"/>
    <w:rsid w:val="00933273"/>
    <w:rsid w:val="009334FD"/>
    <w:rsid w:val="009337DA"/>
    <w:rsid w:val="009344E5"/>
    <w:rsid w:val="00934E9F"/>
    <w:rsid w:val="009369D4"/>
    <w:rsid w:val="0093766A"/>
    <w:rsid w:val="0094009A"/>
    <w:rsid w:val="0094019D"/>
    <w:rsid w:val="00940492"/>
    <w:rsid w:val="00940524"/>
    <w:rsid w:val="00941552"/>
    <w:rsid w:val="00942246"/>
    <w:rsid w:val="00942301"/>
    <w:rsid w:val="00942817"/>
    <w:rsid w:val="00942C11"/>
    <w:rsid w:val="00943224"/>
    <w:rsid w:val="009440C6"/>
    <w:rsid w:val="00944485"/>
    <w:rsid w:val="0094455A"/>
    <w:rsid w:val="009447D9"/>
    <w:rsid w:val="00945520"/>
    <w:rsid w:val="0094592A"/>
    <w:rsid w:val="00945954"/>
    <w:rsid w:val="00945B97"/>
    <w:rsid w:val="00946F4F"/>
    <w:rsid w:val="0094757F"/>
    <w:rsid w:val="009477CE"/>
    <w:rsid w:val="00947A0D"/>
    <w:rsid w:val="00947F53"/>
    <w:rsid w:val="0095015A"/>
    <w:rsid w:val="009505D9"/>
    <w:rsid w:val="009524C1"/>
    <w:rsid w:val="0095355B"/>
    <w:rsid w:val="00954004"/>
    <w:rsid w:val="009540BB"/>
    <w:rsid w:val="00954A93"/>
    <w:rsid w:val="00954AC4"/>
    <w:rsid w:val="00955643"/>
    <w:rsid w:val="00956261"/>
    <w:rsid w:val="009600C6"/>
    <w:rsid w:val="00960EC2"/>
    <w:rsid w:val="00961126"/>
    <w:rsid w:val="009613D2"/>
    <w:rsid w:val="00961535"/>
    <w:rsid w:val="009629FD"/>
    <w:rsid w:val="009632A8"/>
    <w:rsid w:val="009636CB"/>
    <w:rsid w:val="00963A26"/>
    <w:rsid w:val="00963CD0"/>
    <w:rsid w:val="00963E8D"/>
    <w:rsid w:val="009640D6"/>
    <w:rsid w:val="00964D69"/>
    <w:rsid w:val="009655F7"/>
    <w:rsid w:val="00965AF8"/>
    <w:rsid w:val="0096613E"/>
    <w:rsid w:val="00966CB8"/>
    <w:rsid w:val="009678D4"/>
    <w:rsid w:val="0097185A"/>
    <w:rsid w:val="009732EC"/>
    <w:rsid w:val="00973832"/>
    <w:rsid w:val="00973B68"/>
    <w:rsid w:val="00973D74"/>
    <w:rsid w:val="009744E1"/>
    <w:rsid w:val="009747A8"/>
    <w:rsid w:val="009749E9"/>
    <w:rsid w:val="00974D84"/>
    <w:rsid w:val="009751E1"/>
    <w:rsid w:val="0097553B"/>
    <w:rsid w:val="009755B6"/>
    <w:rsid w:val="009760E3"/>
    <w:rsid w:val="009774EE"/>
    <w:rsid w:val="00980490"/>
    <w:rsid w:val="00980EB6"/>
    <w:rsid w:val="0098187A"/>
    <w:rsid w:val="00981C42"/>
    <w:rsid w:val="00981F7E"/>
    <w:rsid w:val="00981FFF"/>
    <w:rsid w:val="009821CE"/>
    <w:rsid w:val="00983A86"/>
    <w:rsid w:val="00983DE9"/>
    <w:rsid w:val="00983EBE"/>
    <w:rsid w:val="00983F3A"/>
    <w:rsid w:val="00984A2A"/>
    <w:rsid w:val="00985136"/>
    <w:rsid w:val="009852CF"/>
    <w:rsid w:val="00986CC7"/>
    <w:rsid w:val="00986D66"/>
    <w:rsid w:val="00987010"/>
    <w:rsid w:val="00990262"/>
    <w:rsid w:val="009904FD"/>
    <w:rsid w:val="00991827"/>
    <w:rsid w:val="00991DB7"/>
    <w:rsid w:val="009921B2"/>
    <w:rsid w:val="00992712"/>
    <w:rsid w:val="009927E5"/>
    <w:rsid w:val="00992AB6"/>
    <w:rsid w:val="00992EE3"/>
    <w:rsid w:val="00993682"/>
    <w:rsid w:val="00993E5E"/>
    <w:rsid w:val="00994692"/>
    <w:rsid w:val="009959A9"/>
    <w:rsid w:val="009959C3"/>
    <w:rsid w:val="009969C1"/>
    <w:rsid w:val="00996E13"/>
    <w:rsid w:val="00997D16"/>
    <w:rsid w:val="009A1D59"/>
    <w:rsid w:val="009A27B7"/>
    <w:rsid w:val="009A2D89"/>
    <w:rsid w:val="009A3C07"/>
    <w:rsid w:val="009A3D96"/>
    <w:rsid w:val="009A42DE"/>
    <w:rsid w:val="009A4404"/>
    <w:rsid w:val="009A5CA8"/>
    <w:rsid w:val="009A5CEA"/>
    <w:rsid w:val="009A5FEB"/>
    <w:rsid w:val="009A60EA"/>
    <w:rsid w:val="009A658F"/>
    <w:rsid w:val="009A668A"/>
    <w:rsid w:val="009A6B2C"/>
    <w:rsid w:val="009B0441"/>
    <w:rsid w:val="009B0832"/>
    <w:rsid w:val="009B146E"/>
    <w:rsid w:val="009B1A65"/>
    <w:rsid w:val="009B1DDA"/>
    <w:rsid w:val="009B1DEE"/>
    <w:rsid w:val="009B1EB2"/>
    <w:rsid w:val="009B2402"/>
    <w:rsid w:val="009B2CE3"/>
    <w:rsid w:val="009B3AE7"/>
    <w:rsid w:val="009B3C47"/>
    <w:rsid w:val="009B4695"/>
    <w:rsid w:val="009B4949"/>
    <w:rsid w:val="009B4AA2"/>
    <w:rsid w:val="009B6C89"/>
    <w:rsid w:val="009B74B1"/>
    <w:rsid w:val="009B7632"/>
    <w:rsid w:val="009B7CF8"/>
    <w:rsid w:val="009C118C"/>
    <w:rsid w:val="009C2910"/>
    <w:rsid w:val="009C2C55"/>
    <w:rsid w:val="009C3DB5"/>
    <w:rsid w:val="009C4790"/>
    <w:rsid w:val="009C4DD2"/>
    <w:rsid w:val="009C4FCB"/>
    <w:rsid w:val="009C5273"/>
    <w:rsid w:val="009C53AB"/>
    <w:rsid w:val="009C64B2"/>
    <w:rsid w:val="009C68F4"/>
    <w:rsid w:val="009C6D52"/>
    <w:rsid w:val="009C6D57"/>
    <w:rsid w:val="009C708A"/>
    <w:rsid w:val="009C7165"/>
    <w:rsid w:val="009C78B9"/>
    <w:rsid w:val="009D11C6"/>
    <w:rsid w:val="009D174F"/>
    <w:rsid w:val="009D1B95"/>
    <w:rsid w:val="009D2D11"/>
    <w:rsid w:val="009D2D51"/>
    <w:rsid w:val="009D3BF0"/>
    <w:rsid w:val="009D3E36"/>
    <w:rsid w:val="009D3F3B"/>
    <w:rsid w:val="009D4413"/>
    <w:rsid w:val="009D4E5F"/>
    <w:rsid w:val="009D527D"/>
    <w:rsid w:val="009D58DB"/>
    <w:rsid w:val="009D6182"/>
    <w:rsid w:val="009D6B13"/>
    <w:rsid w:val="009D6F73"/>
    <w:rsid w:val="009D7A57"/>
    <w:rsid w:val="009E06E6"/>
    <w:rsid w:val="009E07E9"/>
    <w:rsid w:val="009E0CE3"/>
    <w:rsid w:val="009E2145"/>
    <w:rsid w:val="009E2719"/>
    <w:rsid w:val="009E286E"/>
    <w:rsid w:val="009E363D"/>
    <w:rsid w:val="009E405A"/>
    <w:rsid w:val="009E41C6"/>
    <w:rsid w:val="009E6822"/>
    <w:rsid w:val="009F00A9"/>
    <w:rsid w:val="009F022B"/>
    <w:rsid w:val="009F1298"/>
    <w:rsid w:val="009F177C"/>
    <w:rsid w:val="009F1D97"/>
    <w:rsid w:val="009F1FD9"/>
    <w:rsid w:val="009F20C2"/>
    <w:rsid w:val="009F20DB"/>
    <w:rsid w:val="009F2BC9"/>
    <w:rsid w:val="009F3E07"/>
    <w:rsid w:val="009F4475"/>
    <w:rsid w:val="009F44A6"/>
    <w:rsid w:val="009F46A7"/>
    <w:rsid w:val="009F5FFA"/>
    <w:rsid w:val="009F64C3"/>
    <w:rsid w:val="009F64F3"/>
    <w:rsid w:val="009F67B6"/>
    <w:rsid w:val="009F74CB"/>
    <w:rsid w:val="00A005D6"/>
    <w:rsid w:val="00A0174E"/>
    <w:rsid w:val="00A0349A"/>
    <w:rsid w:val="00A03549"/>
    <w:rsid w:val="00A03BF0"/>
    <w:rsid w:val="00A04E52"/>
    <w:rsid w:val="00A0567F"/>
    <w:rsid w:val="00A05749"/>
    <w:rsid w:val="00A0662A"/>
    <w:rsid w:val="00A06816"/>
    <w:rsid w:val="00A06869"/>
    <w:rsid w:val="00A0748F"/>
    <w:rsid w:val="00A07CC5"/>
    <w:rsid w:val="00A07E74"/>
    <w:rsid w:val="00A10808"/>
    <w:rsid w:val="00A11D68"/>
    <w:rsid w:val="00A120FA"/>
    <w:rsid w:val="00A123B8"/>
    <w:rsid w:val="00A1263C"/>
    <w:rsid w:val="00A12E61"/>
    <w:rsid w:val="00A133EA"/>
    <w:rsid w:val="00A1373F"/>
    <w:rsid w:val="00A13BF2"/>
    <w:rsid w:val="00A13C0A"/>
    <w:rsid w:val="00A145C9"/>
    <w:rsid w:val="00A1498A"/>
    <w:rsid w:val="00A1589B"/>
    <w:rsid w:val="00A16677"/>
    <w:rsid w:val="00A168AF"/>
    <w:rsid w:val="00A168DF"/>
    <w:rsid w:val="00A16E03"/>
    <w:rsid w:val="00A172C3"/>
    <w:rsid w:val="00A17767"/>
    <w:rsid w:val="00A17F2A"/>
    <w:rsid w:val="00A203A2"/>
    <w:rsid w:val="00A205B5"/>
    <w:rsid w:val="00A213EF"/>
    <w:rsid w:val="00A220F3"/>
    <w:rsid w:val="00A228C7"/>
    <w:rsid w:val="00A233D0"/>
    <w:rsid w:val="00A233D4"/>
    <w:rsid w:val="00A23D79"/>
    <w:rsid w:val="00A240BB"/>
    <w:rsid w:val="00A25811"/>
    <w:rsid w:val="00A260CD"/>
    <w:rsid w:val="00A26D83"/>
    <w:rsid w:val="00A27726"/>
    <w:rsid w:val="00A305BE"/>
    <w:rsid w:val="00A32959"/>
    <w:rsid w:val="00A33334"/>
    <w:rsid w:val="00A33435"/>
    <w:rsid w:val="00A33F3B"/>
    <w:rsid w:val="00A34273"/>
    <w:rsid w:val="00A348C0"/>
    <w:rsid w:val="00A3498C"/>
    <w:rsid w:val="00A34ACC"/>
    <w:rsid w:val="00A360D2"/>
    <w:rsid w:val="00A367AA"/>
    <w:rsid w:val="00A36C4E"/>
    <w:rsid w:val="00A36E03"/>
    <w:rsid w:val="00A3749B"/>
    <w:rsid w:val="00A37792"/>
    <w:rsid w:val="00A37E08"/>
    <w:rsid w:val="00A40050"/>
    <w:rsid w:val="00A405DD"/>
    <w:rsid w:val="00A40BE5"/>
    <w:rsid w:val="00A421D2"/>
    <w:rsid w:val="00A4255C"/>
    <w:rsid w:val="00A42BFC"/>
    <w:rsid w:val="00A42F26"/>
    <w:rsid w:val="00A45318"/>
    <w:rsid w:val="00A45D5F"/>
    <w:rsid w:val="00A4635E"/>
    <w:rsid w:val="00A46721"/>
    <w:rsid w:val="00A472FA"/>
    <w:rsid w:val="00A5047A"/>
    <w:rsid w:val="00A50851"/>
    <w:rsid w:val="00A512FB"/>
    <w:rsid w:val="00A515A4"/>
    <w:rsid w:val="00A519CB"/>
    <w:rsid w:val="00A523FB"/>
    <w:rsid w:val="00A55EAB"/>
    <w:rsid w:val="00A56546"/>
    <w:rsid w:val="00A56B8B"/>
    <w:rsid w:val="00A57573"/>
    <w:rsid w:val="00A606E9"/>
    <w:rsid w:val="00A6266E"/>
    <w:rsid w:val="00A62E42"/>
    <w:rsid w:val="00A64169"/>
    <w:rsid w:val="00A64A71"/>
    <w:rsid w:val="00A652B8"/>
    <w:rsid w:val="00A65AFF"/>
    <w:rsid w:val="00A6687D"/>
    <w:rsid w:val="00A66BCE"/>
    <w:rsid w:val="00A677C0"/>
    <w:rsid w:val="00A70F60"/>
    <w:rsid w:val="00A70FCD"/>
    <w:rsid w:val="00A712B8"/>
    <w:rsid w:val="00A71479"/>
    <w:rsid w:val="00A71763"/>
    <w:rsid w:val="00A71CD5"/>
    <w:rsid w:val="00A724AA"/>
    <w:rsid w:val="00A72BDC"/>
    <w:rsid w:val="00A74E5E"/>
    <w:rsid w:val="00A75AC0"/>
    <w:rsid w:val="00A76058"/>
    <w:rsid w:val="00A76B78"/>
    <w:rsid w:val="00A76DE1"/>
    <w:rsid w:val="00A776EC"/>
    <w:rsid w:val="00A801AE"/>
    <w:rsid w:val="00A818DD"/>
    <w:rsid w:val="00A821FE"/>
    <w:rsid w:val="00A82AD6"/>
    <w:rsid w:val="00A82E0E"/>
    <w:rsid w:val="00A83210"/>
    <w:rsid w:val="00A83B73"/>
    <w:rsid w:val="00A84099"/>
    <w:rsid w:val="00A843A5"/>
    <w:rsid w:val="00A84BA4"/>
    <w:rsid w:val="00A85BDE"/>
    <w:rsid w:val="00A85E66"/>
    <w:rsid w:val="00A86864"/>
    <w:rsid w:val="00A8686C"/>
    <w:rsid w:val="00A86A11"/>
    <w:rsid w:val="00A86C88"/>
    <w:rsid w:val="00A870B7"/>
    <w:rsid w:val="00A87769"/>
    <w:rsid w:val="00A87B37"/>
    <w:rsid w:val="00A87CC0"/>
    <w:rsid w:val="00A87F15"/>
    <w:rsid w:val="00A909D6"/>
    <w:rsid w:val="00A9170F"/>
    <w:rsid w:val="00A91BC8"/>
    <w:rsid w:val="00A91EDD"/>
    <w:rsid w:val="00A92E45"/>
    <w:rsid w:val="00A92EF1"/>
    <w:rsid w:val="00A93BEE"/>
    <w:rsid w:val="00A93CDA"/>
    <w:rsid w:val="00A9410D"/>
    <w:rsid w:val="00A964D7"/>
    <w:rsid w:val="00A968F3"/>
    <w:rsid w:val="00A96D3F"/>
    <w:rsid w:val="00AA081F"/>
    <w:rsid w:val="00AA0A72"/>
    <w:rsid w:val="00AA1EB2"/>
    <w:rsid w:val="00AA2BC2"/>
    <w:rsid w:val="00AA2F04"/>
    <w:rsid w:val="00AA446B"/>
    <w:rsid w:val="00AA4CDE"/>
    <w:rsid w:val="00AA4E19"/>
    <w:rsid w:val="00AA5439"/>
    <w:rsid w:val="00AA57B6"/>
    <w:rsid w:val="00AA6571"/>
    <w:rsid w:val="00AA6714"/>
    <w:rsid w:val="00AA67DA"/>
    <w:rsid w:val="00AA6D86"/>
    <w:rsid w:val="00AA7488"/>
    <w:rsid w:val="00AA7B24"/>
    <w:rsid w:val="00AB06EB"/>
    <w:rsid w:val="00AB1127"/>
    <w:rsid w:val="00AB1BA8"/>
    <w:rsid w:val="00AB1E7E"/>
    <w:rsid w:val="00AB26FA"/>
    <w:rsid w:val="00AB3699"/>
    <w:rsid w:val="00AB3C5F"/>
    <w:rsid w:val="00AB4BB4"/>
    <w:rsid w:val="00AB4E77"/>
    <w:rsid w:val="00AB5658"/>
    <w:rsid w:val="00AB5874"/>
    <w:rsid w:val="00AB60C9"/>
    <w:rsid w:val="00AB6791"/>
    <w:rsid w:val="00AB6BA1"/>
    <w:rsid w:val="00AB79C9"/>
    <w:rsid w:val="00AC07F9"/>
    <w:rsid w:val="00AC0BAE"/>
    <w:rsid w:val="00AC0E1A"/>
    <w:rsid w:val="00AC1022"/>
    <w:rsid w:val="00AC1556"/>
    <w:rsid w:val="00AC224C"/>
    <w:rsid w:val="00AC25F3"/>
    <w:rsid w:val="00AC323D"/>
    <w:rsid w:val="00AC33EB"/>
    <w:rsid w:val="00AC43FF"/>
    <w:rsid w:val="00AC49E8"/>
    <w:rsid w:val="00AC5801"/>
    <w:rsid w:val="00AC5F99"/>
    <w:rsid w:val="00AC6089"/>
    <w:rsid w:val="00AC66D8"/>
    <w:rsid w:val="00AC6967"/>
    <w:rsid w:val="00AC702B"/>
    <w:rsid w:val="00AC72D3"/>
    <w:rsid w:val="00AC79F2"/>
    <w:rsid w:val="00AC7E5B"/>
    <w:rsid w:val="00AD1A60"/>
    <w:rsid w:val="00AD21D5"/>
    <w:rsid w:val="00AD27C7"/>
    <w:rsid w:val="00AD54DB"/>
    <w:rsid w:val="00AD63B5"/>
    <w:rsid w:val="00AE043B"/>
    <w:rsid w:val="00AE0458"/>
    <w:rsid w:val="00AE12CD"/>
    <w:rsid w:val="00AE2330"/>
    <w:rsid w:val="00AE2AD4"/>
    <w:rsid w:val="00AE2F90"/>
    <w:rsid w:val="00AE3D31"/>
    <w:rsid w:val="00AE3DBD"/>
    <w:rsid w:val="00AE4843"/>
    <w:rsid w:val="00AE4A72"/>
    <w:rsid w:val="00AE4C59"/>
    <w:rsid w:val="00AE4FFD"/>
    <w:rsid w:val="00AE52E2"/>
    <w:rsid w:val="00AE5499"/>
    <w:rsid w:val="00AE55BF"/>
    <w:rsid w:val="00AE569D"/>
    <w:rsid w:val="00AE5A3B"/>
    <w:rsid w:val="00AF0155"/>
    <w:rsid w:val="00AF03AF"/>
    <w:rsid w:val="00AF150E"/>
    <w:rsid w:val="00AF15EA"/>
    <w:rsid w:val="00AF17C7"/>
    <w:rsid w:val="00AF1BFC"/>
    <w:rsid w:val="00AF1EB2"/>
    <w:rsid w:val="00AF1EF8"/>
    <w:rsid w:val="00AF2163"/>
    <w:rsid w:val="00AF23BF"/>
    <w:rsid w:val="00AF2432"/>
    <w:rsid w:val="00AF316E"/>
    <w:rsid w:val="00AF5EEF"/>
    <w:rsid w:val="00AF62D5"/>
    <w:rsid w:val="00AF722A"/>
    <w:rsid w:val="00B00170"/>
    <w:rsid w:val="00B00511"/>
    <w:rsid w:val="00B00634"/>
    <w:rsid w:val="00B007A2"/>
    <w:rsid w:val="00B007B5"/>
    <w:rsid w:val="00B01553"/>
    <w:rsid w:val="00B01DCF"/>
    <w:rsid w:val="00B025EA"/>
    <w:rsid w:val="00B02DA6"/>
    <w:rsid w:val="00B03058"/>
    <w:rsid w:val="00B038AF"/>
    <w:rsid w:val="00B042BB"/>
    <w:rsid w:val="00B0492E"/>
    <w:rsid w:val="00B05B9B"/>
    <w:rsid w:val="00B05C8E"/>
    <w:rsid w:val="00B05D4A"/>
    <w:rsid w:val="00B061A3"/>
    <w:rsid w:val="00B075E2"/>
    <w:rsid w:val="00B078B8"/>
    <w:rsid w:val="00B07A6E"/>
    <w:rsid w:val="00B07BEC"/>
    <w:rsid w:val="00B1146C"/>
    <w:rsid w:val="00B11651"/>
    <w:rsid w:val="00B116A4"/>
    <w:rsid w:val="00B119E6"/>
    <w:rsid w:val="00B121B7"/>
    <w:rsid w:val="00B13024"/>
    <w:rsid w:val="00B131F5"/>
    <w:rsid w:val="00B137ED"/>
    <w:rsid w:val="00B13D47"/>
    <w:rsid w:val="00B145E4"/>
    <w:rsid w:val="00B159C2"/>
    <w:rsid w:val="00B15CFE"/>
    <w:rsid w:val="00B17768"/>
    <w:rsid w:val="00B17D25"/>
    <w:rsid w:val="00B20397"/>
    <w:rsid w:val="00B21921"/>
    <w:rsid w:val="00B21B90"/>
    <w:rsid w:val="00B22491"/>
    <w:rsid w:val="00B22BE8"/>
    <w:rsid w:val="00B22DFD"/>
    <w:rsid w:val="00B23384"/>
    <w:rsid w:val="00B2491A"/>
    <w:rsid w:val="00B25C3E"/>
    <w:rsid w:val="00B26677"/>
    <w:rsid w:val="00B26EE6"/>
    <w:rsid w:val="00B2729E"/>
    <w:rsid w:val="00B2731C"/>
    <w:rsid w:val="00B30DA3"/>
    <w:rsid w:val="00B3149D"/>
    <w:rsid w:val="00B31826"/>
    <w:rsid w:val="00B318DA"/>
    <w:rsid w:val="00B36DC0"/>
    <w:rsid w:val="00B37962"/>
    <w:rsid w:val="00B37A57"/>
    <w:rsid w:val="00B40D82"/>
    <w:rsid w:val="00B40F99"/>
    <w:rsid w:val="00B439E6"/>
    <w:rsid w:val="00B43DBF"/>
    <w:rsid w:val="00B45F7B"/>
    <w:rsid w:val="00B46219"/>
    <w:rsid w:val="00B466EA"/>
    <w:rsid w:val="00B47003"/>
    <w:rsid w:val="00B47692"/>
    <w:rsid w:val="00B47953"/>
    <w:rsid w:val="00B50819"/>
    <w:rsid w:val="00B50B6F"/>
    <w:rsid w:val="00B51860"/>
    <w:rsid w:val="00B51CEC"/>
    <w:rsid w:val="00B51EEF"/>
    <w:rsid w:val="00B523C4"/>
    <w:rsid w:val="00B53090"/>
    <w:rsid w:val="00B5391A"/>
    <w:rsid w:val="00B549BA"/>
    <w:rsid w:val="00B549D3"/>
    <w:rsid w:val="00B54C72"/>
    <w:rsid w:val="00B55B2D"/>
    <w:rsid w:val="00B56D84"/>
    <w:rsid w:val="00B56EB2"/>
    <w:rsid w:val="00B6005B"/>
    <w:rsid w:val="00B60342"/>
    <w:rsid w:val="00B60431"/>
    <w:rsid w:val="00B609DC"/>
    <w:rsid w:val="00B60B91"/>
    <w:rsid w:val="00B60BD0"/>
    <w:rsid w:val="00B60D8B"/>
    <w:rsid w:val="00B60EBD"/>
    <w:rsid w:val="00B61D4B"/>
    <w:rsid w:val="00B62755"/>
    <w:rsid w:val="00B631D0"/>
    <w:rsid w:val="00B634EB"/>
    <w:rsid w:val="00B63778"/>
    <w:rsid w:val="00B6439C"/>
    <w:rsid w:val="00B6445B"/>
    <w:rsid w:val="00B64DB3"/>
    <w:rsid w:val="00B65C7A"/>
    <w:rsid w:val="00B663AD"/>
    <w:rsid w:val="00B70A65"/>
    <w:rsid w:val="00B70B64"/>
    <w:rsid w:val="00B717FC"/>
    <w:rsid w:val="00B71A21"/>
    <w:rsid w:val="00B74BC3"/>
    <w:rsid w:val="00B758A8"/>
    <w:rsid w:val="00B7594E"/>
    <w:rsid w:val="00B759F5"/>
    <w:rsid w:val="00B76264"/>
    <w:rsid w:val="00B76459"/>
    <w:rsid w:val="00B770FF"/>
    <w:rsid w:val="00B773D9"/>
    <w:rsid w:val="00B7786A"/>
    <w:rsid w:val="00B8019E"/>
    <w:rsid w:val="00B80216"/>
    <w:rsid w:val="00B82D52"/>
    <w:rsid w:val="00B82EF9"/>
    <w:rsid w:val="00B83043"/>
    <w:rsid w:val="00B83BBF"/>
    <w:rsid w:val="00B848C6"/>
    <w:rsid w:val="00B85118"/>
    <w:rsid w:val="00B8536A"/>
    <w:rsid w:val="00B85443"/>
    <w:rsid w:val="00B85862"/>
    <w:rsid w:val="00B85F47"/>
    <w:rsid w:val="00B868DD"/>
    <w:rsid w:val="00B86FC3"/>
    <w:rsid w:val="00B8700A"/>
    <w:rsid w:val="00B87927"/>
    <w:rsid w:val="00B90662"/>
    <w:rsid w:val="00B90EA7"/>
    <w:rsid w:val="00B917C7"/>
    <w:rsid w:val="00B92072"/>
    <w:rsid w:val="00B92619"/>
    <w:rsid w:val="00B92AB4"/>
    <w:rsid w:val="00B93219"/>
    <w:rsid w:val="00B9339A"/>
    <w:rsid w:val="00B94664"/>
    <w:rsid w:val="00B94A69"/>
    <w:rsid w:val="00B94BD7"/>
    <w:rsid w:val="00B94BFF"/>
    <w:rsid w:val="00B9520E"/>
    <w:rsid w:val="00B952C9"/>
    <w:rsid w:val="00B9579E"/>
    <w:rsid w:val="00B95ED6"/>
    <w:rsid w:val="00B96274"/>
    <w:rsid w:val="00B96800"/>
    <w:rsid w:val="00B96D1F"/>
    <w:rsid w:val="00B97B3A"/>
    <w:rsid w:val="00BA12DA"/>
    <w:rsid w:val="00BA15AC"/>
    <w:rsid w:val="00BA19AA"/>
    <w:rsid w:val="00BA1ADB"/>
    <w:rsid w:val="00BA1B21"/>
    <w:rsid w:val="00BA1C27"/>
    <w:rsid w:val="00BA1E88"/>
    <w:rsid w:val="00BA2C85"/>
    <w:rsid w:val="00BA2E75"/>
    <w:rsid w:val="00BA3523"/>
    <w:rsid w:val="00BA35FB"/>
    <w:rsid w:val="00BA390C"/>
    <w:rsid w:val="00BA48B7"/>
    <w:rsid w:val="00BA50D5"/>
    <w:rsid w:val="00BA7294"/>
    <w:rsid w:val="00BB1C88"/>
    <w:rsid w:val="00BB2020"/>
    <w:rsid w:val="00BB3229"/>
    <w:rsid w:val="00BB3644"/>
    <w:rsid w:val="00BB404F"/>
    <w:rsid w:val="00BB40A0"/>
    <w:rsid w:val="00BB40DE"/>
    <w:rsid w:val="00BB4415"/>
    <w:rsid w:val="00BB4499"/>
    <w:rsid w:val="00BB46EB"/>
    <w:rsid w:val="00BB5E92"/>
    <w:rsid w:val="00BB6600"/>
    <w:rsid w:val="00BB6B6F"/>
    <w:rsid w:val="00BB6F81"/>
    <w:rsid w:val="00BB779B"/>
    <w:rsid w:val="00BC00AE"/>
    <w:rsid w:val="00BC04CA"/>
    <w:rsid w:val="00BC080D"/>
    <w:rsid w:val="00BC29CA"/>
    <w:rsid w:val="00BC3351"/>
    <w:rsid w:val="00BC3542"/>
    <w:rsid w:val="00BC3FE6"/>
    <w:rsid w:val="00BC4F6A"/>
    <w:rsid w:val="00BC52A5"/>
    <w:rsid w:val="00BC5379"/>
    <w:rsid w:val="00BC5420"/>
    <w:rsid w:val="00BC6801"/>
    <w:rsid w:val="00BC7177"/>
    <w:rsid w:val="00BC73B8"/>
    <w:rsid w:val="00BD1585"/>
    <w:rsid w:val="00BD260A"/>
    <w:rsid w:val="00BD27C7"/>
    <w:rsid w:val="00BD33D8"/>
    <w:rsid w:val="00BD36AC"/>
    <w:rsid w:val="00BD41D7"/>
    <w:rsid w:val="00BD49DD"/>
    <w:rsid w:val="00BD5126"/>
    <w:rsid w:val="00BD51FC"/>
    <w:rsid w:val="00BD52AC"/>
    <w:rsid w:val="00BD54EB"/>
    <w:rsid w:val="00BD5650"/>
    <w:rsid w:val="00BD5E9B"/>
    <w:rsid w:val="00BD695B"/>
    <w:rsid w:val="00BD6D1E"/>
    <w:rsid w:val="00BD6F0E"/>
    <w:rsid w:val="00BD7ACB"/>
    <w:rsid w:val="00BD7CD2"/>
    <w:rsid w:val="00BE108C"/>
    <w:rsid w:val="00BE146F"/>
    <w:rsid w:val="00BE2E4E"/>
    <w:rsid w:val="00BE3C2A"/>
    <w:rsid w:val="00BE3DB7"/>
    <w:rsid w:val="00BE4748"/>
    <w:rsid w:val="00BE4CFB"/>
    <w:rsid w:val="00BE67D6"/>
    <w:rsid w:val="00BE6BFC"/>
    <w:rsid w:val="00BE72AA"/>
    <w:rsid w:val="00BE72C2"/>
    <w:rsid w:val="00BE76C7"/>
    <w:rsid w:val="00BE7A61"/>
    <w:rsid w:val="00BF0329"/>
    <w:rsid w:val="00BF1915"/>
    <w:rsid w:val="00BF29FA"/>
    <w:rsid w:val="00BF3CF8"/>
    <w:rsid w:val="00BF407C"/>
    <w:rsid w:val="00BF4B08"/>
    <w:rsid w:val="00BF578D"/>
    <w:rsid w:val="00BF5E29"/>
    <w:rsid w:val="00BF79DD"/>
    <w:rsid w:val="00C00FA7"/>
    <w:rsid w:val="00C01083"/>
    <w:rsid w:val="00C012CB"/>
    <w:rsid w:val="00C02184"/>
    <w:rsid w:val="00C02504"/>
    <w:rsid w:val="00C0340E"/>
    <w:rsid w:val="00C04162"/>
    <w:rsid w:val="00C04E4F"/>
    <w:rsid w:val="00C04FB7"/>
    <w:rsid w:val="00C04FC0"/>
    <w:rsid w:val="00C0540B"/>
    <w:rsid w:val="00C0579E"/>
    <w:rsid w:val="00C066AC"/>
    <w:rsid w:val="00C06AA1"/>
    <w:rsid w:val="00C06F7B"/>
    <w:rsid w:val="00C10CEF"/>
    <w:rsid w:val="00C11EA4"/>
    <w:rsid w:val="00C12AE7"/>
    <w:rsid w:val="00C12ECF"/>
    <w:rsid w:val="00C135C3"/>
    <w:rsid w:val="00C136F5"/>
    <w:rsid w:val="00C13BD3"/>
    <w:rsid w:val="00C1599F"/>
    <w:rsid w:val="00C167A4"/>
    <w:rsid w:val="00C169E2"/>
    <w:rsid w:val="00C16D02"/>
    <w:rsid w:val="00C1721F"/>
    <w:rsid w:val="00C17CB4"/>
    <w:rsid w:val="00C17E70"/>
    <w:rsid w:val="00C21537"/>
    <w:rsid w:val="00C215FD"/>
    <w:rsid w:val="00C2280D"/>
    <w:rsid w:val="00C228F2"/>
    <w:rsid w:val="00C229D3"/>
    <w:rsid w:val="00C23155"/>
    <w:rsid w:val="00C241B0"/>
    <w:rsid w:val="00C24320"/>
    <w:rsid w:val="00C24765"/>
    <w:rsid w:val="00C2492C"/>
    <w:rsid w:val="00C24B7D"/>
    <w:rsid w:val="00C25A2F"/>
    <w:rsid w:val="00C27E03"/>
    <w:rsid w:val="00C27E34"/>
    <w:rsid w:val="00C27F5E"/>
    <w:rsid w:val="00C30297"/>
    <w:rsid w:val="00C30393"/>
    <w:rsid w:val="00C30773"/>
    <w:rsid w:val="00C30897"/>
    <w:rsid w:val="00C3099F"/>
    <w:rsid w:val="00C30B45"/>
    <w:rsid w:val="00C32168"/>
    <w:rsid w:val="00C32940"/>
    <w:rsid w:val="00C33BC7"/>
    <w:rsid w:val="00C34312"/>
    <w:rsid w:val="00C3539F"/>
    <w:rsid w:val="00C3552C"/>
    <w:rsid w:val="00C355DF"/>
    <w:rsid w:val="00C35812"/>
    <w:rsid w:val="00C35B6E"/>
    <w:rsid w:val="00C375A9"/>
    <w:rsid w:val="00C406C4"/>
    <w:rsid w:val="00C40C9C"/>
    <w:rsid w:val="00C42061"/>
    <w:rsid w:val="00C421AF"/>
    <w:rsid w:val="00C42812"/>
    <w:rsid w:val="00C4298C"/>
    <w:rsid w:val="00C42C5A"/>
    <w:rsid w:val="00C431D1"/>
    <w:rsid w:val="00C436D4"/>
    <w:rsid w:val="00C43977"/>
    <w:rsid w:val="00C43CAC"/>
    <w:rsid w:val="00C4477D"/>
    <w:rsid w:val="00C44FD5"/>
    <w:rsid w:val="00C45CA0"/>
    <w:rsid w:val="00C5032A"/>
    <w:rsid w:val="00C50668"/>
    <w:rsid w:val="00C50B14"/>
    <w:rsid w:val="00C50B77"/>
    <w:rsid w:val="00C513F9"/>
    <w:rsid w:val="00C518BB"/>
    <w:rsid w:val="00C51E87"/>
    <w:rsid w:val="00C522FE"/>
    <w:rsid w:val="00C524DD"/>
    <w:rsid w:val="00C54566"/>
    <w:rsid w:val="00C547AD"/>
    <w:rsid w:val="00C548D8"/>
    <w:rsid w:val="00C54E4E"/>
    <w:rsid w:val="00C551E1"/>
    <w:rsid w:val="00C56905"/>
    <w:rsid w:val="00C569C0"/>
    <w:rsid w:val="00C576B2"/>
    <w:rsid w:val="00C57D1F"/>
    <w:rsid w:val="00C6045E"/>
    <w:rsid w:val="00C61390"/>
    <w:rsid w:val="00C63528"/>
    <w:rsid w:val="00C63E83"/>
    <w:rsid w:val="00C64BC8"/>
    <w:rsid w:val="00C64E24"/>
    <w:rsid w:val="00C653F3"/>
    <w:rsid w:val="00C658D1"/>
    <w:rsid w:val="00C659EF"/>
    <w:rsid w:val="00C663AB"/>
    <w:rsid w:val="00C6799F"/>
    <w:rsid w:val="00C7013D"/>
    <w:rsid w:val="00C707C7"/>
    <w:rsid w:val="00C7094C"/>
    <w:rsid w:val="00C70FFB"/>
    <w:rsid w:val="00C718C9"/>
    <w:rsid w:val="00C71FD8"/>
    <w:rsid w:val="00C740F5"/>
    <w:rsid w:val="00C7436F"/>
    <w:rsid w:val="00C74530"/>
    <w:rsid w:val="00C74F3B"/>
    <w:rsid w:val="00C7501F"/>
    <w:rsid w:val="00C756FA"/>
    <w:rsid w:val="00C7577B"/>
    <w:rsid w:val="00C75A74"/>
    <w:rsid w:val="00C760BE"/>
    <w:rsid w:val="00C766D7"/>
    <w:rsid w:val="00C76D65"/>
    <w:rsid w:val="00C773ED"/>
    <w:rsid w:val="00C80397"/>
    <w:rsid w:val="00C80CCB"/>
    <w:rsid w:val="00C8165E"/>
    <w:rsid w:val="00C83223"/>
    <w:rsid w:val="00C835A4"/>
    <w:rsid w:val="00C848C4"/>
    <w:rsid w:val="00C85314"/>
    <w:rsid w:val="00C85A52"/>
    <w:rsid w:val="00C86F4A"/>
    <w:rsid w:val="00C871C0"/>
    <w:rsid w:val="00C87CB4"/>
    <w:rsid w:val="00C91105"/>
    <w:rsid w:val="00C9310A"/>
    <w:rsid w:val="00C93F13"/>
    <w:rsid w:val="00C93F6F"/>
    <w:rsid w:val="00C947FB"/>
    <w:rsid w:val="00C94C11"/>
    <w:rsid w:val="00C95FD1"/>
    <w:rsid w:val="00C96942"/>
    <w:rsid w:val="00CA05C7"/>
    <w:rsid w:val="00CA076A"/>
    <w:rsid w:val="00CA1247"/>
    <w:rsid w:val="00CA1282"/>
    <w:rsid w:val="00CA2AD4"/>
    <w:rsid w:val="00CA3281"/>
    <w:rsid w:val="00CA3B74"/>
    <w:rsid w:val="00CA46D6"/>
    <w:rsid w:val="00CA4BC0"/>
    <w:rsid w:val="00CA514B"/>
    <w:rsid w:val="00CA59F2"/>
    <w:rsid w:val="00CA6564"/>
    <w:rsid w:val="00CA6788"/>
    <w:rsid w:val="00CA6DCE"/>
    <w:rsid w:val="00CA756D"/>
    <w:rsid w:val="00CA7939"/>
    <w:rsid w:val="00CB157E"/>
    <w:rsid w:val="00CB2495"/>
    <w:rsid w:val="00CB2635"/>
    <w:rsid w:val="00CB2D3F"/>
    <w:rsid w:val="00CB2D83"/>
    <w:rsid w:val="00CB3DDB"/>
    <w:rsid w:val="00CB4C35"/>
    <w:rsid w:val="00CB614F"/>
    <w:rsid w:val="00CB6B67"/>
    <w:rsid w:val="00CB7148"/>
    <w:rsid w:val="00CB719C"/>
    <w:rsid w:val="00CB7745"/>
    <w:rsid w:val="00CB7A89"/>
    <w:rsid w:val="00CC08B1"/>
    <w:rsid w:val="00CC117C"/>
    <w:rsid w:val="00CC11D6"/>
    <w:rsid w:val="00CC13B5"/>
    <w:rsid w:val="00CC1DDC"/>
    <w:rsid w:val="00CC297F"/>
    <w:rsid w:val="00CC44F1"/>
    <w:rsid w:val="00CC559D"/>
    <w:rsid w:val="00CC6497"/>
    <w:rsid w:val="00CC6D36"/>
    <w:rsid w:val="00CC6D92"/>
    <w:rsid w:val="00CC76AE"/>
    <w:rsid w:val="00CD03D6"/>
    <w:rsid w:val="00CD0E28"/>
    <w:rsid w:val="00CD2B8B"/>
    <w:rsid w:val="00CD3B86"/>
    <w:rsid w:val="00CD4A42"/>
    <w:rsid w:val="00CD4F79"/>
    <w:rsid w:val="00CD5444"/>
    <w:rsid w:val="00CD654B"/>
    <w:rsid w:val="00CD68EA"/>
    <w:rsid w:val="00CD69FB"/>
    <w:rsid w:val="00CD6A48"/>
    <w:rsid w:val="00CD6BD4"/>
    <w:rsid w:val="00CD6DAC"/>
    <w:rsid w:val="00CD765B"/>
    <w:rsid w:val="00CD7D37"/>
    <w:rsid w:val="00CD7FC4"/>
    <w:rsid w:val="00CE07B6"/>
    <w:rsid w:val="00CE08EA"/>
    <w:rsid w:val="00CE11B2"/>
    <w:rsid w:val="00CE21EB"/>
    <w:rsid w:val="00CE223E"/>
    <w:rsid w:val="00CE2295"/>
    <w:rsid w:val="00CE2BFE"/>
    <w:rsid w:val="00CE3448"/>
    <w:rsid w:val="00CE3B0F"/>
    <w:rsid w:val="00CE427A"/>
    <w:rsid w:val="00CE42A4"/>
    <w:rsid w:val="00CE4723"/>
    <w:rsid w:val="00CE4FEC"/>
    <w:rsid w:val="00CE5383"/>
    <w:rsid w:val="00CE5B0C"/>
    <w:rsid w:val="00CE5EC7"/>
    <w:rsid w:val="00CE61D0"/>
    <w:rsid w:val="00CE6B4F"/>
    <w:rsid w:val="00CE79D2"/>
    <w:rsid w:val="00CE7CE1"/>
    <w:rsid w:val="00CE7F90"/>
    <w:rsid w:val="00CF0CA7"/>
    <w:rsid w:val="00CF0EA8"/>
    <w:rsid w:val="00CF0F4C"/>
    <w:rsid w:val="00CF1C5E"/>
    <w:rsid w:val="00CF2001"/>
    <w:rsid w:val="00CF2036"/>
    <w:rsid w:val="00CF2777"/>
    <w:rsid w:val="00CF29F2"/>
    <w:rsid w:val="00CF2D85"/>
    <w:rsid w:val="00CF3167"/>
    <w:rsid w:val="00CF3689"/>
    <w:rsid w:val="00CF3947"/>
    <w:rsid w:val="00CF48A5"/>
    <w:rsid w:val="00CF4AF5"/>
    <w:rsid w:val="00CF5D27"/>
    <w:rsid w:val="00CF75CE"/>
    <w:rsid w:val="00CF7BC8"/>
    <w:rsid w:val="00D001BC"/>
    <w:rsid w:val="00D0074D"/>
    <w:rsid w:val="00D00D83"/>
    <w:rsid w:val="00D02B96"/>
    <w:rsid w:val="00D03945"/>
    <w:rsid w:val="00D03CD1"/>
    <w:rsid w:val="00D048C7"/>
    <w:rsid w:val="00D049A7"/>
    <w:rsid w:val="00D04BE0"/>
    <w:rsid w:val="00D04C27"/>
    <w:rsid w:val="00D0584E"/>
    <w:rsid w:val="00D05CCD"/>
    <w:rsid w:val="00D0618E"/>
    <w:rsid w:val="00D06EB6"/>
    <w:rsid w:val="00D070F6"/>
    <w:rsid w:val="00D07681"/>
    <w:rsid w:val="00D076B3"/>
    <w:rsid w:val="00D0797D"/>
    <w:rsid w:val="00D07A80"/>
    <w:rsid w:val="00D07E7D"/>
    <w:rsid w:val="00D1030F"/>
    <w:rsid w:val="00D103C2"/>
    <w:rsid w:val="00D10DF7"/>
    <w:rsid w:val="00D11219"/>
    <w:rsid w:val="00D121B5"/>
    <w:rsid w:val="00D121BE"/>
    <w:rsid w:val="00D121C1"/>
    <w:rsid w:val="00D12A39"/>
    <w:rsid w:val="00D12F03"/>
    <w:rsid w:val="00D131F3"/>
    <w:rsid w:val="00D13394"/>
    <w:rsid w:val="00D13F0A"/>
    <w:rsid w:val="00D145F5"/>
    <w:rsid w:val="00D1482D"/>
    <w:rsid w:val="00D150CD"/>
    <w:rsid w:val="00D15A9E"/>
    <w:rsid w:val="00D15D7B"/>
    <w:rsid w:val="00D16028"/>
    <w:rsid w:val="00D16564"/>
    <w:rsid w:val="00D1753F"/>
    <w:rsid w:val="00D2026F"/>
    <w:rsid w:val="00D20666"/>
    <w:rsid w:val="00D207DD"/>
    <w:rsid w:val="00D2086F"/>
    <w:rsid w:val="00D21716"/>
    <w:rsid w:val="00D224E6"/>
    <w:rsid w:val="00D2273C"/>
    <w:rsid w:val="00D22A2C"/>
    <w:rsid w:val="00D23975"/>
    <w:rsid w:val="00D2410A"/>
    <w:rsid w:val="00D245D2"/>
    <w:rsid w:val="00D24824"/>
    <w:rsid w:val="00D2525E"/>
    <w:rsid w:val="00D252AC"/>
    <w:rsid w:val="00D25569"/>
    <w:rsid w:val="00D25A5A"/>
    <w:rsid w:val="00D25E38"/>
    <w:rsid w:val="00D268EE"/>
    <w:rsid w:val="00D2695A"/>
    <w:rsid w:val="00D26A33"/>
    <w:rsid w:val="00D26C42"/>
    <w:rsid w:val="00D3044A"/>
    <w:rsid w:val="00D30D31"/>
    <w:rsid w:val="00D3124F"/>
    <w:rsid w:val="00D314FA"/>
    <w:rsid w:val="00D317C1"/>
    <w:rsid w:val="00D324F2"/>
    <w:rsid w:val="00D326DF"/>
    <w:rsid w:val="00D32967"/>
    <w:rsid w:val="00D33047"/>
    <w:rsid w:val="00D337F9"/>
    <w:rsid w:val="00D33B14"/>
    <w:rsid w:val="00D34331"/>
    <w:rsid w:val="00D34CD2"/>
    <w:rsid w:val="00D34CF8"/>
    <w:rsid w:val="00D34E68"/>
    <w:rsid w:val="00D35296"/>
    <w:rsid w:val="00D355F0"/>
    <w:rsid w:val="00D358E6"/>
    <w:rsid w:val="00D35FAB"/>
    <w:rsid w:val="00D36206"/>
    <w:rsid w:val="00D36468"/>
    <w:rsid w:val="00D36E4A"/>
    <w:rsid w:val="00D4003E"/>
    <w:rsid w:val="00D40077"/>
    <w:rsid w:val="00D403A8"/>
    <w:rsid w:val="00D40458"/>
    <w:rsid w:val="00D40792"/>
    <w:rsid w:val="00D40A16"/>
    <w:rsid w:val="00D41781"/>
    <w:rsid w:val="00D41FD0"/>
    <w:rsid w:val="00D423C6"/>
    <w:rsid w:val="00D425D3"/>
    <w:rsid w:val="00D43336"/>
    <w:rsid w:val="00D43CF8"/>
    <w:rsid w:val="00D43EFE"/>
    <w:rsid w:val="00D45579"/>
    <w:rsid w:val="00D45AF8"/>
    <w:rsid w:val="00D45F35"/>
    <w:rsid w:val="00D46425"/>
    <w:rsid w:val="00D46C8E"/>
    <w:rsid w:val="00D46EFF"/>
    <w:rsid w:val="00D4727A"/>
    <w:rsid w:val="00D5057B"/>
    <w:rsid w:val="00D50EED"/>
    <w:rsid w:val="00D51C05"/>
    <w:rsid w:val="00D52480"/>
    <w:rsid w:val="00D52855"/>
    <w:rsid w:val="00D52BEB"/>
    <w:rsid w:val="00D52DD9"/>
    <w:rsid w:val="00D5448E"/>
    <w:rsid w:val="00D5512E"/>
    <w:rsid w:val="00D55560"/>
    <w:rsid w:val="00D55DB6"/>
    <w:rsid w:val="00D56605"/>
    <w:rsid w:val="00D5673A"/>
    <w:rsid w:val="00D56BB2"/>
    <w:rsid w:val="00D5708E"/>
    <w:rsid w:val="00D57434"/>
    <w:rsid w:val="00D57BA7"/>
    <w:rsid w:val="00D57C29"/>
    <w:rsid w:val="00D57FB9"/>
    <w:rsid w:val="00D60597"/>
    <w:rsid w:val="00D62711"/>
    <w:rsid w:val="00D62867"/>
    <w:rsid w:val="00D63853"/>
    <w:rsid w:val="00D639DB"/>
    <w:rsid w:val="00D648AC"/>
    <w:rsid w:val="00D6551E"/>
    <w:rsid w:val="00D65B4E"/>
    <w:rsid w:val="00D665B9"/>
    <w:rsid w:val="00D6694B"/>
    <w:rsid w:val="00D66C8D"/>
    <w:rsid w:val="00D6768C"/>
    <w:rsid w:val="00D67819"/>
    <w:rsid w:val="00D679A3"/>
    <w:rsid w:val="00D70A46"/>
    <w:rsid w:val="00D714A2"/>
    <w:rsid w:val="00D7162D"/>
    <w:rsid w:val="00D72266"/>
    <w:rsid w:val="00D7259C"/>
    <w:rsid w:val="00D72657"/>
    <w:rsid w:val="00D7283C"/>
    <w:rsid w:val="00D7301F"/>
    <w:rsid w:val="00D737D5"/>
    <w:rsid w:val="00D73FA1"/>
    <w:rsid w:val="00D7491A"/>
    <w:rsid w:val="00D753C4"/>
    <w:rsid w:val="00D75ECC"/>
    <w:rsid w:val="00D763C0"/>
    <w:rsid w:val="00D76EE9"/>
    <w:rsid w:val="00D802A2"/>
    <w:rsid w:val="00D8085E"/>
    <w:rsid w:val="00D8100D"/>
    <w:rsid w:val="00D819B4"/>
    <w:rsid w:val="00D81A62"/>
    <w:rsid w:val="00D8257B"/>
    <w:rsid w:val="00D831F2"/>
    <w:rsid w:val="00D834BD"/>
    <w:rsid w:val="00D83BD9"/>
    <w:rsid w:val="00D84EA2"/>
    <w:rsid w:val="00D8525F"/>
    <w:rsid w:val="00D85841"/>
    <w:rsid w:val="00D85CC6"/>
    <w:rsid w:val="00D85EFF"/>
    <w:rsid w:val="00D90499"/>
    <w:rsid w:val="00D91510"/>
    <w:rsid w:val="00D91B15"/>
    <w:rsid w:val="00D925D1"/>
    <w:rsid w:val="00D925FA"/>
    <w:rsid w:val="00D92CA9"/>
    <w:rsid w:val="00D93104"/>
    <w:rsid w:val="00D935A4"/>
    <w:rsid w:val="00D93818"/>
    <w:rsid w:val="00D93B3D"/>
    <w:rsid w:val="00D94349"/>
    <w:rsid w:val="00D954D2"/>
    <w:rsid w:val="00D95FB9"/>
    <w:rsid w:val="00D9613F"/>
    <w:rsid w:val="00D97038"/>
    <w:rsid w:val="00D9754D"/>
    <w:rsid w:val="00DA01A1"/>
    <w:rsid w:val="00DA0581"/>
    <w:rsid w:val="00DA06DF"/>
    <w:rsid w:val="00DA13E4"/>
    <w:rsid w:val="00DA1818"/>
    <w:rsid w:val="00DA1BA7"/>
    <w:rsid w:val="00DA3B13"/>
    <w:rsid w:val="00DA4F0F"/>
    <w:rsid w:val="00DA5014"/>
    <w:rsid w:val="00DA579E"/>
    <w:rsid w:val="00DA5AEA"/>
    <w:rsid w:val="00DA5B75"/>
    <w:rsid w:val="00DA6240"/>
    <w:rsid w:val="00DA663C"/>
    <w:rsid w:val="00DA686B"/>
    <w:rsid w:val="00DA7204"/>
    <w:rsid w:val="00DB0FAF"/>
    <w:rsid w:val="00DB11D5"/>
    <w:rsid w:val="00DB3EE5"/>
    <w:rsid w:val="00DB3F86"/>
    <w:rsid w:val="00DB4DD5"/>
    <w:rsid w:val="00DB4FE8"/>
    <w:rsid w:val="00DB5DE2"/>
    <w:rsid w:val="00DB7B11"/>
    <w:rsid w:val="00DB7F09"/>
    <w:rsid w:val="00DB7FD3"/>
    <w:rsid w:val="00DC00E8"/>
    <w:rsid w:val="00DC02C3"/>
    <w:rsid w:val="00DC0A8E"/>
    <w:rsid w:val="00DC0F05"/>
    <w:rsid w:val="00DC1080"/>
    <w:rsid w:val="00DC237F"/>
    <w:rsid w:val="00DC2D51"/>
    <w:rsid w:val="00DC3370"/>
    <w:rsid w:val="00DC3BAE"/>
    <w:rsid w:val="00DC4551"/>
    <w:rsid w:val="00DC4B2E"/>
    <w:rsid w:val="00DC4E19"/>
    <w:rsid w:val="00DC4EA0"/>
    <w:rsid w:val="00DC51DF"/>
    <w:rsid w:val="00DC71C2"/>
    <w:rsid w:val="00DC79BB"/>
    <w:rsid w:val="00DC7C22"/>
    <w:rsid w:val="00DC7F7F"/>
    <w:rsid w:val="00DD020D"/>
    <w:rsid w:val="00DD04CD"/>
    <w:rsid w:val="00DD0A8C"/>
    <w:rsid w:val="00DD0DC2"/>
    <w:rsid w:val="00DD129C"/>
    <w:rsid w:val="00DD25C4"/>
    <w:rsid w:val="00DD2895"/>
    <w:rsid w:val="00DD518C"/>
    <w:rsid w:val="00DD533E"/>
    <w:rsid w:val="00DD55EA"/>
    <w:rsid w:val="00DD579F"/>
    <w:rsid w:val="00DD6860"/>
    <w:rsid w:val="00DD7701"/>
    <w:rsid w:val="00DD7EFD"/>
    <w:rsid w:val="00DE08DB"/>
    <w:rsid w:val="00DE1498"/>
    <w:rsid w:val="00DE161C"/>
    <w:rsid w:val="00DE1CF4"/>
    <w:rsid w:val="00DE279F"/>
    <w:rsid w:val="00DE35F3"/>
    <w:rsid w:val="00DE36B0"/>
    <w:rsid w:val="00DE3AC2"/>
    <w:rsid w:val="00DE4C1D"/>
    <w:rsid w:val="00DE4F7A"/>
    <w:rsid w:val="00DE5F14"/>
    <w:rsid w:val="00DE600D"/>
    <w:rsid w:val="00DE7618"/>
    <w:rsid w:val="00DE7F39"/>
    <w:rsid w:val="00DF02B8"/>
    <w:rsid w:val="00DF06C2"/>
    <w:rsid w:val="00DF1881"/>
    <w:rsid w:val="00DF1BD8"/>
    <w:rsid w:val="00DF2C6C"/>
    <w:rsid w:val="00DF3538"/>
    <w:rsid w:val="00DF5889"/>
    <w:rsid w:val="00DF5AF6"/>
    <w:rsid w:val="00DF7121"/>
    <w:rsid w:val="00DF73E0"/>
    <w:rsid w:val="00E00A11"/>
    <w:rsid w:val="00E0280C"/>
    <w:rsid w:val="00E028B2"/>
    <w:rsid w:val="00E0372D"/>
    <w:rsid w:val="00E03A3C"/>
    <w:rsid w:val="00E03B63"/>
    <w:rsid w:val="00E042A2"/>
    <w:rsid w:val="00E057B4"/>
    <w:rsid w:val="00E05959"/>
    <w:rsid w:val="00E0610E"/>
    <w:rsid w:val="00E07089"/>
    <w:rsid w:val="00E07611"/>
    <w:rsid w:val="00E10022"/>
    <w:rsid w:val="00E10857"/>
    <w:rsid w:val="00E108A0"/>
    <w:rsid w:val="00E10D39"/>
    <w:rsid w:val="00E10FB6"/>
    <w:rsid w:val="00E1136B"/>
    <w:rsid w:val="00E11A49"/>
    <w:rsid w:val="00E11A66"/>
    <w:rsid w:val="00E11C15"/>
    <w:rsid w:val="00E11FC1"/>
    <w:rsid w:val="00E11FEC"/>
    <w:rsid w:val="00E12B45"/>
    <w:rsid w:val="00E12E09"/>
    <w:rsid w:val="00E13318"/>
    <w:rsid w:val="00E13E90"/>
    <w:rsid w:val="00E1423E"/>
    <w:rsid w:val="00E142B9"/>
    <w:rsid w:val="00E14D12"/>
    <w:rsid w:val="00E14FC5"/>
    <w:rsid w:val="00E16087"/>
    <w:rsid w:val="00E16320"/>
    <w:rsid w:val="00E16935"/>
    <w:rsid w:val="00E17976"/>
    <w:rsid w:val="00E21921"/>
    <w:rsid w:val="00E21B35"/>
    <w:rsid w:val="00E21F70"/>
    <w:rsid w:val="00E2232B"/>
    <w:rsid w:val="00E22B6A"/>
    <w:rsid w:val="00E22D51"/>
    <w:rsid w:val="00E23354"/>
    <w:rsid w:val="00E2361D"/>
    <w:rsid w:val="00E246E3"/>
    <w:rsid w:val="00E24757"/>
    <w:rsid w:val="00E26122"/>
    <w:rsid w:val="00E26854"/>
    <w:rsid w:val="00E26F06"/>
    <w:rsid w:val="00E275DA"/>
    <w:rsid w:val="00E276D1"/>
    <w:rsid w:val="00E27D9B"/>
    <w:rsid w:val="00E27FA2"/>
    <w:rsid w:val="00E302F7"/>
    <w:rsid w:val="00E30426"/>
    <w:rsid w:val="00E30D5E"/>
    <w:rsid w:val="00E30E97"/>
    <w:rsid w:val="00E315C3"/>
    <w:rsid w:val="00E3165B"/>
    <w:rsid w:val="00E31721"/>
    <w:rsid w:val="00E31857"/>
    <w:rsid w:val="00E31972"/>
    <w:rsid w:val="00E31E8A"/>
    <w:rsid w:val="00E34546"/>
    <w:rsid w:val="00E352FE"/>
    <w:rsid w:val="00E35FA1"/>
    <w:rsid w:val="00E373BD"/>
    <w:rsid w:val="00E37581"/>
    <w:rsid w:val="00E3758F"/>
    <w:rsid w:val="00E37CE9"/>
    <w:rsid w:val="00E37DCD"/>
    <w:rsid w:val="00E37F75"/>
    <w:rsid w:val="00E409B3"/>
    <w:rsid w:val="00E40C9D"/>
    <w:rsid w:val="00E41C7C"/>
    <w:rsid w:val="00E420A0"/>
    <w:rsid w:val="00E4576D"/>
    <w:rsid w:val="00E45BD3"/>
    <w:rsid w:val="00E46747"/>
    <w:rsid w:val="00E46A3D"/>
    <w:rsid w:val="00E4726B"/>
    <w:rsid w:val="00E47B6D"/>
    <w:rsid w:val="00E50154"/>
    <w:rsid w:val="00E504CA"/>
    <w:rsid w:val="00E50E7C"/>
    <w:rsid w:val="00E51545"/>
    <w:rsid w:val="00E517BB"/>
    <w:rsid w:val="00E519B4"/>
    <w:rsid w:val="00E52683"/>
    <w:rsid w:val="00E52823"/>
    <w:rsid w:val="00E532B2"/>
    <w:rsid w:val="00E534A7"/>
    <w:rsid w:val="00E53BC0"/>
    <w:rsid w:val="00E54166"/>
    <w:rsid w:val="00E54477"/>
    <w:rsid w:val="00E5481E"/>
    <w:rsid w:val="00E54D3E"/>
    <w:rsid w:val="00E55326"/>
    <w:rsid w:val="00E55DC2"/>
    <w:rsid w:val="00E55EF6"/>
    <w:rsid w:val="00E55F38"/>
    <w:rsid w:val="00E5651B"/>
    <w:rsid w:val="00E567DD"/>
    <w:rsid w:val="00E56C33"/>
    <w:rsid w:val="00E57600"/>
    <w:rsid w:val="00E57972"/>
    <w:rsid w:val="00E60DCD"/>
    <w:rsid w:val="00E61599"/>
    <w:rsid w:val="00E615B1"/>
    <w:rsid w:val="00E615D8"/>
    <w:rsid w:val="00E630F4"/>
    <w:rsid w:val="00E656CF"/>
    <w:rsid w:val="00E6573C"/>
    <w:rsid w:val="00E65AF5"/>
    <w:rsid w:val="00E65E97"/>
    <w:rsid w:val="00E66491"/>
    <w:rsid w:val="00E66A59"/>
    <w:rsid w:val="00E708AB"/>
    <w:rsid w:val="00E711D7"/>
    <w:rsid w:val="00E713D7"/>
    <w:rsid w:val="00E71D39"/>
    <w:rsid w:val="00E71D81"/>
    <w:rsid w:val="00E71D97"/>
    <w:rsid w:val="00E7221E"/>
    <w:rsid w:val="00E72809"/>
    <w:rsid w:val="00E72BAD"/>
    <w:rsid w:val="00E73205"/>
    <w:rsid w:val="00E7330B"/>
    <w:rsid w:val="00E735F3"/>
    <w:rsid w:val="00E74318"/>
    <w:rsid w:val="00E74722"/>
    <w:rsid w:val="00E7479D"/>
    <w:rsid w:val="00E750BF"/>
    <w:rsid w:val="00E75438"/>
    <w:rsid w:val="00E75770"/>
    <w:rsid w:val="00E7708C"/>
    <w:rsid w:val="00E77F9D"/>
    <w:rsid w:val="00E802EB"/>
    <w:rsid w:val="00E81A40"/>
    <w:rsid w:val="00E822B7"/>
    <w:rsid w:val="00E82FCC"/>
    <w:rsid w:val="00E83048"/>
    <w:rsid w:val="00E8349D"/>
    <w:rsid w:val="00E834DE"/>
    <w:rsid w:val="00E8409F"/>
    <w:rsid w:val="00E84262"/>
    <w:rsid w:val="00E843D9"/>
    <w:rsid w:val="00E851D4"/>
    <w:rsid w:val="00E8545D"/>
    <w:rsid w:val="00E855BD"/>
    <w:rsid w:val="00E86C97"/>
    <w:rsid w:val="00E8705C"/>
    <w:rsid w:val="00E87A9B"/>
    <w:rsid w:val="00E90102"/>
    <w:rsid w:val="00E902B0"/>
    <w:rsid w:val="00E902E8"/>
    <w:rsid w:val="00E914E2"/>
    <w:rsid w:val="00E9155E"/>
    <w:rsid w:val="00E93FDB"/>
    <w:rsid w:val="00E942F1"/>
    <w:rsid w:val="00E9436A"/>
    <w:rsid w:val="00E94AF6"/>
    <w:rsid w:val="00E94C5B"/>
    <w:rsid w:val="00E94EDB"/>
    <w:rsid w:val="00E957F1"/>
    <w:rsid w:val="00E966DD"/>
    <w:rsid w:val="00E97317"/>
    <w:rsid w:val="00E97C0A"/>
    <w:rsid w:val="00EA0FB5"/>
    <w:rsid w:val="00EA1019"/>
    <w:rsid w:val="00EA18D0"/>
    <w:rsid w:val="00EA1F0A"/>
    <w:rsid w:val="00EA227A"/>
    <w:rsid w:val="00EA22A4"/>
    <w:rsid w:val="00EA22E0"/>
    <w:rsid w:val="00EA2C19"/>
    <w:rsid w:val="00EA3455"/>
    <w:rsid w:val="00EA361E"/>
    <w:rsid w:val="00EA3EFD"/>
    <w:rsid w:val="00EA3FD8"/>
    <w:rsid w:val="00EA4685"/>
    <w:rsid w:val="00EA4BCC"/>
    <w:rsid w:val="00EA5608"/>
    <w:rsid w:val="00EA5889"/>
    <w:rsid w:val="00EA5DD1"/>
    <w:rsid w:val="00EA73FC"/>
    <w:rsid w:val="00EA7492"/>
    <w:rsid w:val="00EA7646"/>
    <w:rsid w:val="00EA78C9"/>
    <w:rsid w:val="00EA7B28"/>
    <w:rsid w:val="00EA7CB5"/>
    <w:rsid w:val="00EB030F"/>
    <w:rsid w:val="00EB04C6"/>
    <w:rsid w:val="00EB079E"/>
    <w:rsid w:val="00EB07E2"/>
    <w:rsid w:val="00EB19F2"/>
    <w:rsid w:val="00EB1B66"/>
    <w:rsid w:val="00EB1ECC"/>
    <w:rsid w:val="00EB427D"/>
    <w:rsid w:val="00EB4850"/>
    <w:rsid w:val="00EB4B22"/>
    <w:rsid w:val="00EB50B2"/>
    <w:rsid w:val="00EB53BD"/>
    <w:rsid w:val="00EB5E02"/>
    <w:rsid w:val="00EB60FC"/>
    <w:rsid w:val="00EB6D57"/>
    <w:rsid w:val="00EB6DFB"/>
    <w:rsid w:val="00EB6E1A"/>
    <w:rsid w:val="00EB70EE"/>
    <w:rsid w:val="00EB7C56"/>
    <w:rsid w:val="00EC1044"/>
    <w:rsid w:val="00EC19F8"/>
    <w:rsid w:val="00EC1E95"/>
    <w:rsid w:val="00EC28D5"/>
    <w:rsid w:val="00EC294C"/>
    <w:rsid w:val="00EC2E19"/>
    <w:rsid w:val="00EC3853"/>
    <w:rsid w:val="00EC4475"/>
    <w:rsid w:val="00EC6B16"/>
    <w:rsid w:val="00EC6CCD"/>
    <w:rsid w:val="00EC7222"/>
    <w:rsid w:val="00EC7444"/>
    <w:rsid w:val="00EC7C1A"/>
    <w:rsid w:val="00ED0016"/>
    <w:rsid w:val="00ED05DB"/>
    <w:rsid w:val="00ED0889"/>
    <w:rsid w:val="00ED14FB"/>
    <w:rsid w:val="00ED17C6"/>
    <w:rsid w:val="00ED1B5D"/>
    <w:rsid w:val="00ED2256"/>
    <w:rsid w:val="00ED36E2"/>
    <w:rsid w:val="00ED3CD3"/>
    <w:rsid w:val="00ED4CFC"/>
    <w:rsid w:val="00ED7337"/>
    <w:rsid w:val="00ED7576"/>
    <w:rsid w:val="00EE0A23"/>
    <w:rsid w:val="00EE0FC5"/>
    <w:rsid w:val="00EE1848"/>
    <w:rsid w:val="00EE29AE"/>
    <w:rsid w:val="00EE2A5D"/>
    <w:rsid w:val="00EE2CD2"/>
    <w:rsid w:val="00EE323D"/>
    <w:rsid w:val="00EE3E9E"/>
    <w:rsid w:val="00EE4308"/>
    <w:rsid w:val="00EE4B1F"/>
    <w:rsid w:val="00EE511A"/>
    <w:rsid w:val="00EE5215"/>
    <w:rsid w:val="00EE53E3"/>
    <w:rsid w:val="00EE6170"/>
    <w:rsid w:val="00EE657F"/>
    <w:rsid w:val="00EE677F"/>
    <w:rsid w:val="00EE69E1"/>
    <w:rsid w:val="00EE7B6C"/>
    <w:rsid w:val="00EF001B"/>
    <w:rsid w:val="00EF0149"/>
    <w:rsid w:val="00EF0D2B"/>
    <w:rsid w:val="00EF0E49"/>
    <w:rsid w:val="00EF1314"/>
    <w:rsid w:val="00EF1788"/>
    <w:rsid w:val="00EF17B9"/>
    <w:rsid w:val="00EF1E98"/>
    <w:rsid w:val="00EF275C"/>
    <w:rsid w:val="00EF2FBF"/>
    <w:rsid w:val="00EF3C94"/>
    <w:rsid w:val="00EF4884"/>
    <w:rsid w:val="00EF4AA5"/>
    <w:rsid w:val="00EF5100"/>
    <w:rsid w:val="00EF51FC"/>
    <w:rsid w:val="00EF6AB2"/>
    <w:rsid w:val="00EF6E27"/>
    <w:rsid w:val="00EF7199"/>
    <w:rsid w:val="00EF73E8"/>
    <w:rsid w:val="00EF7ED8"/>
    <w:rsid w:val="00EF7F79"/>
    <w:rsid w:val="00F0082D"/>
    <w:rsid w:val="00F0270B"/>
    <w:rsid w:val="00F02954"/>
    <w:rsid w:val="00F02E82"/>
    <w:rsid w:val="00F02F4B"/>
    <w:rsid w:val="00F03928"/>
    <w:rsid w:val="00F04847"/>
    <w:rsid w:val="00F04D2B"/>
    <w:rsid w:val="00F05413"/>
    <w:rsid w:val="00F05DE3"/>
    <w:rsid w:val="00F05DFB"/>
    <w:rsid w:val="00F07261"/>
    <w:rsid w:val="00F07494"/>
    <w:rsid w:val="00F07C90"/>
    <w:rsid w:val="00F104B9"/>
    <w:rsid w:val="00F1093D"/>
    <w:rsid w:val="00F110A7"/>
    <w:rsid w:val="00F11160"/>
    <w:rsid w:val="00F12659"/>
    <w:rsid w:val="00F136F0"/>
    <w:rsid w:val="00F13A7F"/>
    <w:rsid w:val="00F14466"/>
    <w:rsid w:val="00F147D5"/>
    <w:rsid w:val="00F15D41"/>
    <w:rsid w:val="00F15F5F"/>
    <w:rsid w:val="00F1606F"/>
    <w:rsid w:val="00F16A18"/>
    <w:rsid w:val="00F16B95"/>
    <w:rsid w:val="00F16F25"/>
    <w:rsid w:val="00F20238"/>
    <w:rsid w:val="00F20469"/>
    <w:rsid w:val="00F21199"/>
    <w:rsid w:val="00F21ACA"/>
    <w:rsid w:val="00F21FB6"/>
    <w:rsid w:val="00F225CE"/>
    <w:rsid w:val="00F2288F"/>
    <w:rsid w:val="00F22B0D"/>
    <w:rsid w:val="00F22CE8"/>
    <w:rsid w:val="00F230B4"/>
    <w:rsid w:val="00F23443"/>
    <w:rsid w:val="00F2399E"/>
    <w:rsid w:val="00F2556E"/>
    <w:rsid w:val="00F257B8"/>
    <w:rsid w:val="00F25A12"/>
    <w:rsid w:val="00F26A4B"/>
    <w:rsid w:val="00F27A83"/>
    <w:rsid w:val="00F30381"/>
    <w:rsid w:val="00F31954"/>
    <w:rsid w:val="00F320AB"/>
    <w:rsid w:val="00F320CE"/>
    <w:rsid w:val="00F3289F"/>
    <w:rsid w:val="00F32B75"/>
    <w:rsid w:val="00F33102"/>
    <w:rsid w:val="00F3336D"/>
    <w:rsid w:val="00F33775"/>
    <w:rsid w:val="00F33A2E"/>
    <w:rsid w:val="00F347A4"/>
    <w:rsid w:val="00F35C74"/>
    <w:rsid w:val="00F35F5A"/>
    <w:rsid w:val="00F36545"/>
    <w:rsid w:val="00F40234"/>
    <w:rsid w:val="00F415B2"/>
    <w:rsid w:val="00F41779"/>
    <w:rsid w:val="00F42112"/>
    <w:rsid w:val="00F42903"/>
    <w:rsid w:val="00F431D2"/>
    <w:rsid w:val="00F43B78"/>
    <w:rsid w:val="00F43FB0"/>
    <w:rsid w:val="00F442F3"/>
    <w:rsid w:val="00F4432F"/>
    <w:rsid w:val="00F44DFD"/>
    <w:rsid w:val="00F45B31"/>
    <w:rsid w:val="00F45DB4"/>
    <w:rsid w:val="00F463C6"/>
    <w:rsid w:val="00F4676A"/>
    <w:rsid w:val="00F47333"/>
    <w:rsid w:val="00F47490"/>
    <w:rsid w:val="00F47715"/>
    <w:rsid w:val="00F47CE6"/>
    <w:rsid w:val="00F50680"/>
    <w:rsid w:val="00F511DA"/>
    <w:rsid w:val="00F514BA"/>
    <w:rsid w:val="00F51B60"/>
    <w:rsid w:val="00F524B5"/>
    <w:rsid w:val="00F52877"/>
    <w:rsid w:val="00F52A6F"/>
    <w:rsid w:val="00F52FDF"/>
    <w:rsid w:val="00F5434D"/>
    <w:rsid w:val="00F54B5E"/>
    <w:rsid w:val="00F54C3E"/>
    <w:rsid w:val="00F54D9A"/>
    <w:rsid w:val="00F550D2"/>
    <w:rsid w:val="00F55576"/>
    <w:rsid w:val="00F5577E"/>
    <w:rsid w:val="00F55884"/>
    <w:rsid w:val="00F573C1"/>
    <w:rsid w:val="00F578BD"/>
    <w:rsid w:val="00F6001F"/>
    <w:rsid w:val="00F608EA"/>
    <w:rsid w:val="00F60C5E"/>
    <w:rsid w:val="00F60D56"/>
    <w:rsid w:val="00F61A10"/>
    <w:rsid w:val="00F61DFA"/>
    <w:rsid w:val="00F62ED8"/>
    <w:rsid w:val="00F6309E"/>
    <w:rsid w:val="00F630D4"/>
    <w:rsid w:val="00F63DAA"/>
    <w:rsid w:val="00F64788"/>
    <w:rsid w:val="00F6488E"/>
    <w:rsid w:val="00F65449"/>
    <w:rsid w:val="00F657BE"/>
    <w:rsid w:val="00F658D3"/>
    <w:rsid w:val="00F66772"/>
    <w:rsid w:val="00F66B9F"/>
    <w:rsid w:val="00F66BA2"/>
    <w:rsid w:val="00F66BC2"/>
    <w:rsid w:val="00F674BC"/>
    <w:rsid w:val="00F67636"/>
    <w:rsid w:val="00F67984"/>
    <w:rsid w:val="00F67FE0"/>
    <w:rsid w:val="00F7008C"/>
    <w:rsid w:val="00F70A59"/>
    <w:rsid w:val="00F715E3"/>
    <w:rsid w:val="00F71A0E"/>
    <w:rsid w:val="00F72972"/>
    <w:rsid w:val="00F72BCD"/>
    <w:rsid w:val="00F73370"/>
    <w:rsid w:val="00F7460D"/>
    <w:rsid w:val="00F76B2D"/>
    <w:rsid w:val="00F76FBF"/>
    <w:rsid w:val="00F77C3C"/>
    <w:rsid w:val="00F8044A"/>
    <w:rsid w:val="00F80753"/>
    <w:rsid w:val="00F81DC2"/>
    <w:rsid w:val="00F82376"/>
    <w:rsid w:val="00F841E6"/>
    <w:rsid w:val="00F8479D"/>
    <w:rsid w:val="00F84E10"/>
    <w:rsid w:val="00F84EBA"/>
    <w:rsid w:val="00F85077"/>
    <w:rsid w:val="00F854FF"/>
    <w:rsid w:val="00F85672"/>
    <w:rsid w:val="00F857B4"/>
    <w:rsid w:val="00F8651B"/>
    <w:rsid w:val="00F86644"/>
    <w:rsid w:val="00F866BC"/>
    <w:rsid w:val="00F86B89"/>
    <w:rsid w:val="00F86DDB"/>
    <w:rsid w:val="00F8764F"/>
    <w:rsid w:val="00F8776C"/>
    <w:rsid w:val="00F90DF6"/>
    <w:rsid w:val="00F91307"/>
    <w:rsid w:val="00F91710"/>
    <w:rsid w:val="00F9176F"/>
    <w:rsid w:val="00F918C7"/>
    <w:rsid w:val="00F92279"/>
    <w:rsid w:val="00F925B4"/>
    <w:rsid w:val="00F9281B"/>
    <w:rsid w:val="00F933D4"/>
    <w:rsid w:val="00F942E2"/>
    <w:rsid w:val="00F94CD4"/>
    <w:rsid w:val="00F95669"/>
    <w:rsid w:val="00F956F3"/>
    <w:rsid w:val="00F958A2"/>
    <w:rsid w:val="00F95E78"/>
    <w:rsid w:val="00F970EF"/>
    <w:rsid w:val="00F97212"/>
    <w:rsid w:val="00F97360"/>
    <w:rsid w:val="00F977BA"/>
    <w:rsid w:val="00F9787B"/>
    <w:rsid w:val="00FA01BB"/>
    <w:rsid w:val="00FA22BC"/>
    <w:rsid w:val="00FA2976"/>
    <w:rsid w:val="00FA2FAB"/>
    <w:rsid w:val="00FA3B80"/>
    <w:rsid w:val="00FA3D86"/>
    <w:rsid w:val="00FA436D"/>
    <w:rsid w:val="00FA4B68"/>
    <w:rsid w:val="00FA56DC"/>
    <w:rsid w:val="00FA57FD"/>
    <w:rsid w:val="00FA5EFF"/>
    <w:rsid w:val="00FA77A0"/>
    <w:rsid w:val="00FA7BEC"/>
    <w:rsid w:val="00FB0121"/>
    <w:rsid w:val="00FB13A4"/>
    <w:rsid w:val="00FB1FDE"/>
    <w:rsid w:val="00FB2E79"/>
    <w:rsid w:val="00FB4A66"/>
    <w:rsid w:val="00FB4DBE"/>
    <w:rsid w:val="00FB59C2"/>
    <w:rsid w:val="00FB64AA"/>
    <w:rsid w:val="00FB6A3C"/>
    <w:rsid w:val="00FC20B8"/>
    <w:rsid w:val="00FC22DF"/>
    <w:rsid w:val="00FC23C1"/>
    <w:rsid w:val="00FC27DD"/>
    <w:rsid w:val="00FC2E96"/>
    <w:rsid w:val="00FC3157"/>
    <w:rsid w:val="00FC3525"/>
    <w:rsid w:val="00FC3725"/>
    <w:rsid w:val="00FC3D0B"/>
    <w:rsid w:val="00FC3D91"/>
    <w:rsid w:val="00FC458C"/>
    <w:rsid w:val="00FC4C84"/>
    <w:rsid w:val="00FC509A"/>
    <w:rsid w:val="00FC6146"/>
    <w:rsid w:val="00FC6493"/>
    <w:rsid w:val="00FC6ADA"/>
    <w:rsid w:val="00FC6BFD"/>
    <w:rsid w:val="00FC78A5"/>
    <w:rsid w:val="00FD03B4"/>
    <w:rsid w:val="00FD0627"/>
    <w:rsid w:val="00FD0737"/>
    <w:rsid w:val="00FD09F6"/>
    <w:rsid w:val="00FD0FF2"/>
    <w:rsid w:val="00FD182D"/>
    <w:rsid w:val="00FD195A"/>
    <w:rsid w:val="00FD291C"/>
    <w:rsid w:val="00FD4B8E"/>
    <w:rsid w:val="00FD5071"/>
    <w:rsid w:val="00FD51A6"/>
    <w:rsid w:val="00FD793E"/>
    <w:rsid w:val="00FD7B9C"/>
    <w:rsid w:val="00FD7ED4"/>
    <w:rsid w:val="00FE00F6"/>
    <w:rsid w:val="00FE0FD2"/>
    <w:rsid w:val="00FE1D9D"/>
    <w:rsid w:val="00FE2527"/>
    <w:rsid w:val="00FE267D"/>
    <w:rsid w:val="00FE26E4"/>
    <w:rsid w:val="00FE378D"/>
    <w:rsid w:val="00FE39C9"/>
    <w:rsid w:val="00FE4CBB"/>
    <w:rsid w:val="00FE5535"/>
    <w:rsid w:val="00FE61EB"/>
    <w:rsid w:val="00FE6650"/>
    <w:rsid w:val="00FE6D5E"/>
    <w:rsid w:val="00FE769E"/>
    <w:rsid w:val="00FE781C"/>
    <w:rsid w:val="00FE7E4D"/>
    <w:rsid w:val="00FF080C"/>
    <w:rsid w:val="00FF0978"/>
    <w:rsid w:val="00FF0BC3"/>
    <w:rsid w:val="00FF1BEC"/>
    <w:rsid w:val="00FF1BF9"/>
    <w:rsid w:val="00FF2DBB"/>
    <w:rsid w:val="00FF39C1"/>
    <w:rsid w:val="00FF3BE3"/>
    <w:rsid w:val="00FF405D"/>
    <w:rsid w:val="00FF586B"/>
    <w:rsid w:val="00FF5FFF"/>
    <w:rsid w:val="00FF6BEE"/>
    <w:rsid w:val="00FF708A"/>
    <w:rsid w:val="00FF7481"/>
    <w:rsid w:val="00FF755F"/>
    <w:rsid w:val="054CD840"/>
    <w:rsid w:val="05B2471E"/>
    <w:rsid w:val="409ADAAC"/>
    <w:rsid w:val="6749AB8B"/>
    <w:rsid w:val="7B5D62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DE1D"/>
  <w15:docId w15:val="{E60E55A1-918D-4F65-ACED-97009A1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1"/>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BodyNum"/>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
      </w:numPr>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2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21"/>
      </w:numPr>
      <w:spacing w:before="0"/>
    </w:pPr>
  </w:style>
  <w:style w:type="paragraph" w:customStyle="1" w:styleId="OutlineNumbered3">
    <w:name w:val="Outline Numbered 3"/>
    <w:basedOn w:val="Normal"/>
    <w:rsid w:val="008043EA"/>
    <w:pPr>
      <w:numPr>
        <w:ilvl w:val="2"/>
        <w:numId w:val="2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ed Para Char,Bullets Char,Number Char,F5 List Paragraph Char,Dot pt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aliases w:val="Recommendation,List Paragraph1,List Paragraph11,List Paragraph2,AR bullet 1,Bullet Point,L,Bullet points,Content descriptions,Bullet Points,Dot Points,Bullet point,Lists,List Paragraph - bullet,List - bullet,Brief List Paragraph 1,number"/>
    <w:basedOn w:val="Normal"/>
    <w:link w:val="ListParagraphChar"/>
    <w:uiPriority w:val="34"/>
    <w:qFormat/>
    <w:rsid w:val="00D85EFF"/>
    <w:pPr>
      <w:ind w:left="720"/>
      <w:contextualSpacing/>
    </w:p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Dot Points Char,Bullet point Char"/>
    <w:basedOn w:val="DefaultParagraphFont"/>
    <w:link w:val="ListParagraph"/>
    <w:uiPriority w:val="34"/>
    <w:qFormat/>
    <w:rsid w:val="0081347F"/>
    <w:rPr>
      <w:rFonts w:ascii="Calibri Light" w:eastAsia="Times New Roman" w:hAnsi="Calibri Light" w:cs="Times New Roman"/>
      <w:szCs w:val="20"/>
      <w:lang w:eastAsia="en-AU"/>
    </w:rPr>
  </w:style>
  <w:style w:type="table" w:styleId="GridTable4-Accent5">
    <w:name w:val="Grid Table 4 Accent 5"/>
    <w:basedOn w:val="TableNormal"/>
    <w:uiPriority w:val="49"/>
    <w:rsid w:val="00356089"/>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customStyle="1" w:styleId="Contact">
    <w:name w:val="Contact"/>
    <w:basedOn w:val="Normal"/>
    <w:qFormat/>
    <w:rsid w:val="0039672D"/>
    <w:pPr>
      <w:spacing w:before="0" w:after="160" w:line="259" w:lineRule="auto"/>
    </w:pPr>
    <w:rPr>
      <w:rFonts w:asciiTheme="minorHAnsi" w:eastAsiaTheme="minorHAnsi" w:hAnsiTheme="minorHAnsi" w:cstheme="minorBidi"/>
      <w:b/>
      <w:szCs w:val="22"/>
      <w:lang w:eastAsia="en-US"/>
    </w:rPr>
  </w:style>
  <w:style w:type="character" w:customStyle="1" w:styleId="normaltextrun">
    <w:name w:val="normaltextrun"/>
    <w:basedOn w:val="DefaultParagraphFont"/>
    <w:rsid w:val="0039672D"/>
  </w:style>
  <w:style w:type="character" w:customStyle="1" w:styleId="eop">
    <w:name w:val="eop"/>
    <w:basedOn w:val="DefaultParagraphFont"/>
    <w:rsid w:val="0039672D"/>
  </w:style>
  <w:style w:type="table" w:styleId="GridTable4-Accent3">
    <w:name w:val="Grid Table 4 Accent 3"/>
    <w:basedOn w:val="TableNormal"/>
    <w:uiPriority w:val="49"/>
    <w:rsid w:val="009F64F3"/>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4-Accent1">
    <w:name w:val="Grid Table 4 Accent 1"/>
    <w:basedOn w:val="TableNormal"/>
    <w:uiPriority w:val="49"/>
    <w:rsid w:val="009F64F3"/>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1Light-Accent1">
    <w:name w:val="Grid Table 1 Light Accent 1"/>
    <w:basedOn w:val="TableNormal"/>
    <w:uiPriority w:val="46"/>
    <w:rsid w:val="00DE4C1D"/>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customStyle="1" w:styleId="Crest">
    <w:name w:val="Crest"/>
    <w:basedOn w:val="Header"/>
    <w:rsid w:val="00BE4CFB"/>
    <w:pPr>
      <w:spacing w:after="480"/>
      <w:jc w:val="center"/>
    </w:pPr>
    <w:rPr>
      <w:color w:val="000000" w:themeColor="text1"/>
    </w:rPr>
  </w:style>
  <w:style w:type="paragraph" w:styleId="Revision">
    <w:name w:val="Revision"/>
    <w:hidden/>
    <w:uiPriority w:val="99"/>
    <w:semiHidden/>
    <w:rsid w:val="00B64DB3"/>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B64DB3"/>
    <w:rPr>
      <w:sz w:val="16"/>
      <w:szCs w:val="16"/>
    </w:rPr>
  </w:style>
  <w:style w:type="paragraph" w:styleId="CommentText">
    <w:name w:val="annotation text"/>
    <w:basedOn w:val="Normal"/>
    <w:link w:val="CommentTextChar"/>
    <w:uiPriority w:val="99"/>
    <w:unhideWhenUsed/>
    <w:rsid w:val="00B64DB3"/>
    <w:rPr>
      <w:sz w:val="20"/>
    </w:rPr>
  </w:style>
  <w:style w:type="character" w:customStyle="1" w:styleId="CommentTextChar">
    <w:name w:val="Comment Text Char"/>
    <w:basedOn w:val="DefaultParagraphFont"/>
    <w:link w:val="CommentText"/>
    <w:uiPriority w:val="99"/>
    <w:rsid w:val="00B64DB3"/>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DB3"/>
    <w:rPr>
      <w:b/>
      <w:bCs/>
    </w:rPr>
  </w:style>
  <w:style w:type="character" w:customStyle="1" w:styleId="CommentSubjectChar">
    <w:name w:val="Comment Subject Char"/>
    <w:basedOn w:val="CommentTextChar"/>
    <w:link w:val="CommentSubject"/>
    <w:uiPriority w:val="99"/>
    <w:semiHidden/>
    <w:rsid w:val="00B64DB3"/>
    <w:rPr>
      <w:rFonts w:ascii="Calibri Light" w:eastAsia="Times New Roman" w:hAnsi="Calibri Light" w:cs="Times New Roman"/>
      <w:b/>
      <w:bCs/>
      <w:sz w:val="20"/>
      <w:szCs w:val="20"/>
      <w:lang w:eastAsia="en-AU"/>
    </w:rPr>
  </w:style>
  <w:style w:type="character" w:customStyle="1" w:styleId="cf01">
    <w:name w:val="cf01"/>
    <w:basedOn w:val="DefaultParagraphFont"/>
    <w:rsid w:val="00F97360"/>
    <w:rPr>
      <w:rFonts w:ascii="Segoe UI" w:hAnsi="Segoe UI" w:cs="Segoe UI" w:hint="default"/>
      <w:sz w:val="18"/>
      <w:szCs w:val="18"/>
    </w:rPr>
  </w:style>
  <w:style w:type="character" w:customStyle="1" w:styleId="ui-provider">
    <w:name w:val="ui-provider"/>
    <w:basedOn w:val="DefaultParagraphFont"/>
    <w:rsid w:val="006F29E9"/>
  </w:style>
  <w:style w:type="character" w:styleId="Mention">
    <w:name w:val="Mention"/>
    <w:basedOn w:val="DefaultParagraphFont"/>
    <w:uiPriority w:val="99"/>
    <w:unhideWhenUsed/>
    <w:rsid w:val="00C241B0"/>
    <w:rPr>
      <w:color w:val="2B579A"/>
      <w:shd w:val="clear" w:color="auto" w:fill="E1DFDD"/>
    </w:rPr>
  </w:style>
  <w:style w:type="paragraph" w:customStyle="1" w:styleId="pf0">
    <w:name w:val="pf0"/>
    <w:basedOn w:val="Normal"/>
    <w:rsid w:val="00965A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52229">
      <w:bodyDiv w:val="1"/>
      <w:marLeft w:val="0"/>
      <w:marRight w:val="0"/>
      <w:marTop w:val="0"/>
      <w:marBottom w:val="0"/>
      <w:divBdr>
        <w:top w:val="none" w:sz="0" w:space="0" w:color="auto"/>
        <w:left w:val="none" w:sz="0" w:space="0" w:color="auto"/>
        <w:bottom w:val="none" w:sz="0" w:space="0" w:color="auto"/>
        <w:right w:val="none" w:sz="0" w:space="0" w:color="auto"/>
      </w:divBdr>
    </w:div>
    <w:div w:id="18939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wmf"/><Relationship Id="rId26" Type="http://schemas.openxmlformats.org/officeDocument/2006/relationships/hyperlink" Target="mailto:pwcresponse@treasury.gov.au" TargetMode="External"/><Relationship Id="rId21" Type="http://schemas.openxmlformats.org/officeDocument/2006/relationships/hyperlink" Target="mailto:media@treasury.gov.a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reativecommons.org/licenses/by/3.0/au/legalcode"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s://www.pmc.gov.au/honours-and-symbols/commonwealth-coat-arm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creativecommons.org/licenses/by/3.0/au/deed.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https://www.tpb.gov.au/home"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94C11F8434204BB296F8BB72A2288"/>
        <w:category>
          <w:name w:val="General"/>
          <w:gallery w:val="placeholder"/>
        </w:category>
        <w:types>
          <w:type w:val="bbPlcHdr"/>
        </w:types>
        <w:behaviors>
          <w:behavior w:val="content"/>
        </w:behaviors>
        <w:guid w:val="{2D832495-25AE-4482-AF30-FE2A43BEF456}"/>
      </w:docPartPr>
      <w:docPartBody>
        <w:p w:rsidR="0037278D" w:rsidRDefault="00457FB8" w:rsidP="00457FB8">
          <w:pPr>
            <w:pStyle w:val="82394C11F8434204BB296F8BB72A228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Nova Light">
    <w:altName w:val="Arial Nova Light"/>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F9"/>
    <w:rsid w:val="000E747B"/>
    <w:rsid w:val="0014511B"/>
    <w:rsid w:val="002025F9"/>
    <w:rsid w:val="0037278D"/>
    <w:rsid w:val="00457FB8"/>
    <w:rsid w:val="006F2978"/>
    <w:rsid w:val="006F2A3B"/>
    <w:rsid w:val="007615C5"/>
    <w:rsid w:val="007B56E0"/>
    <w:rsid w:val="008D3D3D"/>
    <w:rsid w:val="009A0D79"/>
    <w:rsid w:val="009D666C"/>
    <w:rsid w:val="00AB54D7"/>
    <w:rsid w:val="00B8725C"/>
    <w:rsid w:val="00C72E47"/>
    <w:rsid w:val="00D8037D"/>
    <w:rsid w:val="00DC6C75"/>
    <w:rsid w:val="00E00379"/>
    <w:rsid w:val="00E209C8"/>
    <w:rsid w:val="00EA48C1"/>
    <w:rsid w:val="00EF3914"/>
    <w:rsid w:val="00EF5ED8"/>
    <w:rsid w:val="00F352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D3969C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FB8"/>
    <w:rPr>
      <w:color w:val="808080"/>
    </w:rPr>
  </w:style>
  <w:style w:type="paragraph" w:customStyle="1" w:styleId="82394C11F8434204BB296F8BB72A2288">
    <w:name w:val="82394C11F8434204BB296F8BB72A2288"/>
    <w:rsid w:val="00457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943A4AD-FFC3-449E-8711-F776E19C1E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9FD8872462D64D93FEFE1D03CC7679" ma:contentTypeVersion="" ma:contentTypeDescription="PDMS Document Site Content Type" ma:contentTypeScope="" ma:versionID="4650abde41c1275cce6344ae65fd6b2d">
  <xsd:schema xmlns:xsd="http://www.w3.org/2001/XMLSchema" xmlns:xs="http://www.w3.org/2001/XMLSchema" xmlns:p="http://schemas.microsoft.com/office/2006/metadata/properties" xmlns:ns2="5943A4AD-FFC3-449E-8711-F776E19C1E7D" targetNamespace="http://schemas.microsoft.com/office/2006/metadata/properties" ma:root="true" ma:fieldsID="cf5eedb75673514a26d06824450722ef" ns2:_="">
    <xsd:import namespace="5943A4AD-FFC3-449E-8711-F776E19C1E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A4AD-FFC3-449E-8711-F776E19C1E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D03B0-EB37-4152-9917-12536CD37A90}">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943A4AD-FFC3-449E-8711-F776E19C1E7D"/>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76987E51-01F0-4FEB-ADF1-2958703D5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A4AD-FFC3-449E-8711-F776E19C1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58CB1-5B99-40E0-80AC-7508A7E7E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5</TotalTime>
  <Pages>28</Pages>
  <Words>8724</Words>
  <Characters>48985</Characters>
  <Application>Microsoft Office Word</Application>
  <DocSecurity>0</DocSecurity>
  <Lines>927</Lines>
  <Paragraphs>386</Paragraphs>
  <ScaleCrop>false</ScaleCrop>
  <HeadingPairs>
    <vt:vector size="2" baseType="variant">
      <vt:variant>
        <vt:lpstr>Title</vt:lpstr>
      </vt:variant>
      <vt:variant>
        <vt:i4>1</vt:i4>
      </vt:variant>
    </vt:vector>
  </HeadingPairs>
  <TitlesOfParts>
    <vt:vector size="1" baseType="lpstr">
      <vt:lpstr>Response to PwC – Enhancing the Tax Practitioners Board’s sanctions regime</vt:lpstr>
    </vt:vector>
  </TitlesOfParts>
  <Company/>
  <LinksUpToDate>false</LinksUpToDate>
  <CharactersWithSpaces>57557</CharactersWithSpaces>
  <SharedDoc>false</SharedDoc>
  <HLinks>
    <vt:vector size="156" baseType="variant">
      <vt:variant>
        <vt:i4>2556006</vt:i4>
      </vt:variant>
      <vt:variant>
        <vt:i4>135</vt:i4>
      </vt:variant>
      <vt:variant>
        <vt:i4>0</vt:i4>
      </vt:variant>
      <vt:variant>
        <vt:i4>5</vt:i4>
      </vt:variant>
      <vt:variant>
        <vt:lpwstr>https://www.tpb.gov.au/home</vt:lpwstr>
      </vt:variant>
      <vt:variant>
        <vt:lpwstr/>
      </vt:variant>
      <vt:variant>
        <vt:i4>6619151</vt:i4>
      </vt:variant>
      <vt:variant>
        <vt:i4>132</vt:i4>
      </vt:variant>
      <vt:variant>
        <vt:i4>0</vt:i4>
      </vt:variant>
      <vt:variant>
        <vt:i4>5</vt:i4>
      </vt:variant>
      <vt:variant>
        <vt:lpwstr>mailto:pwcresponse@treasury.gov.au</vt:lpwstr>
      </vt:variant>
      <vt:variant>
        <vt:lpwstr/>
      </vt:variant>
      <vt:variant>
        <vt:i4>1310771</vt:i4>
      </vt:variant>
      <vt:variant>
        <vt:i4>125</vt:i4>
      </vt:variant>
      <vt:variant>
        <vt:i4>0</vt:i4>
      </vt:variant>
      <vt:variant>
        <vt:i4>5</vt:i4>
      </vt:variant>
      <vt:variant>
        <vt:lpwstr/>
      </vt:variant>
      <vt:variant>
        <vt:lpwstr>_Toc151542718</vt:lpwstr>
      </vt:variant>
      <vt:variant>
        <vt:i4>1310771</vt:i4>
      </vt:variant>
      <vt:variant>
        <vt:i4>119</vt:i4>
      </vt:variant>
      <vt:variant>
        <vt:i4>0</vt:i4>
      </vt:variant>
      <vt:variant>
        <vt:i4>5</vt:i4>
      </vt:variant>
      <vt:variant>
        <vt:lpwstr/>
      </vt:variant>
      <vt:variant>
        <vt:lpwstr>_Toc151542717</vt:lpwstr>
      </vt:variant>
      <vt:variant>
        <vt:i4>1310771</vt:i4>
      </vt:variant>
      <vt:variant>
        <vt:i4>113</vt:i4>
      </vt:variant>
      <vt:variant>
        <vt:i4>0</vt:i4>
      </vt:variant>
      <vt:variant>
        <vt:i4>5</vt:i4>
      </vt:variant>
      <vt:variant>
        <vt:lpwstr/>
      </vt:variant>
      <vt:variant>
        <vt:lpwstr>_Toc151542716</vt:lpwstr>
      </vt:variant>
      <vt:variant>
        <vt:i4>1310771</vt:i4>
      </vt:variant>
      <vt:variant>
        <vt:i4>107</vt:i4>
      </vt:variant>
      <vt:variant>
        <vt:i4>0</vt:i4>
      </vt:variant>
      <vt:variant>
        <vt:i4>5</vt:i4>
      </vt:variant>
      <vt:variant>
        <vt:lpwstr/>
      </vt:variant>
      <vt:variant>
        <vt:lpwstr>_Toc151542715</vt:lpwstr>
      </vt:variant>
      <vt:variant>
        <vt:i4>1310771</vt:i4>
      </vt:variant>
      <vt:variant>
        <vt:i4>101</vt:i4>
      </vt:variant>
      <vt:variant>
        <vt:i4>0</vt:i4>
      </vt:variant>
      <vt:variant>
        <vt:i4>5</vt:i4>
      </vt:variant>
      <vt:variant>
        <vt:lpwstr/>
      </vt:variant>
      <vt:variant>
        <vt:lpwstr>_Toc151542714</vt:lpwstr>
      </vt:variant>
      <vt:variant>
        <vt:i4>1310771</vt:i4>
      </vt:variant>
      <vt:variant>
        <vt:i4>95</vt:i4>
      </vt:variant>
      <vt:variant>
        <vt:i4>0</vt:i4>
      </vt:variant>
      <vt:variant>
        <vt:i4>5</vt:i4>
      </vt:variant>
      <vt:variant>
        <vt:lpwstr/>
      </vt:variant>
      <vt:variant>
        <vt:lpwstr>_Toc151542713</vt:lpwstr>
      </vt:variant>
      <vt:variant>
        <vt:i4>1310771</vt:i4>
      </vt:variant>
      <vt:variant>
        <vt:i4>89</vt:i4>
      </vt:variant>
      <vt:variant>
        <vt:i4>0</vt:i4>
      </vt:variant>
      <vt:variant>
        <vt:i4>5</vt:i4>
      </vt:variant>
      <vt:variant>
        <vt:lpwstr/>
      </vt:variant>
      <vt:variant>
        <vt:lpwstr>_Toc151542712</vt:lpwstr>
      </vt:variant>
      <vt:variant>
        <vt:i4>1310771</vt:i4>
      </vt:variant>
      <vt:variant>
        <vt:i4>83</vt:i4>
      </vt:variant>
      <vt:variant>
        <vt:i4>0</vt:i4>
      </vt:variant>
      <vt:variant>
        <vt:i4>5</vt:i4>
      </vt:variant>
      <vt:variant>
        <vt:lpwstr/>
      </vt:variant>
      <vt:variant>
        <vt:lpwstr>_Toc151542711</vt:lpwstr>
      </vt:variant>
      <vt:variant>
        <vt:i4>1310771</vt:i4>
      </vt:variant>
      <vt:variant>
        <vt:i4>77</vt:i4>
      </vt:variant>
      <vt:variant>
        <vt:i4>0</vt:i4>
      </vt:variant>
      <vt:variant>
        <vt:i4>5</vt:i4>
      </vt:variant>
      <vt:variant>
        <vt:lpwstr/>
      </vt:variant>
      <vt:variant>
        <vt:lpwstr>_Toc151542710</vt:lpwstr>
      </vt:variant>
      <vt:variant>
        <vt:i4>1376307</vt:i4>
      </vt:variant>
      <vt:variant>
        <vt:i4>71</vt:i4>
      </vt:variant>
      <vt:variant>
        <vt:i4>0</vt:i4>
      </vt:variant>
      <vt:variant>
        <vt:i4>5</vt:i4>
      </vt:variant>
      <vt:variant>
        <vt:lpwstr/>
      </vt:variant>
      <vt:variant>
        <vt:lpwstr>_Toc151542709</vt:lpwstr>
      </vt:variant>
      <vt:variant>
        <vt:i4>1376307</vt:i4>
      </vt:variant>
      <vt:variant>
        <vt:i4>65</vt:i4>
      </vt:variant>
      <vt:variant>
        <vt:i4>0</vt:i4>
      </vt:variant>
      <vt:variant>
        <vt:i4>5</vt:i4>
      </vt:variant>
      <vt:variant>
        <vt:lpwstr/>
      </vt:variant>
      <vt:variant>
        <vt:lpwstr>_Toc151542708</vt:lpwstr>
      </vt:variant>
      <vt:variant>
        <vt:i4>1376307</vt:i4>
      </vt:variant>
      <vt:variant>
        <vt:i4>59</vt:i4>
      </vt:variant>
      <vt:variant>
        <vt:i4>0</vt:i4>
      </vt:variant>
      <vt:variant>
        <vt:i4>5</vt:i4>
      </vt:variant>
      <vt:variant>
        <vt:lpwstr/>
      </vt:variant>
      <vt:variant>
        <vt:lpwstr>_Toc151542707</vt:lpwstr>
      </vt:variant>
      <vt:variant>
        <vt:i4>1376307</vt:i4>
      </vt:variant>
      <vt:variant>
        <vt:i4>53</vt:i4>
      </vt:variant>
      <vt:variant>
        <vt:i4>0</vt:i4>
      </vt:variant>
      <vt:variant>
        <vt:i4>5</vt:i4>
      </vt:variant>
      <vt:variant>
        <vt:lpwstr/>
      </vt:variant>
      <vt:variant>
        <vt:lpwstr>_Toc151542706</vt:lpwstr>
      </vt:variant>
      <vt:variant>
        <vt:i4>1376307</vt:i4>
      </vt:variant>
      <vt:variant>
        <vt:i4>47</vt:i4>
      </vt:variant>
      <vt:variant>
        <vt:i4>0</vt:i4>
      </vt:variant>
      <vt:variant>
        <vt:i4>5</vt:i4>
      </vt:variant>
      <vt:variant>
        <vt:lpwstr/>
      </vt:variant>
      <vt:variant>
        <vt:lpwstr>_Toc151542705</vt:lpwstr>
      </vt:variant>
      <vt:variant>
        <vt:i4>1376307</vt:i4>
      </vt:variant>
      <vt:variant>
        <vt:i4>41</vt:i4>
      </vt:variant>
      <vt:variant>
        <vt:i4>0</vt:i4>
      </vt:variant>
      <vt:variant>
        <vt:i4>5</vt:i4>
      </vt:variant>
      <vt:variant>
        <vt:lpwstr/>
      </vt:variant>
      <vt:variant>
        <vt:lpwstr>_Toc151542704</vt:lpwstr>
      </vt:variant>
      <vt:variant>
        <vt:i4>1376307</vt:i4>
      </vt:variant>
      <vt:variant>
        <vt:i4>35</vt:i4>
      </vt:variant>
      <vt:variant>
        <vt:i4>0</vt:i4>
      </vt:variant>
      <vt:variant>
        <vt:i4>5</vt:i4>
      </vt:variant>
      <vt:variant>
        <vt:lpwstr/>
      </vt:variant>
      <vt:variant>
        <vt:lpwstr>_Toc151542703</vt:lpwstr>
      </vt:variant>
      <vt:variant>
        <vt:i4>1376307</vt:i4>
      </vt:variant>
      <vt:variant>
        <vt:i4>29</vt:i4>
      </vt:variant>
      <vt:variant>
        <vt:i4>0</vt:i4>
      </vt:variant>
      <vt:variant>
        <vt:i4>5</vt:i4>
      </vt:variant>
      <vt:variant>
        <vt:lpwstr/>
      </vt:variant>
      <vt:variant>
        <vt:lpwstr>_Toc151542702</vt:lpwstr>
      </vt:variant>
      <vt:variant>
        <vt:i4>1376307</vt:i4>
      </vt:variant>
      <vt:variant>
        <vt:i4>23</vt:i4>
      </vt:variant>
      <vt:variant>
        <vt:i4>0</vt:i4>
      </vt:variant>
      <vt:variant>
        <vt:i4>5</vt:i4>
      </vt:variant>
      <vt:variant>
        <vt:lpwstr/>
      </vt:variant>
      <vt:variant>
        <vt:lpwstr>_Toc151542701</vt:lpwstr>
      </vt:variant>
      <vt:variant>
        <vt:i4>1376307</vt:i4>
      </vt:variant>
      <vt:variant>
        <vt:i4>17</vt:i4>
      </vt:variant>
      <vt:variant>
        <vt:i4>0</vt:i4>
      </vt:variant>
      <vt:variant>
        <vt:i4>5</vt:i4>
      </vt:variant>
      <vt:variant>
        <vt:lpwstr/>
      </vt:variant>
      <vt:variant>
        <vt:lpwstr>_Toc151542700</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PwC – Enhancing the Tax Practitioners Board’s sanctions regime</dc:title>
  <dc:subject>Consultation paper</dc:subject>
  <dc:creator>The Treasury</dc:creator>
  <cp:keywords/>
  <dc:description/>
  <cp:lastModifiedBy>Hill, Christine</cp:lastModifiedBy>
  <cp:revision>3</cp:revision>
  <cp:lastPrinted>2022-01-28T05:38:00Z</cp:lastPrinted>
  <dcterms:created xsi:type="dcterms:W3CDTF">2023-12-07T03:17:00Z</dcterms:created>
  <dcterms:modified xsi:type="dcterms:W3CDTF">2023-12-07T04:39:00Z</dcterms:modified>
  <cp:category/>
</cp:coreProperties>
</file>